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DD092" w14:textId="77777777" w:rsidR="00503066" w:rsidRPr="001F6D23" w:rsidRDefault="00503066" w:rsidP="00973351">
      <w:pPr>
        <w:pStyle w:val="berschrift1"/>
        <w:spacing w:before="840"/>
      </w:pPr>
      <w:r w:rsidRPr="00503066">
        <w:rPr>
          <w:lang w:val="de-DE"/>
        </w:rPr>
        <mc:AlternateContent>
          <mc:Choice Requires="wpg">
            <w:drawing>
              <wp:anchor distT="0" distB="0" distL="114300" distR="114300" simplePos="0" relativeHeight="251659264" behindDoc="0" locked="0" layoutInCell="1" allowOverlap="1" wp14:anchorId="1E24CE20" wp14:editId="132FE9DF">
                <wp:simplePos x="0" y="0"/>
                <wp:positionH relativeFrom="margin">
                  <wp:posOffset>4909185</wp:posOffset>
                </wp:positionH>
                <wp:positionV relativeFrom="paragraph">
                  <wp:posOffset>54610</wp:posOffset>
                </wp:positionV>
                <wp:extent cx="1080000" cy="1080000"/>
                <wp:effectExtent l="0" t="0" r="6350" b="6350"/>
                <wp:wrapNone/>
                <wp:docPr id="2" name="Grafik 40"/>
                <wp:cNvGraphicFramePr/>
                <a:graphic xmlns:a="http://schemas.openxmlformats.org/drawingml/2006/main">
                  <a:graphicData uri="http://schemas.microsoft.com/office/word/2010/wordprocessingGroup">
                    <wpg:wgp>
                      <wpg:cNvGrpSpPr/>
                      <wpg:grpSpPr bwMode="auto">
                        <a:xfrm>
                          <a:off x="0" y="0"/>
                          <a:ext cx="1080000" cy="1080000"/>
                          <a:chOff x="7651460" y="0"/>
                          <a:chExt cx="3477419" cy="3477419"/>
                        </a:xfrm>
                      </wpg:grpSpPr>
                      <wps:wsp>
                        <wps:cNvPr id="3" name="Freihandform: Form 1"/>
                        <wps:cNvSpPr/>
                        <wps:spPr bwMode="auto">
                          <a:xfrm>
                            <a:off x="7651460" y="0"/>
                            <a:ext cx="3477419" cy="3477419"/>
                          </a:xfrm>
                          <a:custGeom>
                            <a:avLst/>
                            <a:gdLst>
                              <a:gd name="connsiteX0" fmla="*/ 1738710 w 3477419"/>
                              <a:gd name="connsiteY0" fmla="*/ 3477419 h 3477419"/>
                              <a:gd name="connsiteX1" fmla="*/ 3477419 w 3477419"/>
                              <a:gd name="connsiteY1" fmla="*/ 1738710 h 3477419"/>
                              <a:gd name="connsiteX2" fmla="*/ 1738710 w 3477419"/>
                              <a:gd name="connsiteY2" fmla="*/ 0 h 3477419"/>
                              <a:gd name="connsiteX3" fmla="*/ 0 w 3477419"/>
                              <a:gd name="connsiteY3" fmla="*/ 1738710 h 3477419"/>
                              <a:gd name="connsiteX4" fmla="*/ 1738710 w 3477419"/>
                              <a:gd name="connsiteY4" fmla="*/ 3477419 h 34774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77419" h="3477419" extrusionOk="0">
                                <a:moveTo>
                                  <a:pt x="1738710" y="3477419"/>
                                </a:moveTo>
                                <a:cubicBezTo>
                                  <a:pt x="2698964" y="3477419"/>
                                  <a:pt x="3477419" y="2698964"/>
                                  <a:pt x="3477419" y="1738710"/>
                                </a:cubicBezTo>
                                <a:cubicBezTo>
                                  <a:pt x="3477419" y="778446"/>
                                  <a:pt x="2698964" y="0"/>
                                  <a:pt x="1738710" y="0"/>
                                </a:cubicBezTo>
                                <a:cubicBezTo>
                                  <a:pt x="778446" y="0"/>
                                  <a:pt x="0" y="778446"/>
                                  <a:pt x="0" y="1738710"/>
                                </a:cubicBezTo>
                                <a:cubicBezTo>
                                  <a:pt x="0" y="2698964"/>
                                  <a:pt x="778446" y="3477419"/>
                                  <a:pt x="1738710" y="3477419"/>
                                </a:cubicBezTo>
                                <a:close/>
                              </a:path>
                            </a:pathLst>
                          </a:custGeom>
                          <a:solidFill>
                            <a:schemeClr val="accent5"/>
                          </a:solidFill>
                          <a:ln w="17383" cap="flat">
                            <a:noFill/>
                            <a:prstDash val="solid"/>
                            <a:miter/>
                          </a:ln>
                        </wps:spPr>
                        <wps:bodyPr rot="0">
                          <a:prstTxWarp prst="textNoShape">
                            <a:avLst/>
                          </a:prstTxWarp>
                          <a:noAutofit/>
                        </wps:bodyPr>
                      </wps:wsp>
                      <wps:wsp>
                        <wps:cNvPr id="4" name="Freihandform: Form 2"/>
                        <wps:cNvSpPr/>
                        <wps:spPr bwMode="auto">
                          <a:xfrm>
                            <a:off x="8277395" y="2169909"/>
                            <a:ext cx="2231857" cy="486510"/>
                          </a:xfrm>
                          <a:custGeom>
                            <a:avLst/>
                            <a:gdLst>
                              <a:gd name="connsiteX0" fmla="*/ 0 w 2231857"/>
                              <a:gd name="connsiteY0" fmla="*/ 420768 h 486510"/>
                              <a:gd name="connsiteX1" fmla="*/ 159787 w 2231857"/>
                              <a:gd name="connsiteY1" fmla="*/ 485795 h 486510"/>
                              <a:gd name="connsiteX2" fmla="*/ 226380 w 2231857"/>
                              <a:gd name="connsiteY2" fmla="*/ 475363 h 486510"/>
                              <a:gd name="connsiteX3" fmla="*/ 276455 w 2231857"/>
                              <a:gd name="connsiteY3" fmla="*/ 446848 h 486510"/>
                              <a:gd name="connsiteX4" fmla="*/ 318879 w 2231857"/>
                              <a:gd name="connsiteY4" fmla="*/ 354349 h 486510"/>
                              <a:gd name="connsiteX5" fmla="*/ 312098 w 2231857"/>
                              <a:gd name="connsiteY5" fmla="*/ 311403 h 486510"/>
                              <a:gd name="connsiteX6" fmla="*/ 293494 w 2231857"/>
                              <a:gd name="connsiteY6" fmla="*/ 278541 h 486510"/>
                              <a:gd name="connsiteX7" fmla="*/ 265327 w 2231857"/>
                              <a:gd name="connsiteY7" fmla="*/ 253504 h 486510"/>
                              <a:gd name="connsiteX8" fmla="*/ 229510 w 2231857"/>
                              <a:gd name="connsiteY8" fmla="*/ 234552 h 486510"/>
                              <a:gd name="connsiteX9" fmla="*/ 169176 w 2231857"/>
                              <a:gd name="connsiteY9" fmla="*/ 209515 h 486510"/>
                              <a:gd name="connsiteX10" fmla="*/ 142748 w 2231857"/>
                              <a:gd name="connsiteY10" fmla="*/ 198387 h 486510"/>
                              <a:gd name="connsiteX11" fmla="*/ 120145 w 2231857"/>
                              <a:gd name="connsiteY11" fmla="*/ 185520 h 486510"/>
                              <a:gd name="connsiteX12" fmla="*/ 104496 w 2231857"/>
                              <a:gd name="connsiteY12" fmla="*/ 169176 h 486510"/>
                              <a:gd name="connsiteX13" fmla="*/ 98759 w 2231857"/>
                              <a:gd name="connsiteY13" fmla="*/ 147269 h 486510"/>
                              <a:gd name="connsiteX14" fmla="*/ 117711 w 2231857"/>
                              <a:gd name="connsiteY14" fmla="*/ 109017 h 486510"/>
                              <a:gd name="connsiteX15" fmla="*/ 168481 w 2231857"/>
                              <a:gd name="connsiteY15" fmla="*/ 95107 h 486510"/>
                              <a:gd name="connsiteX16" fmla="*/ 220642 w 2231857"/>
                              <a:gd name="connsiteY16" fmla="*/ 105192 h 486510"/>
                              <a:gd name="connsiteX17" fmla="*/ 265327 w 2231857"/>
                              <a:gd name="connsiteY17" fmla="*/ 133011 h 486510"/>
                              <a:gd name="connsiteX18" fmla="*/ 305317 w 2231857"/>
                              <a:gd name="connsiteY18" fmla="*/ 82937 h 486510"/>
                              <a:gd name="connsiteX19" fmla="*/ 243767 w 2231857"/>
                              <a:gd name="connsiteY19" fmla="*/ 41903 h 486510"/>
                              <a:gd name="connsiteX20" fmla="*/ 169176 w 2231857"/>
                              <a:gd name="connsiteY20" fmla="*/ 26776 h 486510"/>
                              <a:gd name="connsiteX21" fmla="*/ 109365 w 2231857"/>
                              <a:gd name="connsiteY21" fmla="*/ 36165 h 486510"/>
                              <a:gd name="connsiteX22" fmla="*/ 62246 w 2231857"/>
                              <a:gd name="connsiteY22" fmla="*/ 62593 h 486510"/>
                              <a:gd name="connsiteX23" fmla="*/ 31471 w 2231857"/>
                              <a:gd name="connsiteY23" fmla="*/ 102236 h 486510"/>
                              <a:gd name="connsiteX24" fmla="*/ 20343 w 2231857"/>
                              <a:gd name="connsiteY24" fmla="*/ 151268 h 486510"/>
                              <a:gd name="connsiteX25" fmla="*/ 48684 w 2231857"/>
                              <a:gd name="connsiteY25" fmla="*/ 227771 h 486510"/>
                              <a:gd name="connsiteX26" fmla="*/ 77546 w 2231857"/>
                              <a:gd name="connsiteY26" fmla="*/ 252113 h 486510"/>
                              <a:gd name="connsiteX27" fmla="*/ 109713 w 2231857"/>
                              <a:gd name="connsiteY27" fmla="*/ 269500 h 486510"/>
                              <a:gd name="connsiteX28" fmla="*/ 170567 w 2231857"/>
                              <a:gd name="connsiteY28" fmla="*/ 295928 h 486510"/>
                              <a:gd name="connsiteX29" fmla="*/ 198039 w 2231857"/>
                              <a:gd name="connsiteY29" fmla="*/ 308099 h 486510"/>
                              <a:gd name="connsiteX30" fmla="*/ 219773 w 2231857"/>
                              <a:gd name="connsiteY30" fmla="*/ 321313 h 486510"/>
                              <a:gd name="connsiteX31" fmla="*/ 233856 w 2231857"/>
                              <a:gd name="connsiteY31" fmla="*/ 337831 h 486510"/>
                              <a:gd name="connsiteX32" fmla="*/ 238899 w 2231857"/>
                              <a:gd name="connsiteY32" fmla="*/ 360956 h 486510"/>
                              <a:gd name="connsiteX33" fmla="*/ 219251 w 2231857"/>
                              <a:gd name="connsiteY33" fmla="*/ 402163 h 486510"/>
                              <a:gd name="connsiteX34" fmla="*/ 161874 w 2231857"/>
                              <a:gd name="connsiteY34" fmla="*/ 417812 h 486510"/>
                              <a:gd name="connsiteX35" fmla="*/ 100845 w 2231857"/>
                              <a:gd name="connsiteY35" fmla="*/ 403902 h 486510"/>
                              <a:gd name="connsiteX36" fmla="*/ 46597 w 2231857"/>
                              <a:gd name="connsiteY36" fmla="*/ 367563 h 486510"/>
                              <a:gd name="connsiteX37" fmla="*/ 0 w 2231857"/>
                              <a:gd name="connsiteY37" fmla="*/ 420768 h 486510"/>
                              <a:gd name="connsiteX38" fmla="*/ 382516 w 2231857"/>
                              <a:gd name="connsiteY38" fmla="*/ 385993 h 486510"/>
                              <a:gd name="connsiteX39" fmla="*/ 417290 w 2231857"/>
                              <a:gd name="connsiteY39" fmla="*/ 440763 h 486510"/>
                              <a:gd name="connsiteX40" fmla="*/ 468408 w 2231857"/>
                              <a:gd name="connsiteY40" fmla="*/ 474668 h 486510"/>
                              <a:gd name="connsiteX41" fmla="*/ 531697 w 2231857"/>
                              <a:gd name="connsiteY41" fmla="*/ 486143 h 486510"/>
                              <a:gd name="connsiteX42" fmla="*/ 588553 w 2231857"/>
                              <a:gd name="connsiteY42" fmla="*/ 475363 h 486510"/>
                              <a:gd name="connsiteX43" fmla="*/ 640714 w 2231857"/>
                              <a:gd name="connsiteY43" fmla="*/ 443545 h 486510"/>
                              <a:gd name="connsiteX44" fmla="*/ 608201 w 2231857"/>
                              <a:gd name="connsiteY44" fmla="*/ 393992 h 486510"/>
                              <a:gd name="connsiteX45" fmla="*/ 577425 w 2231857"/>
                              <a:gd name="connsiteY45" fmla="*/ 413987 h 486510"/>
                              <a:gd name="connsiteX46" fmla="*/ 539695 w 2231857"/>
                              <a:gd name="connsiteY46" fmla="*/ 422506 h 486510"/>
                              <a:gd name="connsiteX47" fmla="*/ 475711 w 2231857"/>
                              <a:gd name="connsiteY47" fmla="*/ 392427 h 486510"/>
                              <a:gd name="connsiteX48" fmla="*/ 451021 w 2231857"/>
                              <a:gd name="connsiteY48" fmla="*/ 312098 h 486510"/>
                              <a:gd name="connsiteX49" fmla="*/ 476059 w 2231857"/>
                              <a:gd name="connsiteY49" fmla="*/ 231248 h 486510"/>
                              <a:gd name="connsiteX50" fmla="*/ 541782 w 2231857"/>
                              <a:gd name="connsiteY50" fmla="*/ 200995 h 486510"/>
                              <a:gd name="connsiteX51" fmla="*/ 570992 w 2231857"/>
                              <a:gd name="connsiteY51" fmla="*/ 207428 h 486510"/>
                              <a:gd name="connsiteX52" fmla="*/ 597942 w 2231857"/>
                              <a:gd name="connsiteY52" fmla="*/ 224815 h 486510"/>
                              <a:gd name="connsiteX53" fmla="*/ 635324 w 2231857"/>
                              <a:gd name="connsiteY53" fmla="*/ 175262 h 486510"/>
                              <a:gd name="connsiteX54" fmla="*/ 594291 w 2231857"/>
                              <a:gd name="connsiteY54" fmla="*/ 147964 h 486510"/>
                              <a:gd name="connsiteX55" fmla="*/ 537783 w 2231857"/>
                              <a:gd name="connsiteY55" fmla="*/ 136663 h 486510"/>
                              <a:gd name="connsiteX56" fmla="*/ 474494 w 2231857"/>
                              <a:gd name="connsiteY56" fmla="*/ 148660 h 486510"/>
                              <a:gd name="connsiteX57" fmla="*/ 421289 w 2231857"/>
                              <a:gd name="connsiteY57" fmla="*/ 183434 h 486510"/>
                              <a:gd name="connsiteX58" fmla="*/ 384776 w 2231857"/>
                              <a:gd name="connsiteY58" fmla="*/ 238377 h 486510"/>
                              <a:gd name="connsiteX59" fmla="*/ 371214 w 2231857"/>
                              <a:gd name="connsiteY59" fmla="*/ 312098 h 486510"/>
                              <a:gd name="connsiteX60" fmla="*/ 382516 w 2231857"/>
                              <a:gd name="connsiteY60" fmla="*/ 385993 h 486510"/>
                              <a:gd name="connsiteX61" fmla="*/ 704873 w 2231857"/>
                              <a:gd name="connsiteY61" fmla="*/ 477971 h 486510"/>
                              <a:gd name="connsiteX62" fmla="*/ 782419 w 2231857"/>
                              <a:gd name="connsiteY62" fmla="*/ 477971 h 486510"/>
                              <a:gd name="connsiteX63" fmla="*/ 782419 w 2231857"/>
                              <a:gd name="connsiteY63" fmla="*/ 245679 h 486510"/>
                              <a:gd name="connsiteX64" fmla="*/ 820149 w 2231857"/>
                              <a:gd name="connsiteY64" fmla="*/ 214905 h 486510"/>
                              <a:gd name="connsiteX65" fmla="*/ 858401 w 2231857"/>
                              <a:gd name="connsiteY65" fmla="*/ 204472 h 486510"/>
                              <a:gd name="connsiteX66" fmla="*/ 898217 w 2231857"/>
                              <a:gd name="connsiteY66" fmla="*/ 221859 h 486510"/>
                              <a:gd name="connsiteX67" fmla="*/ 910562 w 2231857"/>
                              <a:gd name="connsiteY67" fmla="*/ 280106 h 486510"/>
                              <a:gd name="connsiteX68" fmla="*/ 910562 w 2231857"/>
                              <a:gd name="connsiteY68" fmla="*/ 478493 h 486510"/>
                              <a:gd name="connsiteX69" fmla="*/ 988282 w 2231857"/>
                              <a:gd name="connsiteY69" fmla="*/ 478493 h 486510"/>
                              <a:gd name="connsiteX70" fmla="*/ 988282 w 2231857"/>
                              <a:gd name="connsiteY70" fmla="*/ 269848 h 486510"/>
                              <a:gd name="connsiteX71" fmla="*/ 963941 w 2231857"/>
                              <a:gd name="connsiteY71" fmla="*/ 171958 h 486510"/>
                              <a:gd name="connsiteX72" fmla="*/ 886046 w 2231857"/>
                              <a:gd name="connsiteY72" fmla="*/ 137184 h 486510"/>
                              <a:gd name="connsiteX73" fmla="*/ 826235 w 2231857"/>
                              <a:gd name="connsiteY73" fmla="*/ 152485 h 486510"/>
                              <a:gd name="connsiteX74" fmla="*/ 779811 w 2231857"/>
                              <a:gd name="connsiteY74" fmla="*/ 187259 h 486510"/>
                              <a:gd name="connsiteX75" fmla="*/ 782419 w 2231857"/>
                              <a:gd name="connsiteY75" fmla="*/ 122927 h 486510"/>
                              <a:gd name="connsiteX76" fmla="*/ 782419 w 2231857"/>
                              <a:gd name="connsiteY76" fmla="*/ 0 h 486510"/>
                              <a:gd name="connsiteX77" fmla="*/ 704873 w 2231857"/>
                              <a:gd name="connsiteY77" fmla="*/ 0 h 486510"/>
                              <a:gd name="connsiteX78" fmla="*/ 704873 w 2231857"/>
                              <a:gd name="connsiteY78" fmla="*/ 477971 h 486510"/>
                              <a:gd name="connsiteX79" fmla="*/ 1073827 w 2231857"/>
                              <a:gd name="connsiteY79" fmla="*/ 385993 h 486510"/>
                              <a:gd name="connsiteX80" fmla="*/ 1108601 w 2231857"/>
                              <a:gd name="connsiteY80" fmla="*/ 440763 h 486510"/>
                              <a:gd name="connsiteX81" fmla="*/ 1159024 w 2231857"/>
                              <a:gd name="connsiteY81" fmla="*/ 474668 h 486510"/>
                              <a:gd name="connsiteX82" fmla="*/ 1218488 w 2231857"/>
                              <a:gd name="connsiteY82" fmla="*/ 486143 h 486510"/>
                              <a:gd name="connsiteX83" fmla="*/ 1278473 w 2231857"/>
                              <a:gd name="connsiteY83" fmla="*/ 474668 h 486510"/>
                              <a:gd name="connsiteX84" fmla="*/ 1328896 w 2231857"/>
                              <a:gd name="connsiteY84" fmla="*/ 440763 h 486510"/>
                              <a:gd name="connsiteX85" fmla="*/ 1363670 w 2231857"/>
                              <a:gd name="connsiteY85" fmla="*/ 385993 h 486510"/>
                              <a:gd name="connsiteX86" fmla="*/ 1363670 w 2231857"/>
                              <a:gd name="connsiteY86" fmla="*/ 238377 h 486510"/>
                              <a:gd name="connsiteX87" fmla="*/ 1328896 w 2231857"/>
                              <a:gd name="connsiteY87" fmla="*/ 183434 h 486510"/>
                              <a:gd name="connsiteX88" fmla="*/ 1278473 w 2231857"/>
                              <a:gd name="connsiteY88" fmla="*/ 148660 h 486510"/>
                              <a:gd name="connsiteX89" fmla="*/ 1218488 w 2231857"/>
                              <a:gd name="connsiteY89" fmla="*/ 136663 h 486510"/>
                              <a:gd name="connsiteX90" fmla="*/ 1159024 w 2231857"/>
                              <a:gd name="connsiteY90" fmla="*/ 148660 h 486510"/>
                              <a:gd name="connsiteX91" fmla="*/ 1108601 w 2231857"/>
                              <a:gd name="connsiteY91" fmla="*/ 183434 h 486510"/>
                              <a:gd name="connsiteX92" fmla="*/ 1073827 w 2231857"/>
                              <a:gd name="connsiteY92" fmla="*/ 238377 h 486510"/>
                              <a:gd name="connsiteX93" fmla="*/ 1073827 w 2231857"/>
                              <a:gd name="connsiteY93" fmla="*/ 385993 h 486510"/>
                              <a:gd name="connsiteX94" fmla="*/ 1160763 w 2231857"/>
                              <a:gd name="connsiteY94" fmla="*/ 231248 h 486510"/>
                              <a:gd name="connsiteX95" fmla="*/ 1217966 w 2231857"/>
                              <a:gd name="connsiteY95" fmla="*/ 200995 h 486510"/>
                              <a:gd name="connsiteX96" fmla="*/ 1275691 w 2231857"/>
                              <a:gd name="connsiteY96" fmla="*/ 231248 h 486510"/>
                              <a:gd name="connsiteX97" fmla="*/ 1275691 w 2231857"/>
                              <a:gd name="connsiteY97" fmla="*/ 392427 h 486510"/>
                              <a:gd name="connsiteX98" fmla="*/ 1217966 w 2231857"/>
                              <a:gd name="connsiteY98" fmla="*/ 422506 h 486510"/>
                              <a:gd name="connsiteX99" fmla="*/ 1160763 w 2231857"/>
                              <a:gd name="connsiteY99" fmla="*/ 392427 h 486510"/>
                              <a:gd name="connsiteX100" fmla="*/ 1160763 w 2231857"/>
                              <a:gd name="connsiteY100" fmla="*/ 231248 h 486510"/>
                              <a:gd name="connsiteX101" fmla="*/ 1444868 w 2231857"/>
                              <a:gd name="connsiteY101" fmla="*/ 385993 h 486510"/>
                              <a:gd name="connsiteX102" fmla="*/ 1479642 w 2231857"/>
                              <a:gd name="connsiteY102" fmla="*/ 440763 h 486510"/>
                              <a:gd name="connsiteX103" fmla="*/ 1530064 w 2231857"/>
                              <a:gd name="connsiteY103" fmla="*/ 474668 h 486510"/>
                              <a:gd name="connsiteX104" fmla="*/ 1589702 w 2231857"/>
                              <a:gd name="connsiteY104" fmla="*/ 486143 h 486510"/>
                              <a:gd name="connsiteX105" fmla="*/ 1649514 w 2231857"/>
                              <a:gd name="connsiteY105" fmla="*/ 474668 h 486510"/>
                              <a:gd name="connsiteX106" fmla="*/ 1699936 w 2231857"/>
                              <a:gd name="connsiteY106" fmla="*/ 440763 h 486510"/>
                              <a:gd name="connsiteX107" fmla="*/ 1734711 w 2231857"/>
                              <a:gd name="connsiteY107" fmla="*/ 385993 h 486510"/>
                              <a:gd name="connsiteX108" fmla="*/ 1734711 w 2231857"/>
                              <a:gd name="connsiteY108" fmla="*/ 238377 h 486510"/>
                              <a:gd name="connsiteX109" fmla="*/ 1699936 w 2231857"/>
                              <a:gd name="connsiteY109" fmla="*/ 183434 h 486510"/>
                              <a:gd name="connsiteX110" fmla="*/ 1649514 w 2231857"/>
                              <a:gd name="connsiteY110" fmla="*/ 148660 h 486510"/>
                              <a:gd name="connsiteX111" fmla="*/ 1589702 w 2231857"/>
                              <a:gd name="connsiteY111" fmla="*/ 136663 h 486510"/>
                              <a:gd name="connsiteX112" fmla="*/ 1530064 w 2231857"/>
                              <a:gd name="connsiteY112" fmla="*/ 148660 h 486510"/>
                              <a:gd name="connsiteX113" fmla="*/ 1479642 w 2231857"/>
                              <a:gd name="connsiteY113" fmla="*/ 183434 h 486510"/>
                              <a:gd name="connsiteX114" fmla="*/ 1444868 w 2231857"/>
                              <a:gd name="connsiteY114" fmla="*/ 238377 h 486510"/>
                              <a:gd name="connsiteX115" fmla="*/ 1444868 w 2231857"/>
                              <a:gd name="connsiteY115" fmla="*/ 385993 h 486510"/>
                              <a:gd name="connsiteX116" fmla="*/ 1531803 w 2231857"/>
                              <a:gd name="connsiteY116" fmla="*/ 231248 h 486510"/>
                              <a:gd name="connsiteX117" fmla="*/ 1589007 w 2231857"/>
                              <a:gd name="connsiteY117" fmla="*/ 200995 h 486510"/>
                              <a:gd name="connsiteX118" fmla="*/ 1646558 w 2231857"/>
                              <a:gd name="connsiteY118" fmla="*/ 231248 h 486510"/>
                              <a:gd name="connsiteX119" fmla="*/ 1646558 w 2231857"/>
                              <a:gd name="connsiteY119" fmla="*/ 392427 h 486510"/>
                              <a:gd name="connsiteX120" fmla="*/ 1589007 w 2231857"/>
                              <a:gd name="connsiteY120" fmla="*/ 422506 h 486510"/>
                              <a:gd name="connsiteX121" fmla="*/ 1531803 w 2231857"/>
                              <a:gd name="connsiteY121" fmla="*/ 392427 h 486510"/>
                              <a:gd name="connsiteX122" fmla="*/ 1531803 w 2231857"/>
                              <a:gd name="connsiteY122" fmla="*/ 231248 h 486510"/>
                              <a:gd name="connsiteX123" fmla="*/ 1825645 w 2231857"/>
                              <a:gd name="connsiteY123" fmla="*/ 392774 h 486510"/>
                              <a:gd name="connsiteX124" fmla="*/ 1843032 w 2231857"/>
                              <a:gd name="connsiteY124" fmla="*/ 461106 h 486510"/>
                              <a:gd name="connsiteX125" fmla="*/ 1901974 w 2231857"/>
                              <a:gd name="connsiteY125" fmla="*/ 486143 h 486510"/>
                              <a:gd name="connsiteX126" fmla="*/ 1943356 w 2231857"/>
                              <a:gd name="connsiteY126" fmla="*/ 479362 h 486510"/>
                              <a:gd name="connsiteX127" fmla="*/ 1933097 w 2231857"/>
                              <a:gd name="connsiteY127" fmla="*/ 421115 h 486510"/>
                              <a:gd name="connsiteX128" fmla="*/ 1925969 w 2231857"/>
                              <a:gd name="connsiteY128" fmla="*/ 422506 h 486510"/>
                              <a:gd name="connsiteX129" fmla="*/ 1920926 w 2231857"/>
                              <a:gd name="connsiteY129" fmla="*/ 422506 h 486510"/>
                              <a:gd name="connsiteX130" fmla="*/ 1909451 w 2231857"/>
                              <a:gd name="connsiteY130" fmla="*/ 416769 h 486510"/>
                              <a:gd name="connsiteX131" fmla="*/ 1904061 w 2231857"/>
                              <a:gd name="connsiteY131" fmla="*/ 396773 h 486510"/>
                              <a:gd name="connsiteX132" fmla="*/ 1904061 w 2231857"/>
                              <a:gd name="connsiteY132" fmla="*/ 0 h 486510"/>
                              <a:gd name="connsiteX133" fmla="*/ 1825645 w 2231857"/>
                              <a:gd name="connsiteY133" fmla="*/ 0 h 486510"/>
                              <a:gd name="connsiteX134" fmla="*/ 1825645 w 2231857"/>
                              <a:gd name="connsiteY134" fmla="*/ 392774 h 486510"/>
                              <a:gd name="connsiteX135" fmla="*/ 1975870 w 2231857"/>
                              <a:gd name="connsiteY135" fmla="*/ 440067 h 486510"/>
                              <a:gd name="connsiteX136" fmla="*/ 2034290 w 2231857"/>
                              <a:gd name="connsiteY136" fmla="*/ 472929 h 486510"/>
                              <a:gd name="connsiteX137" fmla="*/ 2102448 w 2231857"/>
                              <a:gd name="connsiteY137" fmla="*/ 486143 h 486510"/>
                              <a:gd name="connsiteX138" fmla="*/ 2157912 w 2231857"/>
                              <a:gd name="connsiteY138" fmla="*/ 477971 h 486510"/>
                              <a:gd name="connsiteX139" fmla="*/ 2198598 w 2231857"/>
                              <a:gd name="connsiteY139" fmla="*/ 456063 h 486510"/>
                              <a:gd name="connsiteX140" fmla="*/ 2223288 w 2231857"/>
                              <a:gd name="connsiteY140" fmla="*/ 423550 h 486510"/>
                              <a:gd name="connsiteX141" fmla="*/ 2231808 w 2231857"/>
                              <a:gd name="connsiteY141" fmla="*/ 383211 h 486510"/>
                              <a:gd name="connsiteX142" fmla="*/ 2200859 w 2231857"/>
                              <a:gd name="connsiteY142" fmla="*/ 315576 h 486510"/>
                              <a:gd name="connsiteX143" fmla="*/ 2170083 w 2231857"/>
                              <a:gd name="connsiteY143" fmla="*/ 296276 h 486510"/>
                              <a:gd name="connsiteX144" fmla="*/ 2136179 w 2231857"/>
                              <a:gd name="connsiteY144" fmla="*/ 282366 h 486510"/>
                              <a:gd name="connsiteX145" fmla="*/ 2110272 w 2231857"/>
                              <a:gd name="connsiteY145" fmla="*/ 272804 h 486510"/>
                              <a:gd name="connsiteX146" fmla="*/ 2088190 w 2231857"/>
                              <a:gd name="connsiteY146" fmla="*/ 262719 h 486510"/>
                              <a:gd name="connsiteX147" fmla="*/ 2072890 w 2231857"/>
                              <a:gd name="connsiteY147" fmla="*/ 250200 h 486510"/>
                              <a:gd name="connsiteX148" fmla="*/ 2067152 w 2231857"/>
                              <a:gd name="connsiteY148" fmla="*/ 232813 h 486510"/>
                              <a:gd name="connsiteX149" fmla="*/ 2078975 w 2231857"/>
                              <a:gd name="connsiteY149" fmla="*/ 206906 h 486510"/>
                              <a:gd name="connsiteX150" fmla="*/ 2116010 w 2231857"/>
                              <a:gd name="connsiteY150" fmla="*/ 196300 h 486510"/>
                              <a:gd name="connsiteX151" fmla="*/ 2153566 w 2231857"/>
                              <a:gd name="connsiteY151" fmla="*/ 204124 h 486510"/>
                              <a:gd name="connsiteX152" fmla="*/ 2188340 w 2231857"/>
                              <a:gd name="connsiteY152" fmla="*/ 224815 h 486510"/>
                              <a:gd name="connsiteX153" fmla="*/ 2225548 w 2231857"/>
                              <a:gd name="connsiteY153" fmla="*/ 177348 h 486510"/>
                              <a:gd name="connsiteX154" fmla="*/ 2177386 w 2231857"/>
                              <a:gd name="connsiteY154" fmla="*/ 149529 h 486510"/>
                              <a:gd name="connsiteX155" fmla="*/ 2115140 w 2231857"/>
                              <a:gd name="connsiteY155" fmla="*/ 137358 h 486510"/>
                              <a:gd name="connsiteX156" fmla="*/ 2026466 w 2231857"/>
                              <a:gd name="connsiteY156" fmla="*/ 165177 h 486510"/>
                              <a:gd name="connsiteX157" fmla="*/ 1993952 w 2231857"/>
                              <a:gd name="connsiteY157" fmla="*/ 236986 h 486510"/>
                              <a:gd name="connsiteX158" fmla="*/ 2002298 w 2231857"/>
                              <a:gd name="connsiteY158" fmla="*/ 273151 h 486510"/>
                              <a:gd name="connsiteX159" fmla="*/ 2024032 w 2231857"/>
                              <a:gd name="connsiteY159" fmla="*/ 299927 h 486510"/>
                              <a:gd name="connsiteX160" fmla="*/ 2054111 w 2231857"/>
                              <a:gd name="connsiteY160" fmla="*/ 319575 h 486510"/>
                              <a:gd name="connsiteX161" fmla="*/ 2087321 w 2231857"/>
                              <a:gd name="connsiteY161" fmla="*/ 333832 h 486510"/>
                              <a:gd name="connsiteX162" fmla="*/ 2113054 w 2231857"/>
                              <a:gd name="connsiteY162" fmla="*/ 344265 h 486510"/>
                              <a:gd name="connsiteX163" fmla="*/ 2136179 w 2231857"/>
                              <a:gd name="connsiteY163" fmla="*/ 355392 h 486510"/>
                              <a:gd name="connsiteX164" fmla="*/ 2152348 w 2231857"/>
                              <a:gd name="connsiteY164" fmla="*/ 369302 h 486510"/>
                              <a:gd name="connsiteX165" fmla="*/ 2158434 w 2231857"/>
                              <a:gd name="connsiteY165" fmla="*/ 386689 h 486510"/>
                              <a:gd name="connsiteX166" fmla="*/ 2145568 w 2231857"/>
                              <a:gd name="connsiteY166" fmla="*/ 415551 h 486510"/>
                              <a:gd name="connsiteX167" fmla="*/ 2105577 w 2231857"/>
                              <a:gd name="connsiteY167" fmla="*/ 426679 h 486510"/>
                              <a:gd name="connsiteX168" fmla="*/ 2057937 w 2231857"/>
                              <a:gd name="connsiteY168" fmla="*/ 416942 h 486510"/>
                              <a:gd name="connsiteX169" fmla="*/ 2013599 w 2231857"/>
                              <a:gd name="connsiteY169" fmla="*/ 389471 h 486510"/>
                              <a:gd name="connsiteX170" fmla="*/ 1976913 w 2231857"/>
                              <a:gd name="connsiteY170" fmla="*/ 439546 h 486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Lst>
                            <a:rect l="l" t="t" r="r" b="b"/>
                            <a:pathLst>
                              <a:path w="2231857" h="486510" extrusionOk="0">
                                <a:moveTo>
                                  <a:pt x="0" y="420768"/>
                                </a:moveTo>
                                <a:cubicBezTo>
                                  <a:pt x="42687" y="462531"/>
                                  <a:pt x="100063" y="485882"/>
                                  <a:pt x="159787" y="485795"/>
                                </a:cubicBezTo>
                                <a:cubicBezTo>
                                  <a:pt x="182417" y="486126"/>
                                  <a:pt x="204937" y="482596"/>
                                  <a:pt x="226380" y="475363"/>
                                </a:cubicBezTo>
                                <a:cubicBezTo>
                                  <a:pt x="244692" y="469034"/>
                                  <a:pt x="261672" y="459367"/>
                                  <a:pt x="276455" y="446848"/>
                                </a:cubicBezTo>
                                <a:cubicBezTo>
                                  <a:pt x="303740" y="423932"/>
                                  <a:pt x="319311" y="389975"/>
                                  <a:pt x="318879" y="354349"/>
                                </a:cubicBezTo>
                                <a:cubicBezTo>
                                  <a:pt x="319131" y="339744"/>
                                  <a:pt x="316836" y="325208"/>
                                  <a:pt x="312098" y="311403"/>
                                </a:cubicBezTo>
                                <a:cubicBezTo>
                                  <a:pt x="307790" y="299475"/>
                                  <a:pt x="301501" y="288365"/>
                                  <a:pt x="293494" y="278541"/>
                                </a:cubicBezTo>
                                <a:cubicBezTo>
                                  <a:pt x="285322" y="268926"/>
                                  <a:pt x="275841" y="260493"/>
                                  <a:pt x="265327" y="253504"/>
                                </a:cubicBezTo>
                                <a:cubicBezTo>
                                  <a:pt x="254022" y="246062"/>
                                  <a:pt x="242028" y="239716"/>
                                  <a:pt x="229510" y="234552"/>
                                </a:cubicBezTo>
                                <a:lnTo>
                                  <a:pt x="169176" y="209515"/>
                                </a:lnTo>
                                <a:lnTo>
                                  <a:pt x="142748" y="198387"/>
                                </a:lnTo>
                                <a:cubicBezTo>
                                  <a:pt x="134811" y="194857"/>
                                  <a:pt x="127241" y="190545"/>
                                  <a:pt x="120145" y="185520"/>
                                </a:cubicBezTo>
                                <a:cubicBezTo>
                                  <a:pt x="113905" y="181156"/>
                                  <a:pt x="108588" y="175592"/>
                                  <a:pt x="104496" y="169176"/>
                                </a:cubicBezTo>
                                <a:cubicBezTo>
                                  <a:pt x="100530" y="162569"/>
                                  <a:pt x="98540" y="154971"/>
                                  <a:pt x="98759" y="147269"/>
                                </a:cubicBezTo>
                                <a:cubicBezTo>
                                  <a:pt x="98150" y="132125"/>
                                  <a:pt x="105293" y="117711"/>
                                  <a:pt x="117711" y="109017"/>
                                </a:cubicBezTo>
                                <a:cubicBezTo>
                                  <a:pt x="132721" y="99089"/>
                                  <a:pt x="150508" y="94221"/>
                                  <a:pt x="168481" y="95107"/>
                                </a:cubicBezTo>
                                <a:cubicBezTo>
                                  <a:pt x="186388" y="94725"/>
                                  <a:pt x="204170" y="98150"/>
                                  <a:pt x="220642" y="105192"/>
                                </a:cubicBezTo>
                                <a:cubicBezTo>
                                  <a:pt x="236748" y="112355"/>
                                  <a:pt x="251786" y="121727"/>
                                  <a:pt x="265327" y="133011"/>
                                </a:cubicBezTo>
                                <a:lnTo>
                                  <a:pt x="305317" y="82937"/>
                                </a:lnTo>
                                <a:cubicBezTo>
                                  <a:pt x="287610" y="65445"/>
                                  <a:pt x="266718" y="51518"/>
                                  <a:pt x="243767" y="41903"/>
                                </a:cubicBezTo>
                                <a:cubicBezTo>
                                  <a:pt x="220168" y="31923"/>
                                  <a:pt x="194802" y="26776"/>
                                  <a:pt x="169176" y="26776"/>
                                </a:cubicBezTo>
                                <a:cubicBezTo>
                                  <a:pt x="148858" y="26567"/>
                                  <a:pt x="128645" y="29749"/>
                                  <a:pt x="109365" y="36165"/>
                                </a:cubicBezTo>
                                <a:cubicBezTo>
                                  <a:pt x="92103" y="41868"/>
                                  <a:pt x="76105" y="50840"/>
                                  <a:pt x="62246" y="62593"/>
                                </a:cubicBezTo>
                                <a:cubicBezTo>
                                  <a:pt x="49430" y="73617"/>
                                  <a:pt x="38965" y="87092"/>
                                  <a:pt x="31471" y="102236"/>
                                </a:cubicBezTo>
                                <a:cubicBezTo>
                                  <a:pt x="23992" y="117485"/>
                                  <a:pt x="20181" y="134280"/>
                                  <a:pt x="20343" y="151268"/>
                                </a:cubicBezTo>
                                <a:cubicBezTo>
                                  <a:pt x="19569" y="179469"/>
                                  <a:pt x="29723" y="206889"/>
                                  <a:pt x="48684" y="227771"/>
                                </a:cubicBezTo>
                                <a:cubicBezTo>
                                  <a:pt x="57139" y="237177"/>
                                  <a:pt x="66852" y="245367"/>
                                  <a:pt x="77546" y="252113"/>
                                </a:cubicBezTo>
                                <a:cubicBezTo>
                                  <a:pt x="87728" y="258859"/>
                                  <a:pt x="98494" y="264666"/>
                                  <a:pt x="109713" y="269500"/>
                                </a:cubicBezTo>
                                <a:lnTo>
                                  <a:pt x="170567" y="295928"/>
                                </a:lnTo>
                                <a:cubicBezTo>
                                  <a:pt x="180478" y="299927"/>
                                  <a:pt x="189693" y="303926"/>
                                  <a:pt x="198039" y="308099"/>
                                </a:cubicBezTo>
                                <a:cubicBezTo>
                                  <a:pt x="205738" y="311716"/>
                                  <a:pt x="213025" y="316132"/>
                                  <a:pt x="219773" y="321313"/>
                                </a:cubicBezTo>
                                <a:cubicBezTo>
                                  <a:pt x="225603" y="325747"/>
                                  <a:pt x="230407" y="331380"/>
                                  <a:pt x="233856" y="337831"/>
                                </a:cubicBezTo>
                                <a:cubicBezTo>
                                  <a:pt x="237469" y="344995"/>
                                  <a:pt x="239205" y="352941"/>
                                  <a:pt x="238899" y="360956"/>
                                </a:cubicBezTo>
                                <a:cubicBezTo>
                                  <a:pt x="239413" y="377056"/>
                                  <a:pt x="232092" y="392427"/>
                                  <a:pt x="219251" y="402163"/>
                                </a:cubicBezTo>
                                <a:cubicBezTo>
                                  <a:pt x="202443" y="413708"/>
                                  <a:pt x="182218" y="419238"/>
                                  <a:pt x="161874" y="417812"/>
                                </a:cubicBezTo>
                                <a:cubicBezTo>
                                  <a:pt x="140768" y="417621"/>
                                  <a:pt x="119954" y="412874"/>
                                  <a:pt x="100845" y="403902"/>
                                </a:cubicBezTo>
                                <a:cubicBezTo>
                                  <a:pt x="80862" y="394896"/>
                                  <a:pt x="62527" y="382620"/>
                                  <a:pt x="46597" y="367563"/>
                                </a:cubicBezTo>
                                <a:lnTo>
                                  <a:pt x="0" y="420768"/>
                                </a:lnTo>
                                <a:close/>
                                <a:moveTo>
                                  <a:pt x="382516" y="385993"/>
                                </a:moveTo>
                                <a:cubicBezTo>
                                  <a:pt x="390213" y="406441"/>
                                  <a:pt x="402052" y="425097"/>
                                  <a:pt x="417290" y="440763"/>
                                </a:cubicBezTo>
                                <a:cubicBezTo>
                                  <a:pt x="431647" y="455664"/>
                                  <a:pt x="449095" y="467243"/>
                                  <a:pt x="468408" y="474668"/>
                                </a:cubicBezTo>
                                <a:cubicBezTo>
                                  <a:pt x="488600" y="482422"/>
                                  <a:pt x="510068" y="486317"/>
                                  <a:pt x="531697" y="486143"/>
                                </a:cubicBezTo>
                                <a:cubicBezTo>
                                  <a:pt x="551145" y="486022"/>
                                  <a:pt x="570410" y="482370"/>
                                  <a:pt x="588553" y="475363"/>
                                </a:cubicBezTo>
                                <a:cubicBezTo>
                                  <a:pt x="607695" y="467939"/>
                                  <a:pt x="625360" y="457176"/>
                                  <a:pt x="640714" y="443545"/>
                                </a:cubicBezTo>
                                <a:lnTo>
                                  <a:pt x="608201" y="393992"/>
                                </a:lnTo>
                                <a:cubicBezTo>
                                  <a:pt x="598871" y="401990"/>
                                  <a:pt x="588522" y="408719"/>
                                  <a:pt x="577425" y="413987"/>
                                </a:cubicBezTo>
                                <a:cubicBezTo>
                                  <a:pt x="565684" y="419724"/>
                                  <a:pt x="552764" y="422645"/>
                                  <a:pt x="539695" y="422506"/>
                                </a:cubicBezTo>
                                <a:cubicBezTo>
                                  <a:pt x="514830" y="423063"/>
                                  <a:pt x="491140" y="411935"/>
                                  <a:pt x="475711" y="392427"/>
                                </a:cubicBezTo>
                                <a:cubicBezTo>
                                  <a:pt x="458367" y="369354"/>
                                  <a:pt x="449634" y="340926"/>
                                  <a:pt x="451021" y="312098"/>
                                </a:cubicBezTo>
                                <a:cubicBezTo>
                                  <a:pt x="449427" y="283027"/>
                                  <a:pt x="458310" y="254338"/>
                                  <a:pt x="476059" y="231248"/>
                                </a:cubicBezTo>
                                <a:cubicBezTo>
                                  <a:pt x="492015" y="211427"/>
                                  <a:pt x="516345" y="200230"/>
                                  <a:pt x="541782" y="200995"/>
                                </a:cubicBezTo>
                                <a:cubicBezTo>
                                  <a:pt x="551870" y="200995"/>
                                  <a:pt x="561838" y="203185"/>
                                  <a:pt x="570992" y="207428"/>
                                </a:cubicBezTo>
                                <a:cubicBezTo>
                                  <a:pt x="580646" y="212123"/>
                                  <a:pt x="589694" y="217947"/>
                                  <a:pt x="597942" y="224815"/>
                                </a:cubicBezTo>
                                <a:lnTo>
                                  <a:pt x="635324" y="175262"/>
                                </a:lnTo>
                                <a:cubicBezTo>
                                  <a:pt x="623265" y="163943"/>
                                  <a:pt x="609395" y="154710"/>
                                  <a:pt x="594291" y="147964"/>
                                </a:cubicBezTo>
                                <a:cubicBezTo>
                                  <a:pt x="576511" y="140105"/>
                                  <a:pt x="557220" y="136245"/>
                                  <a:pt x="537783" y="136663"/>
                                </a:cubicBezTo>
                                <a:cubicBezTo>
                                  <a:pt x="516113" y="136576"/>
                                  <a:pt x="494626" y="140644"/>
                                  <a:pt x="474494" y="148660"/>
                                </a:cubicBezTo>
                                <a:cubicBezTo>
                                  <a:pt x="454567" y="156484"/>
                                  <a:pt x="436458" y="168324"/>
                                  <a:pt x="421289" y="183434"/>
                                </a:cubicBezTo>
                                <a:cubicBezTo>
                                  <a:pt x="405511" y="199082"/>
                                  <a:pt x="393086" y="217773"/>
                                  <a:pt x="384776" y="238377"/>
                                </a:cubicBezTo>
                                <a:cubicBezTo>
                                  <a:pt x="375393" y="261797"/>
                                  <a:pt x="370782" y="286870"/>
                                  <a:pt x="371214" y="312098"/>
                                </a:cubicBezTo>
                                <a:cubicBezTo>
                                  <a:pt x="370502" y="337205"/>
                                  <a:pt x="374330" y="362243"/>
                                  <a:pt x="382516" y="385993"/>
                                </a:cubicBezTo>
                                <a:close/>
                                <a:moveTo>
                                  <a:pt x="704873" y="477971"/>
                                </a:moveTo>
                                <a:lnTo>
                                  <a:pt x="782419" y="477971"/>
                                </a:lnTo>
                                <a:lnTo>
                                  <a:pt x="782419" y="245679"/>
                                </a:lnTo>
                                <a:cubicBezTo>
                                  <a:pt x="794018" y="234274"/>
                                  <a:pt x="806648" y="223981"/>
                                  <a:pt x="820149" y="214905"/>
                                </a:cubicBezTo>
                                <a:cubicBezTo>
                                  <a:pt x="831618" y="207793"/>
                                  <a:pt x="844909" y="204159"/>
                                  <a:pt x="858401" y="204472"/>
                                </a:cubicBezTo>
                                <a:cubicBezTo>
                                  <a:pt x="873766" y="203133"/>
                                  <a:pt x="888762" y="209671"/>
                                  <a:pt x="898217" y="221859"/>
                                </a:cubicBezTo>
                                <a:cubicBezTo>
                                  <a:pt x="907970" y="239646"/>
                                  <a:pt x="912264" y="259902"/>
                                  <a:pt x="910562" y="280106"/>
                                </a:cubicBezTo>
                                <a:lnTo>
                                  <a:pt x="910562" y="478493"/>
                                </a:lnTo>
                                <a:lnTo>
                                  <a:pt x="988282" y="478493"/>
                                </a:lnTo>
                                <a:lnTo>
                                  <a:pt x="988282" y="269848"/>
                                </a:lnTo>
                                <a:cubicBezTo>
                                  <a:pt x="990480" y="235491"/>
                                  <a:pt x="981976" y="201290"/>
                                  <a:pt x="963941" y="171958"/>
                                </a:cubicBezTo>
                                <a:cubicBezTo>
                                  <a:pt x="945582" y="147877"/>
                                  <a:pt x="916236" y="134767"/>
                                  <a:pt x="886046" y="137184"/>
                                </a:cubicBezTo>
                                <a:cubicBezTo>
                                  <a:pt x="865085" y="136715"/>
                                  <a:pt x="844396" y="142000"/>
                                  <a:pt x="826235" y="152485"/>
                                </a:cubicBezTo>
                                <a:cubicBezTo>
                                  <a:pt x="809501" y="162291"/>
                                  <a:pt x="793928" y="173958"/>
                                  <a:pt x="779811" y="187259"/>
                                </a:cubicBezTo>
                                <a:lnTo>
                                  <a:pt x="782419" y="122927"/>
                                </a:lnTo>
                                <a:lnTo>
                                  <a:pt x="782419" y="0"/>
                                </a:lnTo>
                                <a:lnTo>
                                  <a:pt x="704873" y="0"/>
                                </a:lnTo>
                                <a:lnTo>
                                  <a:pt x="704873" y="477971"/>
                                </a:lnTo>
                                <a:close/>
                                <a:moveTo>
                                  <a:pt x="1073827" y="385993"/>
                                </a:moveTo>
                                <a:cubicBezTo>
                                  <a:pt x="1081578" y="406423"/>
                                  <a:pt x="1093410" y="425062"/>
                                  <a:pt x="1108601" y="440763"/>
                                </a:cubicBezTo>
                                <a:cubicBezTo>
                                  <a:pt x="1122859" y="455455"/>
                                  <a:pt x="1140037" y="467017"/>
                                  <a:pt x="1159024" y="474668"/>
                                </a:cubicBezTo>
                                <a:cubicBezTo>
                                  <a:pt x="1177924" y="482301"/>
                                  <a:pt x="1198110" y="486213"/>
                                  <a:pt x="1218488" y="486143"/>
                                </a:cubicBezTo>
                                <a:cubicBezTo>
                                  <a:pt x="1239039" y="486213"/>
                                  <a:pt x="1259399" y="482318"/>
                                  <a:pt x="1278473" y="474668"/>
                                </a:cubicBezTo>
                                <a:cubicBezTo>
                                  <a:pt x="1297529" y="467139"/>
                                  <a:pt x="1314725" y="455577"/>
                                  <a:pt x="1328896" y="440763"/>
                                </a:cubicBezTo>
                                <a:cubicBezTo>
                                  <a:pt x="1343849" y="424871"/>
                                  <a:pt x="1355655" y="406284"/>
                                  <a:pt x="1363670" y="385993"/>
                                </a:cubicBezTo>
                                <a:cubicBezTo>
                                  <a:pt x="1381283" y="338370"/>
                                  <a:pt x="1381283" y="286000"/>
                                  <a:pt x="1363670" y="238377"/>
                                </a:cubicBezTo>
                                <a:cubicBezTo>
                                  <a:pt x="1355707" y="217999"/>
                                  <a:pt x="1343901" y="199360"/>
                                  <a:pt x="1328896" y="183434"/>
                                </a:cubicBezTo>
                                <a:cubicBezTo>
                                  <a:pt x="1314760" y="168376"/>
                                  <a:pt x="1297564" y="156519"/>
                                  <a:pt x="1278473" y="148660"/>
                                </a:cubicBezTo>
                                <a:cubicBezTo>
                                  <a:pt x="1259487" y="140679"/>
                                  <a:pt x="1239091" y="136610"/>
                                  <a:pt x="1218488" y="136663"/>
                                </a:cubicBezTo>
                                <a:cubicBezTo>
                                  <a:pt x="1198058" y="136610"/>
                                  <a:pt x="1177837" y="140696"/>
                                  <a:pt x="1159024" y="148660"/>
                                </a:cubicBezTo>
                                <a:cubicBezTo>
                                  <a:pt x="1140002" y="156640"/>
                                  <a:pt x="1122824" y="168481"/>
                                  <a:pt x="1108601" y="183434"/>
                                </a:cubicBezTo>
                                <a:cubicBezTo>
                                  <a:pt x="1093370" y="199169"/>
                                  <a:pt x="1081535" y="217878"/>
                                  <a:pt x="1073827" y="238377"/>
                                </a:cubicBezTo>
                                <a:cubicBezTo>
                                  <a:pt x="1056678" y="286087"/>
                                  <a:pt x="1056678" y="338283"/>
                                  <a:pt x="1073827" y="385993"/>
                                </a:cubicBezTo>
                                <a:close/>
                                <a:moveTo>
                                  <a:pt x="1160763" y="231248"/>
                                </a:moveTo>
                                <a:cubicBezTo>
                                  <a:pt x="1173194" y="211827"/>
                                  <a:pt x="1194911" y="200351"/>
                                  <a:pt x="1217966" y="200995"/>
                                </a:cubicBezTo>
                                <a:cubicBezTo>
                                  <a:pt x="1241160" y="200334"/>
                                  <a:pt x="1263033" y="211792"/>
                                  <a:pt x="1275691" y="231248"/>
                                </a:cubicBezTo>
                                <a:cubicBezTo>
                                  <a:pt x="1303511" y="281375"/>
                                  <a:pt x="1303511" y="342300"/>
                                  <a:pt x="1275691" y="392427"/>
                                </a:cubicBezTo>
                                <a:cubicBezTo>
                                  <a:pt x="1262964" y="411796"/>
                                  <a:pt x="1241126" y="423167"/>
                                  <a:pt x="1217966" y="422506"/>
                                </a:cubicBezTo>
                                <a:cubicBezTo>
                                  <a:pt x="1194946" y="423167"/>
                                  <a:pt x="1173264" y="411761"/>
                                  <a:pt x="1160763" y="392427"/>
                                </a:cubicBezTo>
                                <a:cubicBezTo>
                                  <a:pt x="1133395" y="342178"/>
                                  <a:pt x="1133395" y="281497"/>
                                  <a:pt x="1160763" y="231248"/>
                                </a:cubicBezTo>
                                <a:close/>
                                <a:moveTo>
                                  <a:pt x="1444868" y="385993"/>
                                </a:moveTo>
                                <a:cubicBezTo>
                                  <a:pt x="1452622" y="406423"/>
                                  <a:pt x="1464445" y="425062"/>
                                  <a:pt x="1479642" y="440763"/>
                                </a:cubicBezTo>
                                <a:cubicBezTo>
                                  <a:pt x="1493899" y="455455"/>
                                  <a:pt x="1511078" y="467017"/>
                                  <a:pt x="1530064" y="474668"/>
                                </a:cubicBezTo>
                                <a:cubicBezTo>
                                  <a:pt x="1549016" y="482318"/>
                                  <a:pt x="1569272" y="486213"/>
                                  <a:pt x="1589702" y="486143"/>
                                </a:cubicBezTo>
                                <a:cubicBezTo>
                                  <a:pt x="1610184" y="486195"/>
                                  <a:pt x="1630492" y="482283"/>
                                  <a:pt x="1649514" y="474668"/>
                                </a:cubicBezTo>
                                <a:cubicBezTo>
                                  <a:pt x="1668570" y="467139"/>
                                  <a:pt x="1685766" y="455577"/>
                                  <a:pt x="1699936" y="440763"/>
                                </a:cubicBezTo>
                                <a:cubicBezTo>
                                  <a:pt x="1714889" y="424871"/>
                                  <a:pt x="1726695" y="406284"/>
                                  <a:pt x="1734711" y="385993"/>
                                </a:cubicBezTo>
                                <a:cubicBezTo>
                                  <a:pt x="1752324" y="338370"/>
                                  <a:pt x="1752324" y="286000"/>
                                  <a:pt x="1734711" y="238377"/>
                                </a:cubicBezTo>
                                <a:cubicBezTo>
                                  <a:pt x="1726747" y="217999"/>
                                  <a:pt x="1714941" y="199360"/>
                                  <a:pt x="1699936" y="183434"/>
                                </a:cubicBezTo>
                                <a:cubicBezTo>
                                  <a:pt x="1685801" y="168376"/>
                                  <a:pt x="1668605" y="156519"/>
                                  <a:pt x="1649514" y="148660"/>
                                </a:cubicBezTo>
                                <a:cubicBezTo>
                                  <a:pt x="1630579" y="140696"/>
                                  <a:pt x="1610236" y="136628"/>
                                  <a:pt x="1589702" y="136663"/>
                                </a:cubicBezTo>
                                <a:cubicBezTo>
                                  <a:pt x="1569220" y="136593"/>
                                  <a:pt x="1548929" y="140679"/>
                                  <a:pt x="1530064" y="148660"/>
                                </a:cubicBezTo>
                                <a:cubicBezTo>
                                  <a:pt x="1511043" y="156640"/>
                                  <a:pt x="1493864" y="168481"/>
                                  <a:pt x="1479642" y="183434"/>
                                </a:cubicBezTo>
                                <a:cubicBezTo>
                                  <a:pt x="1464411" y="199169"/>
                                  <a:pt x="1452570" y="217878"/>
                                  <a:pt x="1444868" y="238377"/>
                                </a:cubicBezTo>
                                <a:cubicBezTo>
                                  <a:pt x="1427724" y="286087"/>
                                  <a:pt x="1427724" y="338283"/>
                                  <a:pt x="1444868" y="385993"/>
                                </a:cubicBezTo>
                                <a:close/>
                                <a:moveTo>
                                  <a:pt x="1531803" y="231248"/>
                                </a:moveTo>
                                <a:cubicBezTo>
                                  <a:pt x="1544200" y="211775"/>
                                  <a:pt x="1565934" y="200282"/>
                                  <a:pt x="1589007" y="200995"/>
                                </a:cubicBezTo>
                                <a:cubicBezTo>
                                  <a:pt x="1612149" y="200386"/>
                                  <a:pt x="1633935" y="211844"/>
                                  <a:pt x="1646558" y="231248"/>
                                </a:cubicBezTo>
                                <a:cubicBezTo>
                                  <a:pt x="1674377" y="281375"/>
                                  <a:pt x="1674377" y="342300"/>
                                  <a:pt x="1646558" y="392427"/>
                                </a:cubicBezTo>
                                <a:cubicBezTo>
                                  <a:pt x="1633865" y="411744"/>
                                  <a:pt x="1612097" y="423115"/>
                                  <a:pt x="1589007" y="422506"/>
                                </a:cubicBezTo>
                                <a:cubicBezTo>
                                  <a:pt x="1565969" y="423237"/>
                                  <a:pt x="1544252" y="411813"/>
                                  <a:pt x="1531803" y="392427"/>
                                </a:cubicBezTo>
                                <a:cubicBezTo>
                                  <a:pt x="1504210" y="342247"/>
                                  <a:pt x="1504210" y="281427"/>
                                  <a:pt x="1531803" y="231248"/>
                                </a:cubicBezTo>
                                <a:close/>
                                <a:moveTo>
                                  <a:pt x="1825645" y="392774"/>
                                </a:moveTo>
                                <a:cubicBezTo>
                                  <a:pt x="1824498" y="416769"/>
                                  <a:pt x="1830548" y="440572"/>
                                  <a:pt x="1843032" y="461106"/>
                                </a:cubicBezTo>
                                <a:cubicBezTo>
                                  <a:pt x="1857029" y="479084"/>
                                  <a:pt x="1879319" y="488542"/>
                                  <a:pt x="1901974" y="486143"/>
                                </a:cubicBezTo>
                                <a:cubicBezTo>
                                  <a:pt x="1916075" y="486682"/>
                                  <a:pt x="1930159" y="484370"/>
                                  <a:pt x="1943356" y="479362"/>
                                </a:cubicBezTo>
                                <a:lnTo>
                                  <a:pt x="1933097" y="421115"/>
                                </a:lnTo>
                                <a:cubicBezTo>
                                  <a:pt x="1930785" y="421863"/>
                                  <a:pt x="1928385" y="422332"/>
                                  <a:pt x="1925969" y="422506"/>
                                </a:cubicBezTo>
                                <a:lnTo>
                                  <a:pt x="1920926" y="422506"/>
                                </a:lnTo>
                                <a:cubicBezTo>
                                  <a:pt x="1916475" y="422280"/>
                                  <a:pt x="1912302" y="420194"/>
                                  <a:pt x="1909451" y="416769"/>
                                </a:cubicBezTo>
                                <a:cubicBezTo>
                                  <a:pt x="1905260" y="410996"/>
                                  <a:pt x="1903331" y="403867"/>
                                  <a:pt x="1904061" y="396773"/>
                                </a:cubicBezTo>
                                <a:lnTo>
                                  <a:pt x="1904061" y="0"/>
                                </a:lnTo>
                                <a:lnTo>
                                  <a:pt x="1825645" y="0"/>
                                </a:lnTo>
                                <a:lnTo>
                                  <a:pt x="1825645" y="392774"/>
                                </a:lnTo>
                                <a:close/>
                                <a:moveTo>
                                  <a:pt x="1975870" y="440067"/>
                                </a:moveTo>
                                <a:cubicBezTo>
                                  <a:pt x="1993570" y="453925"/>
                                  <a:pt x="2013269" y="465001"/>
                                  <a:pt x="2034290" y="472929"/>
                                </a:cubicBezTo>
                                <a:cubicBezTo>
                                  <a:pt x="2055955" y="481640"/>
                                  <a:pt x="2079097" y="486108"/>
                                  <a:pt x="2102448" y="486143"/>
                                </a:cubicBezTo>
                                <a:cubicBezTo>
                                  <a:pt x="2121260" y="486404"/>
                                  <a:pt x="2139986" y="483639"/>
                                  <a:pt x="2157912" y="477971"/>
                                </a:cubicBezTo>
                                <a:cubicBezTo>
                                  <a:pt x="2172744" y="473329"/>
                                  <a:pt x="2186566" y="465904"/>
                                  <a:pt x="2198598" y="456063"/>
                                </a:cubicBezTo>
                                <a:cubicBezTo>
                                  <a:pt x="2209083" y="447144"/>
                                  <a:pt x="2217515" y="436051"/>
                                  <a:pt x="2223288" y="423550"/>
                                </a:cubicBezTo>
                                <a:cubicBezTo>
                                  <a:pt x="2228956" y="410857"/>
                                  <a:pt x="2231860" y="397104"/>
                                  <a:pt x="2231808" y="383211"/>
                                </a:cubicBezTo>
                                <a:cubicBezTo>
                                  <a:pt x="2232712" y="357044"/>
                                  <a:pt x="2221254" y="331989"/>
                                  <a:pt x="2200859" y="315576"/>
                                </a:cubicBezTo>
                                <a:cubicBezTo>
                                  <a:pt x="2191574" y="307699"/>
                                  <a:pt x="2181211" y="301214"/>
                                  <a:pt x="2170083" y="296276"/>
                                </a:cubicBezTo>
                                <a:cubicBezTo>
                                  <a:pt x="2158782" y="291060"/>
                                  <a:pt x="2147480" y="286365"/>
                                  <a:pt x="2136179" y="282366"/>
                                </a:cubicBezTo>
                                <a:lnTo>
                                  <a:pt x="2110272" y="272804"/>
                                </a:lnTo>
                                <a:cubicBezTo>
                                  <a:pt x="2102639" y="270091"/>
                                  <a:pt x="2095249" y="266718"/>
                                  <a:pt x="2088190" y="262719"/>
                                </a:cubicBezTo>
                                <a:cubicBezTo>
                                  <a:pt x="2082383" y="259485"/>
                                  <a:pt x="2077202" y="255242"/>
                                  <a:pt x="2072890" y="250200"/>
                                </a:cubicBezTo>
                                <a:cubicBezTo>
                                  <a:pt x="2068995" y="245262"/>
                                  <a:pt x="2066960" y="239107"/>
                                  <a:pt x="2067152" y="232813"/>
                                </a:cubicBezTo>
                                <a:cubicBezTo>
                                  <a:pt x="2067030" y="222850"/>
                                  <a:pt x="2071360" y="213340"/>
                                  <a:pt x="2078975" y="206906"/>
                                </a:cubicBezTo>
                                <a:cubicBezTo>
                                  <a:pt x="2089616" y="198978"/>
                                  <a:pt x="2102778" y="195205"/>
                                  <a:pt x="2116010" y="196300"/>
                                </a:cubicBezTo>
                                <a:cubicBezTo>
                                  <a:pt x="2128928" y="196283"/>
                                  <a:pt x="2141725" y="198943"/>
                                  <a:pt x="2153566" y="204124"/>
                                </a:cubicBezTo>
                                <a:cubicBezTo>
                                  <a:pt x="2165911" y="209671"/>
                                  <a:pt x="2177577" y="216608"/>
                                  <a:pt x="2188340" y="224815"/>
                                </a:cubicBezTo>
                                <a:lnTo>
                                  <a:pt x="2225548" y="177348"/>
                                </a:lnTo>
                                <a:cubicBezTo>
                                  <a:pt x="2210682" y="166168"/>
                                  <a:pt x="2194512" y="156832"/>
                                  <a:pt x="2177386" y="149529"/>
                                </a:cubicBezTo>
                                <a:cubicBezTo>
                                  <a:pt x="2157704" y="141235"/>
                                  <a:pt x="2136509" y="137097"/>
                                  <a:pt x="2115140" y="137358"/>
                                </a:cubicBezTo>
                                <a:cubicBezTo>
                                  <a:pt x="2083183" y="135585"/>
                                  <a:pt x="2051677" y="145478"/>
                                  <a:pt x="2026466" y="165177"/>
                                </a:cubicBezTo>
                                <a:cubicBezTo>
                                  <a:pt x="2005149" y="182825"/>
                                  <a:pt x="1993152" y="209323"/>
                                  <a:pt x="1993952" y="236986"/>
                                </a:cubicBezTo>
                                <a:cubicBezTo>
                                  <a:pt x="1993622" y="249557"/>
                                  <a:pt x="1996491" y="262006"/>
                                  <a:pt x="2002298" y="273151"/>
                                </a:cubicBezTo>
                                <a:cubicBezTo>
                                  <a:pt x="2007896" y="283288"/>
                                  <a:pt x="2015269" y="292364"/>
                                  <a:pt x="2024032" y="299927"/>
                                </a:cubicBezTo>
                                <a:cubicBezTo>
                                  <a:pt x="2033125" y="307804"/>
                                  <a:pt x="2043245" y="314411"/>
                                  <a:pt x="2054111" y="319575"/>
                                </a:cubicBezTo>
                                <a:cubicBezTo>
                                  <a:pt x="2065413" y="324965"/>
                                  <a:pt x="2076541" y="329659"/>
                                  <a:pt x="2087321" y="333832"/>
                                </a:cubicBezTo>
                                <a:cubicBezTo>
                                  <a:pt x="2098101" y="338005"/>
                                  <a:pt x="2104708" y="340961"/>
                                  <a:pt x="2113054" y="344265"/>
                                </a:cubicBezTo>
                                <a:cubicBezTo>
                                  <a:pt x="2121017" y="347412"/>
                                  <a:pt x="2128754" y="351132"/>
                                  <a:pt x="2136179" y="355392"/>
                                </a:cubicBezTo>
                                <a:cubicBezTo>
                                  <a:pt x="2142368" y="359009"/>
                                  <a:pt x="2147863" y="363721"/>
                                  <a:pt x="2152348" y="369302"/>
                                </a:cubicBezTo>
                                <a:cubicBezTo>
                                  <a:pt x="2156243" y="374257"/>
                                  <a:pt x="2158382" y="380377"/>
                                  <a:pt x="2158434" y="386689"/>
                                </a:cubicBezTo>
                                <a:cubicBezTo>
                                  <a:pt x="2158712" y="397765"/>
                                  <a:pt x="2154000" y="408371"/>
                                  <a:pt x="2145568" y="415551"/>
                                </a:cubicBezTo>
                                <a:cubicBezTo>
                                  <a:pt x="2134005" y="423932"/>
                                  <a:pt x="2119817" y="427879"/>
                                  <a:pt x="2105577" y="426679"/>
                                </a:cubicBezTo>
                                <a:cubicBezTo>
                                  <a:pt x="2089199" y="426801"/>
                                  <a:pt x="2072959" y="423480"/>
                                  <a:pt x="2057937" y="416942"/>
                                </a:cubicBezTo>
                                <a:cubicBezTo>
                                  <a:pt x="2042045" y="409709"/>
                                  <a:pt x="2027144" y="400477"/>
                                  <a:pt x="2013599" y="389471"/>
                                </a:cubicBezTo>
                                <a:lnTo>
                                  <a:pt x="1976913" y="439546"/>
                                </a:lnTo>
                                <a:close/>
                              </a:path>
                            </a:pathLst>
                          </a:custGeom>
                          <a:solidFill>
                            <a:srgbClr val="FFFFFF"/>
                          </a:solidFill>
                          <a:ln w="17383" cap="flat">
                            <a:noFill/>
                            <a:prstDash val="solid"/>
                            <a:miter/>
                          </a:ln>
                        </wps:spPr>
                        <wps:bodyPr rot="0">
                          <a:prstTxWarp prst="textNoShape">
                            <a:avLst/>
                          </a:prstTxWarp>
                          <a:noAutofit/>
                        </wps:bodyPr>
                      </wps:wsp>
                      <wps:wsp>
                        <wps:cNvPr id="5" name="Freihandform: Form 3"/>
                        <wps:cNvSpPr/>
                        <wps:spPr bwMode="auto">
                          <a:xfrm>
                            <a:off x="8201761" y="1514589"/>
                            <a:ext cx="2416110" cy="487018"/>
                          </a:xfrm>
                          <a:custGeom>
                            <a:avLst/>
                            <a:gdLst>
                              <a:gd name="connsiteX0" fmla="*/ 0 w 2416110"/>
                              <a:gd name="connsiteY0" fmla="*/ 477971 h 487018"/>
                              <a:gd name="connsiteX1" fmla="*/ 122579 w 2416110"/>
                              <a:gd name="connsiteY1" fmla="*/ 477971 h 487018"/>
                              <a:gd name="connsiteX2" fmla="*/ 210905 w 2416110"/>
                              <a:gd name="connsiteY2" fmla="*/ 463888 h 487018"/>
                              <a:gd name="connsiteX3" fmla="*/ 277324 w 2416110"/>
                              <a:gd name="connsiteY3" fmla="*/ 421463 h 487018"/>
                              <a:gd name="connsiteX4" fmla="*/ 319401 w 2416110"/>
                              <a:gd name="connsiteY4" fmla="*/ 351915 h 487018"/>
                              <a:gd name="connsiteX5" fmla="*/ 333832 w 2416110"/>
                              <a:gd name="connsiteY5" fmla="*/ 255069 h 487018"/>
                              <a:gd name="connsiteX6" fmla="*/ 276976 w 2416110"/>
                              <a:gd name="connsiteY6" fmla="*/ 90587 h 487018"/>
                              <a:gd name="connsiteX7" fmla="*/ 118580 w 2416110"/>
                              <a:gd name="connsiteY7" fmla="*/ 35644 h 487018"/>
                              <a:gd name="connsiteX8" fmla="*/ 0 w 2416110"/>
                              <a:gd name="connsiteY8" fmla="*/ 35644 h 487018"/>
                              <a:gd name="connsiteX9" fmla="*/ 0 w 2416110"/>
                              <a:gd name="connsiteY9" fmla="*/ 477971 h 487018"/>
                              <a:gd name="connsiteX10" fmla="*/ 78590 w 2416110"/>
                              <a:gd name="connsiteY10" fmla="*/ 414335 h 487018"/>
                              <a:gd name="connsiteX11" fmla="*/ 78590 w 2416110"/>
                              <a:gd name="connsiteY11" fmla="*/ 98759 h 487018"/>
                              <a:gd name="connsiteX12" fmla="*/ 113364 w 2416110"/>
                              <a:gd name="connsiteY12" fmla="*/ 98759 h 487018"/>
                              <a:gd name="connsiteX13" fmla="*/ 217686 w 2416110"/>
                              <a:gd name="connsiteY13" fmla="*/ 136141 h 487018"/>
                              <a:gd name="connsiteX14" fmla="*/ 254199 w 2416110"/>
                              <a:gd name="connsiteY14" fmla="*/ 254547 h 487018"/>
                              <a:gd name="connsiteX15" fmla="*/ 217860 w 2416110"/>
                              <a:gd name="connsiteY15" fmla="*/ 376257 h 487018"/>
                              <a:gd name="connsiteX16" fmla="*/ 113538 w 2416110"/>
                              <a:gd name="connsiteY16" fmla="*/ 415204 h 487018"/>
                              <a:gd name="connsiteX17" fmla="*/ 407727 w 2416110"/>
                              <a:gd name="connsiteY17" fmla="*/ 385993 h 487018"/>
                              <a:gd name="connsiteX18" fmla="*/ 442502 w 2416110"/>
                              <a:gd name="connsiteY18" fmla="*/ 440763 h 487018"/>
                              <a:gd name="connsiteX19" fmla="*/ 492924 w 2416110"/>
                              <a:gd name="connsiteY19" fmla="*/ 475537 h 487018"/>
                              <a:gd name="connsiteX20" fmla="*/ 552562 w 2416110"/>
                              <a:gd name="connsiteY20" fmla="*/ 487013 h 487018"/>
                              <a:gd name="connsiteX21" fmla="*/ 612547 w 2416110"/>
                              <a:gd name="connsiteY21" fmla="*/ 475537 h 487018"/>
                              <a:gd name="connsiteX22" fmla="*/ 662970 w 2416110"/>
                              <a:gd name="connsiteY22" fmla="*/ 440763 h 487018"/>
                              <a:gd name="connsiteX23" fmla="*/ 697744 w 2416110"/>
                              <a:gd name="connsiteY23" fmla="*/ 385993 h 487018"/>
                              <a:gd name="connsiteX24" fmla="*/ 697744 w 2416110"/>
                              <a:gd name="connsiteY24" fmla="*/ 238377 h 487018"/>
                              <a:gd name="connsiteX25" fmla="*/ 662970 w 2416110"/>
                              <a:gd name="connsiteY25" fmla="*/ 183434 h 487018"/>
                              <a:gd name="connsiteX26" fmla="*/ 612547 w 2416110"/>
                              <a:gd name="connsiteY26" fmla="*/ 148660 h 487018"/>
                              <a:gd name="connsiteX27" fmla="*/ 552562 w 2416110"/>
                              <a:gd name="connsiteY27" fmla="*/ 137184 h 487018"/>
                              <a:gd name="connsiteX28" fmla="*/ 492924 w 2416110"/>
                              <a:gd name="connsiteY28" fmla="*/ 149355 h 487018"/>
                              <a:gd name="connsiteX29" fmla="*/ 442502 w 2416110"/>
                              <a:gd name="connsiteY29" fmla="*/ 184129 h 487018"/>
                              <a:gd name="connsiteX30" fmla="*/ 407727 w 2416110"/>
                              <a:gd name="connsiteY30" fmla="*/ 239073 h 487018"/>
                              <a:gd name="connsiteX31" fmla="*/ 407727 w 2416110"/>
                              <a:gd name="connsiteY31" fmla="*/ 386689 h 487018"/>
                              <a:gd name="connsiteX32" fmla="*/ 494663 w 2416110"/>
                              <a:gd name="connsiteY32" fmla="*/ 231248 h 487018"/>
                              <a:gd name="connsiteX33" fmla="*/ 551866 w 2416110"/>
                              <a:gd name="connsiteY33" fmla="*/ 201169 h 487018"/>
                              <a:gd name="connsiteX34" fmla="*/ 609418 w 2416110"/>
                              <a:gd name="connsiteY34" fmla="*/ 231248 h 487018"/>
                              <a:gd name="connsiteX35" fmla="*/ 609418 w 2416110"/>
                              <a:gd name="connsiteY35" fmla="*/ 392427 h 487018"/>
                              <a:gd name="connsiteX36" fmla="*/ 551866 w 2416110"/>
                              <a:gd name="connsiteY36" fmla="*/ 422506 h 487018"/>
                              <a:gd name="connsiteX37" fmla="*/ 494663 w 2416110"/>
                              <a:gd name="connsiteY37" fmla="*/ 392427 h 487018"/>
                              <a:gd name="connsiteX38" fmla="*/ 494663 w 2416110"/>
                              <a:gd name="connsiteY38" fmla="*/ 231248 h 487018"/>
                              <a:gd name="connsiteX39" fmla="*/ 778073 w 2416110"/>
                              <a:gd name="connsiteY39" fmla="*/ 385993 h 487018"/>
                              <a:gd name="connsiteX40" fmla="*/ 812847 w 2416110"/>
                              <a:gd name="connsiteY40" fmla="*/ 440763 h 487018"/>
                              <a:gd name="connsiteX41" fmla="*/ 863965 w 2416110"/>
                              <a:gd name="connsiteY41" fmla="*/ 475537 h 487018"/>
                              <a:gd name="connsiteX42" fmla="*/ 927254 w 2416110"/>
                              <a:gd name="connsiteY42" fmla="*/ 487013 h 487018"/>
                              <a:gd name="connsiteX43" fmla="*/ 984110 w 2416110"/>
                              <a:gd name="connsiteY43" fmla="*/ 476233 h 487018"/>
                              <a:gd name="connsiteX44" fmla="*/ 1036271 w 2416110"/>
                              <a:gd name="connsiteY44" fmla="*/ 444414 h 487018"/>
                              <a:gd name="connsiteX45" fmla="*/ 1003757 w 2416110"/>
                              <a:gd name="connsiteY45" fmla="*/ 395035 h 487018"/>
                              <a:gd name="connsiteX46" fmla="*/ 972982 w 2416110"/>
                              <a:gd name="connsiteY46" fmla="*/ 414856 h 487018"/>
                              <a:gd name="connsiteX47" fmla="*/ 935426 w 2416110"/>
                              <a:gd name="connsiteY47" fmla="*/ 423376 h 487018"/>
                              <a:gd name="connsiteX48" fmla="*/ 871267 w 2416110"/>
                              <a:gd name="connsiteY48" fmla="*/ 393296 h 487018"/>
                              <a:gd name="connsiteX49" fmla="*/ 846578 w 2416110"/>
                              <a:gd name="connsiteY49" fmla="*/ 312968 h 487018"/>
                              <a:gd name="connsiteX50" fmla="*/ 871615 w 2416110"/>
                              <a:gd name="connsiteY50" fmla="*/ 232118 h 487018"/>
                              <a:gd name="connsiteX51" fmla="*/ 937338 w 2416110"/>
                              <a:gd name="connsiteY51" fmla="*/ 202038 h 487018"/>
                              <a:gd name="connsiteX52" fmla="*/ 966549 w 2416110"/>
                              <a:gd name="connsiteY52" fmla="*/ 208471 h 487018"/>
                              <a:gd name="connsiteX53" fmla="*/ 993499 w 2416110"/>
                              <a:gd name="connsiteY53" fmla="*/ 225858 h 487018"/>
                              <a:gd name="connsiteX54" fmla="*/ 1030881 w 2416110"/>
                              <a:gd name="connsiteY54" fmla="*/ 176305 h 487018"/>
                              <a:gd name="connsiteX55" fmla="*/ 989847 w 2416110"/>
                              <a:gd name="connsiteY55" fmla="*/ 149007 h 487018"/>
                              <a:gd name="connsiteX56" fmla="*/ 933165 w 2416110"/>
                              <a:gd name="connsiteY56" fmla="*/ 137184 h 487018"/>
                              <a:gd name="connsiteX57" fmla="*/ 869876 w 2416110"/>
                              <a:gd name="connsiteY57" fmla="*/ 149181 h 487018"/>
                              <a:gd name="connsiteX58" fmla="*/ 816672 w 2416110"/>
                              <a:gd name="connsiteY58" fmla="*/ 183956 h 487018"/>
                              <a:gd name="connsiteX59" fmla="*/ 780159 w 2416110"/>
                              <a:gd name="connsiteY59" fmla="*/ 238899 h 487018"/>
                              <a:gd name="connsiteX60" fmla="*/ 766597 w 2416110"/>
                              <a:gd name="connsiteY60" fmla="*/ 312620 h 487018"/>
                              <a:gd name="connsiteX61" fmla="*/ 778768 w 2416110"/>
                              <a:gd name="connsiteY61" fmla="*/ 386515 h 487018"/>
                              <a:gd name="connsiteX62" fmla="*/ 1111905 w 2416110"/>
                              <a:gd name="connsiteY62" fmla="*/ 365651 h 487018"/>
                              <a:gd name="connsiteX63" fmla="*/ 1118860 w 2416110"/>
                              <a:gd name="connsiteY63" fmla="*/ 415378 h 487018"/>
                              <a:gd name="connsiteX64" fmla="*/ 1136247 w 2416110"/>
                              <a:gd name="connsiteY64" fmla="*/ 453282 h 487018"/>
                              <a:gd name="connsiteX65" fmla="*/ 1168761 w 2416110"/>
                              <a:gd name="connsiteY65" fmla="*/ 478145 h 487018"/>
                              <a:gd name="connsiteX66" fmla="*/ 1217792 w 2416110"/>
                              <a:gd name="connsiteY66" fmla="*/ 486839 h 487018"/>
                              <a:gd name="connsiteX67" fmla="*/ 1254827 w 2416110"/>
                              <a:gd name="connsiteY67" fmla="*/ 483187 h 487018"/>
                              <a:gd name="connsiteX68" fmla="*/ 1285602 w 2416110"/>
                              <a:gd name="connsiteY68" fmla="*/ 474668 h 487018"/>
                              <a:gd name="connsiteX69" fmla="*/ 1272040 w 2416110"/>
                              <a:gd name="connsiteY69" fmla="*/ 417116 h 487018"/>
                              <a:gd name="connsiteX70" fmla="*/ 1254653 w 2416110"/>
                              <a:gd name="connsiteY70" fmla="*/ 422506 h 487018"/>
                              <a:gd name="connsiteX71" fmla="*/ 1237266 w 2416110"/>
                              <a:gd name="connsiteY71" fmla="*/ 424593 h 487018"/>
                              <a:gd name="connsiteX72" fmla="*/ 1190668 w 2416110"/>
                              <a:gd name="connsiteY72" fmla="*/ 366346 h 487018"/>
                              <a:gd name="connsiteX73" fmla="*/ 1190668 w 2416110"/>
                              <a:gd name="connsiteY73" fmla="*/ 206733 h 487018"/>
                              <a:gd name="connsiteX74" fmla="*/ 1275343 w 2416110"/>
                              <a:gd name="connsiteY74" fmla="*/ 206733 h 487018"/>
                              <a:gd name="connsiteX75" fmla="*/ 1275343 w 2416110"/>
                              <a:gd name="connsiteY75" fmla="*/ 145530 h 487018"/>
                              <a:gd name="connsiteX76" fmla="*/ 1190842 w 2416110"/>
                              <a:gd name="connsiteY76" fmla="*/ 145530 h 487018"/>
                              <a:gd name="connsiteX77" fmla="*/ 1190842 w 2416110"/>
                              <a:gd name="connsiteY77" fmla="*/ 54769 h 487018"/>
                              <a:gd name="connsiteX78" fmla="*/ 1126162 w 2416110"/>
                              <a:gd name="connsiteY78" fmla="*/ 54769 h 487018"/>
                              <a:gd name="connsiteX79" fmla="*/ 1116599 w 2416110"/>
                              <a:gd name="connsiteY79" fmla="*/ 145530 h 487018"/>
                              <a:gd name="connsiteX80" fmla="*/ 1064438 w 2416110"/>
                              <a:gd name="connsiteY80" fmla="*/ 149007 h 487018"/>
                              <a:gd name="connsiteX81" fmla="*/ 1064438 w 2416110"/>
                              <a:gd name="connsiteY81" fmla="*/ 206733 h 487018"/>
                              <a:gd name="connsiteX82" fmla="*/ 1111905 w 2416110"/>
                              <a:gd name="connsiteY82" fmla="*/ 206733 h 487018"/>
                              <a:gd name="connsiteX83" fmla="*/ 1111905 w 2416110"/>
                              <a:gd name="connsiteY83" fmla="*/ 365129 h 487018"/>
                              <a:gd name="connsiteX84" fmla="*/ 1329243 w 2416110"/>
                              <a:gd name="connsiteY84" fmla="*/ 385993 h 487018"/>
                              <a:gd name="connsiteX85" fmla="*/ 1364018 w 2416110"/>
                              <a:gd name="connsiteY85" fmla="*/ 440763 h 487018"/>
                              <a:gd name="connsiteX86" fmla="*/ 1414614 w 2416110"/>
                              <a:gd name="connsiteY86" fmla="*/ 475537 h 487018"/>
                              <a:gd name="connsiteX87" fmla="*/ 1474078 w 2416110"/>
                              <a:gd name="connsiteY87" fmla="*/ 487013 h 487018"/>
                              <a:gd name="connsiteX88" fmla="*/ 1534063 w 2416110"/>
                              <a:gd name="connsiteY88" fmla="*/ 475537 h 487018"/>
                              <a:gd name="connsiteX89" fmla="*/ 1584486 w 2416110"/>
                              <a:gd name="connsiteY89" fmla="*/ 440763 h 487018"/>
                              <a:gd name="connsiteX90" fmla="*/ 1619260 w 2416110"/>
                              <a:gd name="connsiteY90" fmla="*/ 385993 h 487018"/>
                              <a:gd name="connsiteX91" fmla="*/ 1619260 w 2416110"/>
                              <a:gd name="connsiteY91" fmla="*/ 238377 h 487018"/>
                              <a:gd name="connsiteX92" fmla="*/ 1584486 w 2416110"/>
                              <a:gd name="connsiteY92" fmla="*/ 183434 h 487018"/>
                              <a:gd name="connsiteX93" fmla="*/ 1534063 w 2416110"/>
                              <a:gd name="connsiteY93" fmla="*/ 148660 h 487018"/>
                              <a:gd name="connsiteX94" fmla="*/ 1474078 w 2416110"/>
                              <a:gd name="connsiteY94" fmla="*/ 136663 h 487018"/>
                              <a:gd name="connsiteX95" fmla="*/ 1414614 w 2416110"/>
                              <a:gd name="connsiteY95" fmla="*/ 148660 h 487018"/>
                              <a:gd name="connsiteX96" fmla="*/ 1364018 w 2416110"/>
                              <a:gd name="connsiteY96" fmla="*/ 183434 h 487018"/>
                              <a:gd name="connsiteX97" fmla="*/ 1329243 w 2416110"/>
                              <a:gd name="connsiteY97" fmla="*/ 238377 h 487018"/>
                              <a:gd name="connsiteX98" fmla="*/ 1329243 w 2416110"/>
                              <a:gd name="connsiteY98" fmla="*/ 385993 h 487018"/>
                              <a:gd name="connsiteX99" fmla="*/ 1416179 w 2416110"/>
                              <a:gd name="connsiteY99" fmla="*/ 231248 h 487018"/>
                              <a:gd name="connsiteX100" fmla="*/ 1512869 w 2416110"/>
                              <a:gd name="connsiteY100" fmla="*/ 213174 h 487018"/>
                              <a:gd name="connsiteX101" fmla="*/ 1530934 w 2416110"/>
                              <a:gd name="connsiteY101" fmla="*/ 231248 h 487018"/>
                              <a:gd name="connsiteX102" fmla="*/ 1530934 w 2416110"/>
                              <a:gd name="connsiteY102" fmla="*/ 392427 h 487018"/>
                              <a:gd name="connsiteX103" fmla="*/ 1434244 w 2416110"/>
                              <a:gd name="connsiteY103" fmla="*/ 410492 h 487018"/>
                              <a:gd name="connsiteX104" fmla="*/ 1416179 w 2416110"/>
                              <a:gd name="connsiteY104" fmla="*/ 392427 h 487018"/>
                              <a:gd name="connsiteX105" fmla="*/ 1416179 w 2416110"/>
                              <a:gd name="connsiteY105" fmla="*/ 231248 h 487018"/>
                              <a:gd name="connsiteX106" fmla="*/ 1710021 w 2416110"/>
                              <a:gd name="connsiteY106" fmla="*/ 477971 h 487018"/>
                              <a:gd name="connsiteX107" fmla="*/ 1787915 w 2416110"/>
                              <a:gd name="connsiteY107" fmla="*/ 477971 h 487018"/>
                              <a:gd name="connsiteX108" fmla="*/ 1787915 w 2416110"/>
                              <a:gd name="connsiteY108" fmla="*/ 274890 h 487018"/>
                              <a:gd name="connsiteX109" fmla="*/ 1825123 w 2416110"/>
                              <a:gd name="connsiteY109" fmla="*/ 221685 h 487018"/>
                              <a:gd name="connsiteX110" fmla="*/ 1866505 w 2416110"/>
                              <a:gd name="connsiteY110" fmla="*/ 206733 h 487018"/>
                              <a:gd name="connsiteX111" fmla="*/ 1883892 w 2416110"/>
                              <a:gd name="connsiteY111" fmla="*/ 208124 h 487018"/>
                              <a:gd name="connsiteX112" fmla="*/ 1900236 w 2416110"/>
                              <a:gd name="connsiteY112" fmla="*/ 212123 h 487018"/>
                              <a:gd name="connsiteX113" fmla="*/ 1913798 w 2416110"/>
                              <a:gd name="connsiteY113" fmla="*/ 144313 h 487018"/>
                              <a:gd name="connsiteX114" fmla="*/ 1875894 w 2416110"/>
                              <a:gd name="connsiteY114" fmla="*/ 137532 h 487018"/>
                              <a:gd name="connsiteX115" fmla="*/ 1823732 w 2416110"/>
                              <a:gd name="connsiteY115" fmla="*/ 154919 h 487018"/>
                              <a:gd name="connsiteX116" fmla="*/ 1780960 w 2416110"/>
                              <a:gd name="connsiteY116" fmla="*/ 204646 h 487018"/>
                              <a:gd name="connsiteX117" fmla="*/ 1779569 w 2416110"/>
                              <a:gd name="connsiteY117" fmla="*/ 204646 h 487018"/>
                              <a:gd name="connsiteX118" fmla="*/ 1774179 w 2416110"/>
                              <a:gd name="connsiteY118" fmla="*/ 145704 h 487018"/>
                              <a:gd name="connsiteX119" fmla="*/ 1710021 w 2416110"/>
                              <a:gd name="connsiteY119" fmla="*/ 145704 h 487018"/>
                              <a:gd name="connsiteX120" fmla="*/ 1710021 w 2416110"/>
                              <a:gd name="connsiteY120" fmla="*/ 477971 h 487018"/>
                              <a:gd name="connsiteX121" fmla="*/ 1957439 w 2416110"/>
                              <a:gd name="connsiteY121" fmla="*/ 459367 h 487018"/>
                              <a:gd name="connsiteX122" fmla="*/ 2028900 w 2416110"/>
                              <a:gd name="connsiteY122" fmla="*/ 486143 h 487018"/>
                              <a:gd name="connsiteX123" fmla="*/ 2084017 w 2416110"/>
                              <a:gd name="connsiteY123" fmla="*/ 473277 h 487018"/>
                              <a:gd name="connsiteX124" fmla="*/ 2131832 w 2416110"/>
                              <a:gd name="connsiteY124" fmla="*/ 441458 h 487018"/>
                              <a:gd name="connsiteX125" fmla="*/ 2133918 w 2416110"/>
                              <a:gd name="connsiteY125" fmla="*/ 441458 h 487018"/>
                              <a:gd name="connsiteX126" fmla="*/ 2140004 w 2416110"/>
                              <a:gd name="connsiteY126" fmla="*/ 477971 h 487018"/>
                              <a:gd name="connsiteX127" fmla="*/ 2203641 w 2416110"/>
                              <a:gd name="connsiteY127" fmla="*/ 477971 h 487018"/>
                              <a:gd name="connsiteX128" fmla="*/ 2203641 w 2416110"/>
                              <a:gd name="connsiteY128" fmla="*/ 280975 h 487018"/>
                              <a:gd name="connsiteX129" fmla="*/ 2173039 w 2416110"/>
                              <a:gd name="connsiteY129" fmla="*/ 174393 h 487018"/>
                              <a:gd name="connsiteX130" fmla="*/ 2080192 w 2416110"/>
                              <a:gd name="connsiteY130" fmla="*/ 137184 h 487018"/>
                              <a:gd name="connsiteX131" fmla="*/ 2006123 w 2416110"/>
                              <a:gd name="connsiteY131" fmla="*/ 150224 h 487018"/>
                              <a:gd name="connsiteX132" fmla="*/ 1944051 w 2416110"/>
                              <a:gd name="connsiteY132" fmla="*/ 180652 h 487018"/>
                              <a:gd name="connsiteX133" fmla="*/ 1972566 w 2416110"/>
                              <a:gd name="connsiteY133" fmla="*/ 232813 h 487018"/>
                              <a:gd name="connsiteX134" fmla="*/ 2017599 w 2416110"/>
                              <a:gd name="connsiteY134" fmla="*/ 209688 h 487018"/>
                              <a:gd name="connsiteX135" fmla="*/ 2065935 w 2416110"/>
                              <a:gd name="connsiteY135" fmla="*/ 200299 h 487018"/>
                              <a:gd name="connsiteX136" fmla="*/ 2094102 w 2416110"/>
                              <a:gd name="connsiteY136" fmla="*/ 205342 h 487018"/>
                              <a:gd name="connsiteX137" fmla="*/ 2111489 w 2416110"/>
                              <a:gd name="connsiteY137" fmla="*/ 219599 h 487018"/>
                              <a:gd name="connsiteX138" fmla="*/ 2121921 w 2416110"/>
                              <a:gd name="connsiteY138" fmla="*/ 240464 h 487018"/>
                              <a:gd name="connsiteX139" fmla="*/ 2125399 w 2416110"/>
                              <a:gd name="connsiteY139" fmla="*/ 265327 h 487018"/>
                              <a:gd name="connsiteX140" fmla="*/ 1976391 w 2416110"/>
                              <a:gd name="connsiteY140" fmla="*/ 305839 h 487018"/>
                              <a:gd name="connsiteX141" fmla="*/ 1929620 w 2416110"/>
                              <a:gd name="connsiteY141" fmla="*/ 388428 h 487018"/>
                              <a:gd name="connsiteX142" fmla="*/ 1957092 w 2416110"/>
                              <a:gd name="connsiteY142" fmla="*/ 459193 h 487018"/>
                              <a:gd name="connsiteX143" fmla="*/ 2012035 w 2416110"/>
                              <a:gd name="connsiteY143" fmla="*/ 359565 h 487018"/>
                              <a:gd name="connsiteX144" fmla="*/ 2031856 w 2416110"/>
                              <a:gd name="connsiteY144" fmla="*/ 340265 h 487018"/>
                              <a:gd name="connsiteX145" fmla="*/ 2068890 w 2416110"/>
                              <a:gd name="connsiteY145" fmla="*/ 324965 h 487018"/>
                              <a:gd name="connsiteX146" fmla="*/ 2125746 w 2416110"/>
                              <a:gd name="connsiteY146" fmla="*/ 314185 h 487018"/>
                              <a:gd name="connsiteX147" fmla="*/ 2125746 w 2416110"/>
                              <a:gd name="connsiteY147" fmla="*/ 388602 h 487018"/>
                              <a:gd name="connsiteX148" fmla="*/ 2090972 w 2416110"/>
                              <a:gd name="connsiteY148" fmla="*/ 415725 h 487018"/>
                              <a:gd name="connsiteX149" fmla="*/ 2053764 w 2416110"/>
                              <a:gd name="connsiteY149" fmla="*/ 425288 h 487018"/>
                              <a:gd name="connsiteX150" fmla="*/ 2018990 w 2416110"/>
                              <a:gd name="connsiteY150" fmla="*/ 415030 h 487018"/>
                              <a:gd name="connsiteX151" fmla="*/ 2005949 w 2416110"/>
                              <a:gd name="connsiteY151" fmla="*/ 382516 h 487018"/>
                              <a:gd name="connsiteX152" fmla="*/ 2012035 w 2416110"/>
                              <a:gd name="connsiteY152" fmla="*/ 359565 h 487018"/>
                              <a:gd name="connsiteX153" fmla="*/ 2298400 w 2416110"/>
                              <a:gd name="connsiteY153" fmla="*/ 392774 h 487018"/>
                              <a:gd name="connsiteX154" fmla="*/ 2315787 w 2416110"/>
                              <a:gd name="connsiteY154" fmla="*/ 461106 h 487018"/>
                              <a:gd name="connsiteX155" fmla="*/ 2374729 w 2416110"/>
                              <a:gd name="connsiteY155" fmla="*/ 486143 h 487018"/>
                              <a:gd name="connsiteX156" fmla="*/ 2416111 w 2416110"/>
                              <a:gd name="connsiteY156" fmla="*/ 479362 h 487018"/>
                              <a:gd name="connsiteX157" fmla="*/ 2405853 w 2416110"/>
                              <a:gd name="connsiteY157" fmla="*/ 421115 h 487018"/>
                              <a:gd name="connsiteX158" fmla="*/ 2398724 w 2416110"/>
                              <a:gd name="connsiteY158" fmla="*/ 422506 h 487018"/>
                              <a:gd name="connsiteX159" fmla="*/ 2393682 w 2416110"/>
                              <a:gd name="connsiteY159" fmla="*/ 422506 h 487018"/>
                              <a:gd name="connsiteX160" fmla="*/ 2382206 w 2416110"/>
                              <a:gd name="connsiteY160" fmla="*/ 416769 h 487018"/>
                              <a:gd name="connsiteX161" fmla="*/ 2376816 w 2416110"/>
                              <a:gd name="connsiteY161" fmla="*/ 396774 h 487018"/>
                              <a:gd name="connsiteX162" fmla="*/ 2376816 w 2416110"/>
                              <a:gd name="connsiteY162" fmla="*/ 0 h 487018"/>
                              <a:gd name="connsiteX163" fmla="*/ 2298922 w 2416110"/>
                              <a:gd name="connsiteY163" fmla="*/ 0 h 487018"/>
                              <a:gd name="connsiteX164" fmla="*/ 2298922 w 2416110"/>
                              <a:gd name="connsiteY164" fmla="*/ 392774 h 487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Lst>
                            <a:rect l="l" t="t" r="r" b="b"/>
                            <a:pathLst>
                              <a:path w="2416110" h="487018" extrusionOk="0">
                                <a:moveTo>
                                  <a:pt x="0" y="477971"/>
                                </a:moveTo>
                                <a:lnTo>
                                  <a:pt x="122579" y="477971"/>
                                </a:lnTo>
                                <a:cubicBezTo>
                                  <a:pt x="152617" y="478458"/>
                                  <a:pt x="182507" y="473694"/>
                                  <a:pt x="210905" y="463888"/>
                                </a:cubicBezTo>
                                <a:cubicBezTo>
                                  <a:pt x="235981" y="454986"/>
                                  <a:pt x="258696" y="440467"/>
                                  <a:pt x="277324" y="421463"/>
                                </a:cubicBezTo>
                                <a:cubicBezTo>
                                  <a:pt x="296318" y="401677"/>
                                  <a:pt x="310688" y="377926"/>
                                  <a:pt x="319401" y="351915"/>
                                </a:cubicBezTo>
                                <a:cubicBezTo>
                                  <a:pt x="329506" y="320653"/>
                                  <a:pt x="334382" y="287930"/>
                                  <a:pt x="333832" y="255069"/>
                                </a:cubicBezTo>
                                <a:cubicBezTo>
                                  <a:pt x="333832" y="182043"/>
                                  <a:pt x="314880" y="127216"/>
                                  <a:pt x="276976" y="90587"/>
                                </a:cubicBezTo>
                                <a:cubicBezTo>
                                  <a:pt x="239073" y="53957"/>
                                  <a:pt x="186273" y="35644"/>
                                  <a:pt x="118580" y="35644"/>
                                </a:cubicBezTo>
                                <a:lnTo>
                                  <a:pt x="0" y="35644"/>
                                </a:lnTo>
                                <a:lnTo>
                                  <a:pt x="0" y="477971"/>
                                </a:lnTo>
                                <a:close/>
                                <a:moveTo>
                                  <a:pt x="78590" y="414335"/>
                                </a:moveTo>
                                <a:lnTo>
                                  <a:pt x="78590" y="98759"/>
                                </a:lnTo>
                                <a:lnTo>
                                  <a:pt x="113364" y="98759"/>
                                </a:lnTo>
                                <a:cubicBezTo>
                                  <a:pt x="151815" y="96231"/>
                                  <a:pt x="189591" y="109768"/>
                                  <a:pt x="217686" y="136141"/>
                                </a:cubicBezTo>
                                <a:cubicBezTo>
                                  <a:pt x="242028" y="160831"/>
                                  <a:pt x="254199" y="200473"/>
                                  <a:pt x="254199" y="254547"/>
                                </a:cubicBezTo>
                                <a:cubicBezTo>
                                  <a:pt x="254199" y="308621"/>
                                  <a:pt x="242028" y="349481"/>
                                  <a:pt x="217860" y="376257"/>
                                </a:cubicBezTo>
                                <a:cubicBezTo>
                                  <a:pt x="190366" y="403728"/>
                                  <a:pt x="152311" y="417934"/>
                                  <a:pt x="113538" y="415204"/>
                                </a:cubicBezTo>
                                <a:close/>
                                <a:moveTo>
                                  <a:pt x="407727" y="385993"/>
                                </a:moveTo>
                                <a:cubicBezTo>
                                  <a:pt x="415496" y="406406"/>
                                  <a:pt x="427326" y="425045"/>
                                  <a:pt x="442502" y="440763"/>
                                </a:cubicBezTo>
                                <a:cubicBezTo>
                                  <a:pt x="456707" y="455733"/>
                                  <a:pt x="473880" y="467574"/>
                                  <a:pt x="492924" y="475537"/>
                                </a:cubicBezTo>
                                <a:cubicBezTo>
                                  <a:pt x="511876" y="483170"/>
                                  <a:pt x="532129" y="487082"/>
                                  <a:pt x="552562" y="487013"/>
                                </a:cubicBezTo>
                                <a:cubicBezTo>
                                  <a:pt x="573105" y="487047"/>
                                  <a:pt x="593465" y="483153"/>
                                  <a:pt x="612547" y="475537"/>
                                </a:cubicBezTo>
                                <a:cubicBezTo>
                                  <a:pt x="631663" y="467713"/>
                                  <a:pt x="648862" y="455855"/>
                                  <a:pt x="662970" y="440763"/>
                                </a:cubicBezTo>
                                <a:cubicBezTo>
                                  <a:pt x="678032" y="424958"/>
                                  <a:pt x="689847" y="406354"/>
                                  <a:pt x="697744" y="385993"/>
                                </a:cubicBezTo>
                                <a:cubicBezTo>
                                  <a:pt x="715588" y="338405"/>
                                  <a:pt x="715588" y="285966"/>
                                  <a:pt x="697744" y="238377"/>
                                </a:cubicBezTo>
                                <a:cubicBezTo>
                                  <a:pt x="689847" y="217970"/>
                                  <a:pt x="678032" y="199305"/>
                                  <a:pt x="662970" y="183434"/>
                                </a:cubicBezTo>
                                <a:cubicBezTo>
                                  <a:pt x="648758" y="168469"/>
                                  <a:pt x="631586" y="156625"/>
                                  <a:pt x="612547" y="148660"/>
                                </a:cubicBezTo>
                                <a:cubicBezTo>
                                  <a:pt x="593509" y="140902"/>
                                  <a:pt x="573120" y="137000"/>
                                  <a:pt x="552562" y="137184"/>
                                </a:cubicBezTo>
                                <a:cubicBezTo>
                                  <a:pt x="532066" y="137188"/>
                                  <a:pt x="511782" y="141327"/>
                                  <a:pt x="492924" y="149355"/>
                                </a:cubicBezTo>
                                <a:cubicBezTo>
                                  <a:pt x="473957" y="157451"/>
                                  <a:pt x="456809" y="169276"/>
                                  <a:pt x="442502" y="184129"/>
                                </a:cubicBezTo>
                                <a:cubicBezTo>
                                  <a:pt x="427321" y="199910"/>
                                  <a:pt x="415492" y="218599"/>
                                  <a:pt x="407727" y="239073"/>
                                </a:cubicBezTo>
                                <a:cubicBezTo>
                                  <a:pt x="390579" y="286783"/>
                                  <a:pt x="390579" y="338979"/>
                                  <a:pt x="407727" y="386689"/>
                                </a:cubicBezTo>
                                <a:close/>
                                <a:moveTo>
                                  <a:pt x="494663" y="231248"/>
                                </a:moveTo>
                                <a:cubicBezTo>
                                  <a:pt x="507095" y="211839"/>
                                  <a:pt x="528829" y="200411"/>
                                  <a:pt x="551866" y="201169"/>
                                </a:cubicBezTo>
                                <a:cubicBezTo>
                                  <a:pt x="574986" y="200461"/>
                                  <a:pt x="596802" y="211862"/>
                                  <a:pt x="609418" y="231248"/>
                                </a:cubicBezTo>
                                <a:cubicBezTo>
                                  <a:pt x="637477" y="281306"/>
                                  <a:pt x="637477" y="342369"/>
                                  <a:pt x="609418" y="392427"/>
                                </a:cubicBezTo>
                                <a:cubicBezTo>
                                  <a:pt x="596753" y="411761"/>
                                  <a:pt x="574970" y="423150"/>
                                  <a:pt x="551866" y="422506"/>
                                </a:cubicBezTo>
                                <a:cubicBezTo>
                                  <a:pt x="528846" y="423202"/>
                                  <a:pt x="507143" y="411779"/>
                                  <a:pt x="494663" y="392427"/>
                                </a:cubicBezTo>
                                <a:cubicBezTo>
                                  <a:pt x="467070" y="342248"/>
                                  <a:pt x="467070" y="281427"/>
                                  <a:pt x="494663" y="231248"/>
                                </a:cubicBezTo>
                                <a:close/>
                                <a:moveTo>
                                  <a:pt x="778073" y="385993"/>
                                </a:moveTo>
                                <a:cubicBezTo>
                                  <a:pt x="785659" y="406510"/>
                                  <a:pt x="797511" y="425167"/>
                                  <a:pt x="812847" y="440763"/>
                                </a:cubicBezTo>
                                <a:cubicBezTo>
                                  <a:pt x="827115" y="455977"/>
                                  <a:pt x="844571" y="467852"/>
                                  <a:pt x="863965" y="475537"/>
                                </a:cubicBezTo>
                                <a:cubicBezTo>
                                  <a:pt x="884156" y="483292"/>
                                  <a:pt x="905624" y="487186"/>
                                  <a:pt x="927254" y="487013"/>
                                </a:cubicBezTo>
                                <a:cubicBezTo>
                                  <a:pt x="946701" y="486891"/>
                                  <a:pt x="965966" y="483240"/>
                                  <a:pt x="984110" y="476233"/>
                                </a:cubicBezTo>
                                <a:cubicBezTo>
                                  <a:pt x="1003251" y="468808"/>
                                  <a:pt x="1020916" y="458046"/>
                                  <a:pt x="1036271" y="444414"/>
                                </a:cubicBezTo>
                                <a:lnTo>
                                  <a:pt x="1003757" y="395035"/>
                                </a:lnTo>
                                <a:cubicBezTo>
                                  <a:pt x="994372" y="402911"/>
                                  <a:pt x="984031" y="409570"/>
                                  <a:pt x="972982" y="414856"/>
                                </a:cubicBezTo>
                                <a:cubicBezTo>
                                  <a:pt x="961301" y="420594"/>
                                  <a:pt x="948438" y="423515"/>
                                  <a:pt x="935426" y="423376"/>
                                </a:cubicBezTo>
                                <a:cubicBezTo>
                                  <a:pt x="910505" y="423967"/>
                                  <a:pt x="886751" y="412839"/>
                                  <a:pt x="871267" y="393296"/>
                                </a:cubicBezTo>
                                <a:cubicBezTo>
                                  <a:pt x="853924" y="370223"/>
                                  <a:pt x="845190" y="341795"/>
                                  <a:pt x="846578" y="312968"/>
                                </a:cubicBezTo>
                                <a:cubicBezTo>
                                  <a:pt x="844982" y="283897"/>
                                  <a:pt x="853866" y="255208"/>
                                  <a:pt x="871615" y="232118"/>
                                </a:cubicBezTo>
                                <a:cubicBezTo>
                                  <a:pt x="887589" y="212333"/>
                                  <a:pt x="911924" y="201197"/>
                                  <a:pt x="937338" y="202038"/>
                                </a:cubicBezTo>
                                <a:cubicBezTo>
                                  <a:pt x="947437" y="201934"/>
                                  <a:pt x="957427" y="204133"/>
                                  <a:pt x="966549" y="208471"/>
                                </a:cubicBezTo>
                                <a:cubicBezTo>
                                  <a:pt x="976287" y="213002"/>
                                  <a:pt x="985356" y="218853"/>
                                  <a:pt x="993499" y="225858"/>
                                </a:cubicBezTo>
                                <a:lnTo>
                                  <a:pt x="1030881" y="176305"/>
                                </a:lnTo>
                                <a:cubicBezTo>
                                  <a:pt x="1018778" y="165037"/>
                                  <a:pt x="1004918" y="155816"/>
                                  <a:pt x="989847" y="149007"/>
                                </a:cubicBezTo>
                                <a:cubicBezTo>
                                  <a:pt x="972060" y="140924"/>
                                  <a:pt x="952702" y="136887"/>
                                  <a:pt x="933165" y="137184"/>
                                </a:cubicBezTo>
                                <a:cubicBezTo>
                                  <a:pt x="911496" y="137094"/>
                                  <a:pt x="890009" y="141166"/>
                                  <a:pt x="869876" y="149181"/>
                                </a:cubicBezTo>
                                <a:cubicBezTo>
                                  <a:pt x="849973" y="157059"/>
                                  <a:pt x="831875" y="168888"/>
                                  <a:pt x="816672" y="183956"/>
                                </a:cubicBezTo>
                                <a:cubicBezTo>
                                  <a:pt x="800893" y="199597"/>
                                  <a:pt x="788468" y="218293"/>
                                  <a:pt x="780159" y="238899"/>
                                </a:cubicBezTo>
                                <a:cubicBezTo>
                                  <a:pt x="770775" y="262319"/>
                                  <a:pt x="766164" y="287391"/>
                                  <a:pt x="766597" y="312620"/>
                                </a:cubicBezTo>
                                <a:cubicBezTo>
                                  <a:pt x="766164" y="337779"/>
                                  <a:pt x="770288" y="362816"/>
                                  <a:pt x="778768" y="386515"/>
                                </a:cubicBezTo>
                                <a:close/>
                                <a:moveTo>
                                  <a:pt x="1111905" y="365651"/>
                                </a:moveTo>
                                <a:cubicBezTo>
                                  <a:pt x="1112056" y="382464"/>
                                  <a:pt x="1114393" y="399173"/>
                                  <a:pt x="1118860" y="415378"/>
                                </a:cubicBezTo>
                                <a:cubicBezTo>
                                  <a:pt x="1121965" y="429079"/>
                                  <a:pt x="1127887" y="441980"/>
                                  <a:pt x="1136247" y="453282"/>
                                </a:cubicBezTo>
                                <a:cubicBezTo>
                                  <a:pt x="1144853" y="464131"/>
                                  <a:pt x="1156026" y="472686"/>
                                  <a:pt x="1168761" y="478145"/>
                                </a:cubicBezTo>
                                <a:cubicBezTo>
                                  <a:pt x="1184352" y="484317"/>
                                  <a:pt x="1201031" y="487273"/>
                                  <a:pt x="1217792" y="486839"/>
                                </a:cubicBezTo>
                                <a:cubicBezTo>
                                  <a:pt x="1230224" y="486908"/>
                                  <a:pt x="1242638" y="485691"/>
                                  <a:pt x="1254827" y="483187"/>
                                </a:cubicBezTo>
                                <a:cubicBezTo>
                                  <a:pt x="1265224" y="480910"/>
                                  <a:pt x="1275500" y="478058"/>
                                  <a:pt x="1285602" y="474668"/>
                                </a:cubicBezTo>
                                <a:lnTo>
                                  <a:pt x="1272040" y="417116"/>
                                </a:lnTo>
                                <a:cubicBezTo>
                                  <a:pt x="1266441" y="419516"/>
                                  <a:pt x="1260617" y="421324"/>
                                  <a:pt x="1254653" y="422506"/>
                                </a:cubicBezTo>
                                <a:cubicBezTo>
                                  <a:pt x="1248950" y="423828"/>
                                  <a:pt x="1243125" y="424523"/>
                                  <a:pt x="1237266" y="424593"/>
                                </a:cubicBezTo>
                                <a:cubicBezTo>
                                  <a:pt x="1206091" y="424593"/>
                                  <a:pt x="1190547" y="405172"/>
                                  <a:pt x="1190668" y="366346"/>
                                </a:cubicBezTo>
                                <a:lnTo>
                                  <a:pt x="1190668" y="206733"/>
                                </a:lnTo>
                                <a:lnTo>
                                  <a:pt x="1275343" y="206733"/>
                                </a:lnTo>
                                <a:lnTo>
                                  <a:pt x="1275343" y="145530"/>
                                </a:lnTo>
                                <a:lnTo>
                                  <a:pt x="1190842" y="145530"/>
                                </a:lnTo>
                                <a:lnTo>
                                  <a:pt x="1190842" y="54769"/>
                                </a:lnTo>
                                <a:lnTo>
                                  <a:pt x="1126162" y="54769"/>
                                </a:lnTo>
                                <a:lnTo>
                                  <a:pt x="1116599" y="145530"/>
                                </a:lnTo>
                                <a:lnTo>
                                  <a:pt x="1064438" y="149007"/>
                                </a:lnTo>
                                <a:lnTo>
                                  <a:pt x="1064438" y="206733"/>
                                </a:lnTo>
                                <a:lnTo>
                                  <a:pt x="1111905" y="206733"/>
                                </a:lnTo>
                                <a:lnTo>
                                  <a:pt x="1111905" y="365129"/>
                                </a:lnTo>
                                <a:close/>
                                <a:moveTo>
                                  <a:pt x="1329243" y="385993"/>
                                </a:moveTo>
                                <a:cubicBezTo>
                                  <a:pt x="1337015" y="406406"/>
                                  <a:pt x="1348839" y="425045"/>
                                  <a:pt x="1364018" y="440763"/>
                                </a:cubicBezTo>
                                <a:cubicBezTo>
                                  <a:pt x="1378292" y="455733"/>
                                  <a:pt x="1395523" y="467591"/>
                                  <a:pt x="1414614" y="475537"/>
                                </a:cubicBezTo>
                                <a:cubicBezTo>
                                  <a:pt x="1433514" y="483170"/>
                                  <a:pt x="1453700" y="487082"/>
                                  <a:pt x="1474078" y="487013"/>
                                </a:cubicBezTo>
                                <a:cubicBezTo>
                                  <a:pt x="1494630" y="487082"/>
                                  <a:pt x="1514990" y="483187"/>
                                  <a:pt x="1534063" y="475537"/>
                                </a:cubicBezTo>
                                <a:cubicBezTo>
                                  <a:pt x="1553172" y="467713"/>
                                  <a:pt x="1570385" y="455855"/>
                                  <a:pt x="1584486" y="440763"/>
                                </a:cubicBezTo>
                                <a:cubicBezTo>
                                  <a:pt x="1599474" y="424906"/>
                                  <a:pt x="1611280" y="406319"/>
                                  <a:pt x="1619260" y="385993"/>
                                </a:cubicBezTo>
                                <a:cubicBezTo>
                                  <a:pt x="1636873" y="338370"/>
                                  <a:pt x="1636873" y="286000"/>
                                  <a:pt x="1619260" y="238377"/>
                                </a:cubicBezTo>
                                <a:cubicBezTo>
                                  <a:pt x="1611297" y="218006"/>
                                  <a:pt x="1599491" y="199353"/>
                                  <a:pt x="1584486" y="183434"/>
                                </a:cubicBezTo>
                                <a:cubicBezTo>
                                  <a:pt x="1570281" y="168469"/>
                                  <a:pt x="1553102" y="156625"/>
                                  <a:pt x="1534063" y="148660"/>
                                </a:cubicBezTo>
                                <a:cubicBezTo>
                                  <a:pt x="1515077" y="140686"/>
                                  <a:pt x="1494682" y="136607"/>
                                  <a:pt x="1474078" y="136663"/>
                                </a:cubicBezTo>
                                <a:cubicBezTo>
                                  <a:pt x="1453648" y="136610"/>
                                  <a:pt x="1433427" y="140691"/>
                                  <a:pt x="1414614" y="148660"/>
                                </a:cubicBezTo>
                                <a:cubicBezTo>
                                  <a:pt x="1395593" y="156755"/>
                                  <a:pt x="1378397" y="168580"/>
                                  <a:pt x="1364018" y="183434"/>
                                </a:cubicBezTo>
                                <a:cubicBezTo>
                                  <a:pt x="1348839" y="199214"/>
                                  <a:pt x="1337015" y="217904"/>
                                  <a:pt x="1329243" y="238377"/>
                                </a:cubicBezTo>
                                <a:cubicBezTo>
                                  <a:pt x="1312100" y="286087"/>
                                  <a:pt x="1312100" y="338283"/>
                                  <a:pt x="1329243" y="385993"/>
                                </a:cubicBezTo>
                                <a:close/>
                                <a:moveTo>
                                  <a:pt x="1416179" y="231248"/>
                                </a:moveTo>
                                <a:cubicBezTo>
                                  <a:pt x="1437878" y="199560"/>
                                  <a:pt x="1481172" y="191468"/>
                                  <a:pt x="1512869" y="213174"/>
                                </a:cubicBezTo>
                                <a:cubicBezTo>
                                  <a:pt x="1519945" y="218031"/>
                                  <a:pt x="1526083" y="224154"/>
                                  <a:pt x="1530934" y="231248"/>
                                </a:cubicBezTo>
                                <a:cubicBezTo>
                                  <a:pt x="1558997" y="281306"/>
                                  <a:pt x="1558997" y="342369"/>
                                  <a:pt x="1530934" y="392427"/>
                                </a:cubicBezTo>
                                <a:cubicBezTo>
                                  <a:pt x="1509235" y="424123"/>
                                  <a:pt x="1465941" y="432208"/>
                                  <a:pt x="1434244" y="410492"/>
                                </a:cubicBezTo>
                                <a:cubicBezTo>
                                  <a:pt x="1427168" y="405641"/>
                                  <a:pt x="1421030" y="399521"/>
                                  <a:pt x="1416179" y="392427"/>
                                </a:cubicBezTo>
                                <a:cubicBezTo>
                                  <a:pt x="1388586" y="342248"/>
                                  <a:pt x="1388586" y="281427"/>
                                  <a:pt x="1416179" y="231248"/>
                                </a:cubicBezTo>
                                <a:close/>
                                <a:moveTo>
                                  <a:pt x="1710021" y="477971"/>
                                </a:moveTo>
                                <a:lnTo>
                                  <a:pt x="1787915" y="477971"/>
                                </a:lnTo>
                                <a:lnTo>
                                  <a:pt x="1787915" y="274890"/>
                                </a:lnTo>
                                <a:cubicBezTo>
                                  <a:pt x="1795096" y="254025"/>
                                  <a:pt x="1807997" y="235595"/>
                                  <a:pt x="1825123" y="221685"/>
                                </a:cubicBezTo>
                                <a:cubicBezTo>
                                  <a:pt x="1837033" y="212545"/>
                                  <a:pt x="1851500" y="207322"/>
                                  <a:pt x="1866505" y="206733"/>
                                </a:cubicBezTo>
                                <a:cubicBezTo>
                                  <a:pt x="1872330" y="206635"/>
                                  <a:pt x="1878154" y="207101"/>
                                  <a:pt x="1883892" y="208124"/>
                                </a:cubicBezTo>
                                <a:cubicBezTo>
                                  <a:pt x="1889404" y="209146"/>
                                  <a:pt x="1894863" y="210479"/>
                                  <a:pt x="1900236" y="212123"/>
                                </a:cubicBezTo>
                                <a:lnTo>
                                  <a:pt x="1913798" y="144313"/>
                                </a:lnTo>
                                <a:cubicBezTo>
                                  <a:pt x="1901783" y="139399"/>
                                  <a:pt x="1888864" y="137087"/>
                                  <a:pt x="1875894" y="137532"/>
                                </a:cubicBezTo>
                                <a:cubicBezTo>
                                  <a:pt x="1857116" y="137727"/>
                                  <a:pt x="1838877" y="143807"/>
                                  <a:pt x="1823732" y="154919"/>
                                </a:cubicBezTo>
                                <a:cubicBezTo>
                                  <a:pt x="1805719" y="167848"/>
                                  <a:pt x="1791045" y="184898"/>
                                  <a:pt x="1780960" y="204646"/>
                                </a:cubicBezTo>
                                <a:lnTo>
                                  <a:pt x="1779569" y="204646"/>
                                </a:lnTo>
                                <a:lnTo>
                                  <a:pt x="1774179" y="145704"/>
                                </a:lnTo>
                                <a:lnTo>
                                  <a:pt x="1710021" y="145704"/>
                                </a:lnTo>
                                <a:lnTo>
                                  <a:pt x="1710021" y="477971"/>
                                </a:lnTo>
                                <a:close/>
                                <a:moveTo>
                                  <a:pt x="1957439" y="459367"/>
                                </a:moveTo>
                                <a:cubicBezTo>
                                  <a:pt x="1976635" y="477624"/>
                                  <a:pt x="2002437" y="487291"/>
                                  <a:pt x="2028900" y="486143"/>
                                </a:cubicBezTo>
                                <a:cubicBezTo>
                                  <a:pt x="2048026" y="486282"/>
                                  <a:pt x="2066926" y="481883"/>
                                  <a:pt x="2084017" y="473277"/>
                                </a:cubicBezTo>
                                <a:cubicBezTo>
                                  <a:pt x="2101178" y="464635"/>
                                  <a:pt x="2117227" y="453960"/>
                                  <a:pt x="2131832" y="441458"/>
                                </a:cubicBezTo>
                                <a:lnTo>
                                  <a:pt x="2133918" y="441458"/>
                                </a:lnTo>
                                <a:lnTo>
                                  <a:pt x="2140004" y="477971"/>
                                </a:lnTo>
                                <a:lnTo>
                                  <a:pt x="2203641" y="477971"/>
                                </a:lnTo>
                                <a:lnTo>
                                  <a:pt x="2203641" y="280975"/>
                                </a:lnTo>
                                <a:cubicBezTo>
                                  <a:pt x="2206179" y="242967"/>
                                  <a:pt x="2195364" y="205262"/>
                                  <a:pt x="2173039" y="174393"/>
                                </a:cubicBezTo>
                                <a:cubicBezTo>
                                  <a:pt x="2149497" y="148314"/>
                                  <a:pt x="2115227" y="134578"/>
                                  <a:pt x="2080192" y="137184"/>
                                </a:cubicBezTo>
                                <a:cubicBezTo>
                                  <a:pt x="2054911" y="136950"/>
                                  <a:pt x="2029804" y="141371"/>
                                  <a:pt x="2006123" y="150224"/>
                                </a:cubicBezTo>
                                <a:cubicBezTo>
                                  <a:pt x="1984424" y="158146"/>
                                  <a:pt x="1963612" y="168345"/>
                                  <a:pt x="1944051" y="180652"/>
                                </a:cubicBezTo>
                                <a:lnTo>
                                  <a:pt x="1972566" y="232813"/>
                                </a:lnTo>
                                <a:cubicBezTo>
                                  <a:pt x="1986893" y="223840"/>
                                  <a:pt x="2001950" y="216103"/>
                                  <a:pt x="2017599" y="209688"/>
                                </a:cubicBezTo>
                                <a:cubicBezTo>
                                  <a:pt x="2032951" y="203459"/>
                                  <a:pt x="2049365" y="200270"/>
                                  <a:pt x="2065935" y="200299"/>
                                </a:cubicBezTo>
                                <a:cubicBezTo>
                                  <a:pt x="2075584" y="199931"/>
                                  <a:pt x="2085182" y="201650"/>
                                  <a:pt x="2094102" y="205342"/>
                                </a:cubicBezTo>
                                <a:cubicBezTo>
                                  <a:pt x="2100970" y="208603"/>
                                  <a:pt x="2106951" y="213498"/>
                                  <a:pt x="2111489" y="219599"/>
                                </a:cubicBezTo>
                                <a:cubicBezTo>
                                  <a:pt x="2116253" y="225824"/>
                                  <a:pt x="2119800" y="232917"/>
                                  <a:pt x="2121921" y="240464"/>
                                </a:cubicBezTo>
                                <a:cubicBezTo>
                                  <a:pt x="2124234" y="248548"/>
                                  <a:pt x="2125399" y="256912"/>
                                  <a:pt x="2125399" y="265327"/>
                                </a:cubicBezTo>
                                <a:cubicBezTo>
                                  <a:pt x="2057241" y="272977"/>
                                  <a:pt x="2007566" y="286487"/>
                                  <a:pt x="1976391" y="305839"/>
                                </a:cubicBezTo>
                                <a:cubicBezTo>
                                  <a:pt x="1946729" y="322600"/>
                                  <a:pt x="1928751" y="354366"/>
                                  <a:pt x="1929620" y="388428"/>
                                </a:cubicBezTo>
                                <a:cubicBezTo>
                                  <a:pt x="1928455" y="414821"/>
                                  <a:pt x="1938418" y="440502"/>
                                  <a:pt x="1957092" y="459193"/>
                                </a:cubicBezTo>
                                <a:close/>
                                <a:moveTo>
                                  <a:pt x="2012035" y="359565"/>
                                </a:moveTo>
                                <a:cubicBezTo>
                                  <a:pt x="2016781" y="351463"/>
                                  <a:pt x="2023632" y="344804"/>
                                  <a:pt x="2031856" y="340265"/>
                                </a:cubicBezTo>
                                <a:cubicBezTo>
                                  <a:pt x="2043488" y="333571"/>
                                  <a:pt x="2055937" y="328442"/>
                                  <a:pt x="2068890" y="324965"/>
                                </a:cubicBezTo>
                                <a:cubicBezTo>
                                  <a:pt x="2087530" y="319853"/>
                                  <a:pt x="2106533" y="316254"/>
                                  <a:pt x="2125746" y="314185"/>
                                </a:cubicBezTo>
                                <a:lnTo>
                                  <a:pt x="2125746" y="388602"/>
                                </a:lnTo>
                                <a:cubicBezTo>
                                  <a:pt x="2115384" y="399121"/>
                                  <a:pt x="2103700" y="408232"/>
                                  <a:pt x="2090972" y="415725"/>
                                </a:cubicBezTo>
                                <a:cubicBezTo>
                                  <a:pt x="2079636" y="422141"/>
                                  <a:pt x="2066787" y="425445"/>
                                  <a:pt x="2053764" y="425288"/>
                                </a:cubicBezTo>
                                <a:cubicBezTo>
                                  <a:pt x="2041349" y="425897"/>
                                  <a:pt x="2029091" y="422280"/>
                                  <a:pt x="2018990" y="415030"/>
                                </a:cubicBezTo>
                                <a:cubicBezTo>
                                  <a:pt x="2009687" y="406910"/>
                                  <a:pt x="2004836" y="394809"/>
                                  <a:pt x="2005949" y="382516"/>
                                </a:cubicBezTo>
                                <a:cubicBezTo>
                                  <a:pt x="2005880" y="374466"/>
                                  <a:pt x="2007983" y="366537"/>
                                  <a:pt x="2012035" y="359565"/>
                                </a:cubicBezTo>
                                <a:close/>
                                <a:moveTo>
                                  <a:pt x="2298400" y="392774"/>
                                </a:moveTo>
                                <a:cubicBezTo>
                                  <a:pt x="2297253" y="416769"/>
                                  <a:pt x="2303303" y="440572"/>
                                  <a:pt x="2315787" y="461106"/>
                                </a:cubicBezTo>
                                <a:cubicBezTo>
                                  <a:pt x="2329784" y="479084"/>
                                  <a:pt x="2352074" y="488543"/>
                                  <a:pt x="2374729" y="486143"/>
                                </a:cubicBezTo>
                                <a:cubicBezTo>
                                  <a:pt x="2388831" y="486682"/>
                                  <a:pt x="2402914" y="484370"/>
                                  <a:pt x="2416111" y="479362"/>
                                </a:cubicBezTo>
                                <a:lnTo>
                                  <a:pt x="2405853" y="421115"/>
                                </a:lnTo>
                                <a:cubicBezTo>
                                  <a:pt x="2403557" y="421950"/>
                                  <a:pt x="2401158" y="422419"/>
                                  <a:pt x="2398724" y="422506"/>
                                </a:cubicBezTo>
                                <a:lnTo>
                                  <a:pt x="2393682" y="422506"/>
                                </a:lnTo>
                                <a:cubicBezTo>
                                  <a:pt x="2389230" y="422280"/>
                                  <a:pt x="2385058" y="420194"/>
                                  <a:pt x="2382206" y="416769"/>
                                </a:cubicBezTo>
                                <a:cubicBezTo>
                                  <a:pt x="2377981" y="411014"/>
                                  <a:pt x="2376068" y="403885"/>
                                  <a:pt x="2376816" y="396774"/>
                                </a:cubicBezTo>
                                <a:lnTo>
                                  <a:pt x="2376816" y="0"/>
                                </a:lnTo>
                                <a:lnTo>
                                  <a:pt x="2298922" y="0"/>
                                </a:lnTo>
                                <a:lnTo>
                                  <a:pt x="2298922" y="392774"/>
                                </a:lnTo>
                                <a:close/>
                              </a:path>
                            </a:pathLst>
                          </a:custGeom>
                          <a:solidFill>
                            <a:srgbClr val="FFFFFF"/>
                          </a:solidFill>
                          <a:ln w="17383" cap="flat">
                            <a:noFill/>
                            <a:prstDash val="solid"/>
                            <a:miter/>
                          </a:ln>
                        </wps:spPr>
                        <wps:bodyPr rot="0">
                          <a:prstTxWarp prst="textNoShape">
                            <a:avLst/>
                          </a:prstTxWarp>
                          <a:noAutofit/>
                        </wps:bodyPr>
                      </wps:wsp>
                      <wps:wsp>
                        <wps:cNvPr id="6" name="Freihandform: Form 5"/>
                        <wps:cNvSpPr/>
                        <wps:spPr bwMode="auto">
                          <a:xfrm>
                            <a:off x="8389368" y="857679"/>
                            <a:ext cx="1953763" cy="488265"/>
                          </a:xfrm>
                          <a:custGeom>
                            <a:avLst/>
                            <a:gdLst>
                              <a:gd name="connsiteX0" fmla="*/ 138227 w 1953763"/>
                              <a:gd name="connsiteY0" fmla="*/ 479736 h 488265"/>
                              <a:gd name="connsiteX1" fmla="*/ 230901 w 1953763"/>
                              <a:gd name="connsiteY1" fmla="*/ 479736 h 488265"/>
                              <a:gd name="connsiteX2" fmla="*/ 368433 w 1953763"/>
                              <a:gd name="connsiteY2" fmla="*/ 36886 h 488265"/>
                              <a:gd name="connsiteX3" fmla="*/ 287930 w 1953763"/>
                              <a:gd name="connsiteY3" fmla="*/ 36886 h 488265"/>
                              <a:gd name="connsiteX4" fmla="*/ 226206 w 1953763"/>
                              <a:gd name="connsiteY4" fmla="*/ 259615 h 488265"/>
                              <a:gd name="connsiteX5" fmla="*/ 207602 w 1953763"/>
                              <a:gd name="connsiteY5" fmla="*/ 331424 h 488265"/>
                              <a:gd name="connsiteX6" fmla="*/ 187607 w 1953763"/>
                              <a:gd name="connsiteY6" fmla="*/ 403754 h 488265"/>
                              <a:gd name="connsiteX7" fmla="*/ 184825 w 1953763"/>
                              <a:gd name="connsiteY7" fmla="*/ 403754 h 488265"/>
                              <a:gd name="connsiteX8" fmla="*/ 164830 w 1953763"/>
                              <a:gd name="connsiteY8" fmla="*/ 331424 h 488265"/>
                              <a:gd name="connsiteX9" fmla="*/ 145530 w 1953763"/>
                              <a:gd name="connsiteY9" fmla="*/ 259615 h 488265"/>
                              <a:gd name="connsiteX10" fmla="*/ 83284 w 1953763"/>
                              <a:gd name="connsiteY10" fmla="*/ 36886 h 488265"/>
                              <a:gd name="connsiteX11" fmla="*/ 0 w 1953763"/>
                              <a:gd name="connsiteY11" fmla="*/ 36886 h 488265"/>
                              <a:gd name="connsiteX12" fmla="*/ 139097 w 1953763"/>
                              <a:gd name="connsiteY12" fmla="*/ 479736 h 488265"/>
                              <a:gd name="connsiteX13" fmla="*/ 488925 w 1953763"/>
                              <a:gd name="connsiteY13" fmla="*/ 76703 h 488265"/>
                              <a:gd name="connsiteX14" fmla="*/ 502487 w 1953763"/>
                              <a:gd name="connsiteY14" fmla="*/ 44884 h 488265"/>
                              <a:gd name="connsiteX15" fmla="*/ 488925 w 1953763"/>
                              <a:gd name="connsiteY15" fmla="*/ 12718 h 488265"/>
                              <a:gd name="connsiteX16" fmla="*/ 419377 w 1953763"/>
                              <a:gd name="connsiteY16" fmla="*/ 12718 h 488265"/>
                              <a:gd name="connsiteX17" fmla="*/ 405815 w 1953763"/>
                              <a:gd name="connsiteY17" fmla="*/ 44884 h 488265"/>
                              <a:gd name="connsiteX18" fmla="*/ 419377 w 1953763"/>
                              <a:gd name="connsiteY18" fmla="*/ 76703 h 488265"/>
                              <a:gd name="connsiteX19" fmla="*/ 488925 w 1953763"/>
                              <a:gd name="connsiteY19" fmla="*/ 76703 h 488265"/>
                              <a:gd name="connsiteX20" fmla="*/ 415030 w 1953763"/>
                              <a:gd name="connsiteY20" fmla="*/ 479736 h 488265"/>
                              <a:gd name="connsiteX21" fmla="*/ 492924 w 1953763"/>
                              <a:gd name="connsiteY21" fmla="*/ 479736 h 488265"/>
                              <a:gd name="connsiteX22" fmla="*/ 492924 w 1953763"/>
                              <a:gd name="connsiteY22" fmla="*/ 147120 h 488265"/>
                              <a:gd name="connsiteX23" fmla="*/ 415030 w 1953763"/>
                              <a:gd name="connsiteY23" fmla="*/ 147120 h 488265"/>
                              <a:gd name="connsiteX24" fmla="*/ 415030 w 1953763"/>
                              <a:gd name="connsiteY24" fmla="*/ 479736 h 488265"/>
                              <a:gd name="connsiteX25" fmla="*/ 583511 w 1953763"/>
                              <a:gd name="connsiteY25" fmla="*/ 387236 h 488265"/>
                              <a:gd name="connsiteX26" fmla="*/ 618285 w 1953763"/>
                              <a:gd name="connsiteY26" fmla="*/ 441658 h 488265"/>
                              <a:gd name="connsiteX27" fmla="*/ 670446 w 1953763"/>
                              <a:gd name="connsiteY27" fmla="*/ 476432 h 488265"/>
                              <a:gd name="connsiteX28" fmla="*/ 734605 w 1953763"/>
                              <a:gd name="connsiteY28" fmla="*/ 488255 h 488265"/>
                              <a:gd name="connsiteX29" fmla="*/ 795633 w 1953763"/>
                              <a:gd name="connsiteY29" fmla="*/ 478171 h 488265"/>
                              <a:gd name="connsiteX30" fmla="*/ 847795 w 1953763"/>
                              <a:gd name="connsiteY30" fmla="*/ 452438 h 488265"/>
                              <a:gd name="connsiteX31" fmla="*/ 821366 w 1953763"/>
                              <a:gd name="connsiteY31" fmla="*/ 403754 h 488265"/>
                              <a:gd name="connsiteX32" fmla="*/ 784506 w 1953763"/>
                              <a:gd name="connsiteY32" fmla="*/ 421141 h 488265"/>
                              <a:gd name="connsiteX33" fmla="*/ 744168 w 1953763"/>
                              <a:gd name="connsiteY33" fmla="*/ 427574 h 488265"/>
                              <a:gd name="connsiteX34" fmla="*/ 677401 w 1953763"/>
                              <a:gd name="connsiteY34" fmla="*/ 403232 h 488265"/>
                              <a:gd name="connsiteX35" fmla="*/ 645931 w 1953763"/>
                              <a:gd name="connsiteY35" fmla="*/ 333684 h 488265"/>
                              <a:gd name="connsiteX36" fmla="*/ 857879 w 1953763"/>
                              <a:gd name="connsiteY36" fmla="*/ 333684 h 488265"/>
                              <a:gd name="connsiteX37" fmla="*/ 861357 w 1953763"/>
                              <a:gd name="connsiteY37" fmla="*/ 297171 h 488265"/>
                              <a:gd name="connsiteX38" fmla="*/ 852489 w 1953763"/>
                              <a:gd name="connsiteY38" fmla="*/ 233534 h 488265"/>
                              <a:gd name="connsiteX39" fmla="*/ 826930 w 1953763"/>
                              <a:gd name="connsiteY39" fmla="*/ 183112 h 488265"/>
                              <a:gd name="connsiteX40" fmla="*/ 783463 w 1953763"/>
                              <a:gd name="connsiteY40" fmla="*/ 150772 h 488265"/>
                              <a:gd name="connsiteX41" fmla="*/ 723825 w 1953763"/>
                              <a:gd name="connsiteY41" fmla="*/ 139296 h 488265"/>
                              <a:gd name="connsiteX42" fmla="*/ 666969 w 1953763"/>
                              <a:gd name="connsiteY42" fmla="*/ 151467 h 488265"/>
                              <a:gd name="connsiteX43" fmla="*/ 618285 w 1953763"/>
                              <a:gd name="connsiteY43" fmla="*/ 185546 h 488265"/>
                              <a:gd name="connsiteX44" fmla="*/ 583511 w 1953763"/>
                              <a:gd name="connsiteY44" fmla="*/ 240489 h 488265"/>
                              <a:gd name="connsiteX45" fmla="*/ 570645 w 1953763"/>
                              <a:gd name="connsiteY45" fmla="*/ 313515 h 488265"/>
                              <a:gd name="connsiteX46" fmla="*/ 583511 w 1953763"/>
                              <a:gd name="connsiteY46" fmla="*/ 387236 h 488265"/>
                              <a:gd name="connsiteX47" fmla="*/ 646104 w 1953763"/>
                              <a:gd name="connsiteY47" fmla="*/ 283957 h 488265"/>
                              <a:gd name="connsiteX48" fmla="*/ 673750 w 1953763"/>
                              <a:gd name="connsiteY48" fmla="*/ 220320 h 488265"/>
                              <a:gd name="connsiteX49" fmla="*/ 725911 w 1953763"/>
                              <a:gd name="connsiteY49" fmla="*/ 198934 h 488265"/>
                              <a:gd name="connsiteX50" fmla="*/ 777029 w 1953763"/>
                              <a:gd name="connsiteY50" fmla="*/ 221363 h 488265"/>
                              <a:gd name="connsiteX51" fmla="*/ 794416 w 1953763"/>
                              <a:gd name="connsiteY51" fmla="*/ 283609 h 488265"/>
                              <a:gd name="connsiteX52" fmla="*/ 935774 w 1953763"/>
                              <a:gd name="connsiteY52" fmla="*/ 479736 h 488265"/>
                              <a:gd name="connsiteX53" fmla="*/ 1013668 w 1953763"/>
                              <a:gd name="connsiteY53" fmla="*/ 479736 h 488265"/>
                              <a:gd name="connsiteX54" fmla="*/ 1013668 w 1953763"/>
                              <a:gd name="connsiteY54" fmla="*/ 247444 h 488265"/>
                              <a:gd name="connsiteX55" fmla="*/ 1051224 w 1953763"/>
                              <a:gd name="connsiteY55" fmla="*/ 216669 h 488265"/>
                              <a:gd name="connsiteX56" fmla="*/ 1089475 w 1953763"/>
                              <a:gd name="connsiteY56" fmla="*/ 206063 h 488265"/>
                              <a:gd name="connsiteX57" fmla="*/ 1129466 w 1953763"/>
                              <a:gd name="connsiteY57" fmla="*/ 223450 h 488265"/>
                              <a:gd name="connsiteX58" fmla="*/ 1141637 w 1953763"/>
                              <a:gd name="connsiteY58" fmla="*/ 281697 h 488265"/>
                              <a:gd name="connsiteX59" fmla="*/ 1141637 w 1953763"/>
                              <a:gd name="connsiteY59" fmla="*/ 479736 h 488265"/>
                              <a:gd name="connsiteX60" fmla="*/ 1219531 w 1953763"/>
                              <a:gd name="connsiteY60" fmla="*/ 479736 h 488265"/>
                              <a:gd name="connsiteX61" fmla="*/ 1219531 w 1953763"/>
                              <a:gd name="connsiteY61" fmla="*/ 271090 h 488265"/>
                              <a:gd name="connsiteX62" fmla="*/ 1195189 w 1953763"/>
                              <a:gd name="connsiteY62" fmla="*/ 173201 h 488265"/>
                              <a:gd name="connsiteX63" fmla="*/ 1117295 w 1953763"/>
                              <a:gd name="connsiteY63" fmla="*/ 138427 h 488265"/>
                              <a:gd name="connsiteX64" fmla="*/ 1056614 w 1953763"/>
                              <a:gd name="connsiteY64" fmla="*/ 153901 h 488265"/>
                              <a:gd name="connsiteX65" fmla="*/ 1008278 w 1953763"/>
                              <a:gd name="connsiteY65" fmla="*/ 191110 h 488265"/>
                              <a:gd name="connsiteX66" fmla="*/ 1005496 w 1953763"/>
                              <a:gd name="connsiteY66" fmla="*/ 191110 h 488265"/>
                              <a:gd name="connsiteX67" fmla="*/ 1000801 w 1953763"/>
                              <a:gd name="connsiteY67" fmla="*/ 147120 h 488265"/>
                              <a:gd name="connsiteX68" fmla="*/ 936469 w 1953763"/>
                              <a:gd name="connsiteY68" fmla="*/ 147120 h 488265"/>
                              <a:gd name="connsiteX69" fmla="*/ 936469 w 1953763"/>
                              <a:gd name="connsiteY69" fmla="*/ 479736 h 488265"/>
                              <a:gd name="connsiteX70" fmla="*/ 1314986 w 1953763"/>
                              <a:gd name="connsiteY70" fmla="*/ 479736 h 488265"/>
                              <a:gd name="connsiteX71" fmla="*/ 1392880 w 1953763"/>
                              <a:gd name="connsiteY71" fmla="*/ 479736 h 488265"/>
                              <a:gd name="connsiteX72" fmla="*/ 1392880 w 1953763"/>
                              <a:gd name="connsiteY72" fmla="*/ 247444 h 488265"/>
                              <a:gd name="connsiteX73" fmla="*/ 1430436 w 1953763"/>
                              <a:gd name="connsiteY73" fmla="*/ 216669 h 488265"/>
                              <a:gd name="connsiteX74" fmla="*/ 1468688 w 1953763"/>
                              <a:gd name="connsiteY74" fmla="*/ 206063 h 488265"/>
                              <a:gd name="connsiteX75" fmla="*/ 1508678 w 1953763"/>
                              <a:gd name="connsiteY75" fmla="*/ 223450 h 488265"/>
                              <a:gd name="connsiteX76" fmla="*/ 1520849 w 1953763"/>
                              <a:gd name="connsiteY76" fmla="*/ 281697 h 488265"/>
                              <a:gd name="connsiteX77" fmla="*/ 1520849 w 1953763"/>
                              <a:gd name="connsiteY77" fmla="*/ 479736 h 488265"/>
                              <a:gd name="connsiteX78" fmla="*/ 1598743 w 1953763"/>
                              <a:gd name="connsiteY78" fmla="*/ 479736 h 488265"/>
                              <a:gd name="connsiteX79" fmla="*/ 1598743 w 1953763"/>
                              <a:gd name="connsiteY79" fmla="*/ 271090 h 488265"/>
                              <a:gd name="connsiteX80" fmla="*/ 1574402 w 1953763"/>
                              <a:gd name="connsiteY80" fmla="*/ 173201 h 488265"/>
                              <a:gd name="connsiteX81" fmla="*/ 1496507 w 1953763"/>
                              <a:gd name="connsiteY81" fmla="*/ 138427 h 488265"/>
                              <a:gd name="connsiteX82" fmla="*/ 1435826 w 1953763"/>
                              <a:gd name="connsiteY82" fmla="*/ 153901 h 488265"/>
                              <a:gd name="connsiteX83" fmla="*/ 1387490 w 1953763"/>
                              <a:gd name="connsiteY83" fmla="*/ 191110 h 488265"/>
                              <a:gd name="connsiteX84" fmla="*/ 1384708 w 1953763"/>
                              <a:gd name="connsiteY84" fmla="*/ 191110 h 488265"/>
                              <a:gd name="connsiteX85" fmla="*/ 1379318 w 1953763"/>
                              <a:gd name="connsiteY85" fmla="*/ 146425 h 488265"/>
                              <a:gd name="connsiteX86" fmla="*/ 1314986 w 1953763"/>
                              <a:gd name="connsiteY86" fmla="*/ 146425 h 488265"/>
                              <a:gd name="connsiteX87" fmla="*/ 1314986 w 1953763"/>
                              <a:gd name="connsiteY87" fmla="*/ 479736 h 488265"/>
                              <a:gd name="connsiteX88" fmla="*/ 1707413 w 1953763"/>
                              <a:gd name="connsiteY88" fmla="*/ 460957 h 488265"/>
                              <a:gd name="connsiteX89" fmla="*/ 1778874 w 1953763"/>
                              <a:gd name="connsiteY89" fmla="*/ 487734 h 488265"/>
                              <a:gd name="connsiteX90" fmla="*/ 1833991 w 1953763"/>
                              <a:gd name="connsiteY90" fmla="*/ 474867 h 488265"/>
                              <a:gd name="connsiteX91" fmla="*/ 1881805 w 1953763"/>
                              <a:gd name="connsiteY91" fmla="*/ 443049 h 488265"/>
                              <a:gd name="connsiteX92" fmla="*/ 1883718 w 1953763"/>
                              <a:gd name="connsiteY92" fmla="*/ 443049 h 488265"/>
                              <a:gd name="connsiteX93" fmla="*/ 1889804 w 1953763"/>
                              <a:gd name="connsiteY93" fmla="*/ 479736 h 488265"/>
                              <a:gd name="connsiteX94" fmla="*/ 1953440 w 1953763"/>
                              <a:gd name="connsiteY94" fmla="*/ 479736 h 488265"/>
                              <a:gd name="connsiteX95" fmla="*/ 1953440 w 1953763"/>
                              <a:gd name="connsiteY95" fmla="*/ 282566 h 488265"/>
                              <a:gd name="connsiteX96" fmla="*/ 1922317 w 1953763"/>
                              <a:gd name="connsiteY96" fmla="*/ 175983 h 488265"/>
                              <a:gd name="connsiteX97" fmla="*/ 1828949 w 1953763"/>
                              <a:gd name="connsiteY97" fmla="*/ 139122 h 488265"/>
                              <a:gd name="connsiteX98" fmla="*/ 1754706 w 1953763"/>
                              <a:gd name="connsiteY98" fmla="*/ 151989 h 488265"/>
                              <a:gd name="connsiteX99" fmla="*/ 1692808 w 1953763"/>
                              <a:gd name="connsiteY99" fmla="*/ 182416 h 488265"/>
                              <a:gd name="connsiteX100" fmla="*/ 1721323 w 1953763"/>
                              <a:gd name="connsiteY100" fmla="*/ 234578 h 488265"/>
                              <a:gd name="connsiteX101" fmla="*/ 1766181 w 1953763"/>
                              <a:gd name="connsiteY101" fmla="*/ 211453 h 488265"/>
                              <a:gd name="connsiteX102" fmla="*/ 1814691 w 1953763"/>
                              <a:gd name="connsiteY102" fmla="*/ 202064 h 488265"/>
                              <a:gd name="connsiteX103" fmla="*/ 1842858 w 1953763"/>
                              <a:gd name="connsiteY103" fmla="*/ 207106 h 488265"/>
                              <a:gd name="connsiteX104" fmla="*/ 1861115 w 1953763"/>
                              <a:gd name="connsiteY104" fmla="*/ 221363 h 488265"/>
                              <a:gd name="connsiteX105" fmla="*/ 1871547 w 1953763"/>
                              <a:gd name="connsiteY105" fmla="*/ 242402 h 488265"/>
                              <a:gd name="connsiteX106" fmla="*/ 1875024 w 1953763"/>
                              <a:gd name="connsiteY106" fmla="*/ 267091 h 488265"/>
                              <a:gd name="connsiteX107" fmla="*/ 1726017 w 1953763"/>
                              <a:gd name="connsiteY107" fmla="*/ 307603 h 488265"/>
                              <a:gd name="connsiteX108" fmla="*/ 1679246 w 1953763"/>
                              <a:gd name="connsiteY108" fmla="*/ 390366 h 488265"/>
                              <a:gd name="connsiteX109" fmla="*/ 1706717 w 1953763"/>
                              <a:gd name="connsiteY109" fmla="*/ 460957 h 488265"/>
                              <a:gd name="connsiteX110" fmla="*/ 1761834 w 1953763"/>
                              <a:gd name="connsiteY110" fmla="*/ 361156 h 488265"/>
                              <a:gd name="connsiteX111" fmla="*/ 1781830 w 1953763"/>
                              <a:gd name="connsiteY111" fmla="*/ 342030 h 488265"/>
                              <a:gd name="connsiteX112" fmla="*/ 1818864 w 1953763"/>
                              <a:gd name="connsiteY112" fmla="*/ 326729 h 488265"/>
                              <a:gd name="connsiteX113" fmla="*/ 1875720 w 1953763"/>
                              <a:gd name="connsiteY113" fmla="*/ 315949 h 488265"/>
                              <a:gd name="connsiteX114" fmla="*/ 1875720 w 1953763"/>
                              <a:gd name="connsiteY114" fmla="*/ 390540 h 488265"/>
                              <a:gd name="connsiteX115" fmla="*/ 1840946 w 1953763"/>
                              <a:gd name="connsiteY115" fmla="*/ 417490 h 488265"/>
                              <a:gd name="connsiteX116" fmla="*/ 1803737 w 1953763"/>
                              <a:gd name="connsiteY116" fmla="*/ 427053 h 488265"/>
                              <a:gd name="connsiteX117" fmla="*/ 1768963 w 1953763"/>
                              <a:gd name="connsiteY117" fmla="*/ 416794 h 488265"/>
                              <a:gd name="connsiteX118" fmla="*/ 1755749 w 1953763"/>
                              <a:gd name="connsiteY118" fmla="*/ 384454 h 488265"/>
                              <a:gd name="connsiteX119" fmla="*/ 1761834 w 1953763"/>
                              <a:gd name="connsiteY119" fmla="*/ 361329 h 488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Lst>
                            <a:rect l="l" t="t" r="r" b="b"/>
                            <a:pathLst>
                              <a:path w="1953763" h="488265" extrusionOk="0">
                                <a:moveTo>
                                  <a:pt x="138227" y="479736"/>
                                </a:moveTo>
                                <a:lnTo>
                                  <a:pt x="230901" y="479736"/>
                                </a:lnTo>
                                <a:lnTo>
                                  <a:pt x="368433" y="36886"/>
                                </a:lnTo>
                                <a:lnTo>
                                  <a:pt x="287930" y="36886"/>
                                </a:lnTo>
                                <a:lnTo>
                                  <a:pt x="226206" y="259615"/>
                                </a:lnTo>
                                <a:cubicBezTo>
                                  <a:pt x="219425" y="284826"/>
                                  <a:pt x="213166" y="308820"/>
                                  <a:pt x="207602" y="331424"/>
                                </a:cubicBezTo>
                                <a:cubicBezTo>
                                  <a:pt x="202038" y="354027"/>
                                  <a:pt x="195257" y="378021"/>
                                  <a:pt x="187607" y="403754"/>
                                </a:cubicBezTo>
                                <a:lnTo>
                                  <a:pt x="184825" y="403754"/>
                                </a:lnTo>
                                <a:cubicBezTo>
                                  <a:pt x="177175" y="378021"/>
                                  <a:pt x="170567" y="354027"/>
                                  <a:pt x="164830" y="331424"/>
                                </a:cubicBezTo>
                                <a:cubicBezTo>
                                  <a:pt x="159092" y="308820"/>
                                  <a:pt x="152833" y="284826"/>
                                  <a:pt x="145530" y="259615"/>
                                </a:cubicBezTo>
                                <a:lnTo>
                                  <a:pt x="83284" y="36886"/>
                                </a:lnTo>
                                <a:lnTo>
                                  <a:pt x="0" y="36886"/>
                                </a:lnTo>
                                <a:lnTo>
                                  <a:pt x="139097" y="479736"/>
                                </a:lnTo>
                                <a:close/>
                                <a:moveTo>
                                  <a:pt x="488925" y="76703"/>
                                </a:moveTo>
                                <a:cubicBezTo>
                                  <a:pt x="497994" y="68672"/>
                                  <a:pt x="502974" y="56989"/>
                                  <a:pt x="502487" y="44884"/>
                                </a:cubicBezTo>
                                <a:cubicBezTo>
                                  <a:pt x="502861" y="32699"/>
                                  <a:pt x="497909" y="20958"/>
                                  <a:pt x="488925" y="12718"/>
                                </a:cubicBezTo>
                                <a:cubicBezTo>
                                  <a:pt x="468843" y="-4239"/>
                                  <a:pt x="439459" y="-4239"/>
                                  <a:pt x="419377" y="12718"/>
                                </a:cubicBezTo>
                                <a:cubicBezTo>
                                  <a:pt x="410393" y="20958"/>
                                  <a:pt x="405441" y="32699"/>
                                  <a:pt x="405815" y="44884"/>
                                </a:cubicBezTo>
                                <a:cubicBezTo>
                                  <a:pt x="405328" y="56989"/>
                                  <a:pt x="410308" y="68672"/>
                                  <a:pt x="419377" y="76703"/>
                                </a:cubicBezTo>
                                <a:cubicBezTo>
                                  <a:pt x="439535" y="93448"/>
                                  <a:pt x="468766" y="93448"/>
                                  <a:pt x="488925" y="76703"/>
                                </a:cubicBezTo>
                                <a:close/>
                                <a:moveTo>
                                  <a:pt x="415030" y="479736"/>
                                </a:moveTo>
                                <a:lnTo>
                                  <a:pt x="492924" y="479736"/>
                                </a:lnTo>
                                <a:lnTo>
                                  <a:pt x="492924" y="147120"/>
                                </a:lnTo>
                                <a:lnTo>
                                  <a:pt x="415030" y="147120"/>
                                </a:lnTo>
                                <a:lnTo>
                                  <a:pt x="415030" y="479736"/>
                                </a:lnTo>
                                <a:close/>
                                <a:moveTo>
                                  <a:pt x="583511" y="387236"/>
                                </a:moveTo>
                                <a:cubicBezTo>
                                  <a:pt x="591137" y="407626"/>
                                  <a:pt x="602986" y="426171"/>
                                  <a:pt x="618285" y="441658"/>
                                </a:cubicBezTo>
                                <a:cubicBezTo>
                                  <a:pt x="633007" y="456821"/>
                                  <a:pt x="650787" y="468676"/>
                                  <a:pt x="670446" y="476432"/>
                                </a:cubicBezTo>
                                <a:cubicBezTo>
                                  <a:pt x="690866" y="484486"/>
                                  <a:pt x="712655" y="488500"/>
                                  <a:pt x="734605" y="488255"/>
                                </a:cubicBezTo>
                                <a:cubicBezTo>
                                  <a:pt x="755370" y="488360"/>
                                  <a:pt x="776005" y="484950"/>
                                  <a:pt x="795633" y="478171"/>
                                </a:cubicBezTo>
                                <a:cubicBezTo>
                                  <a:pt x="814012" y="471769"/>
                                  <a:pt x="831531" y="463126"/>
                                  <a:pt x="847795" y="452438"/>
                                </a:cubicBezTo>
                                <a:lnTo>
                                  <a:pt x="821366" y="403754"/>
                                </a:lnTo>
                                <a:cubicBezTo>
                                  <a:pt x="809760" y="410897"/>
                                  <a:pt x="797398" y="416726"/>
                                  <a:pt x="784506" y="421141"/>
                                </a:cubicBezTo>
                                <a:cubicBezTo>
                                  <a:pt x="771497" y="425455"/>
                                  <a:pt x="757874" y="427628"/>
                                  <a:pt x="744168" y="427574"/>
                                </a:cubicBezTo>
                                <a:cubicBezTo>
                                  <a:pt x="719588" y="428484"/>
                                  <a:pt x="695626" y="419748"/>
                                  <a:pt x="677401" y="403232"/>
                                </a:cubicBezTo>
                                <a:cubicBezTo>
                                  <a:pt x="658976" y="384529"/>
                                  <a:pt x="647817" y="359871"/>
                                  <a:pt x="645931" y="333684"/>
                                </a:cubicBezTo>
                                <a:lnTo>
                                  <a:pt x="857879" y="333684"/>
                                </a:lnTo>
                                <a:cubicBezTo>
                                  <a:pt x="860467" y="321692"/>
                                  <a:pt x="861633" y="309436"/>
                                  <a:pt x="861357" y="297171"/>
                                </a:cubicBezTo>
                                <a:cubicBezTo>
                                  <a:pt x="861557" y="275637"/>
                                  <a:pt x="858570" y="254194"/>
                                  <a:pt x="852489" y="233534"/>
                                </a:cubicBezTo>
                                <a:cubicBezTo>
                                  <a:pt x="847412" y="215193"/>
                                  <a:pt x="838722" y="198051"/>
                                  <a:pt x="826930" y="183112"/>
                                </a:cubicBezTo>
                                <a:cubicBezTo>
                                  <a:pt x="815244" y="169002"/>
                                  <a:pt x="800335" y="157909"/>
                                  <a:pt x="783463" y="150772"/>
                                </a:cubicBezTo>
                                <a:cubicBezTo>
                                  <a:pt x="764613" y="142789"/>
                                  <a:pt x="744289" y="138879"/>
                                  <a:pt x="723825" y="139296"/>
                                </a:cubicBezTo>
                                <a:cubicBezTo>
                                  <a:pt x="704226" y="139303"/>
                                  <a:pt x="684852" y="143450"/>
                                  <a:pt x="666969" y="151467"/>
                                </a:cubicBezTo>
                                <a:cubicBezTo>
                                  <a:pt x="648657" y="159512"/>
                                  <a:pt x="632111" y="171094"/>
                                  <a:pt x="618285" y="185546"/>
                                </a:cubicBezTo>
                                <a:cubicBezTo>
                                  <a:pt x="603200" y="201401"/>
                                  <a:pt x="591384" y="220070"/>
                                  <a:pt x="583511" y="240489"/>
                                </a:cubicBezTo>
                                <a:cubicBezTo>
                                  <a:pt x="574675" y="263807"/>
                                  <a:pt x="570309" y="288580"/>
                                  <a:pt x="570645" y="313515"/>
                                </a:cubicBezTo>
                                <a:cubicBezTo>
                                  <a:pt x="570288" y="338678"/>
                                  <a:pt x="574652" y="363682"/>
                                  <a:pt x="583511" y="387236"/>
                                </a:cubicBezTo>
                                <a:close/>
                                <a:moveTo>
                                  <a:pt x="646104" y="283957"/>
                                </a:moveTo>
                                <a:cubicBezTo>
                                  <a:pt x="647648" y="260178"/>
                                  <a:pt x="657423" y="237678"/>
                                  <a:pt x="673750" y="220320"/>
                                </a:cubicBezTo>
                                <a:cubicBezTo>
                                  <a:pt x="687585" y="206513"/>
                                  <a:pt x="706366" y="198812"/>
                                  <a:pt x="725911" y="198934"/>
                                </a:cubicBezTo>
                                <a:cubicBezTo>
                                  <a:pt x="745614" y="197482"/>
                                  <a:pt x="764758" y="205882"/>
                                  <a:pt x="777029" y="221363"/>
                                </a:cubicBezTo>
                                <a:cubicBezTo>
                                  <a:pt x="789268" y="239748"/>
                                  <a:pt x="795355" y="261543"/>
                                  <a:pt x="794416" y="283609"/>
                                </a:cubicBezTo>
                                <a:close/>
                                <a:moveTo>
                                  <a:pt x="935774" y="479736"/>
                                </a:moveTo>
                                <a:lnTo>
                                  <a:pt x="1013668" y="479736"/>
                                </a:lnTo>
                                <a:lnTo>
                                  <a:pt x="1013668" y="247444"/>
                                </a:lnTo>
                                <a:cubicBezTo>
                                  <a:pt x="1025126" y="235948"/>
                                  <a:pt x="1037697" y="225637"/>
                                  <a:pt x="1051224" y="216669"/>
                                </a:cubicBezTo>
                                <a:cubicBezTo>
                                  <a:pt x="1062682" y="209493"/>
                                  <a:pt x="1075966" y="205807"/>
                                  <a:pt x="1089475" y="206063"/>
                                </a:cubicBezTo>
                                <a:cubicBezTo>
                                  <a:pt x="1104880" y="204752"/>
                                  <a:pt x="1119920" y="211288"/>
                                  <a:pt x="1129466" y="223450"/>
                                </a:cubicBezTo>
                                <a:cubicBezTo>
                                  <a:pt x="1139168" y="241244"/>
                                  <a:pt x="1143410" y="261507"/>
                                  <a:pt x="1141637" y="281697"/>
                                </a:cubicBezTo>
                                <a:lnTo>
                                  <a:pt x="1141637" y="479736"/>
                                </a:lnTo>
                                <a:lnTo>
                                  <a:pt x="1219531" y="479736"/>
                                </a:lnTo>
                                <a:lnTo>
                                  <a:pt x="1219531" y="271090"/>
                                </a:lnTo>
                                <a:cubicBezTo>
                                  <a:pt x="1221652" y="236737"/>
                                  <a:pt x="1213150" y="202561"/>
                                  <a:pt x="1195189" y="173201"/>
                                </a:cubicBezTo>
                                <a:cubicBezTo>
                                  <a:pt x="1176811" y="149141"/>
                                  <a:pt x="1147479" y="136047"/>
                                  <a:pt x="1117295" y="138427"/>
                                </a:cubicBezTo>
                                <a:cubicBezTo>
                                  <a:pt x="1096030" y="137897"/>
                                  <a:pt x="1075027" y="143252"/>
                                  <a:pt x="1056614" y="153901"/>
                                </a:cubicBezTo>
                                <a:cubicBezTo>
                                  <a:pt x="1039140" y="164421"/>
                                  <a:pt x="1022918" y="176905"/>
                                  <a:pt x="1008278" y="191110"/>
                                </a:cubicBezTo>
                                <a:lnTo>
                                  <a:pt x="1005496" y="191110"/>
                                </a:lnTo>
                                <a:lnTo>
                                  <a:pt x="1000801" y="147120"/>
                                </a:lnTo>
                                <a:lnTo>
                                  <a:pt x="936469" y="147120"/>
                                </a:lnTo>
                                <a:lnTo>
                                  <a:pt x="936469" y="479736"/>
                                </a:lnTo>
                                <a:close/>
                                <a:moveTo>
                                  <a:pt x="1314986" y="479736"/>
                                </a:moveTo>
                                <a:lnTo>
                                  <a:pt x="1392880" y="479736"/>
                                </a:lnTo>
                                <a:lnTo>
                                  <a:pt x="1392880" y="247444"/>
                                </a:lnTo>
                                <a:cubicBezTo>
                                  <a:pt x="1404286" y="235906"/>
                                  <a:pt x="1416874" y="225592"/>
                                  <a:pt x="1430436" y="216669"/>
                                </a:cubicBezTo>
                                <a:cubicBezTo>
                                  <a:pt x="1441895" y="209493"/>
                                  <a:pt x="1455178" y="205807"/>
                                  <a:pt x="1468688" y="206063"/>
                                </a:cubicBezTo>
                                <a:cubicBezTo>
                                  <a:pt x="1484093" y="204785"/>
                                  <a:pt x="1499115" y="211314"/>
                                  <a:pt x="1508678" y="223450"/>
                                </a:cubicBezTo>
                                <a:cubicBezTo>
                                  <a:pt x="1518380" y="241244"/>
                                  <a:pt x="1522623" y="261507"/>
                                  <a:pt x="1520849" y="281697"/>
                                </a:cubicBezTo>
                                <a:lnTo>
                                  <a:pt x="1520849" y="479736"/>
                                </a:lnTo>
                                <a:lnTo>
                                  <a:pt x="1598743" y="479736"/>
                                </a:lnTo>
                                <a:lnTo>
                                  <a:pt x="1598743" y="271090"/>
                                </a:lnTo>
                                <a:cubicBezTo>
                                  <a:pt x="1600865" y="236737"/>
                                  <a:pt x="1592362" y="202561"/>
                                  <a:pt x="1574402" y="173201"/>
                                </a:cubicBezTo>
                                <a:cubicBezTo>
                                  <a:pt x="1556023" y="149141"/>
                                  <a:pt x="1526691" y="136047"/>
                                  <a:pt x="1496507" y="138427"/>
                                </a:cubicBezTo>
                                <a:cubicBezTo>
                                  <a:pt x="1475243" y="137897"/>
                                  <a:pt x="1454239" y="143252"/>
                                  <a:pt x="1435826" y="153901"/>
                                </a:cubicBezTo>
                                <a:cubicBezTo>
                                  <a:pt x="1418318" y="164370"/>
                                  <a:pt x="1402095" y="176859"/>
                                  <a:pt x="1387490" y="191110"/>
                                </a:cubicBezTo>
                                <a:lnTo>
                                  <a:pt x="1384708" y="191110"/>
                                </a:lnTo>
                                <a:lnTo>
                                  <a:pt x="1379318" y="146425"/>
                                </a:lnTo>
                                <a:lnTo>
                                  <a:pt x="1314986" y="146425"/>
                                </a:lnTo>
                                <a:lnTo>
                                  <a:pt x="1314986" y="479736"/>
                                </a:lnTo>
                                <a:close/>
                                <a:moveTo>
                                  <a:pt x="1707413" y="460957"/>
                                </a:moveTo>
                                <a:cubicBezTo>
                                  <a:pt x="1726608" y="479217"/>
                                  <a:pt x="1752411" y="488883"/>
                                  <a:pt x="1778874" y="487734"/>
                                </a:cubicBezTo>
                                <a:cubicBezTo>
                                  <a:pt x="1798017" y="487956"/>
                                  <a:pt x="1816934" y="483542"/>
                                  <a:pt x="1833991" y="474867"/>
                                </a:cubicBezTo>
                                <a:cubicBezTo>
                                  <a:pt x="1851152" y="466227"/>
                                  <a:pt x="1867200" y="455543"/>
                                  <a:pt x="1881805" y="443049"/>
                                </a:cubicBezTo>
                                <a:lnTo>
                                  <a:pt x="1883718" y="443049"/>
                                </a:lnTo>
                                <a:lnTo>
                                  <a:pt x="1889804" y="479736"/>
                                </a:lnTo>
                                <a:lnTo>
                                  <a:pt x="1953440" y="479736"/>
                                </a:lnTo>
                                <a:lnTo>
                                  <a:pt x="1953440" y="282566"/>
                                </a:lnTo>
                                <a:cubicBezTo>
                                  <a:pt x="1955840" y="244493"/>
                                  <a:pt x="1944816" y="206784"/>
                                  <a:pt x="1922317" y="175983"/>
                                </a:cubicBezTo>
                                <a:cubicBezTo>
                                  <a:pt x="1901974" y="151293"/>
                                  <a:pt x="1870156" y="139122"/>
                                  <a:pt x="1828949" y="139122"/>
                                </a:cubicBezTo>
                                <a:cubicBezTo>
                                  <a:pt x="1803616" y="138830"/>
                                  <a:pt x="1778456" y="143193"/>
                                  <a:pt x="1754706" y="151989"/>
                                </a:cubicBezTo>
                                <a:cubicBezTo>
                                  <a:pt x="1733059" y="159910"/>
                                  <a:pt x="1712299" y="170110"/>
                                  <a:pt x="1692808" y="182416"/>
                                </a:cubicBezTo>
                                <a:lnTo>
                                  <a:pt x="1721323" y="234578"/>
                                </a:lnTo>
                                <a:cubicBezTo>
                                  <a:pt x="1735615" y="225639"/>
                                  <a:pt x="1750620" y="217905"/>
                                  <a:pt x="1766181" y="211453"/>
                                </a:cubicBezTo>
                                <a:cubicBezTo>
                                  <a:pt x="1781604" y="205239"/>
                                  <a:pt x="1798069" y="202051"/>
                                  <a:pt x="1814691" y="202064"/>
                                </a:cubicBezTo>
                                <a:cubicBezTo>
                                  <a:pt x="1824324" y="201773"/>
                                  <a:pt x="1833921" y="203491"/>
                                  <a:pt x="1842858" y="207106"/>
                                </a:cubicBezTo>
                                <a:cubicBezTo>
                                  <a:pt x="1849987" y="210349"/>
                                  <a:pt x="1856246" y="215236"/>
                                  <a:pt x="1861115" y="221363"/>
                                </a:cubicBezTo>
                                <a:cubicBezTo>
                                  <a:pt x="1865914" y="227637"/>
                                  <a:pt x="1869461" y="234781"/>
                                  <a:pt x="1871547" y="242402"/>
                                </a:cubicBezTo>
                                <a:cubicBezTo>
                                  <a:pt x="1873859" y="250426"/>
                                  <a:pt x="1875042" y="258739"/>
                                  <a:pt x="1875024" y="267091"/>
                                </a:cubicBezTo>
                                <a:cubicBezTo>
                                  <a:pt x="1806867" y="274742"/>
                                  <a:pt x="1757192" y="288246"/>
                                  <a:pt x="1726017" y="307603"/>
                                </a:cubicBezTo>
                                <a:cubicBezTo>
                                  <a:pt x="1696337" y="324427"/>
                                  <a:pt x="1678342" y="356254"/>
                                  <a:pt x="1679246" y="390366"/>
                                </a:cubicBezTo>
                                <a:cubicBezTo>
                                  <a:pt x="1678133" y="416704"/>
                                  <a:pt x="1688096" y="442305"/>
                                  <a:pt x="1706717" y="460957"/>
                                </a:cubicBezTo>
                                <a:close/>
                                <a:moveTo>
                                  <a:pt x="1761834" y="361156"/>
                                </a:moveTo>
                                <a:cubicBezTo>
                                  <a:pt x="1766807" y="353213"/>
                                  <a:pt x="1773675" y="346637"/>
                                  <a:pt x="1781830" y="342030"/>
                                </a:cubicBezTo>
                                <a:cubicBezTo>
                                  <a:pt x="1793479" y="335384"/>
                                  <a:pt x="1805928" y="330243"/>
                                  <a:pt x="1818864" y="326729"/>
                                </a:cubicBezTo>
                                <a:cubicBezTo>
                                  <a:pt x="1837503" y="321623"/>
                                  <a:pt x="1856507" y="318016"/>
                                  <a:pt x="1875720" y="315949"/>
                                </a:cubicBezTo>
                                <a:lnTo>
                                  <a:pt x="1875720" y="390540"/>
                                </a:lnTo>
                                <a:cubicBezTo>
                                  <a:pt x="1865305" y="400951"/>
                                  <a:pt x="1853621" y="410006"/>
                                  <a:pt x="1840946" y="417490"/>
                                </a:cubicBezTo>
                                <a:cubicBezTo>
                                  <a:pt x="1829609" y="423911"/>
                                  <a:pt x="1816760" y="427209"/>
                                  <a:pt x="1803737" y="427053"/>
                                </a:cubicBezTo>
                                <a:cubicBezTo>
                                  <a:pt x="1791323" y="427694"/>
                                  <a:pt x="1779048" y="424076"/>
                                  <a:pt x="1768963" y="416794"/>
                                </a:cubicBezTo>
                                <a:cubicBezTo>
                                  <a:pt x="1759661" y="408739"/>
                                  <a:pt x="1754740" y="396724"/>
                                  <a:pt x="1755749" y="384454"/>
                                </a:cubicBezTo>
                                <a:cubicBezTo>
                                  <a:pt x="1755766" y="376354"/>
                                  <a:pt x="1757870" y="368392"/>
                                  <a:pt x="1761834" y="361329"/>
                                </a:cubicBezTo>
                                <a:close/>
                              </a:path>
                            </a:pathLst>
                          </a:custGeom>
                          <a:solidFill>
                            <a:srgbClr val="FFFFFF"/>
                          </a:solidFill>
                          <a:ln w="17383" cap="flat">
                            <a:noFill/>
                            <a:prstDash val="solid"/>
                            <a:miter/>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0B13A444" id="Grafik 40" o:spid="_x0000_s1026" style="position:absolute;margin-left:386.55pt;margin-top:4.3pt;width:85.05pt;height:85.05pt;z-index:251659264;mso-position-horizontal-relative:margin;mso-width-relative:margin;mso-height-relative:margin" coordorigin="7651460" coordsize="3477419,34774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">
                <v:shape id="Freihandform: Form 1" o:spid="_x0000_s1027" style="position:absolute;left:7651460;width:3477419;height:3477419;visibility:visible;mso-wrap-style:square;v-text-anchor:top" coordsize="3477419,34774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IbJVxAAA&#10;ANoAAAAPAAAAZHJzL2Rvd25yZXYueG1sRI9Ba8JAFITvgv9heYI33bRC0JhVpNBSAkKrpedn9jUJ&#10;Zt+m2TWJ/nq3UPA4zMw3TLodTC06al1lWcHTPAJBnFtdcaHg6/g6W4JwHlljbZkUXMnBdjMepZho&#10;2/MndQdfiABhl6CC0vsmkdLlJRl0c9sQB+/HtgZ9kG0hdYt9gJtaPkdRLA1WHBZKbOilpPx8uBgF&#10;8ra4+O+P32V27rO31S3uh/1pp9R0MuzWIDwN/hH+b79rBQv4uxJugNz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SGyVcQAAADaAAAADwAAAAAAAAAAAAAAAACXAgAAZHJzL2Rv&#10;d25yZXYueG1sUEsFBgAAAAAEAAQA9QAAAIgDAAAAAA==&#10;" path="m1738710,3477419c2698964,3477419,3477419,2698964,3477419,1738710,3477419,778446,2698964,,1738710,,778446,,,778446,,1738710,,2698964,778446,3477419,1738710,3477419xe" fillcolor="#94c154 [3208]" stroked="f" strokeweight="17383emu">
                  <v:stroke joinstyle="miter"/>
                  <v:path arrowok="t" o:extrusionok="f" o:connecttype="custom" o:connectlocs="1738710,3477419;3477419,1738710;1738710,0;0,1738710;1738710,3477419" o:connectangles="0,0,0,0,0"/>
                </v:shape>
                <v:shape id="Freihandform: Form 2" o:spid="_x0000_s1028" style="position:absolute;left:8277395;top:2169909;width:2231857;height:486510;visibility:visible;mso-wrap-style:square;v-text-anchor:top" coordsize="2231857,4865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Dy2HwQAA&#10;ANoAAAAPAAAAZHJzL2Rvd25yZXYueG1sRI/NasMwEITvhb6D2EJvjdySP5wooTS45JqfB1isjW0i&#10;rVRJtd0+fVQo5DjMzDfMejtaI3oKsXOs4HVSgCCune64UXA+VS9LEDEhazSOScEPRdhuHh/WWGo3&#10;8IH6Y2pEhnAsUUGbki+ljHVLFuPEeeLsXVywmLIMjdQBhwy3Rr4VxVxa7DgvtOjpo6X6evy2CupQ&#10;md9dWlSH/Vc/mM/g/Sx6pZ6fxvcViERjuof/23utYAp/V/INkJ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w8th8EAAADaAAAADwAAAAAAAAAAAAAAAACXAgAAZHJzL2Rvd25y&#10;ZXYueG1sUEsFBgAAAAAEAAQA9QAAAIUDAAAAAA==&#10;" path="m0,420768c42687,462531,100063,485882,159787,485795,182417,486126,204937,482596,226380,475363,244692,469034,261672,459367,276455,446848,303740,423932,319311,389975,318879,354349,319131,339744,316836,325208,312098,311403,307790,299475,301501,288365,293494,278541,285322,268926,275841,260493,265327,253504,254022,246062,242028,239716,229510,234552l169176,209515,142748,198387c134811,194857,127241,190545,120145,185520,113905,181156,108588,175592,104496,169176,100530,162569,98540,154971,98759,147269,98150,132125,105293,117711,117711,109017,132721,99089,150508,94221,168481,95107,186388,94725,204170,98150,220642,105192,236748,112355,251786,121727,265327,133011l305317,82937c287610,65445,266718,51518,243767,41903,220168,31923,194802,26776,169176,26776,148858,26567,128645,29749,109365,36165,92103,41868,76105,50840,62246,62593,49430,73617,38965,87092,31471,102236,23992,117485,20181,134280,20343,151268,19569,179469,29723,206889,48684,227771,57139,237177,66852,245367,77546,252113,87728,258859,98494,264666,109713,269500l170567,295928c180478,299927,189693,303926,198039,308099,205738,311716,213025,316132,219773,321313,225603,325747,230407,331380,233856,337831,237469,344995,239205,352941,238899,360956,239413,377056,232092,392427,219251,402163,202443,413708,182218,419238,161874,417812,140768,417621,119954,412874,100845,403902,80862,394896,62527,382620,46597,367563l0,420768xm382516,385993c390213,406441,402052,425097,417290,440763,431647,455664,449095,467243,468408,474668,488600,482422,510068,486317,531697,486143,551145,486022,570410,482370,588553,475363,607695,467939,625360,457176,640714,443545l608201,393992c598871,401990,588522,408719,577425,413987,565684,419724,552764,422645,539695,422506,514830,423063,491140,411935,475711,392427,458367,369354,449634,340926,451021,312098,449427,283027,458310,254338,476059,231248,492015,211427,516345,200230,541782,200995,551870,200995,561838,203185,570992,207428,580646,212123,589694,217947,597942,224815l635324,175262c623265,163943,609395,154710,594291,147964,576511,140105,557220,136245,537783,136663,516113,136576,494626,140644,474494,148660,454567,156484,436458,168324,421289,183434,405511,199082,393086,217773,384776,238377,375393,261797,370782,286870,371214,312098,370502,337205,374330,362243,382516,385993xm704873,477971l782419,477971,782419,245679c794018,234274,806648,223981,820149,214905,831618,207793,844909,204159,858401,204472,873766,203133,888762,209671,898217,221859,907970,239646,912264,259902,910562,280106l910562,478493,988282,478493,988282,269848c990480,235491,981976,201290,963941,171958,945582,147877,916236,134767,886046,137184,865085,136715,844396,142000,826235,152485,809501,162291,793928,173958,779811,187259l782419,122927,782419,,704873,,704873,477971xm1073827,385993c1081578,406423,1093410,425062,1108601,440763,1122859,455455,1140037,467017,1159024,474668,1177924,482301,1198110,486213,1218488,486143,1239039,486213,1259399,482318,1278473,474668,1297529,467139,1314725,455577,1328896,440763,1343849,424871,1355655,406284,1363670,385993,1381283,338370,1381283,286000,1363670,238377,1355707,217999,1343901,199360,1328896,183434,1314760,168376,1297564,156519,1278473,148660,1259487,140679,1239091,136610,1218488,136663,1198058,136610,1177837,140696,1159024,148660,1140002,156640,1122824,168481,1108601,183434,1093370,199169,1081535,217878,1073827,238377,1056678,286087,1056678,338283,1073827,385993xm1160763,231248c1173194,211827,1194911,200351,1217966,200995,1241160,200334,1263033,211792,1275691,231248,1303511,281375,1303511,342300,1275691,392427,1262964,411796,1241126,423167,1217966,422506,1194946,423167,1173264,411761,1160763,392427,1133395,342178,1133395,281497,1160763,231248xm1444868,385993c1452622,406423,1464445,425062,1479642,440763,1493899,455455,1511078,467017,1530064,474668,1549016,482318,1569272,486213,1589702,486143,1610184,486195,1630492,482283,1649514,474668,1668570,467139,1685766,455577,1699936,440763,1714889,424871,1726695,406284,1734711,385993,1752324,338370,1752324,286000,1734711,238377,1726747,217999,1714941,199360,1699936,183434,1685801,168376,1668605,156519,1649514,148660,1630579,140696,1610236,136628,1589702,136663,1569220,136593,1548929,140679,1530064,148660,1511043,156640,1493864,168481,1479642,183434,1464411,199169,1452570,217878,1444868,238377,1427724,286087,1427724,338283,1444868,385993xm1531803,231248c1544200,211775,1565934,200282,1589007,200995,1612149,200386,1633935,211844,1646558,231248,1674377,281375,1674377,342300,1646558,392427,1633865,411744,1612097,423115,1589007,422506,1565969,423237,1544252,411813,1531803,392427,1504210,342247,1504210,281427,1531803,231248xm1825645,392774c1824498,416769,1830548,440572,1843032,461106,1857029,479084,1879319,488542,1901974,486143,1916075,486682,1930159,484370,1943356,479362l1933097,421115c1930785,421863,1928385,422332,1925969,422506l1920926,422506c1916475,422280,1912302,420194,1909451,416769,1905260,410996,1903331,403867,1904061,396773l1904061,,1825645,,1825645,392774xm1975870,440067c1993570,453925,2013269,465001,2034290,472929,2055955,481640,2079097,486108,2102448,486143,2121260,486404,2139986,483639,2157912,477971,2172744,473329,2186566,465904,2198598,456063,2209083,447144,2217515,436051,2223288,423550,2228956,410857,2231860,397104,2231808,383211,2232712,357044,2221254,331989,2200859,315576,2191574,307699,2181211,301214,2170083,296276,2158782,291060,2147480,286365,2136179,282366l2110272,272804c2102639,270091,2095249,266718,2088190,262719,2082383,259485,2077202,255242,2072890,250200,2068995,245262,2066960,239107,2067152,232813,2067030,222850,2071360,213340,2078975,206906,2089616,198978,2102778,195205,2116010,196300,2128928,196283,2141725,198943,2153566,204124,2165911,209671,2177577,216608,2188340,224815l2225548,177348c2210682,166168,2194512,156832,2177386,149529,2157704,141235,2136509,137097,2115140,137358,2083183,135585,2051677,145478,2026466,165177,2005149,182825,1993152,209323,1993952,236986,1993622,249557,1996491,262006,2002298,273151,2007896,283288,2015269,292364,2024032,299927,2033125,307804,2043245,314411,2054111,319575,2065413,324965,2076541,329659,2087321,333832,2098101,338005,2104708,340961,2113054,344265,2121017,347412,2128754,351132,2136179,355392,2142368,359009,2147863,363721,2152348,369302,2156243,374257,2158382,380377,2158434,386689,2158712,397765,2154000,408371,2145568,415551,2134005,423932,2119817,427879,2105577,426679,2089199,426801,2072959,423480,2057937,416942,2042045,409709,2027144,400477,2013599,389471l1976913,439546,1975870,440067xe" stroked="f" strokeweight="17383emu">
                  <v:stroke joinstyle="miter"/>
                  <v:path arrowok="t" o:extrusionok="f" o:connecttype="custom" o:connectlocs="0,420768;159787,485795;226380,475363;276455,446848;318879,354349;312098,311403;293494,278541;265327,253504;229510,234552;169176,209515;142748,198387;120145,185520;104496,169176;98759,147269;117711,109017;168481,95107;220642,105192;265327,133011;305317,82937;243767,41903;169176,26776;109365,36165;62246,62593;31471,102236;20343,151268;48684,227771;77546,252113;109713,269500;170567,295928;198039,308099;219773,321313;233856,337831;238899,360956;219251,402163;161874,417812;100845,403902;46597,367563;0,420768;382516,385993;417290,440763;468408,474668;531697,486143;588553,475363;640714,443545;608201,393992;577425,413987;539695,422506;475711,392427;451021,312098;476059,231248;541782,200995;570992,207428;597942,224815;635324,175262;594291,147964;537783,136663;474494,148660;421289,183434;384776,238377;371214,312098;382516,385993;704873,477971;782419,477971;782419,245679;820149,214905;858401,204472;898217,221859;910562,280106;910562,478493;988282,478493;988282,269848;963941,171958;886046,137184;826235,152485;779811,187259;782419,122927;782419,0;704873,0;704873,477971;1073827,385993;1108601,440763;1159024,474668;1218488,486143;1278473,474668;1328896,440763;1363670,385993;1363670,238377;1328896,183434;1278473,148660;1218488,136663;1159024,148660;1108601,183434;1073827,238377;1073827,385993;1160763,231248;1217966,200995;1275691,231248;1275691,392427;1217966,422506;1160763,392427;1160763,231248;1444868,385993;1479642,440763;1530064,474668;1589702,486143;1649514,474668;1699936,440763;1734711,385993;1734711,238377;1699936,183434;1649514,148660;1589702,136663;1530064,148660;1479642,183434;1444868,238377;1444868,385993;1531803,231248;1589007,200995;1646558,231248;1646558,392427;1589007,422506;1531803,392427;1531803,231248;1825645,392774;1843032,461106;1901974,486143;1943356,479362;1933097,421115;1925969,422506;1920926,422506;1909451,416769;1904061,396773;1904061,0;1825645,0;1825645,392774;1975870,440067;2034290,472929;2102448,486143;2157912,477971;2198598,456063;2223288,423550;2231808,383211;2200859,315576;2170083,296276;2136179,282366;2110272,272804;2088190,262719;2072890,250200;2067152,232813;2078975,206906;2116010,196300;2153566,204124;2188340,224815;2225548,177348;2177386,149529;2115140,137358;2026466,165177;1993952,236986;2002298,273151;2024032,299927;2054111,319575;2087321,333832;2113054,344265;2136179,355392;2152348,369302;2158434,386689;2145568,415551;2105577,426679;2057937,416942;2013599,389471;1976913,439546" o:connectangles="0,0,0,0,0,0,0,0,0,0,0,0,0,0,0,0,0,0,0,0,0,0,0,0,0,0,0,0,0,0,0,0,0,0,0,0,0,0,0,0,0,0,0,0,0,0,0,0,0,0,0,0,0,0,0,0,0,0,0,0,0,0,0,0,0,0,0,0,0,0,0,0,0,0,0,0,0,0,0,0,0,0,0,0,0,0,0,0,0,0,0,0,0,0,0,0,0,0,0,0,0,0,0,0,0,0,0,0,0,0,0,0,0,0,0,0,0,0,0,0,0,0,0,0,0,0,0,0,0,0,0,0,0,0,0,0,0,0,0,0,0,0,0,0,0,0,0,0,0,0,0,0,0,0,0,0,0,0,0,0,0,0,0,0,0,0,0,0,0,0,0"/>
                </v:shape>
                <v:shape id="Freihandform: Form 3" o:spid="_x0000_s1029" style="position:absolute;left:8201761;top:1514589;width:2416110;height:487018;visibility:visible;mso-wrap-style:square;v-text-anchor:top" coordsize="2416110,4870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TxxuwAAA&#10;ANoAAAAPAAAAZHJzL2Rvd25yZXYueG1sRI/NqsIwFIT3F3yHcAR311RRkWoUEQRBXPgHLo/NsSk2&#10;J6WJWt/eCILLYWa+YabzxpbiQbUvHCvodRMQxJnTBecKjofV/xiED8gaS8ek4EUe5rPW3xRT7Z68&#10;o8c+5CJC2KeowIRQpVL6zJBF33UVcfSurrYYoqxzqWt8RrgtZT9JRtJiwXHBYEVLQ9ltf7cKBmXe&#10;P93M8eRHB/fabvC8utiBUp12s5iACNSEX/jbXmsFQ/hciTdAzt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hTxxuwAAAANoAAAAPAAAAAAAAAAAAAAAAAJcCAABkcnMvZG93bnJl&#10;di54bWxQSwUGAAAAAAQABAD1AAAAhAMAAAAA&#10;" path="m0,477971l122579,477971c152617,478458,182507,473694,210905,463888,235981,454986,258696,440467,277324,421463,296318,401677,310688,377926,319401,351915,329506,320653,334382,287930,333832,255069,333832,182043,314880,127216,276976,90587,239073,53957,186273,35644,118580,35644l0,35644,,477971xm78590,414335l78590,98759,113364,98759c151815,96231,189591,109768,217686,136141,242028,160831,254199,200473,254199,254547,254199,308621,242028,349481,217860,376257,190366,403728,152311,417934,113538,415204l78590,414335xm407727,385993c415496,406406,427326,425045,442502,440763,456707,455733,473880,467574,492924,475537,511876,483170,532129,487082,552562,487013,573105,487047,593465,483153,612547,475537,631663,467713,648862,455855,662970,440763,678032,424958,689847,406354,697744,385993,715588,338405,715588,285966,697744,238377,689847,217970,678032,199305,662970,183434,648758,168469,631586,156625,612547,148660,593509,140902,573120,137000,552562,137184,532066,137188,511782,141327,492924,149355,473957,157451,456809,169276,442502,184129,427321,199910,415492,218599,407727,239073,390579,286783,390579,338979,407727,386689l407727,385993xm494663,231248c507095,211839,528829,200411,551866,201169,574986,200461,596802,211862,609418,231248,637477,281306,637477,342369,609418,392427,596753,411761,574970,423150,551866,422506,528846,423202,507143,411779,494663,392427,467070,342248,467070,281427,494663,231248xm778073,385993c785659,406510,797511,425167,812847,440763,827115,455977,844571,467852,863965,475537,884156,483292,905624,487186,927254,487013,946701,486891,965966,483240,984110,476233,1003251,468808,1020916,458046,1036271,444414l1003757,395035c994372,402911,984031,409570,972982,414856,961301,420594,948438,423515,935426,423376,910505,423967,886751,412839,871267,393296,853924,370223,845190,341795,846578,312968,844982,283897,853866,255208,871615,232118,887589,212333,911924,201197,937338,202038,947437,201934,957427,204133,966549,208471,976287,213002,985356,218853,993499,225858l1030881,176305c1018778,165037,1004918,155816,989847,149007,972060,140924,952702,136887,933165,137184,911496,137094,890009,141166,869876,149181,849973,157059,831875,168888,816672,183956,800893,199597,788468,218293,780159,238899,770775,262319,766164,287391,766597,312620,766164,337779,770288,362816,778768,386515l778073,385993xm1111905,365651c1112056,382464,1114393,399173,1118860,415378,1121965,429079,1127887,441980,1136247,453282,1144853,464131,1156026,472686,1168761,478145,1184352,484317,1201031,487273,1217792,486839,1230224,486908,1242638,485691,1254827,483187,1265224,480910,1275500,478058,1285602,474668l1272040,417116c1266441,419516,1260617,421324,1254653,422506,1248950,423828,1243125,424523,1237266,424593,1206091,424593,1190547,405172,1190668,366346l1190668,206733,1275343,206733,1275343,145530,1190842,145530,1190842,54769,1126162,54769,1116599,145530,1064438,149007,1064438,206733,1111905,206733,1111905,365129,1111905,365651xm1329243,385993c1337015,406406,1348839,425045,1364018,440763,1378292,455733,1395523,467591,1414614,475537,1433514,483170,1453700,487082,1474078,487013,1494630,487082,1514990,483187,1534063,475537,1553172,467713,1570385,455855,1584486,440763,1599474,424906,1611280,406319,1619260,385993,1636873,338370,1636873,286000,1619260,238377,1611297,218006,1599491,199353,1584486,183434,1570281,168469,1553102,156625,1534063,148660,1515077,140686,1494682,136607,1474078,136663,1453648,136610,1433427,140691,1414614,148660,1395593,156755,1378397,168580,1364018,183434,1348839,199214,1337015,217904,1329243,238377,1312100,286087,1312100,338283,1329243,385993xm1416179,231248c1437878,199560,1481172,191468,1512869,213174,1519945,218031,1526083,224154,1530934,231248,1558997,281306,1558997,342369,1530934,392427,1509235,424123,1465941,432208,1434244,410492,1427168,405641,1421030,399521,1416179,392427,1388586,342248,1388586,281427,1416179,231248xm1710021,477971l1787915,477971,1787915,274890c1795096,254025,1807997,235595,1825123,221685,1837033,212545,1851500,207322,1866505,206733,1872330,206635,1878154,207101,1883892,208124,1889404,209146,1894863,210479,1900236,212123l1913798,144313c1901783,139399,1888864,137087,1875894,137532,1857116,137727,1838877,143807,1823732,154919,1805719,167848,1791045,184898,1780960,204646l1779569,204646,1774179,145704,1710021,145704,1710021,477971xm1957439,459367c1976635,477624,2002437,487291,2028900,486143,2048026,486282,2066926,481883,2084017,473277,2101178,464635,2117227,453960,2131832,441458l2133918,441458,2140004,477971,2203641,477971,2203641,280975c2206179,242967,2195364,205262,2173039,174393,2149497,148314,2115227,134578,2080192,137184,2054911,136950,2029804,141371,2006123,150224,1984424,158146,1963612,168345,1944051,180652l1972566,232813c1986893,223840,2001950,216103,2017599,209688,2032951,203459,2049365,200270,2065935,200299,2075584,199931,2085182,201650,2094102,205342,2100970,208603,2106951,213498,2111489,219599,2116253,225824,2119800,232917,2121921,240464,2124234,248548,2125399,256912,2125399,265327,2057241,272977,2007566,286487,1976391,305839,1946729,322600,1928751,354366,1929620,388428,1928455,414821,1938418,440502,1957092,459193l1957439,459367xm2012035,359565c2016781,351463,2023632,344804,2031856,340265,2043488,333571,2055937,328442,2068890,324965,2087530,319853,2106533,316254,2125746,314185l2125746,388602c2115384,399121,2103700,408232,2090972,415725,2079636,422141,2066787,425445,2053764,425288,2041349,425897,2029091,422280,2018990,415030,2009687,406910,2004836,394809,2005949,382516,2005880,374466,2007983,366537,2012035,359565xm2298400,392774c2297253,416769,2303303,440572,2315787,461106,2329784,479084,2352074,488543,2374729,486143,2388831,486682,2402914,484370,2416111,479362l2405853,421115c2403557,421950,2401158,422419,2398724,422506l2393682,422506c2389230,422280,2385058,420194,2382206,416769,2377981,411014,2376068,403885,2376816,396774l2376816,,2298922,,2298922,392774,2298400,392774xe" stroked="f" strokeweight="17383emu">
                  <v:stroke joinstyle="miter"/>
                  <v:path arrowok="t" o:extrusionok="f" o:connecttype="custom" o:connectlocs="0,477971;122579,477971;210905,463888;277324,421463;319401,351915;333832,255069;276976,90587;118580,35644;0,35644;0,477971;78590,414335;78590,98759;113364,98759;217686,136141;254199,254547;217860,376257;113538,415204;407727,385993;442502,440763;492924,475537;552562,487013;612547,475537;662970,440763;697744,385993;697744,238377;662970,183434;612547,148660;552562,137184;492924,149355;442502,184129;407727,239073;407727,386689;494663,231248;551866,201169;609418,231248;609418,392427;551866,422506;494663,392427;494663,231248;778073,385993;812847,440763;863965,475537;927254,487013;984110,476233;1036271,444414;1003757,395035;972982,414856;935426,423376;871267,393296;846578,312968;871615,232118;937338,202038;966549,208471;993499,225858;1030881,176305;989847,149007;933165,137184;869876,149181;816672,183956;780159,238899;766597,312620;778768,386515;1111905,365651;1118860,415378;1136247,453282;1168761,478145;1217792,486839;1254827,483187;1285602,474668;1272040,417116;1254653,422506;1237266,424593;1190668,366346;1190668,206733;1275343,206733;1275343,145530;1190842,145530;1190842,54769;1126162,54769;1116599,145530;1064438,149007;1064438,206733;1111905,206733;1111905,365129;1329243,385993;1364018,440763;1414614,475537;1474078,487013;1534063,475537;1584486,440763;1619260,385993;1619260,238377;1584486,183434;1534063,148660;1474078,136663;1414614,148660;1364018,183434;1329243,238377;1329243,385993;1416179,231248;1512869,213174;1530934,231248;1530934,392427;1434244,410492;1416179,392427;1416179,231248;1710021,477971;1787915,477971;1787915,274890;1825123,221685;1866505,206733;1883892,208124;1900236,212123;1913798,144313;1875894,137532;1823732,154919;1780960,204646;1779569,204646;1774179,145704;1710021,145704;1710021,477971;1957439,459367;2028900,486143;2084017,473277;2131832,441458;2133918,441458;2140004,477971;2203641,477971;2203641,280975;2173039,174393;2080192,137184;2006123,150224;1944051,180652;1972566,232813;2017599,209688;2065935,200299;2094102,205342;2111489,219599;2121921,240464;2125399,265327;1976391,305839;1929620,388428;1957092,459193;2012035,359565;2031856,340265;2068890,324965;2125746,314185;2125746,388602;2090972,415725;2053764,425288;2018990,415030;2005949,382516;2012035,359565;2298400,392774;2315787,461106;2374729,486143;2416111,479362;2405853,421115;2398724,422506;2393682,422506;2382206,416769;2376816,396774;2376816,0;2298922,0;2298922,392774" o:connectangles="0,0,0,0,0,0,0,0,0,0,0,0,0,0,0,0,0,0,0,0,0,0,0,0,0,0,0,0,0,0,0,0,0,0,0,0,0,0,0,0,0,0,0,0,0,0,0,0,0,0,0,0,0,0,0,0,0,0,0,0,0,0,0,0,0,0,0,0,0,0,0,0,0,0,0,0,0,0,0,0,0,0,0,0,0,0,0,0,0,0,0,0,0,0,0,0,0,0,0,0,0,0,0,0,0,0,0,0,0,0,0,0,0,0,0,0,0,0,0,0,0,0,0,0,0,0,0,0,0,0,0,0,0,0,0,0,0,0,0,0,0,0,0,0,0,0,0,0,0,0,0,0,0,0,0,0,0,0,0,0,0,0,0,0,0"/>
                </v:shape>
                <v:shape id="Freihandform: Form 5" o:spid="_x0000_s1030" style="position:absolute;left:8389368;top:857679;width:1953763;height:488265;visibility:visible;mso-wrap-style:square;v-text-anchor:top" coordsize="1953763,4882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EgXUxAAA&#10;ANoAAAAPAAAAZHJzL2Rvd25yZXYueG1sRI9Ba8JAFITvBf/D8gRvdZMGQomuImIg6KGtLeLxkX0m&#10;wezbkN0m8d93C4Ueh5n5hllvJ9OKgXrXWFYQLyMQxKXVDVcKvj7z51cQziNrbC2Tggc52G5mT2vM&#10;tB35g4azr0SAsMtQQe19l0npypoMuqXtiIN3s71BH2RfSd3jGOCmlS9RlEqDDYeFGjva11Tez99G&#10;QZKe4iS3xVFf98UtLpLhcHl/U2oxn3YrEJ4m/x/+axdaQQq/V8INkJ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BIF1MQAAADaAAAADwAAAAAAAAAAAAAAAACXAgAAZHJzL2Rv&#10;d25yZXYueG1sUEsFBgAAAAAEAAQA9QAAAIgDAAAAAA==&#10;" path="m138227,479736l230901,479736,368433,36886,287930,36886,226206,259615c219425,284826,213166,308820,207602,331424,202038,354027,195257,378021,187607,403754l184825,403754c177175,378021,170567,354027,164830,331424,159092,308820,152833,284826,145530,259615l83284,36886,,36886,139097,479736,138227,479736xm488925,76703c497994,68672,502974,56989,502487,44884,502861,32699,497909,20958,488925,12718,468843,-4239,439459,-4239,419377,12718,410393,20958,405441,32699,405815,44884,405328,56989,410308,68672,419377,76703,439535,93448,468766,93448,488925,76703xm415030,479736l492924,479736,492924,147120,415030,147120,415030,479736xm583511,387236c591137,407626,602986,426171,618285,441658,633007,456821,650787,468676,670446,476432,690866,484486,712655,488500,734605,488255,755370,488360,776005,484950,795633,478171,814012,471769,831531,463126,847795,452438l821366,403754c809760,410897,797398,416726,784506,421141,771497,425455,757874,427628,744168,427574,719588,428484,695626,419748,677401,403232,658976,384529,647817,359871,645931,333684l857879,333684c860467,321692,861633,309436,861357,297171,861557,275637,858570,254194,852489,233534,847412,215193,838722,198051,826930,183112,815244,169002,800335,157909,783463,150772,764613,142789,744289,138879,723825,139296,704226,139303,684852,143450,666969,151467,648657,159512,632111,171094,618285,185546,603200,201401,591384,220070,583511,240489,574675,263807,570309,288580,570645,313515,570288,338678,574652,363682,583511,387236xm646104,283957c647648,260178,657423,237678,673750,220320,687585,206513,706366,198812,725911,198934,745614,197482,764758,205882,777029,221363,789268,239748,795355,261543,794416,283609l646104,283957xm935774,479736l1013668,479736,1013668,247444c1025126,235948,1037697,225637,1051224,216669,1062682,209493,1075966,205807,1089475,206063,1104880,204752,1119920,211288,1129466,223450,1139168,241244,1143410,261507,1141637,281697l1141637,479736,1219531,479736,1219531,271090c1221652,236737,1213150,202561,1195189,173201,1176811,149141,1147479,136047,1117295,138427,1096030,137897,1075027,143252,1056614,153901,1039140,164421,1022918,176905,1008278,191110l1005496,191110,1000801,147120,936469,147120,936469,479736,935774,479736xm1314986,479736l1392880,479736,1392880,247444c1404286,235906,1416874,225592,1430436,216669,1441895,209493,1455178,205807,1468688,206063,1484093,204785,1499115,211314,1508678,223450,1518380,241244,1522623,261507,1520849,281697l1520849,479736,1598743,479736,1598743,271090c1600865,236737,1592362,202561,1574402,173201,1556023,149141,1526691,136047,1496507,138427,1475243,137897,1454239,143252,1435826,153901,1418318,164370,1402095,176859,1387490,191110l1384708,191110,1379318,146425,1314986,146425,1314986,479736xm1707413,460957c1726608,479217,1752411,488883,1778874,487734,1798017,487956,1816934,483542,1833991,474867,1851152,466227,1867200,455543,1881805,443049l1883718,443049,1889804,479736,1953440,479736,1953440,282566c1955840,244493,1944816,206784,1922317,175983,1901974,151293,1870156,139122,1828949,139122,1803616,138830,1778456,143193,1754706,151989,1733059,159910,1712299,170110,1692808,182416l1721323,234578c1735615,225639,1750620,217905,1766181,211453,1781604,205239,1798069,202051,1814691,202064,1824324,201773,1833921,203491,1842858,207106,1849987,210349,1856246,215236,1861115,221363,1865914,227637,1869461,234781,1871547,242402,1873859,250426,1875042,258739,1875024,267091,1806867,274742,1757192,288246,1726017,307603,1696337,324427,1678342,356254,1679246,390366,1678133,416704,1688096,442305,1706717,460957l1707413,460957xm1761834,361156c1766807,353213,1773675,346637,1781830,342030,1793479,335384,1805928,330243,1818864,326729,1837503,321623,1856507,318016,1875720,315949l1875720,390540c1865305,400951,1853621,410006,1840946,417490,1829609,423911,1816760,427209,1803737,427053,1791323,427694,1779048,424076,1768963,416794,1759661,408739,1754740,396724,1755749,384454,1755766,376354,1757870,368392,1761834,361329l1761834,361156xe" stroked="f" strokeweight="17383emu">
                  <v:stroke joinstyle="miter"/>
                  <v:path arrowok="t" o:extrusionok="f" o:connecttype="custom" o:connectlocs="138227,479736;230901,479736;368433,36886;287930,36886;226206,259615;207602,331424;187607,403754;184825,403754;164830,331424;145530,259615;83284,36886;0,36886;139097,479736;488925,76703;502487,44884;488925,12718;419377,12718;405815,44884;419377,76703;488925,76703;415030,479736;492924,479736;492924,147120;415030,147120;415030,479736;583511,387236;618285,441658;670446,476432;734605,488255;795633,478171;847795,452438;821366,403754;784506,421141;744168,427574;677401,403232;645931,333684;857879,333684;861357,297171;852489,233534;826930,183112;783463,150772;723825,139296;666969,151467;618285,185546;583511,240489;570645,313515;583511,387236;646104,283957;673750,220320;725911,198934;777029,221363;794416,283609;935774,479736;1013668,479736;1013668,247444;1051224,216669;1089475,206063;1129466,223450;1141637,281697;1141637,479736;1219531,479736;1219531,271090;1195189,173201;1117295,138427;1056614,153901;1008278,191110;1005496,191110;1000801,147120;936469,147120;936469,479736;1314986,479736;1392880,479736;1392880,247444;1430436,216669;1468688,206063;1508678,223450;1520849,281697;1520849,479736;1598743,479736;1598743,271090;1574402,173201;1496507,138427;1435826,153901;1387490,191110;1384708,191110;1379318,146425;1314986,146425;1314986,479736;1707413,460957;1778874,487734;1833991,474867;1881805,443049;1883718,443049;1889804,479736;1953440,479736;1953440,282566;1922317,175983;1828949,139122;1754706,151989;1692808,182416;1721323,234578;1766181,211453;1814691,202064;1842858,207106;1861115,221363;1871547,242402;1875024,267091;1726017,307603;1679246,390366;1706717,460957;1761834,361156;1781830,342030;1818864,326729;1875720,315949;1875720,390540;1840946,417490;1803737,427053;1768963,416794;1755749,384454;1761834,361329" o:connectangles="0,0,0,0,0,0,0,0,0,0,0,0,0,0,0,0,0,0,0,0,0,0,0,0,0,0,0,0,0,0,0,0,0,0,0,0,0,0,0,0,0,0,0,0,0,0,0,0,0,0,0,0,0,0,0,0,0,0,0,0,0,0,0,0,0,0,0,0,0,0,0,0,0,0,0,0,0,0,0,0,0,0,0,0,0,0,0,0,0,0,0,0,0,0,0,0,0,0,0,0,0,0,0,0,0,0,0,0,0,0,0,0,0,0,0,0,0,0,0,0"/>
                </v:shape>
                <w10:wrap anchorx="margin"/>
              </v:group>
            </w:pict>
          </mc:Fallback>
        </mc:AlternateContent>
      </w:r>
      <w:r w:rsidRPr="001F6D23">
        <w:t xml:space="preserve">Application Form – </w:t>
      </w:r>
      <w:r w:rsidRPr="001F6D23">
        <w:br/>
        <w:t xml:space="preserve">PhaNuSpo Travel Grant </w:t>
      </w:r>
    </w:p>
    <w:p w14:paraId="43675FC8" w14:textId="212493B6" w:rsidR="00503066" w:rsidRPr="001F6D23" w:rsidRDefault="00503066" w:rsidP="00454856">
      <w:pPr>
        <w:pStyle w:val="Einleitungklein"/>
        <w:spacing w:after="0"/>
      </w:pPr>
      <w:r w:rsidRPr="001F6D23">
        <w:t xml:space="preserve">Active participation in conferences, symposia, </w:t>
      </w:r>
      <w:r w:rsidR="001F6D23">
        <w:br/>
      </w:r>
      <w:r w:rsidRPr="001F6D23">
        <w:t>workshops or summer/winter schools</w:t>
      </w:r>
    </w:p>
    <w:p w14:paraId="6FD26753" w14:textId="77777777" w:rsidR="00503066" w:rsidRPr="00503066" w:rsidRDefault="00503066" w:rsidP="00454856">
      <w:pPr>
        <w:spacing w:after="0"/>
        <w:rPr>
          <w:rFonts w:ascii="Calibri" w:hAnsi="Calibri"/>
          <w:lang w:val="en-GB"/>
        </w:rPr>
      </w:pPr>
    </w:p>
    <w:p w14:paraId="75D2DC07" w14:textId="77777777" w:rsidR="00503066" w:rsidRPr="00503066" w:rsidRDefault="00503066" w:rsidP="00503066">
      <w:pPr>
        <w:rPr>
          <w:rFonts w:ascii="Calibri" w:hAnsi="Calibri"/>
          <w:b/>
          <w:color w:val="0063A6"/>
          <w:sz w:val="24"/>
          <w:szCs w:val="24"/>
          <w:lang w:val="en-GB"/>
        </w:rPr>
      </w:pPr>
      <w:bookmarkStart w:id="0" w:name="_Hlk168572066"/>
      <w:r w:rsidRPr="00503066">
        <w:rPr>
          <w:rFonts w:ascii="Calibri" w:hAnsi="Calibri"/>
          <w:b/>
          <w:color w:val="0063A6"/>
          <w:sz w:val="24"/>
          <w:szCs w:val="24"/>
          <w:lang w:val="en-GB"/>
        </w:rPr>
        <w:t>1) Applicant and event information</w:t>
      </w:r>
    </w:p>
    <w:tbl>
      <w:tblPr>
        <w:tblStyle w:val="Tabellenraster"/>
        <w:tblW w:w="9351" w:type="dxa"/>
        <w:tblBorders>
          <w:top w:val="single" w:sz="8" w:space="0" w:color="0063A6"/>
          <w:left w:val="none" w:sz="0" w:space="0" w:color="auto"/>
          <w:bottom w:val="single" w:sz="8" w:space="0" w:color="0063A6"/>
          <w:right w:val="none" w:sz="0" w:space="0" w:color="auto"/>
          <w:insideH w:val="single" w:sz="4" w:space="0" w:color="0063A6"/>
          <w:insideV w:val="none" w:sz="0" w:space="0" w:color="auto"/>
        </w:tblBorders>
        <w:tblCellMar>
          <w:left w:w="0" w:type="dxa"/>
          <w:right w:w="0" w:type="dxa"/>
        </w:tblCellMar>
        <w:tblLook w:val="04A0" w:firstRow="1" w:lastRow="0" w:firstColumn="1" w:lastColumn="0" w:noHBand="0" w:noVBand="1"/>
      </w:tblPr>
      <w:tblGrid>
        <w:gridCol w:w="4763"/>
        <w:gridCol w:w="4588"/>
      </w:tblGrid>
      <w:tr w:rsidR="001627D0" w:rsidRPr="00A94F40" w14:paraId="0C5D4E14" w14:textId="77777777" w:rsidTr="00ED3E3B">
        <w:tc>
          <w:tcPr>
            <w:tcW w:w="4763" w:type="dxa"/>
            <w:tcMar>
              <w:bottom w:w="28" w:type="dxa"/>
            </w:tcMar>
          </w:tcPr>
          <w:p w14:paraId="354FE291" w14:textId="77777777" w:rsidR="00503066" w:rsidRPr="00A94F40" w:rsidRDefault="00503066" w:rsidP="00454856">
            <w:pPr>
              <w:spacing w:before="30" w:after="30"/>
              <w:rPr>
                <w:rFonts w:ascii="Calibri" w:hAnsi="Calibri"/>
                <w:lang w:val="en-GB"/>
              </w:rPr>
            </w:pPr>
            <w:r w:rsidRPr="00A94F40">
              <w:rPr>
                <w:rFonts w:ascii="Calibri" w:hAnsi="Calibri"/>
                <w:lang w:val="en-GB"/>
              </w:rPr>
              <w:t>Name of applicant</w:t>
            </w:r>
          </w:p>
        </w:tc>
        <w:tc>
          <w:tcPr>
            <w:tcW w:w="4588" w:type="dxa"/>
            <w:tcMar>
              <w:bottom w:w="28" w:type="dxa"/>
            </w:tcMar>
          </w:tcPr>
          <w:p w14:paraId="54B3AF6A" w14:textId="61639012" w:rsidR="00503066" w:rsidRPr="00A94F40" w:rsidRDefault="00A94F40" w:rsidP="00454856">
            <w:pPr>
              <w:spacing w:before="30" w:after="30"/>
              <w:ind w:right="146"/>
              <w:rPr>
                <w:rFonts w:ascii="Calibri" w:hAnsi="Calibri"/>
                <w:lang w:val="en-GB"/>
              </w:rPr>
            </w:pPr>
            <w:r w:rsidRPr="00A94F40">
              <w:rPr>
                <w:rFonts w:ascii="Calibri" w:hAnsi="Calibri"/>
                <w:lang w:val="en-GB"/>
              </w:rPr>
              <w:fldChar w:fldCharType="begin">
                <w:ffData>
                  <w:name w:val="Text1"/>
                  <w:enabled/>
                  <w:calcOnExit w:val="0"/>
                  <w:textInput/>
                </w:ffData>
              </w:fldChar>
            </w:r>
            <w:bookmarkStart w:id="1" w:name="Text1"/>
            <w:r w:rsidRPr="00A94F40">
              <w:rPr>
                <w:rFonts w:ascii="Calibri" w:hAnsi="Calibri"/>
                <w:lang w:val="en-GB"/>
              </w:rPr>
              <w:instrText xml:space="preserve"> FORMTEXT </w:instrText>
            </w:r>
            <w:r w:rsidRPr="00A94F40">
              <w:rPr>
                <w:rFonts w:ascii="Calibri" w:hAnsi="Calibri"/>
                <w:lang w:val="en-GB"/>
              </w:rPr>
            </w:r>
            <w:r w:rsidRPr="00A94F40">
              <w:rPr>
                <w:rFonts w:ascii="Calibri" w:hAnsi="Calibri"/>
                <w:lang w:val="en-GB"/>
              </w:rPr>
              <w:fldChar w:fldCharType="separate"/>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lang w:val="en-GB"/>
              </w:rPr>
              <w:fldChar w:fldCharType="end"/>
            </w:r>
            <w:bookmarkEnd w:id="1"/>
          </w:p>
        </w:tc>
      </w:tr>
      <w:tr w:rsidR="001627D0" w:rsidRPr="00A94F40" w14:paraId="5446FCE4" w14:textId="77777777" w:rsidTr="00ED3E3B">
        <w:tc>
          <w:tcPr>
            <w:tcW w:w="4763" w:type="dxa"/>
            <w:tcMar>
              <w:bottom w:w="28" w:type="dxa"/>
            </w:tcMar>
          </w:tcPr>
          <w:p w14:paraId="7288FD33" w14:textId="77777777" w:rsidR="00503066" w:rsidRPr="00A94F40" w:rsidRDefault="00503066" w:rsidP="00454856">
            <w:pPr>
              <w:spacing w:before="30" w:after="30"/>
              <w:rPr>
                <w:rFonts w:ascii="Calibri" w:hAnsi="Calibri"/>
                <w:lang w:val="en-GB"/>
              </w:rPr>
            </w:pPr>
            <w:r w:rsidRPr="00A94F40">
              <w:rPr>
                <w:rFonts w:ascii="Calibri" w:hAnsi="Calibri"/>
                <w:lang w:val="en-GB"/>
              </w:rPr>
              <w:t>Doctoral/PhD candidate in</w:t>
            </w:r>
          </w:p>
        </w:tc>
        <w:tc>
          <w:tcPr>
            <w:tcW w:w="4588" w:type="dxa"/>
            <w:tcMar>
              <w:bottom w:w="28" w:type="dxa"/>
            </w:tcMar>
          </w:tcPr>
          <w:p w14:paraId="0C66869D" w14:textId="48C38DFD" w:rsidR="00503066" w:rsidRPr="00A94F40" w:rsidRDefault="00A94F40" w:rsidP="00A94F40">
            <w:pPr>
              <w:spacing w:before="30" w:after="30"/>
              <w:ind w:right="146"/>
              <w:rPr>
                <w:rFonts w:ascii="Calibri" w:hAnsi="Calibri"/>
                <w:lang w:val="en-GB"/>
              </w:rPr>
            </w:pPr>
            <w:r w:rsidRPr="00A94F40">
              <w:rPr>
                <w:rFonts w:ascii="Calibri" w:hAnsi="Calibri"/>
                <w:lang w:val="en-GB"/>
              </w:rPr>
              <w:fldChar w:fldCharType="begin">
                <w:ffData>
                  <w:name w:val="Dropdown1"/>
                  <w:enabled/>
                  <w:calcOnExit w:val="0"/>
                  <w:ddList>
                    <w:listEntry w:val="Please choose"/>
                    <w:listEntry w:val="Pharmacy"/>
                    <w:listEntry w:val="Nutritional Sciences"/>
                    <w:listEntry w:val="Sport Science"/>
                  </w:ddList>
                </w:ffData>
              </w:fldChar>
            </w:r>
            <w:bookmarkStart w:id="2" w:name="Dropdown1"/>
            <w:r w:rsidRPr="00A94F40">
              <w:rPr>
                <w:rFonts w:ascii="Calibri" w:hAnsi="Calibri"/>
                <w:lang w:val="en-GB"/>
              </w:rPr>
              <w:instrText xml:space="preserve"> FORMDROPDOWN </w:instrText>
            </w:r>
            <w:r w:rsidR="00EB5F45">
              <w:rPr>
                <w:rFonts w:ascii="Calibri" w:hAnsi="Calibri"/>
                <w:lang w:val="en-GB"/>
              </w:rPr>
            </w:r>
            <w:r w:rsidR="00EB5F45">
              <w:rPr>
                <w:rFonts w:ascii="Calibri" w:hAnsi="Calibri"/>
                <w:lang w:val="en-GB"/>
              </w:rPr>
              <w:fldChar w:fldCharType="separate"/>
            </w:r>
            <w:r w:rsidRPr="00A94F40">
              <w:rPr>
                <w:rFonts w:ascii="Calibri" w:hAnsi="Calibri"/>
                <w:lang w:val="en-GB"/>
              </w:rPr>
              <w:fldChar w:fldCharType="end"/>
            </w:r>
            <w:bookmarkEnd w:id="2"/>
          </w:p>
        </w:tc>
      </w:tr>
      <w:tr w:rsidR="001627D0" w:rsidRPr="00A94F40" w14:paraId="2A445550" w14:textId="77777777" w:rsidTr="00ED3E3B">
        <w:tc>
          <w:tcPr>
            <w:tcW w:w="4763" w:type="dxa"/>
            <w:tcMar>
              <w:bottom w:w="28" w:type="dxa"/>
            </w:tcMar>
          </w:tcPr>
          <w:p w14:paraId="42609816" w14:textId="77777777" w:rsidR="00503066" w:rsidRPr="00A94F40" w:rsidRDefault="00503066" w:rsidP="00454856">
            <w:pPr>
              <w:spacing w:before="30" w:after="30"/>
              <w:rPr>
                <w:rFonts w:ascii="Calibri" w:hAnsi="Calibri"/>
                <w:lang w:val="en-GB"/>
              </w:rPr>
            </w:pPr>
            <w:r w:rsidRPr="00A94F40">
              <w:rPr>
                <w:rFonts w:ascii="Calibri" w:hAnsi="Calibri"/>
                <w:lang w:val="en-GB"/>
              </w:rPr>
              <w:t>Student ID number</w:t>
            </w:r>
          </w:p>
        </w:tc>
        <w:tc>
          <w:tcPr>
            <w:tcW w:w="4588" w:type="dxa"/>
            <w:tcMar>
              <w:bottom w:w="28" w:type="dxa"/>
            </w:tcMar>
          </w:tcPr>
          <w:p w14:paraId="0EB754FE" w14:textId="0C522D32" w:rsidR="00503066" w:rsidRPr="00A94F40" w:rsidRDefault="00A94F40" w:rsidP="00454856">
            <w:pPr>
              <w:spacing w:before="30" w:after="30"/>
              <w:ind w:right="146"/>
              <w:rPr>
                <w:rFonts w:ascii="Calibri" w:hAnsi="Calibri"/>
                <w:lang w:val="en-GB"/>
              </w:rPr>
            </w:pPr>
            <w:r w:rsidRPr="00A94F40">
              <w:rPr>
                <w:rFonts w:ascii="Calibri" w:hAnsi="Calibri"/>
                <w:lang w:val="en-GB"/>
              </w:rPr>
              <w:fldChar w:fldCharType="begin">
                <w:ffData>
                  <w:name w:val="Text2"/>
                  <w:enabled/>
                  <w:calcOnExit w:val="0"/>
                  <w:textInput/>
                </w:ffData>
              </w:fldChar>
            </w:r>
            <w:bookmarkStart w:id="3" w:name="Text2"/>
            <w:r w:rsidRPr="00A94F40">
              <w:rPr>
                <w:rFonts w:ascii="Calibri" w:hAnsi="Calibri"/>
                <w:lang w:val="en-GB"/>
              </w:rPr>
              <w:instrText xml:space="preserve"> FORMTEXT </w:instrText>
            </w:r>
            <w:r w:rsidRPr="00A94F40">
              <w:rPr>
                <w:rFonts w:ascii="Calibri" w:hAnsi="Calibri"/>
                <w:lang w:val="en-GB"/>
              </w:rPr>
            </w:r>
            <w:r w:rsidRPr="00A94F40">
              <w:rPr>
                <w:rFonts w:ascii="Calibri" w:hAnsi="Calibri"/>
                <w:lang w:val="en-GB"/>
              </w:rPr>
              <w:fldChar w:fldCharType="separate"/>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lang w:val="en-GB"/>
              </w:rPr>
              <w:fldChar w:fldCharType="end"/>
            </w:r>
            <w:bookmarkEnd w:id="3"/>
          </w:p>
        </w:tc>
      </w:tr>
      <w:tr w:rsidR="001627D0" w:rsidRPr="00A94F40" w14:paraId="79C5570C" w14:textId="77777777" w:rsidTr="00ED3E3B">
        <w:tc>
          <w:tcPr>
            <w:tcW w:w="4763" w:type="dxa"/>
            <w:tcMar>
              <w:bottom w:w="28" w:type="dxa"/>
            </w:tcMar>
          </w:tcPr>
          <w:p w14:paraId="1A89AB04" w14:textId="77777777" w:rsidR="00503066" w:rsidRPr="00A94F40" w:rsidRDefault="00503066" w:rsidP="00454856">
            <w:pPr>
              <w:spacing w:before="30" w:after="30"/>
              <w:rPr>
                <w:rFonts w:ascii="Calibri" w:hAnsi="Calibri"/>
                <w:lang w:val="de-DE"/>
              </w:rPr>
            </w:pPr>
            <w:r w:rsidRPr="00A94F40">
              <w:rPr>
                <w:rFonts w:ascii="Calibri" w:hAnsi="Calibri"/>
              </w:rPr>
              <w:t>E-Mail @univie.ac.at</w:t>
            </w:r>
          </w:p>
        </w:tc>
        <w:tc>
          <w:tcPr>
            <w:tcW w:w="4588" w:type="dxa"/>
            <w:tcMar>
              <w:bottom w:w="28" w:type="dxa"/>
            </w:tcMar>
          </w:tcPr>
          <w:p w14:paraId="2E7280D6" w14:textId="1F28BB28" w:rsidR="00503066" w:rsidRPr="00A94F40" w:rsidRDefault="00A94F40" w:rsidP="00454856">
            <w:pPr>
              <w:spacing w:before="30" w:after="30"/>
              <w:ind w:right="146"/>
              <w:rPr>
                <w:rFonts w:ascii="Calibri" w:hAnsi="Calibri"/>
                <w:lang w:val="de-DE"/>
              </w:rPr>
            </w:pPr>
            <w:r w:rsidRPr="00A94F40">
              <w:rPr>
                <w:rFonts w:ascii="Calibri" w:hAnsi="Calibri"/>
                <w:lang w:val="de-DE"/>
              </w:rPr>
              <w:fldChar w:fldCharType="begin">
                <w:ffData>
                  <w:name w:val="Text3"/>
                  <w:enabled/>
                  <w:calcOnExit w:val="0"/>
                  <w:textInput/>
                </w:ffData>
              </w:fldChar>
            </w:r>
            <w:bookmarkStart w:id="4" w:name="Text3"/>
            <w:r w:rsidRPr="00A94F40">
              <w:rPr>
                <w:rFonts w:ascii="Calibri" w:hAnsi="Calibri"/>
                <w:lang w:val="de-DE"/>
              </w:rPr>
              <w:instrText xml:space="preserve"> FORMTEXT </w:instrText>
            </w:r>
            <w:r w:rsidRPr="00A94F40">
              <w:rPr>
                <w:rFonts w:ascii="Calibri" w:hAnsi="Calibri"/>
                <w:lang w:val="de-DE"/>
              </w:rPr>
            </w:r>
            <w:r w:rsidRPr="00A94F40">
              <w:rPr>
                <w:rFonts w:ascii="Calibri" w:hAnsi="Calibri"/>
                <w:lang w:val="de-DE"/>
              </w:rPr>
              <w:fldChar w:fldCharType="separate"/>
            </w:r>
            <w:r w:rsidRPr="00A94F40">
              <w:rPr>
                <w:rFonts w:ascii="Calibri" w:hAnsi="Calibri"/>
                <w:noProof/>
                <w:lang w:val="de-DE"/>
              </w:rPr>
              <w:t> </w:t>
            </w:r>
            <w:r w:rsidRPr="00A94F40">
              <w:rPr>
                <w:rFonts w:ascii="Calibri" w:hAnsi="Calibri"/>
                <w:noProof/>
                <w:lang w:val="de-DE"/>
              </w:rPr>
              <w:t> </w:t>
            </w:r>
            <w:r w:rsidRPr="00A94F40">
              <w:rPr>
                <w:rFonts w:ascii="Calibri" w:hAnsi="Calibri"/>
                <w:noProof/>
                <w:lang w:val="de-DE"/>
              </w:rPr>
              <w:t> </w:t>
            </w:r>
            <w:r w:rsidRPr="00A94F40">
              <w:rPr>
                <w:rFonts w:ascii="Calibri" w:hAnsi="Calibri"/>
                <w:noProof/>
                <w:lang w:val="de-DE"/>
              </w:rPr>
              <w:t> </w:t>
            </w:r>
            <w:r w:rsidRPr="00A94F40">
              <w:rPr>
                <w:rFonts w:ascii="Calibri" w:hAnsi="Calibri"/>
                <w:noProof/>
                <w:lang w:val="de-DE"/>
              </w:rPr>
              <w:t> </w:t>
            </w:r>
            <w:r w:rsidRPr="00A94F40">
              <w:rPr>
                <w:rFonts w:ascii="Calibri" w:hAnsi="Calibri"/>
                <w:lang w:val="de-DE"/>
              </w:rPr>
              <w:fldChar w:fldCharType="end"/>
            </w:r>
            <w:bookmarkEnd w:id="4"/>
          </w:p>
        </w:tc>
      </w:tr>
      <w:tr w:rsidR="001627D0" w:rsidRPr="00A94F40" w14:paraId="1335E5F5" w14:textId="77777777" w:rsidTr="00ED3E3B">
        <w:tc>
          <w:tcPr>
            <w:tcW w:w="4763" w:type="dxa"/>
            <w:tcMar>
              <w:bottom w:w="28" w:type="dxa"/>
            </w:tcMar>
          </w:tcPr>
          <w:p w14:paraId="22A9683D" w14:textId="7796EC46" w:rsidR="00503066" w:rsidRPr="00A94F40" w:rsidRDefault="00503066" w:rsidP="00454856">
            <w:pPr>
              <w:spacing w:before="30" w:after="30"/>
              <w:rPr>
                <w:rFonts w:ascii="Calibri" w:hAnsi="Calibri"/>
                <w:vertAlign w:val="superscript"/>
                <w:lang w:val="en-GB"/>
              </w:rPr>
            </w:pPr>
            <w:r w:rsidRPr="00A94F40">
              <w:rPr>
                <w:rFonts w:ascii="Calibri" w:hAnsi="Calibri"/>
                <w:lang w:val="en-GB"/>
              </w:rPr>
              <w:t xml:space="preserve">I am employed with the University of Vienna </w:t>
            </w:r>
            <w:r w:rsidRPr="00A94F40">
              <w:rPr>
                <w:rFonts w:ascii="Calibri" w:hAnsi="Calibri"/>
                <w:lang w:val="en-GB"/>
              </w:rPr>
              <w:br/>
            </w:r>
            <w:r w:rsidR="00B1489D" w:rsidRPr="00A94F40">
              <w:rPr>
                <w:rFonts w:ascii="Calibri" w:hAnsi="Calibri"/>
                <w:iCs/>
                <w:color w:val="666666" w:themeColor="text2"/>
                <w:sz w:val="18"/>
                <w:szCs w:val="18"/>
                <w:lang w:val="en-GB"/>
              </w:rPr>
              <w:t>(I</w:t>
            </w:r>
            <w:r w:rsidRPr="00A94F40">
              <w:rPr>
                <w:rFonts w:ascii="Calibri" w:hAnsi="Calibri"/>
                <w:iCs/>
                <w:color w:val="666666" w:themeColor="text2"/>
                <w:sz w:val="18"/>
                <w:szCs w:val="18"/>
                <w:lang w:val="en-GB"/>
              </w:rPr>
              <w:t>f No, please complete table 3 below)</w:t>
            </w:r>
          </w:p>
        </w:tc>
        <w:tc>
          <w:tcPr>
            <w:tcW w:w="4588" w:type="dxa"/>
            <w:tcMar>
              <w:bottom w:w="28" w:type="dxa"/>
            </w:tcMar>
          </w:tcPr>
          <w:p w14:paraId="5810AFD2" w14:textId="77777777" w:rsidR="00503066" w:rsidRPr="00A94F40" w:rsidRDefault="00503066" w:rsidP="00454856">
            <w:pPr>
              <w:spacing w:before="30" w:after="30"/>
              <w:ind w:right="146"/>
              <w:rPr>
                <w:rFonts w:ascii="Calibri" w:hAnsi="Calibri"/>
                <w:lang w:val="en-GB"/>
              </w:rPr>
            </w:pPr>
            <w:r w:rsidRPr="00A94F40">
              <w:rPr>
                <w:rFonts w:ascii="Calibri" w:hAnsi="Calibri"/>
                <w:lang w:val="en-GB"/>
              </w:rPr>
              <w:t xml:space="preserve">Yes  </w:t>
            </w:r>
            <w:sdt>
              <w:sdtPr>
                <w:rPr>
                  <w:rFonts w:ascii="Calibri" w:hAnsi="Calibri"/>
                  <w:lang w:val="en-GB"/>
                </w:rPr>
                <w:id w:val="700360009"/>
                <w15:color w:val="993366"/>
                <w14:checkbox>
                  <w14:checked w14:val="0"/>
                  <w14:checkedState w14:val="2612" w14:font="MS Gothic"/>
                  <w14:uncheckedState w14:val="2610" w14:font="MS Gothic"/>
                </w14:checkbox>
              </w:sdtPr>
              <w:sdtEndPr/>
              <w:sdtContent>
                <w:r w:rsidRPr="00A94F40">
                  <w:rPr>
                    <w:rFonts w:ascii="MS Mincho" w:eastAsia="MS Mincho" w:hAnsi="MS Mincho" w:cs="MS Mincho"/>
                    <w:lang w:val="en-GB"/>
                  </w:rPr>
                  <w:t>☐</w:t>
                </w:r>
              </w:sdtContent>
            </w:sdt>
            <w:r w:rsidRPr="00A94F40">
              <w:rPr>
                <w:rFonts w:ascii="Calibri" w:hAnsi="Calibri"/>
                <w:lang w:val="en-GB"/>
              </w:rPr>
              <w:t xml:space="preserve">      No  </w:t>
            </w:r>
            <w:sdt>
              <w:sdtPr>
                <w:rPr>
                  <w:rFonts w:ascii="Calibri" w:hAnsi="Calibri"/>
                  <w:lang w:val="en-GB"/>
                </w:rPr>
                <w:id w:val="1211228899"/>
                <w15:color w:val="993366"/>
                <w14:checkbox>
                  <w14:checked w14:val="0"/>
                  <w14:checkedState w14:val="2612" w14:font="MS Gothic"/>
                  <w14:uncheckedState w14:val="2610" w14:font="MS Gothic"/>
                </w14:checkbox>
              </w:sdtPr>
              <w:sdtEndPr/>
              <w:sdtContent>
                <w:r w:rsidRPr="00A94F40">
                  <w:rPr>
                    <w:rFonts w:ascii="MS Mincho" w:eastAsia="MS Mincho" w:hAnsi="MS Mincho" w:cs="MS Mincho"/>
                    <w:lang w:val="en-GB"/>
                  </w:rPr>
                  <w:t>☐</w:t>
                </w:r>
              </w:sdtContent>
            </w:sdt>
            <w:r w:rsidRPr="00A94F40">
              <w:rPr>
                <w:rFonts w:ascii="Calibri" w:hAnsi="Calibri"/>
                <w:lang w:val="en-GB"/>
              </w:rPr>
              <w:t xml:space="preserve">  </w:t>
            </w:r>
          </w:p>
        </w:tc>
      </w:tr>
      <w:tr w:rsidR="001627D0" w:rsidRPr="00A94F40" w14:paraId="5BB6EF79" w14:textId="77777777" w:rsidTr="00ED3E3B">
        <w:tc>
          <w:tcPr>
            <w:tcW w:w="4763" w:type="dxa"/>
            <w:tcMar>
              <w:bottom w:w="28" w:type="dxa"/>
            </w:tcMar>
          </w:tcPr>
          <w:p w14:paraId="15C3933E" w14:textId="77777777" w:rsidR="00503066" w:rsidRPr="00A94F40" w:rsidRDefault="00503066" w:rsidP="00454856">
            <w:pPr>
              <w:spacing w:before="30" w:after="30"/>
              <w:rPr>
                <w:rFonts w:ascii="Calibri" w:hAnsi="Calibri"/>
                <w:lang w:val="en-GB"/>
              </w:rPr>
            </w:pPr>
            <w:r w:rsidRPr="00A94F40">
              <w:rPr>
                <w:rFonts w:ascii="Calibri" w:hAnsi="Calibri"/>
                <w:lang w:val="en-GB"/>
              </w:rPr>
              <w:t>Specify the type of event</w:t>
            </w:r>
          </w:p>
        </w:tc>
        <w:tc>
          <w:tcPr>
            <w:tcW w:w="4588" w:type="dxa"/>
            <w:tcMar>
              <w:bottom w:w="28" w:type="dxa"/>
            </w:tcMar>
          </w:tcPr>
          <w:p w14:paraId="0AF45D96" w14:textId="6834F71E" w:rsidR="00A94F40" w:rsidRPr="00A94F40" w:rsidRDefault="00A94F40" w:rsidP="00454856">
            <w:pPr>
              <w:spacing w:before="30" w:after="30"/>
              <w:ind w:right="146"/>
              <w:rPr>
                <w:rFonts w:ascii="Calibri" w:hAnsi="Calibri"/>
                <w:lang w:val="en-GB"/>
              </w:rPr>
            </w:pPr>
            <w:r w:rsidRPr="00A94F40">
              <w:rPr>
                <w:rFonts w:ascii="Calibri" w:hAnsi="Calibri"/>
                <w:lang w:val="en-GB"/>
              </w:rPr>
              <w:fldChar w:fldCharType="begin">
                <w:ffData>
                  <w:name w:val="Dropdown1"/>
                  <w:enabled/>
                  <w:calcOnExit w:val="0"/>
                  <w:ddList>
                    <w:listEntry w:val="Please choose"/>
                    <w:listEntry w:val="Conferences"/>
                    <w:listEntry w:val="Symposia"/>
                    <w:listEntry w:val="Workshop"/>
                    <w:listEntry w:val="Summer/Winter schools"/>
                  </w:ddList>
                </w:ffData>
              </w:fldChar>
            </w:r>
            <w:r w:rsidRPr="00A94F40">
              <w:rPr>
                <w:rFonts w:ascii="Calibri" w:hAnsi="Calibri"/>
                <w:lang w:val="en-GB"/>
              </w:rPr>
              <w:instrText xml:space="preserve"> FORMDROPDOWN </w:instrText>
            </w:r>
            <w:r w:rsidR="00EB5F45">
              <w:rPr>
                <w:rFonts w:ascii="Calibri" w:hAnsi="Calibri"/>
                <w:lang w:val="en-GB"/>
              </w:rPr>
            </w:r>
            <w:r w:rsidR="00EB5F45">
              <w:rPr>
                <w:rFonts w:ascii="Calibri" w:hAnsi="Calibri"/>
                <w:lang w:val="en-GB"/>
              </w:rPr>
              <w:fldChar w:fldCharType="separate"/>
            </w:r>
            <w:r w:rsidRPr="00A94F40">
              <w:rPr>
                <w:rFonts w:ascii="Calibri" w:hAnsi="Calibri"/>
                <w:lang w:val="en-GB"/>
              </w:rPr>
              <w:fldChar w:fldCharType="end"/>
            </w:r>
          </w:p>
        </w:tc>
      </w:tr>
      <w:tr w:rsidR="001627D0" w:rsidRPr="00A94F40" w14:paraId="764A7A2A" w14:textId="77777777" w:rsidTr="00ED3E3B">
        <w:tc>
          <w:tcPr>
            <w:tcW w:w="4763" w:type="dxa"/>
            <w:tcMar>
              <w:bottom w:w="28" w:type="dxa"/>
            </w:tcMar>
          </w:tcPr>
          <w:p w14:paraId="140DE6B4" w14:textId="77777777" w:rsidR="00503066" w:rsidRPr="00A94F40" w:rsidRDefault="00503066" w:rsidP="00454856">
            <w:pPr>
              <w:spacing w:before="30" w:after="30"/>
              <w:rPr>
                <w:rFonts w:ascii="Calibri" w:hAnsi="Calibri"/>
                <w:lang w:val="en-GB"/>
              </w:rPr>
            </w:pPr>
            <w:r w:rsidRPr="00A94F40">
              <w:rPr>
                <w:rFonts w:ascii="Calibri" w:hAnsi="Calibri"/>
                <w:lang w:val="en-GB"/>
              </w:rPr>
              <w:t>City and country of event</w:t>
            </w:r>
          </w:p>
        </w:tc>
        <w:tc>
          <w:tcPr>
            <w:tcW w:w="4588" w:type="dxa"/>
            <w:tcMar>
              <w:bottom w:w="28" w:type="dxa"/>
            </w:tcMar>
          </w:tcPr>
          <w:p w14:paraId="74583086" w14:textId="7E39DB44" w:rsidR="00503066" w:rsidRPr="00A94F40" w:rsidRDefault="00A94F40" w:rsidP="00454856">
            <w:pPr>
              <w:spacing w:before="30" w:after="30"/>
              <w:ind w:right="146"/>
              <w:rPr>
                <w:rFonts w:ascii="Calibri" w:hAnsi="Calibri"/>
                <w:lang w:val="en-GB"/>
              </w:rPr>
            </w:pPr>
            <w:r w:rsidRPr="00A94F40">
              <w:rPr>
                <w:rFonts w:ascii="Calibri" w:hAnsi="Calibri"/>
                <w:lang w:val="en-GB"/>
              </w:rPr>
              <w:fldChar w:fldCharType="begin">
                <w:ffData>
                  <w:name w:val="Text4"/>
                  <w:enabled/>
                  <w:calcOnExit w:val="0"/>
                  <w:textInput/>
                </w:ffData>
              </w:fldChar>
            </w:r>
            <w:bookmarkStart w:id="5" w:name="Text4"/>
            <w:r w:rsidRPr="00A94F40">
              <w:rPr>
                <w:rFonts w:ascii="Calibri" w:hAnsi="Calibri"/>
                <w:lang w:val="en-GB"/>
              </w:rPr>
              <w:instrText xml:space="preserve"> FORMTEXT </w:instrText>
            </w:r>
            <w:r w:rsidRPr="00A94F40">
              <w:rPr>
                <w:rFonts w:ascii="Calibri" w:hAnsi="Calibri"/>
                <w:lang w:val="en-GB"/>
              </w:rPr>
            </w:r>
            <w:r w:rsidRPr="00A94F40">
              <w:rPr>
                <w:rFonts w:ascii="Calibri" w:hAnsi="Calibri"/>
                <w:lang w:val="en-GB"/>
              </w:rPr>
              <w:fldChar w:fldCharType="separate"/>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lang w:val="en-GB"/>
              </w:rPr>
              <w:fldChar w:fldCharType="end"/>
            </w:r>
            <w:bookmarkEnd w:id="5"/>
          </w:p>
        </w:tc>
      </w:tr>
      <w:tr w:rsidR="001627D0" w:rsidRPr="008B1611" w14:paraId="241A76E4" w14:textId="77777777" w:rsidTr="00ED3E3B">
        <w:tc>
          <w:tcPr>
            <w:tcW w:w="4763" w:type="dxa"/>
            <w:tcMar>
              <w:bottom w:w="28" w:type="dxa"/>
            </w:tcMar>
          </w:tcPr>
          <w:p w14:paraId="223D9645" w14:textId="77777777" w:rsidR="00503066" w:rsidRPr="00A94F40" w:rsidRDefault="00503066" w:rsidP="00454856">
            <w:pPr>
              <w:spacing w:before="30" w:after="30"/>
              <w:rPr>
                <w:rFonts w:ascii="Calibri" w:hAnsi="Calibri"/>
                <w:i/>
                <w:iCs/>
                <w:lang w:val="en-GB"/>
              </w:rPr>
            </w:pPr>
            <w:r w:rsidRPr="00A94F40">
              <w:rPr>
                <w:rFonts w:ascii="Calibri" w:hAnsi="Calibri"/>
                <w:lang w:val="en-GB"/>
              </w:rPr>
              <w:t xml:space="preserve">Period of stay </w:t>
            </w:r>
          </w:p>
        </w:tc>
        <w:tc>
          <w:tcPr>
            <w:tcW w:w="4588" w:type="dxa"/>
            <w:tcMar>
              <w:bottom w:w="28" w:type="dxa"/>
            </w:tcMar>
          </w:tcPr>
          <w:p w14:paraId="2FBA9608" w14:textId="67D2D45B" w:rsidR="00503066" w:rsidRPr="00A94F40" w:rsidRDefault="00A94F40" w:rsidP="00454856">
            <w:pPr>
              <w:spacing w:before="30" w:after="30"/>
              <w:ind w:right="146"/>
              <w:rPr>
                <w:rFonts w:ascii="Calibri" w:hAnsi="Calibri"/>
                <w:lang w:val="en-GB"/>
              </w:rPr>
            </w:pPr>
            <w:r w:rsidRPr="00A94F40">
              <w:rPr>
                <w:rFonts w:ascii="Calibri" w:hAnsi="Calibri"/>
                <w:iCs/>
                <w:lang w:val="en-GB"/>
              </w:rPr>
              <w:t xml:space="preserve">From </w:t>
            </w:r>
            <w:r w:rsidRPr="00A94F40">
              <w:rPr>
                <w:rFonts w:ascii="Calibri" w:hAnsi="Calibri"/>
                <w:iCs/>
                <w:lang w:val="en-GB"/>
              </w:rPr>
              <w:fldChar w:fldCharType="begin">
                <w:ffData>
                  <w:name w:val="Text7"/>
                  <w:enabled/>
                  <w:calcOnExit w:val="0"/>
                  <w:textInput>
                    <w:default w:val="DD MM YYYY"/>
                    <w:maxLength w:val="10"/>
                  </w:textInput>
                </w:ffData>
              </w:fldChar>
            </w:r>
            <w:r w:rsidRPr="00A94F40">
              <w:rPr>
                <w:rFonts w:ascii="Calibri" w:hAnsi="Calibri"/>
                <w:iCs/>
                <w:lang w:val="en-GB"/>
              </w:rPr>
              <w:instrText xml:space="preserve"> FORMTEXT </w:instrText>
            </w:r>
            <w:r w:rsidRPr="00A94F40">
              <w:rPr>
                <w:rFonts w:ascii="Calibri" w:hAnsi="Calibri"/>
                <w:iCs/>
                <w:lang w:val="en-GB"/>
              </w:rPr>
            </w:r>
            <w:r w:rsidRPr="00A94F40">
              <w:rPr>
                <w:rFonts w:ascii="Calibri" w:hAnsi="Calibri"/>
                <w:iCs/>
                <w:lang w:val="en-GB"/>
              </w:rPr>
              <w:fldChar w:fldCharType="separate"/>
            </w:r>
            <w:r w:rsidRPr="00A94F40">
              <w:rPr>
                <w:rFonts w:ascii="Calibri" w:hAnsi="Calibri"/>
                <w:iCs/>
                <w:noProof/>
                <w:lang w:val="en-GB"/>
              </w:rPr>
              <w:t>DD MM YYYY</w:t>
            </w:r>
            <w:r w:rsidRPr="00A94F40">
              <w:rPr>
                <w:rFonts w:ascii="Calibri" w:hAnsi="Calibri"/>
                <w:iCs/>
                <w:lang w:val="en-GB"/>
              </w:rPr>
              <w:fldChar w:fldCharType="end"/>
            </w:r>
            <w:r w:rsidRPr="00A94F40">
              <w:rPr>
                <w:rFonts w:ascii="Calibri" w:hAnsi="Calibri"/>
                <w:iCs/>
                <w:lang w:val="en-GB"/>
              </w:rPr>
              <w:t xml:space="preserve"> – </w:t>
            </w:r>
            <w:r w:rsidRPr="00A94F40">
              <w:rPr>
                <w:rFonts w:ascii="Calibri" w:hAnsi="Calibri"/>
                <w:iCs/>
                <w:lang w:val="en-GB"/>
              </w:rPr>
              <w:fldChar w:fldCharType="begin">
                <w:ffData>
                  <w:name w:val="Text8"/>
                  <w:enabled/>
                  <w:calcOnExit w:val="0"/>
                  <w:textInput>
                    <w:default w:val="DD MM YYYY"/>
                  </w:textInput>
                </w:ffData>
              </w:fldChar>
            </w:r>
            <w:r w:rsidRPr="00A94F40">
              <w:rPr>
                <w:rFonts w:ascii="Calibri" w:hAnsi="Calibri"/>
                <w:iCs/>
                <w:lang w:val="en-GB"/>
              </w:rPr>
              <w:instrText xml:space="preserve"> FORMTEXT </w:instrText>
            </w:r>
            <w:r w:rsidRPr="00A94F40">
              <w:rPr>
                <w:rFonts w:ascii="Calibri" w:hAnsi="Calibri"/>
                <w:iCs/>
                <w:lang w:val="en-GB"/>
              </w:rPr>
            </w:r>
            <w:r w:rsidRPr="00A94F40">
              <w:rPr>
                <w:rFonts w:ascii="Calibri" w:hAnsi="Calibri"/>
                <w:iCs/>
                <w:lang w:val="en-GB"/>
              </w:rPr>
              <w:fldChar w:fldCharType="separate"/>
            </w:r>
            <w:r w:rsidRPr="00A94F40">
              <w:rPr>
                <w:rFonts w:ascii="Calibri" w:hAnsi="Calibri"/>
                <w:iCs/>
                <w:noProof/>
                <w:lang w:val="en-GB"/>
              </w:rPr>
              <w:t>DD MM YYYY</w:t>
            </w:r>
            <w:r w:rsidRPr="00A94F40">
              <w:rPr>
                <w:rFonts w:ascii="Calibri" w:hAnsi="Calibri"/>
                <w:iCs/>
                <w:lang w:val="en-GB"/>
              </w:rPr>
              <w:fldChar w:fldCharType="end"/>
            </w:r>
          </w:p>
        </w:tc>
      </w:tr>
    </w:tbl>
    <w:p w14:paraId="264FD555" w14:textId="77777777" w:rsidR="00503066" w:rsidRPr="00A94F40" w:rsidRDefault="00503066" w:rsidP="00503066">
      <w:pPr>
        <w:spacing w:after="0"/>
        <w:rPr>
          <w:rFonts w:ascii="Calibri" w:hAnsi="Calibri"/>
          <w:lang w:val="en-GB"/>
        </w:rPr>
      </w:pPr>
      <w:bookmarkStart w:id="6" w:name="_Hlk122436722"/>
    </w:p>
    <w:p w14:paraId="5FB7E2D0" w14:textId="77777777" w:rsidR="00503066" w:rsidRPr="00A94F40" w:rsidRDefault="00503066" w:rsidP="00503066">
      <w:pPr>
        <w:rPr>
          <w:rFonts w:ascii="Calibri" w:hAnsi="Calibri"/>
          <w:b/>
          <w:color w:val="0063A6"/>
          <w:sz w:val="24"/>
          <w:szCs w:val="24"/>
          <w:lang w:val="en-GB"/>
        </w:rPr>
      </w:pPr>
      <w:r w:rsidRPr="00A94F40">
        <w:rPr>
          <w:rFonts w:ascii="Calibri" w:hAnsi="Calibri"/>
          <w:b/>
          <w:color w:val="0063A6"/>
          <w:sz w:val="24"/>
          <w:szCs w:val="24"/>
          <w:lang w:val="en-GB"/>
        </w:rPr>
        <w:t>2) Information about the doctoral study progress</w:t>
      </w:r>
    </w:p>
    <w:tbl>
      <w:tblPr>
        <w:tblStyle w:val="Tabellenraster"/>
        <w:tblW w:w="0" w:type="auto"/>
        <w:tblBorders>
          <w:top w:val="single" w:sz="8" w:space="0" w:color="0063A6"/>
          <w:left w:val="none" w:sz="0" w:space="0" w:color="auto"/>
          <w:bottom w:val="single" w:sz="8" w:space="0" w:color="0063A6"/>
          <w:right w:val="none" w:sz="0" w:space="0" w:color="auto"/>
          <w:insideH w:val="single" w:sz="8" w:space="0" w:color="0063A6"/>
          <w:insideV w:val="none" w:sz="0" w:space="0" w:color="auto"/>
        </w:tblBorders>
        <w:tblLook w:val="04A0" w:firstRow="1" w:lastRow="0" w:firstColumn="1" w:lastColumn="0" w:noHBand="0" w:noVBand="1"/>
      </w:tblPr>
      <w:tblGrid>
        <w:gridCol w:w="4809"/>
        <w:gridCol w:w="4526"/>
      </w:tblGrid>
      <w:tr w:rsidR="00B1489D" w:rsidRPr="00A94F40" w14:paraId="22C969A0" w14:textId="77777777" w:rsidTr="00ED3E3B">
        <w:tc>
          <w:tcPr>
            <w:tcW w:w="4809" w:type="dxa"/>
            <w:tcMar>
              <w:left w:w="0" w:type="dxa"/>
              <w:bottom w:w="28" w:type="dxa"/>
              <w:right w:w="0" w:type="dxa"/>
            </w:tcMar>
          </w:tcPr>
          <w:p w14:paraId="2C852399" w14:textId="77777777" w:rsidR="00503066" w:rsidRPr="00A94F40" w:rsidRDefault="00503066" w:rsidP="00454856">
            <w:pPr>
              <w:spacing w:before="30" w:after="30"/>
              <w:rPr>
                <w:rFonts w:ascii="Calibri" w:hAnsi="Calibri"/>
                <w:lang w:val="en-GB"/>
              </w:rPr>
            </w:pPr>
            <w:r w:rsidRPr="00A94F40">
              <w:rPr>
                <w:rFonts w:ascii="Calibri" w:hAnsi="Calibri"/>
                <w:lang w:val="en-GB"/>
              </w:rPr>
              <w:t>Title of the dissertation</w:t>
            </w:r>
          </w:p>
        </w:tc>
        <w:tc>
          <w:tcPr>
            <w:tcW w:w="4526" w:type="dxa"/>
            <w:tcMar>
              <w:left w:w="0" w:type="dxa"/>
              <w:bottom w:w="28" w:type="dxa"/>
              <w:right w:w="0" w:type="dxa"/>
            </w:tcMar>
          </w:tcPr>
          <w:p w14:paraId="0AB37CDA" w14:textId="57C90504" w:rsidR="00503066" w:rsidRPr="00A94F40" w:rsidRDefault="00A94F40" w:rsidP="00454856">
            <w:pPr>
              <w:spacing w:before="30" w:after="30"/>
              <w:rPr>
                <w:rFonts w:ascii="Calibri" w:hAnsi="Calibri"/>
                <w:lang w:val="en-GB"/>
              </w:rPr>
            </w:pPr>
            <w:r w:rsidRPr="00A94F40">
              <w:rPr>
                <w:rFonts w:ascii="Calibri" w:hAnsi="Calibri"/>
                <w:lang w:val="en-GB"/>
              </w:rPr>
              <w:fldChar w:fldCharType="begin">
                <w:ffData>
                  <w:name w:val="Text5"/>
                  <w:enabled/>
                  <w:calcOnExit w:val="0"/>
                  <w:textInput/>
                </w:ffData>
              </w:fldChar>
            </w:r>
            <w:bookmarkStart w:id="7" w:name="Text5"/>
            <w:r w:rsidRPr="00A94F40">
              <w:rPr>
                <w:rFonts w:ascii="Calibri" w:hAnsi="Calibri"/>
                <w:lang w:val="en-GB"/>
              </w:rPr>
              <w:instrText xml:space="preserve"> FORMTEXT </w:instrText>
            </w:r>
            <w:r w:rsidRPr="00A94F40">
              <w:rPr>
                <w:rFonts w:ascii="Calibri" w:hAnsi="Calibri"/>
                <w:lang w:val="en-GB"/>
              </w:rPr>
            </w:r>
            <w:r w:rsidRPr="00A94F40">
              <w:rPr>
                <w:rFonts w:ascii="Calibri" w:hAnsi="Calibri"/>
                <w:lang w:val="en-GB"/>
              </w:rPr>
              <w:fldChar w:fldCharType="separate"/>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lang w:val="en-GB"/>
              </w:rPr>
              <w:fldChar w:fldCharType="end"/>
            </w:r>
            <w:bookmarkEnd w:id="7"/>
          </w:p>
        </w:tc>
      </w:tr>
      <w:tr w:rsidR="00B1489D" w:rsidRPr="00A94F40" w14:paraId="2D0A4E1F" w14:textId="77777777" w:rsidTr="00ED3E3B">
        <w:tc>
          <w:tcPr>
            <w:tcW w:w="4809" w:type="dxa"/>
            <w:tcMar>
              <w:left w:w="0" w:type="dxa"/>
              <w:bottom w:w="28" w:type="dxa"/>
              <w:right w:w="0" w:type="dxa"/>
            </w:tcMar>
          </w:tcPr>
          <w:p w14:paraId="23E5DBF8" w14:textId="77777777" w:rsidR="00503066" w:rsidRPr="00A94F40" w:rsidRDefault="00503066" w:rsidP="00454856">
            <w:pPr>
              <w:spacing w:before="30" w:after="30"/>
              <w:rPr>
                <w:rFonts w:ascii="Calibri" w:hAnsi="Calibri"/>
                <w:lang w:val="en-GB"/>
              </w:rPr>
            </w:pPr>
            <w:r w:rsidRPr="00A94F40">
              <w:rPr>
                <w:rFonts w:ascii="Calibri" w:hAnsi="Calibri"/>
                <w:lang w:val="en-GB"/>
              </w:rPr>
              <w:t xml:space="preserve">Supervisor(s) </w:t>
            </w:r>
            <w:r w:rsidRPr="00A94F40">
              <w:rPr>
                <w:rFonts w:ascii="Calibri" w:hAnsi="Calibri"/>
                <w:iCs/>
                <w:color w:val="666666" w:themeColor="text2"/>
                <w:sz w:val="18"/>
                <w:szCs w:val="18"/>
                <w:lang w:val="en-GB"/>
              </w:rPr>
              <w:t>(PhaNuSpo members only)</w:t>
            </w:r>
          </w:p>
        </w:tc>
        <w:tc>
          <w:tcPr>
            <w:tcW w:w="4526" w:type="dxa"/>
            <w:tcMar>
              <w:left w:w="0" w:type="dxa"/>
              <w:bottom w:w="28" w:type="dxa"/>
              <w:right w:w="0" w:type="dxa"/>
            </w:tcMar>
          </w:tcPr>
          <w:p w14:paraId="44347F74" w14:textId="27A21C94" w:rsidR="00503066" w:rsidRPr="00A94F40" w:rsidRDefault="00A94F40" w:rsidP="00454856">
            <w:pPr>
              <w:spacing w:before="30" w:after="30"/>
              <w:rPr>
                <w:rFonts w:ascii="Calibri" w:hAnsi="Calibri"/>
                <w:lang w:val="en-GB"/>
              </w:rPr>
            </w:pPr>
            <w:r w:rsidRPr="00A94F40">
              <w:rPr>
                <w:rFonts w:ascii="Calibri" w:hAnsi="Calibri"/>
                <w:lang w:val="en-GB"/>
              </w:rPr>
              <w:fldChar w:fldCharType="begin">
                <w:ffData>
                  <w:name w:val="Text6"/>
                  <w:enabled/>
                  <w:calcOnExit w:val="0"/>
                  <w:textInput/>
                </w:ffData>
              </w:fldChar>
            </w:r>
            <w:bookmarkStart w:id="8" w:name="Text6"/>
            <w:r w:rsidRPr="00A94F40">
              <w:rPr>
                <w:rFonts w:ascii="Calibri" w:hAnsi="Calibri"/>
                <w:lang w:val="en-GB"/>
              </w:rPr>
              <w:instrText xml:space="preserve"> FORMTEXT </w:instrText>
            </w:r>
            <w:r w:rsidRPr="00A94F40">
              <w:rPr>
                <w:rFonts w:ascii="Calibri" w:hAnsi="Calibri"/>
                <w:lang w:val="en-GB"/>
              </w:rPr>
            </w:r>
            <w:r w:rsidRPr="00A94F40">
              <w:rPr>
                <w:rFonts w:ascii="Calibri" w:hAnsi="Calibri"/>
                <w:lang w:val="en-GB"/>
              </w:rPr>
              <w:fldChar w:fldCharType="separate"/>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lang w:val="en-GB"/>
              </w:rPr>
              <w:fldChar w:fldCharType="end"/>
            </w:r>
            <w:bookmarkEnd w:id="8"/>
          </w:p>
        </w:tc>
      </w:tr>
      <w:tr w:rsidR="00B1489D" w:rsidRPr="00A94F40" w14:paraId="7863B0E0" w14:textId="77777777" w:rsidTr="00ED3E3B">
        <w:tc>
          <w:tcPr>
            <w:tcW w:w="4809" w:type="dxa"/>
            <w:tcMar>
              <w:left w:w="0" w:type="dxa"/>
              <w:bottom w:w="28" w:type="dxa"/>
              <w:right w:w="0" w:type="dxa"/>
            </w:tcMar>
          </w:tcPr>
          <w:p w14:paraId="7F63D1F3" w14:textId="77777777" w:rsidR="00503066" w:rsidRPr="00A94F40" w:rsidRDefault="00503066" w:rsidP="00454856">
            <w:pPr>
              <w:spacing w:before="30" w:after="30"/>
              <w:rPr>
                <w:rFonts w:ascii="Calibri" w:hAnsi="Calibri"/>
                <w:lang w:val="en-GB"/>
              </w:rPr>
            </w:pPr>
            <w:r w:rsidRPr="00A94F40">
              <w:rPr>
                <w:rFonts w:ascii="Calibri" w:hAnsi="Calibri"/>
                <w:lang w:val="en-GB"/>
              </w:rPr>
              <w:t>Start of PhD studies on</w:t>
            </w:r>
          </w:p>
        </w:tc>
        <w:tc>
          <w:tcPr>
            <w:tcW w:w="4526" w:type="dxa"/>
            <w:tcMar>
              <w:left w:w="0" w:type="dxa"/>
              <w:bottom w:w="28" w:type="dxa"/>
              <w:right w:w="0" w:type="dxa"/>
            </w:tcMar>
          </w:tcPr>
          <w:p w14:paraId="337A5D8D" w14:textId="04028BF0" w:rsidR="00503066" w:rsidRPr="00A94F40" w:rsidRDefault="00A94F40" w:rsidP="00454856">
            <w:pPr>
              <w:spacing w:before="30" w:after="30"/>
              <w:rPr>
                <w:rFonts w:ascii="Calibri" w:hAnsi="Calibri"/>
                <w:lang w:val="en-GB"/>
              </w:rPr>
            </w:pPr>
            <w:r w:rsidRPr="00A94F40">
              <w:rPr>
                <w:rFonts w:ascii="Calibri" w:hAnsi="Calibri"/>
                <w:lang w:val="en-GB"/>
              </w:rPr>
              <w:fldChar w:fldCharType="begin">
                <w:ffData>
                  <w:name w:val="Text7"/>
                  <w:enabled/>
                  <w:calcOnExit w:val="0"/>
                  <w:textInput/>
                </w:ffData>
              </w:fldChar>
            </w:r>
            <w:bookmarkStart w:id="9" w:name="Text7"/>
            <w:r w:rsidRPr="00A94F40">
              <w:rPr>
                <w:rFonts w:ascii="Calibri" w:hAnsi="Calibri"/>
                <w:lang w:val="en-GB"/>
              </w:rPr>
              <w:instrText xml:space="preserve"> FORMTEXT </w:instrText>
            </w:r>
            <w:r w:rsidRPr="00A94F40">
              <w:rPr>
                <w:rFonts w:ascii="Calibri" w:hAnsi="Calibri"/>
                <w:lang w:val="en-GB"/>
              </w:rPr>
            </w:r>
            <w:r w:rsidRPr="00A94F40">
              <w:rPr>
                <w:rFonts w:ascii="Calibri" w:hAnsi="Calibri"/>
                <w:lang w:val="en-GB"/>
              </w:rPr>
              <w:fldChar w:fldCharType="separate"/>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lang w:val="en-GB"/>
              </w:rPr>
              <w:fldChar w:fldCharType="end"/>
            </w:r>
            <w:bookmarkEnd w:id="9"/>
          </w:p>
        </w:tc>
      </w:tr>
      <w:tr w:rsidR="00B1489D" w:rsidRPr="00A94F40" w14:paraId="2E321BBF" w14:textId="77777777" w:rsidTr="00ED3E3B">
        <w:tc>
          <w:tcPr>
            <w:tcW w:w="4809" w:type="dxa"/>
            <w:tcMar>
              <w:left w:w="0" w:type="dxa"/>
              <w:bottom w:w="28" w:type="dxa"/>
              <w:right w:w="0" w:type="dxa"/>
            </w:tcMar>
          </w:tcPr>
          <w:p w14:paraId="23858C98" w14:textId="77777777" w:rsidR="00503066" w:rsidRPr="00A94F40" w:rsidRDefault="00503066" w:rsidP="00454856">
            <w:pPr>
              <w:spacing w:before="30" w:after="30"/>
              <w:rPr>
                <w:rFonts w:ascii="Calibri" w:hAnsi="Calibri"/>
                <w:lang w:val="en-GB"/>
              </w:rPr>
            </w:pPr>
            <w:r w:rsidRPr="00A94F40">
              <w:rPr>
                <w:rFonts w:ascii="Calibri" w:hAnsi="Calibri"/>
                <w:lang w:val="en-GB"/>
              </w:rPr>
              <w:t>Doctoral thesis agreement approved on</w:t>
            </w:r>
          </w:p>
        </w:tc>
        <w:tc>
          <w:tcPr>
            <w:tcW w:w="4526" w:type="dxa"/>
            <w:tcMar>
              <w:left w:w="0" w:type="dxa"/>
              <w:bottom w:w="28" w:type="dxa"/>
              <w:right w:w="0" w:type="dxa"/>
            </w:tcMar>
          </w:tcPr>
          <w:p w14:paraId="556F6993" w14:textId="1877BDF1" w:rsidR="00503066" w:rsidRPr="00A94F40" w:rsidRDefault="00A94F40" w:rsidP="00454856">
            <w:pPr>
              <w:spacing w:before="30" w:after="30"/>
              <w:rPr>
                <w:rFonts w:ascii="Calibri" w:hAnsi="Calibri"/>
                <w:lang w:val="en-GB"/>
              </w:rPr>
            </w:pPr>
            <w:r w:rsidRPr="00A94F40">
              <w:rPr>
                <w:rFonts w:ascii="Calibri" w:hAnsi="Calibri"/>
                <w:lang w:val="en-GB"/>
              </w:rPr>
              <w:fldChar w:fldCharType="begin">
                <w:ffData>
                  <w:name w:val="Text8"/>
                  <w:enabled/>
                  <w:calcOnExit w:val="0"/>
                  <w:textInput/>
                </w:ffData>
              </w:fldChar>
            </w:r>
            <w:bookmarkStart w:id="10" w:name="Text8"/>
            <w:r w:rsidRPr="00A94F40">
              <w:rPr>
                <w:rFonts w:ascii="Calibri" w:hAnsi="Calibri"/>
                <w:lang w:val="en-GB"/>
              </w:rPr>
              <w:instrText xml:space="preserve"> FORMTEXT </w:instrText>
            </w:r>
            <w:r w:rsidRPr="00A94F40">
              <w:rPr>
                <w:rFonts w:ascii="Calibri" w:hAnsi="Calibri"/>
                <w:lang w:val="en-GB"/>
              </w:rPr>
            </w:r>
            <w:r w:rsidRPr="00A94F40">
              <w:rPr>
                <w:rFonts w:ascii="Calibri" w:hAnsi="Calibri"/>
                <w:lang w:val="en-GB"/>
              </w:rPr>
              <w:fldChar w:fldCharType="separate"/>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lang w:val="en-GB"/>
              </w:rPr>
              <w:fldChar w:fldCharType="end"/>
            </w:r>
            <w:bookmarkEnd w:id="10"/>
          </w:p>
        </w:tc>
      </w:tr>
      <w:tr w:rsidR="00B1489D" w:rsidRPr="00A94F40" w14:paraId="11AFB502" w14:textId="77777777" w:rsidTr="00ED3E3B">
        <w:tc>
          <w:tcPr>
            <w:tcW w:w="4809" w:type="dxa"/>
            <w:tcMar>
              <w:left w:w="0" w:type="dxa"/>
              <w:bottom w:w="28" w:type="dxa"/>
              <w:right w:w="0" w:type="dxa"/>
            </w:tcMar>
          </w:tcPr>
          <w:p w14:paraId="535F4514" w14:textId="77777777" w:rsidR="00503066" w:rsidRPr="00A94F40" w:rsidRDefault="00503066" w:rsidP="00454856">
            <w:pPr>
              <w:spacing w:before="30" w:after="30"/>
              <w:rPr>
                <w:rFonts w:ascii="Calibri" w:hAnsi="Calibri"/>
                <w:bCs/>
                <w:lang w:val="en-GB"/>
              </w:rPr>
            </w:pPr>
            <w:r w:rsidRPr="00A94F40">
              <w:rPr>
                <w:rFonts w:ascii="Calibri" w:hAnsi="Calibri"/>
                <w:bCs/>
                <w:lang w:val="en-GB"/>
              </w:rPr>
              <w:t>Dates of approved annual reports</w:t>
            </w:r>
          </w:p>
        </w:tc>
        <w:tc>
          <w:tcPr>
            <w:tcW w:w="4526" w:type="dxa"/>
            <w:tcMar>
              <w:left w:w="0" w:type="dxa"/>
              <w:bottom w:w="28" w:type="dxa"/>
              <w:right w:w="0" w:type="dxa"/>
            </w:tcMar>
          </w:tcPr>
          <w:p w14:paraId="08E9F02D" w14:textId="7E49636A" w:rsidR="00503066" w:rsidRPr="00A94F40" w:rsidRDefault="00A94F40" w:rsidP="00454856">
            <w:pPr>
              <w:spacing w:before="30" w:after="30"/>
              <w:rPr>
                <w:rFonts w:ascii="Calibri" w:hAnsi="Calibri"/>
                <w:bCs/>
                <w:lang w:val="en-GB"/>
              </w:rPr>
            </w:pPr>
            <w:r w:rsidRPr="00A94F40">
              <w:rPr>
                <w:rFonts w:ascii="Calibri" w:hAnsi="Calibri"/>
                <w:bCs/>
                <w:lang w:val="en-GB"/>
              </w:rPr>
              <w:fldChar w:fldCharType="begin">
                <w:ffData>
                  <w:name w:val="Text9"/>
                  <w:enabled/>
                  <w:calcOnExit w:val="0"/>
                  <w:textInput/>
                </w:ffData>
              </w:fldChar>
            </w:r>
            <w:bookmarkStart w:id="11" w:name="Text9"/>
            <w:r w:rsidRPr="00A94F40">
              <w:rPr>
                <w:rFonts w:ascii="Calibri" w:hAnsi="Calibri"/>
                <w:bCs/>
                <w:lang w:val="en-GB"/>
              </w:rPr>
              <w:instrText xml:space="preserve"> FORMTEXT </w:instrText>
            </w:r>
            <w:r w:rsidRPr="00A94F40">
              <w:rPr>
                <w:rFonts w:ascii="Calibri" w:hAnsi="Calibri"/>
                <w:bCs/>
                <w:lang w:val="en-GB"/>
              </w:rPr>
            </w:r>
            <w:r w:rsidRPr="00A94F40">
              <w:rPr>
                <w:rFonts w:ascii="Calibri" w:hAnsi="Calibri"/>
                <w:bCs/>
                <w:lang w:val="en-GB"/>
              </w:rPr>
              <w:fldChar w:fldCharType="separate"/>
            </w:r>
            <w:r w:rsidRPr="00A94F40">
              <w:rPr>
                <w:rFonts w:ascii="Calibri" w:hAnsi="Calibri"/>
                <w:bCs/>
                <w:noProof/>
                <w:lang w:val="en-GB"/>
              </w:rPr>
              <w:t> </w:t>
            </w:r>
            <w:r w:rsidRPr="00A94F40">
              <w:rPr>
                <w:rFonts w:ascii="Calibri" w:hAnsi="Calibri"/>
                <w:bCs/>
                <w:noProof/>
                <w:lang w:val="en-GB"/>
              </w:rPr>
              <w:t> </w:t>
            </w:r>
            <w:r w:rsidRPr="00A94F40">
              <w:rPr>
                <w:rFonts w:ascii="Calibri" w:hAnsi="Calibri"/>
                <w:bCs/>
                <w:noProof/>
                <w:lang w:val="en-GB"/>
              </w:rPr>
              <w:t> </w:t>
            </w:r>
            <w:r w:rsidRPr="00A94F40">
              <w:rPr>
                <w:rFonts w:ascii="Calibri" w:hAnsi="Calibri"/>
                <w:bCs/>
                <w:noProof/>
                <w:lang w:val="en-GB"/>
              </w:rPr>
              <w:t> </w:t>
            </w:r>
            <w:r w:rsidRPr="00A94F40">
              <w:rPr>
                <w:rFonts w:ascii="Calibri" w:hAnsi="Calibri"/>
                <w:bCs/>
                <w:noProof/>
                <w:lang w:val="en-GB"/>
              </w:rPr>
              <w:t> </w:t>
            </w:r>
            <w:r w:rsidRPr="00A94F40">
              <w:rPr>
                <w:rFonts w:ascii="Calibri" w:hAnsi="Calibri"/>
                <w:bCs/>
                <w:lang w:val="en-GB"/>
              </w:rPr>
              <w:fldChar w:fldCharType="end"/>
            </w:r>
            <w:bookmarkEnd w:id="11"/>
          </w:p>
        </w:tc>
      </w:tr>
      <w:tr w:rsidR="00B1489D" w:rsidRPr="00503066" w14:paraId="764170A0" w14:textId="77777777" w:rsidTr="00ED3E3B">
        <w:tc>
          <w:tcPr>
            <w:tcW w:w="4809" w:type="dxa"/>
            <w:tcMar>
              <w:left w:w="0" w:type="dxa"/>
              <w:bottom w:w="28" w:type="dxa"/>
              <w:right w:w="0" w:type="dxa"/>
            </w:tcMar>
          </w:tcPr>
          <w:p w14:paraId="1CBFCC38" w14:textId="77777777" w:rsidR="00503066" w:rsidRPr="00A94F40" w:rsidRDefault="00503066" w:rsidP="00454856">
            <w:pPr>
              <w:spacing w:before="30" w:after="30"/>
              <w:rPr>
                <w:rFonts w:ascii="Calibri" w:hAnsi="Calibri"/>
                <w:bCs/>
                <w:lang w:val="en-GB"/>
              </w:rPr>
            </w:pPr>
            <w:r w:rsidRPr="00A94F40">
              <w:rPr>
                <w:rFonts w:ascii="Calibri" w:hAnsi="Calibri"/>
                <w:bCs/>
                <w:lang w:val="en-GB"/>
              </w:rPr>
              <w:t>Planned date of submission of the doctoral thesis</w:t>
            </w:r>
          </w:p>
        </w:tc>
        <w:tc>
          <w:tcPr>
            <w:tcW w:w="4526" w:type="dxa"/>
            <w:tcMar>
              <w:left w:w="0" w:type="dxa"/>
              <w:bottom w:w="28" w:type="dxa"/>
              <w:right w:w="0" w:type="dxa"/>
            </w:tcMar>
          </w:tcPr>
          <w:p w14:paraId="050A468E" w14:textId="5AFF76A7" w:rsidR="00503066" w:rsidRPr="00503066" w:rsidRDefault="00A94F40" w:rsidP="00454856">
            <w:pPr>
              <w:spacing w:before="30" w:after="30"/>
              <w:rPr>
                <w:rFonts w:ascii="Calibri" w:hAnsi="Calibri"/>
                <w:bCs/>
                <w:lang w:val="en-GB"/>
              </w:rPr>
            </w:pPr>
            <w:r w:rsidRPr="00A94F40">
              <w:rPr>
                <w:rFonts w:ascii="Calibri" w:hAnsi="Calibri"/>
                <w:bCs/>
                <w:lang w:val="en-GB"/>
              </w:rPr>
              <w:fldChar w:fldCharType="begin">
                <w:ffData>
                  <w:name w:val="Text14"/>
                  <w:enabled/>
                  <w:calcOnExit w:val="0"/>
                  <w:textInput>
                    <w:default w:val="MM YYYY"/>
                    <w:maxLength w:val="20"/>
                  </w:textInput>
                </w:ffData>
              </w:fldChar>
            </w:r>
            <w:r w:rsidRPr="00A94F40">
              <w:rPr>
                <w:rFonts w:ascii="Calibri" w:hAnsi="Calibri"/>
                <w:bCs/>
                <w:lang w:val="en-GB"/>
              </w:rPr>
              <w:instrText xml:space="preserve"> FORMTEXT </w:instrText>
            </w:r>
            <w:r w:rsidRPr="00A94F40">
              <w:rPr>
                <w:rFonts w:ascii="Calibri" w:hAnsi="Calibri"/>
                <w:bCs/>
                <w:lang w:val="en-GB"/>
              </w:rPr>
            </w:r>
            <w:r w:rsidRPr="00A94F40">
              <w:rPr>
                <w:rFonts w:ascii="Calibri" w:hAnsi="Calibri"/>
                <w:bCs/>
                <w:lang w:val="en-GB"/>
              </w:rPr>
              <w:fldChar w:fldCharType="separate"/>
            </w:r>
            <w:r w:rsidRPr="00A94F40">
              <w:rPr>
                <w:rFonts w:ascii="Calibri" w:hAnsi="Calibri"/>
                <w:bCs/>
                <w:noProof/>
                <w:lang w:val="en-GB"/>
              </w:rPr>
              <w:t>MM YYYY</w:t>
            </w:r>
            <w:r w:rsidRPr="00A94F40">
              <w:rPr>
                <w:rFonts w:ascii="Calibri" w:hAnsi="Calibri"/>
                <w:bCs/>
                <w:lang w:val="en-GB"/>
              </w:rPr>
              <w:fldChar w:fldCharType="end"/>
            </w:r>
          </w:p>
        </w:tc>
      </w:tr>
    </w:tbl>
    <w:p w14:paraId="478AAF6C" w14:textId="77777777" w:rsidR="00503066" w:rsidRPr="00503066" w:rsidRDefault="00503066" w:rsidP="00503066">
      <w:pPr>
        <w:spacing w:after="0"/>
        <w:rPr>
          <w:rFonts w:ascii="Calibri" w:hAnsi="Calibri"/>
          <w:lang w:val="en-GB"/>
        </w:rPr>
      </w:pPr>
    </w:p>
    <w:p w14:paraId="2E78A178" w14:textId="77777777" w:rsidR="00503066" w:rsidRPr="00503066" w:rsidRDefault="00503066" w:rsidP="00503066">
      <w:pPr>
        <w:rPr>
          <w:rFonts w:ascii="Calibri" w:hAnsi="Calibri"/>
          <w:b/>
          <w:color w:val="0063A6"/>
          <w:sz w:val="24"/>
          <w:szCs w:val="24"/>
          <w:lang w:val="en-GB"/>
        </w:rPr>
      </w:pPr>
      <w:r w:rsidRPr="00503066">
        <w:rPr>
          <w:rFonts w:ascii="Calibri" w:hAnsi="Calibri"/>
          <w:b/>
          <w:color w:val="0063A6"/>
          <w:sz w:val="24"/>
          <w:szCs w:val="24"/>
          <w:lang w:val="en-GB"/>
        </w:rPr>
        <w:t xml:space="preserve">3) If you are NOT employed with the University of Vienna, please complete this table </w:t>
      </w:r>
    </w:p>
    <w:tbl>
      <w:tblPr>
        <w:tblStyle w:val="Tabellenraster"/>
        <w:tblW w:w="0" w:type="auto"/>
        <w:tblInd w:w="-5" w:type="dxa"/>
        <w:tblBorders>
          <w:top w:val="single" w:sz="8" w:space="0" w:color="0063A6"/>
          <w:left w:val="single" w:sz="8" w:space="0" w:color="0063A6"/>
          <w:bottom w:val="single" w:sz="8" w:space="0" w:color="0063A6"/>
          <w:right w:val="single" w:sz="8" w:space="0" w:color="0063A6"/>
          <w:insideH w:val="single" w:sz="8" w:space="0" w:color="0063A6"/>
          <w:insideV w:val="single" w:sz="8" w:space="0" w:color="0063A6"/>
        </w:tblBorders>
        <w:tblCellMar>
          <w:left w:w="0" w:type="dxa"/>
          <w:bottom w:w="28" w:type="dxa"/>
          <w:right w:w="0" w:type="dxa"/>
        </w:tblCellMar>
        <w:tblLook w:val="04A0" w:firstRow="1" w:lastRow="0" w:firstColumn="1" w:lastColumn="0" w:noHBand="0" w:noVBand="1"/>
      </w:tblPr>
      <w:tblGrid>
        <w:gridCol w:w="2408"/>
        <w:gridCol w:w="6937"/>
      </w:tblGrid>
      <w:tr w:rsidR="00454856" w:rsidRPr="00503066" w14:paraId="749DD587" w14:textId="77777777" w:rsidTr="00ED3E3B">
        <w:tc>
          <w:tcPr>
            <w:tcW w:w="2408" w:type="dxa"/>
            <w:tcBorders>
              <w:left w:val="nil"/>
              <w:bottom w:val="nil"/>
              <w:right w:val="nil"/>
            </w:tcBorders>
          </w:tcPr>
          <w:p w14:paraId="022E7BD8" w14:textId="479A613D" w:rsidR="00454856" w:rsidRPr="00503066" w:rsidRDefault="00454856" w:rsidP="00454856">
            <w:pPr>
              <w:spacing w:before="30" w:after="30"/>
              <w:rPr>
                <w:rFonts w:ascii="Calibri" w:hAnsi="Calibri"/>
                <w:bCs/>
                <w:lang w:val="en-GB"/>
              </w:rPr>
            </w:pPr>
            <w:r w:rsidRPr="00B1489D">
              <w:rPr>
                <w:rFonts w:ascii="Calibri" w:hAnsi="Calibri"/>
                <w:b/>
                <w:bCs/>
                <w:color w:val="0063A6" w:themeColor="accent1"/>
                <w:lang w:val="en-GB"/>
              </w:rPr>
              <w:t>Bank information</w:t>
            </w:r>
          </w:p>
        </w:tc>
        <w:tc>
          <w:tcPr>
            <w:tcW w:w="6937" w:type="dxa"/>
            <w:tcBorders>
              <w:left w:val="nil"/>
              <w:bottom w:val="nil"/>
              <w:right w:val="nil"/>
            </w:tcBorders>
          </w:tcPr>
          <w:p w14:paraId="4C51AE70" w14:textId="77777777" w:rsidR="00454856" w:rsidRPr="00503066" w:rsidRDefault="00454856" w:rsidP="00454856">
            <w:pPr>
              <w:spacing w:before="30" w:after="30"/>
              <w:rPr>
                <w:rFonts w:ascii="Calibri" w:hAnsi="Calibri"/>
                <w:lang w:val="en-GB"/>
              </w:rPr>
            </w:pPr>
          </w:p>
        </w:tc>
      </w:tr>
      <w:tr w:rsidR="00454856" w:rsidRPr="00503066" w14:paraId="3A4F37EF" w14:textId="77777777" w:rsidTr="00ED3E3B">
        <w:tc>
          <w:tcPr>
            <w:tcW w:w="2408" w:type="dxa"/>
            <w:tcBorders>
              <w:top w:val="nil"/>
              <w:left w:val="nil"/>
              <w:bottom w:val="nil"/>
              <w:right w:val="nil"/>
            </w:tcBorders>
          </w:tcPr>
          <w:p w14:paraId="6D96AE91" w14:textId="77777777" w:rsidR="00503066" w:rsidRPr="00503066" w:rsidRDefault="00503066" w:rsidP="00454856">
            <w:pPr>
              <w:spacing w:before="30" w:after="30"/>
              <w:rPr>
                <w:rFonts w:ascii="Calibri" w:hAnsi="Calibri"/>
                <w:lang w:val="en-GB"/>
              </w:rPr>
            </w:pPr>
            <w:r w:rsidRPr="00503066">
              <w:rPr>
                <w:rFonts w:ascii="Calibri" w:hAnsi="Calibri"/>
                <w:bCs/>
                <w:lang w:val="en-GB"/>
              </w:rPr>
              <w:t xml:space="preserve">Name of </w:t>
            </w:r>
            <w:r w:rsidRPr="00503066">
              <w:rPr>
                <w:rFonts w:ascii="Calibri" w:hAnsi="Calibri"/>
                <w:lang w:val="en-GB"/>
              </w:rPr>
              <w:t>account</w:t>
            </w:r>
            <w:r w:rsidRPr="00503066">
              <w:rPr>
                <w:rFonts w:ascii="Calibri" w:hAnsi="Calibri"/>
                <w:bCs/>
                <w:lang w:val="en-GB"/>
              </w:rPr>
              <w:t xml:space="preserve"> holder</w:t>
            </w:r>
          </w:p>
        </w:tc>
        <w:tc>
          <w:tcPr>
            <w:tcW w:w="6937" w:type="dxa"/>
            <w:tcBorders>
              <w:top w:val="nil"/>
              <w:left w:val="nil"/>
              <w:bottom w:val="nil"/>
              <w:right w:val="nil"/>
            </w:tcBorders>
          </w:tcPr>
          <w:p w14:paraId="48B3F1C7" w14:textId="0D438BA4" w:rsidR="00503066" w:rsidRPr="00503066" w:rsidRDefault="00A94F40" w:rsidP="00454856">
            <w:pPr>
              <w:spacing w:before="30" w:after="30"/>
              <w:rPr>
                <w:rFonts w:ascii="Calibri" w:hAnsi="Calibri"/>
                <w:lang w:val="en-GB"/>
              </w:rPr>
            </w:pPr>
            <w:r>
              <w:rPr>
                <w:rFonts w:ascii="Calibri" w:hAnsi="Calibri"/>
                <w:lang w:val="en-GB"/>
              </w:rPr>
              <w:fldChar w:fldCharType="begin">
                <w:ffData>
                  <w:name w:val="Text10"/>
                  <w:enabled/>
                  <w:calcOnExit w:val="0"/>
                  <w:textInput/>
                </w:ffData>
              </w:fldChar>
            </w:r>
            <w:bookmarkStart w:id="12" w:name="Text10"/>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2"/>
          </w:p>
        </w:tc>
      </w:tr>
      <w:tr w:rsidR="00454856" w:rsidRPr="00503066" w14:paraId="589CE605" w14:textId="77777777" w:rsidTr="00ED3E3B">
        <w:tc>
          <w:tcPr>
            <w:tcW w:w="2408" w:type="dxa"/>
            <w:tcBorders>
              <w:top w:val="nil"/>
              <w:left w:val="nil"/>
              <w:bottom w:val="nil"/>
              <w:right w:val="nil"/>
            </w:tcBorders>
          </w:tcPr>
          <w:p w14:paraId="0C21A119" w14:textId="77777777" w:rsidR="00503066" w:rsidRPr="00503066" w:rsidRDefault="00503066" w:rsidP="00454856">
            <w:pPr>
              <w:spacing w:before="30" w:after="30"/>
              <w:rPr>
                <w:rFonts w:ascii="Calibri" w:hAnsi="Calibri"/>
                <w:lang w:val="en-GB"/>
              </w:rPr>
            </w:pPr>
            <w:r w:rsidRPr="00503066">
              <w:rPr>
                <w:rFonts w:ascii="Calibri" w:hAnsi="Calibri"/>
                <w:lang w:val="en-GB"/>
              </w:rPr>
              <w:t>Name of bank</w:t>
            </w:r>
          </w:p>
        </w:tc>
        <w:tc>
          <w:tcPr>
            <w:tcW w:w="6937" w:type="dxa"/>
            <w:tcBorders>
              <w:top w:val="nil"/>
              <w:left w:val="nil"/>
              <w:bottom w:val="nil"/>
              <w:right w:val="nil"/>
            </w:tcBorders>
          </w:tcPr>
          <w:p w14:paraId="012DE453" w14:textId="56CAD43F" w:rsidR="00503066" w:rsidRPr="00503066" w:rsidRDefault="00A94F40" w:rsidP="00454856">
            <w:pPr>
              <w:spacing w:before="30" w:after="30"/>
              <w:rPr>
                <w:rFonts w:ascii="Calibri" w:hAnsi="Calibri"/>
                <w:lang w:val="en-GB"/>
              </w:rPr>
            </w:pPr>
            <w:r>
              <w:rPr>
                <w:rFonts w:ascii="Calibri" w:hAnsi="Calibri"/>
                <w:lang w:val="en-GB"/>
              </w:rPr>
              <w:fldChar w:fldCharType="begin">
                <w:ffData>
                  <w:name w:val="Text11"/>
                  <w:enabled/>
                  <w:calcOnExit w:val="0"/>
                  <w:textInput/>
                </w:ffData>
              </w:fldChar>
            </w:r>
            <w:bookmarkStart w:id="13" w:name="Text11"/>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3"/>
          </w:p>
        </w:tc>
      </w:tr>
      <w:tr w:rsidR="00454856" w:rsidRPr="00503066" w14:paraId="5311064F" w14:textId="77777777" w:rsidTr="00ED3E3B">
        <w:tc>
          <w:tcPr>
            <w:tcW w:w="2408" w:type="dxa"/>
            <w:tcBorders>
              <w:top w:val="nil"/>
              <w:left w:val="nil"/>
              <w:bottom w:val="nil"/>
              <w:right w:val="nil"/>
            </w:tcBorders>
          </w:tcPr>
          <w:p w14:paraId="16312B8E" w14:textId="77777777" w:rsidR="00503066" w:rsidRPr="00503066" w:rsidRDefault="00503066" w:rsidP="00454856">
            <w:pPr>
              <w:spacing w:before="30" w:after="30"/>
              <w:rPr>
                <w:rFonts w:ascii="Calibri" w:hAnsi="Calibri"/>
                <w:lang w:val="en-GB"/>
              </w:rPr>
            </w:pPr>
            <w:r w:rsidRPr="00503066">
              <w:rPr>
                <w:rFonts w:ascii="Calibri" w:hAnsi="Calibri"/>
                <w:lang w:val="en-GB"/>
              </w:rPr>
              <w:t>IBAN</w:t>
            </w:r>
          </w:p>
        </w:tc>
        <w:tc>
          <w:tcPr>
            <w:tcW w:w="6937" w:type="dxa"/>
            <w:tcBorders>
              <w:top w:val="nil"/>
              <w:left w:val="nil"/>
              <w:bottom w:val="nil"/>
              <w:right w:val="nil"/>
            </w:tcBorders>
          </w:tcPr>
          <w:p w14:paraId="7760AE70" w14:textId="1CFBC885" w:rsidR="00503066" w:rsidRPr="00503066" w:rsidRDefault="00A94F40" w:rsidP="00454856">
            <w:pPr>
              <w:spacing w:before="30" w:after="30"/>
              <w:rPr>
                <w:rFonts w:ascii="Calibri" w:hAnsi="Calibri"/>
                <w:lang w:val="en-GB"/>
              </w:rPr>
            </w:pPr>
            <w:r>
              <w:rPr>
                <w:rFonts w:ascii="Calibri" w:hAnsi="Calibri"/>
                <w:lang w:val="en-GB"/>
              </w:rPr>
              <w:fldChar w:fldCharType="begin">
                <w:ffData>
                  <w:name w:val="Text12"/>
                  <w:enabled/>
                  <w:calcOnExit w:val="0"/>
                  <w:textInput/>
                </w:ffData>
              </w:fldChar>
            </w:r>
            <w:bookmarkStart w:id="14" w:name="Text12"/>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4"/>
          </w:p>
        </w:tc>
      </w:tr>
      <w:tr w:rsidR="00454856" w:rsidRPr="00503066" w14:paraId="25A02DE9" w14:textId="77777777" w:rsidTr="00ED3E3B">
        <w:tc>
          <w:tcPr>
            <w:tcW w:w="2408" w:type="dxa"/>
            <w:tcBorders>
              <w:top w:val="nil"/>
              <w:left w:val="nil"/>
              <w:bottom w:val="single" w:sz="8" w:space="0" w:color="0063A6"/>
              <w:right w:val="nil"/>
            </w:tcBorders>
          </w:tcPr>
          <w:p w14:paraId="4F2BD5D9" w14:textId="77777777" w:rsidR="00503066" w:rsidRPr="00503066" w:rsidRDefault="00503066" w:rsidP="00454856">
            <w:pPr>
              <w:spacing w:before="30" w:after="30"/>
              <w:rPr>
                <w:rFonts w:ascii="Calibri" w:hAnsi="Calibri"/>
                <w:lang w:val="en-GB"/>
              </w:rPr>
            </w:pPr>
            <w:r w:rsidRPr="00503066">
              <w:rPr>
                <w:rFonts w:ascii="Calibri" w:hAnsi="Calibri"/>
                <w:lang w:val="en-GB"/>
              </w:rPr>
              <w:t>SWIFT/BIC</w:t>
            </w:r>
          </w:p>
        </w:tc>
        <w:tc>
          <w:tcPr>
            <w:tcW w:w="6937" w:type="dxa"/>
            <w:tcBorders>
              <w:top w:val="nil"/>
              <w:left w:val="nil"/>
              <w:bottom w:val="single" w:sz="8" w:space="0" w:color="0063A6"/>
              <w:right w:val="nil"/>
            </w:tcBorders>
          </w:tcPr>
          <w:p w14:paraId="5FB7B4CE" w14:textId="095A839A" w:rsidR="00503066" w:rsidRPr="00503066" w:rsidRDefault="00A94F40" w:rsidP="00454856">
            <w:pPr>
              <w:spacing w:before="30" w:after="30"/>
              <w:rPr>
                <w:rFonts w:ascii="Calibri" w:hAnsi="Calibri"/>
                <w:lang w:val="en-GB"/>
              </w:rPr>
            </w:pPr>
            <w:r>
              <w:rPr>
                <w:rFonts w:ascii="Calibri" w:hAnsi="Calibri"/>
                <w:lang w:val="en-GB"/>
              </w:rPr>
              <w:fldChar w:fldCharType="begin">
                <w:ffData>
                  <w:name w:val="Text13"/>
                  <w:enabled/>
                  <w:calcOnExit w:val="0"/>
                  <w:textInput/>
                </w:ffData>
              </w:fldChar>
            </w:r>
            <w:bookmarkStart w:id="15" w:name="Text13"/>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5"/>
          </w:p>
        </w:tc>
      </w:tr>
      <w:tr w:rsidR="00454856" w:rsidRPr="00503066" w14:paraId="5776B049" w14:textId="77777777" w:rsidTr="00ED3E3B">
        <w:tc>
          <w:tcPr>
            <w:tcW w:w="2408" w:type="dxa"/>
            <w:tcBorders>
              <w:left w:val="nil"/>
              <w:bottom w:val="nil"/>
              <w:right w:val="nil"/>
            </w:tcBorders>
          </w:tcPr>
          <w:p w14:paraId="7438426D" w14:textId="35CA346D" w:rsidR="00454856" w:rsidRPr="00503066" w:rsidRDefault="00454856" w:rsidP="00454856">
            <w:pPr>
              <w:spacing w:before="30" w:after="30"/>
              <w:rPr>
                <w:rFonts w:ascii="Calibri" w:hAnsi="Calibri"/>
                <w:lang w:val="en-GB"/>
              </w:rPr>
            </w:pPr>
            <w:r w:rsidRPr="00B1489D">
              <w:rPr>
                <w:rFonts w:ascii="Calibri" w:hAnsi="Calibri"/>
                <w:b/>
                <w:color w:val="0063A6" w:themeColor="accent1"/>
                <w:lang w:val="en-GB"/>
              </w:rPr>
              <w:t>Address</w:t>
            </w:r>
          </w:p>
        </w:tc>
        <w:tc>
          <w:tcPr>
            <w:tcW w:w="6937" w:type="dxa"/>
            <w:tcBorders>
              <w:left w:val="nil"/>
              <w:bottom w:val="nil"/>
              <w:right w:val="nil"/>
            </w:tcBorders>
          </w:tcPr>
          <w:p w14:paraId="2D59574B" w14:textId="77777777" w:rsidR="00454856" w:rsidRPr="00503066" w:rsidRDefault="00454856" w:rsidP="00454856">
            <w:pPr>
              <w:spacing w:before="30" w:after="30"/>
              <w:rPr>
                <w:rFonts w:ascii="Calibri" w:hAnsi="Calibri"/>
                <w:lang w:val="en-GB"/>
              </w:rPr>
            </w:pPr>
          </w:p>
        </w:tc>
      </w:tr>
      <w:tr w:rsidR="00454856" w:rsidRPr="00503066" w14:paraId="3E216963" w14:textId="77777777" w:rsidTr="00ED3E3B">
        <w:tc>
          <w:tcPr>
            <w:tcW w:w="2408" w:type="dxa"/>
            <w:tcBorders>
              <w:top w:val="nil"/>
              <w:left w:val="nil"/>
              <w:bottom w:val="nil"/>
              <w:right w:val="nil"/>
            </w:tcBorders>
          </w:tcPr>
          <w:p w14:paraId="5DDC019D" w14:textId="77777777" w:rsidR="00503066" w:rsidRPr="00503066" w:rsidRDefault="00503066" w:rsidP="00454856">
            <w:pPr>
              <w:spacing w:before="30" w:after="30"/>
              <w:rPr>
                <w:rFonts w:ascii="Calibri" w:hAnsi="Calibri"/>
                <w:lang w:val="en-GB"/>
              </w:rPr>
            </w:pPr>
            <w:r w:rsidRPr="00503066">
              <w:rPr>
                <w:rFonts w:ascii="Calibri" w:hAnsi="Calibri"/>
                <w:lang w:val="en-GB"/>
              </w:rPr>
              <w:t>Street and house number</w:t>
            </w:r>
          </w:p>
        </w:tc>
        <w:tc>
          <w:tcPr>
            <w:tcW w:w="6937" w:type="dxa"/>
            <w:tcBorders>
              <w:top w:val="nil"/>
              <w:left w:val="nil"/>
              <w:bottom w:val="nil"/>
              <w:right w:val="nil"/>
            </w:tcBorders>
          </w:tcPr>
          <w:p w14:paraId="5C36D1F4" w14:textId="60E2FF4B" w:rsidR="00503066" w:rsidRPr="00503066" w:rsidRDefault="00A94F40" w:rsidP="00454856">
            <w:pPr>
              <w:spacing w:before="30" w:after="30"/>
              <w:rPr>
                <w:rFonts w:ascii="Calibri" w:hAnsi="Calibri"/>
                <w:lang w:val="en-GB"/>
              </w:rPr>
            </w:pPr>
            <w:r>
              <w:rPr>
                <w:rFonts w:ascii="Calibri" w:hAnsi="Calibri"/>
                <w:lang w:val="en-GB"/>
              </w:rPr>
              <w:fldChar w:fldCharType="begin">
                <w:ffData>
                  <w:name w:val="Text14"/>
                  <w:enabled/>
                  <w:calcOnExit w:val="0"/>
                  <w:textInput/>
                </w:ffData>
              </w:fldChar>
            </w:r>
            <w:bookmarkStart w:id="16" w:name="Text14"/>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6"/>
          </w:p>
        </w:tc>
      </w:tr>
      <w:tr w:rsidR="00454856" w:rsidRPr="00503066" w14:paraId="0BCBE978" w14:textId="77777777" w:rsidTr="00ED3E3B">
        <w:tc>
          <w:tcPr>
            <w:tcW w:w="2408" w:type="dxa"/>
            <w:tcBorders>
              <w:top w:val="nil"/>
              <w:left w:val="nil"/>
              <w:right w:val="nil"/>
            </w:tcBorders>
          </w:tcPr>
          <w:p w14:paraId="22D4DC73" w14:textId="77777777" w:rsidR="00503066" w:rsidRPr="00503066" w:rsidRDefault="00503066" w:rsidP="00454856">
            <w:pPr>
              <w:spacing w:before="30" w:after="30"/>
              <w:rPr>
                <w:rFonts w:ascii="Calibri" w:hAnsi="Calibri"/>
                <w:lang w:val="en-GB"/>
              </w:rPr>
            </w:pPr>
            <w:r w:rsidRPr="00503066">
              <w:rPr>
                <w:rFonts w:ascii="Calibri" w:hAnsi="Calibri"/>
                <w:lang w:val="en-GB"/>
              </w:rPr>
              <w:t>City code, city, country</w:t>
            </w:r>
          </w:p>
        </w:tc>
        <w:tc>
          <w:tcPr>
            <w:tcW w:w="6937" w:type="dxa"/>
            <w:tcBorders>
              <w:top w:val="nil"/>
              <w:left w:val="nil"/>
              <w:right w:val="nil"/>
            </w:tcBorders>
          </w:tcPr>
          <w:p w14:paraId="5B19E751" w14:textId="00BB6F1F" w:rsidR="00503066" w:rsidRPr="00503066" w:rsidRDefault="00A94F40" w:rsidP="00454856">
            <w:pPr>
              <w:spacing w:before="30" w:after="30"/>
              <w:rPr>
                <w:rFonts w:ascii="Calibri" w:hAnsi="Calibri"/>
                <w:lang w:val="en-GB"/>
              </w:rPr>
            </w:pPr>
            <w:r>
              <w:rPr>
                <w:rFonts w:ascii="Calibri" w:hAnsi="Calibri"/>
                <w:lang w:val="en-GB"/>
              </w:rPr>
              <w:fldChar w:fldCharType="begin">
                <w:ffData>
                  <w:name w:val="Text15"/>
                  <w:enabled/>
                  <w:calcOnExit w:val="0"/>
                  <w:textInput/>
                </w:ffData>
              </w:fldChar>
            </w:r>
            <w:bookmarkStart w:id="17" w:name="Text15"/>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7"/>
          </w:p>
        </w:tc>
      </w:tr>
    </w:tbl>
    <w:p w14:paraId="28C8484F" w14:textId="77777777" w:rsidR="00503066" w:rsidRPr="00503066" w:rsidRDefault="00503066" w:rsidP="00503066">
      <w:pPr>
        <w:rPr>
          <w:rFonts w:ascii="Calibri" w:hAnsi="Calibri"/>
          <w:lang w:val="en-GB"/>
        </w:rPr>
      </w:pPr>
      <w:bookmarkStart w:id="18" w:name="_Toc317612061"/>
      <w:bookmarkStart w:id="19" w:name="_Toc117258750"/>
      <w:bookmarkStart w:id="20" w:name="_Hlk168572367"/>
      <w:bookmarkStart w:id="21" w:name="_Toc108497809"/>
      <w:bookmarkStart w:id="22" w:name="_Toc59419555"/>
      <w:bookmarkEnd w:id="0"/>
      <w:bookmarkEnd w:id="6"/>
      <w:bookmarkEnd w:id="18"/>
    </w:p>
    <w:p w14:paraId="268ABC84" w14:textId="6DB7CE7D" w:rsidR="00503066" w:rsidRPr="00AB282C" w:rsidRDefault="00503066" w:rsidP="00454856">
      <w:pPr>
        <w:pStyle w:val="berschrift1"/>
        <w:rPr>
          <w:sz w:val="32"/>
          <w:szCs w:val="32"/>
        </w:rPr>
      </w:pPr>
      <w:r w:rsidRPr="00AB282C">
        <w:rPr>
          <w:sz w:val="32"/>
          <w:szCs w:val="32"/>
        </w:rPr>
        <w:lastRenderedPageBreak/>
        <w:t>Statement of reasons and motivation</w:t>
      </w:r>
      <w:bookmarkEnd w:id="19"/>
      <w:r w:rsidRPr="00AB282C">
        <w:rPr>
          <w:sz w:val="32"/>
          <w:szCs w:val="32"/>
        </w:rPr>
        <w:t xml:space="preserve"> by the PhD candidate</w:t>
      </w:r>
    </w:p>
    <w:bookmarkEnd w:id="20"/>
    <w:p w14:paraId="336EE82C" w14:textId="7EDBB4FC" w:rsidR="00503066" w:rsidRPr="00AB282C" w:rsidRDefault="00503066" w:rsidP="00B84A74">
      <w:pPr>
        <w:spacing w:after="0"/>
        <w:rPr>
          <w:color w:val="666666" w:themeColor="text2"/>
          <w:lang w:val="en-US"/>
        </w:rPr>
      </w:pPr>
      <w:r w:rsidRPr="00AB282C">
        <w:rPr>
          <w:color w:val="666666" w:themeColor="text2"/>
          <w:lang w:val="en-GB"/>
        </w:rPr>
        <w:t xml:space="preserve">Statement of reasons and motivation for your participation in the event </w:t>
      </w:r>
      <w:bookmarkStart w:id="23" w:name="_Hlk168572695"/>
      <w:r w:rsidRPr="00AB282C">
        <w:rPr>
          <w:color w:val="666666" w:themeColor="text2"/>
          <w:lang w:val="en-GB"/>
        </w:rPr>
        <w:t>stating the benefits and added value for your doctoral research</w:t>
      </w:r>
      <w:r w:rsidRPr="00AB282C">
        <w:rPr>
          <w:color w:val="666666" w:themeColor="text2"/>
          <w:lang w:val="en-US"/>
        </w:rPr>
        <w:t xml:space="preserve"> project</w:t>
      </w:r>
      <w:bookmarkStart w:id="24" w:name="_Toc317612064"/>
      <w:bookmarkStart w:id="25" w:name="_Toc316468040"/>
      <w:bookmarkStart w:id="26" w:name="_Toc316252049"/>
      <w:bookmarkStart w:id="27" w:name="_Toc316250434"/>
      <w:bookmarkStart w:id="28" w:name="_Toc316250045"/>
      <w:bookmarkStart w:id="29" w:name="_Toc316249945"/>
      <w:bookmarkStart w:id="30" w:name="_Toc316249845"/>
      <w:bookmarkStart w:id="31" w:name="_Toc316247452"/>
      <w:bookmarkStart w:id="32" w:name="_Toc317612063"/>
      <w:bookmarkStart w:id="33" w:name="_Toc316468039"/>
      <w:bookmarkStart w:id="34" w:name="_Toc316252048"/>
      <w:bookmarkStart w:id="35" w:name="_Toc316250433"/>
      <w:bookmarkStart w:id="36" w:name="_Toc316250044"/>
      <w:bookmarkStart w:id="37" w:name="_Toc316249944"/>
      <w:bookmarkStart w:id="38" w:name="_Toc316249844"/>
      <w:bookmarkStart w:id="39" w:name="_Toc117258752"/>
      <w:bookmarkEnd w:id="21"/>
      <w:bookmarkEnd w:id="2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AB282C">
        <w:rPr>
          <w:color w:val="666666" w:themeColor="text2"/>
          <w:lang w:val="en-US"/>
        </w:rPr>
        <w:t xml:space="preserve"> </w:t>
      </w:r>
      <w:bookmarkEnd w:id="23"/>
      <w:r w:rsidRPr="00AB282C">
        <w:rPr>
          <w:color w:val="666666" w:themeColor="text2"/>
          <w:lang w:val="en-US"/>
        </w:rPr>
        <w:t xml:space="preserve">and a statement that any costs beyond the PhaNuSpo grant can be covered. </w:t>
      </w:r>
    </w:p>
    <w:p w14:paraId="4DBB1850" w14:textId="6E4FFC24" w:rsidR="00AB282C" w:rsidRDefault="00AB282C" w:rsidP="00AB282C">
      <w:pPr>
        <w:spacing w:before="40" w:after="0"/>
        <w:rPr>
          <w:lang w:val="en-US"/>
        </w:rPr>
      </w:pPr>
      <w:r w:rsidRPr="00A94F40">
        <w:rPr>
          <w:rFonts w:ascii="Calibri" w:hAnsi="Calibri"/>
          <w:iCs/>
          <w:color w:val="666666" w:themeColor="text2"/>
          <w:sz w:val="18"/>
          <w:szCs w:val="18"/>
          <w:lang w:val="en-GB"/>
        </w:rPr>
        <w:t>(No</w:t>
      </w:r>
      <w:r>
        <w:rPr>
          <w:rFonts w:ascii="Calibri" w:hAnsi="Calibri"/>
          <w:iCs/>
          <w:color w:val="666666" w:themeColor="text2"/>
          <w:sz w:val="18"/>
          <w:szCs w:val="18"/>
          <w:lang w:val="en-GB"/>
        </w:rPr>
        <w:t xml:space="preserve"> more than 1.500 caracters incl. spaces</w:t>
      </w:r>
      <w:r w:rsidRPr="00A94F40">
        <w:rPr>
          <w:rFonts w:ascii="Calibri" w:hAnsi="Calibri"/>
          <w:iCs/>
          <w:color w:val="666666" w:themeColor="text2"/>
          <w:sz w:val="18"/>
          <w:szCs w:val="18"/>
          <w:lang w:val="en-GB"/>
        </w:rPr>
        <w:t>)</w:t>
      </w:r>
    </w:p>
    <w:p w14:paraId="146E0A42" w14:textId="77777777" w:rsidR="00454856" w:rsidRDefault="00454856" w:rsidP="00B84A74">
      <w:pPr>
        <w:spacing w:after="0"/>
        <w:rPr>
          <w:lang w:val="en-US"/>
        </w:rPr>
      </w:pPr>
    </w:p>
    <w:p w14:paraId="486C125B" w14:textId="56A409F9" w:rsidR="00370FD8" w:rsidRPr="00454856" w:rsidRDefault="00370FD8" w:rsidP="00B84A74">
      <w:pPr>
        <w:spacing w:after="0"/>
        <w:rPr>
          <w:lang w:val="en-US"/>
        </w:rPr>
      </w:pPr>
      <w:r>
        <w:rPr>
          <w:lang w:val="en-US"/>
        </w:rPr>
        <w:fldChar w:fldCharType="begin">
          <w:ffData>
            <w:name w:val="Text38"/>
            <w:enabled/>
            <w:calcOnExit w:val="0"/>
            <w:textInput/>
          </w:ffData>
        </w:fldChar>
      </w:r>
      <w:bookmarkStart w:id="40" w:name="Text3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0"/>
    </w:p>
    <w:p w14:paraId="0BEC980E" w14:textId="3F798327" w:rsidR="00503066" w:rsidRPr="00AB282C" w:rsidRDefault="00503066" w:rsidP="00454856">
      <w:pPr>
        <w:pStyle w:val="berschrift1"/>
        <w:rPr>
          <w:sz w:val="32"/>
          <w:szCs w:val="32"/>
        </w:rPr>
      </w:pPr>
      <w:r w:rsidRPr="00AB282C">
        <w:rPr>
          <w:sz w:val="32"/>
          <w:szCs w:val="32"/>
        </w:rPr>
        <w:t>Statement by the supervisor</w:t>
      </w:r>
      <w:bookmarkEnd w:id="39"/>
      <w:r w:rsidRPr="00AB282C">
        <w:rPr>
          <w:sz w:val="32"/>
          <w:szCs w:val="32"/>
        </w:rPr>
        <w:t xml:space="preserve"> (PhaNuSpo member)</w:t>
      </w:r>
    </w:p>
    <w:p w14:paraId="0E921400" w14:textId="4DA7C265" w:rsidR="00503066" w:rsidRPr="00AB282C" w:rsidRDefault="00503066" w:rsidP="00B84A74">
      <w:pPr>
        <w:spacing w:after="0"/>
        <w:rPr>
          <w:color w:val="666666" w:themeColor="text2"/>
          <w:lang w:val="en-US"/>
        </w:rPr>
      </w:pPr>
      <w:r w:rsidRPr="00AB282C">
        <w:rPr>
          <w:color w:val="666666" w:themeColor="text2"/>
          <w:lang w:val="en-US"/>
        </w:rPr>
        <w:t xml:space="preserve">What added value can your supervised doctoral candidate expect from participation in the specified event? Please explain briefly why no other funding (e.g. project or global budget) is available. </w:t>
      </w:r>
    </w:p>
    <w:p w14:paraId="57D13D98" w14:textId="77777777" w:rsidR="00AB282C" w:rsidRDefault="00AB282C" w:rsidP="00AB282C">
      <w:pPr>
        <w:spacing w:before="40" w:after="0"/>
        <w:rPr>
          <w:lang w:val="en-US"/>
        </w:rPr>
      </w:pPr>
      <w:r w:rsidRPr="00A94F40">
        <w:rPr>
          <w:rFonts w:ascii="Calibri" w:hAnsi="Calibri"/>
          <w:iCs/>
          <w:color w:val="666666" w:themeColor="text2"/>
          <w:sz w:val="18"/>
          <w:szCs w:val="18"/>
          <w:lang w:val="en-GB"/>
        </w:rPr>
        <w:t>(No</w:t>
      </w:r>
      <w:r>
        <w:rPr>
          <w:rFonts w:ascii="Calibri" w:hAnsi="Calibri"/>
          <w:iCs/>
          <w:color w:val="666666" w:themeColor="text2"/>
          <w:sz w:val="18"/>
          <w:szCs w:val="18"/>
          <w:lang w:val="en-GB"/>
        </w:rPr>
        <w:t xml:space="preserve"> more than 1.500 caracters incl. spaces</w:t>
      </w:r>
      <w:r w:rsidRPr="00A94F40">
        <w:rPr>
          <w:rFonts w:ascii="Calibri" w:hAnsi="Calibri"/>
          <w:iCs/>
          <w:color w:val="666666" w:themeColor="text2"/>
          <w:sz w:val="18"/>
          <w:szCs w:val="18"/>
          <w:lang w:val="en-GB"/>
        </w:rPr>
        <w:t>)</w:t>
      </w:r>
    </w:p>
    <w:p w14:paraId="0A99CF51" w14:textId="77777777" w:rsidR="00454856" w:rsidRDefault="00454856" w:rsidP="00B84A74">
      <w:pPr>
        <w:spacing w:after="0"/>
        <w:rPr>
          <w:lang w:val="en-US"/>
        </w:rPr>
      </w:pPr>
    </w:p>
    <w:p w14:paraId="6E1F8420" w14:textId="3B20A9D6" w:rsidR="00370FD8" w:rsidRPr="00503066" w:rsidRDefault="00370FD8" w:rsidP="00B84A74">
      <w:pPr>
        <w:spacing w:after="0"/>
        <w:rPr>
          <w:lang w:val="en-US"/>
        </w:rPr>
      </w:pPr>
      <w:r>
        <w:rPr>
          <w:lang w:val="en-US"/>
        </w:rPr>
        <w:fldChar w:fldCharType="begin">
          <w:ffData>
            <w:name w:val="Text39"/>
            <w:enabled/>
            <w:calcOnExit w:val="0"/>
            <w:textInput>
              <w:maxLength w:val="1800"/>
            </w:textInput>
          </w:ffData>
        </w:fldChar>
      </w:r>
      <w:bookmarkStart w:id="41" w:name="Text3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1"/>
    </w:p>
    <w:p w14:paraId="19504286" w14:textId="77777777" w:rsidR="00370FD8" w:rsidRDefault="00370FD8">
      <w:pPr>
        <w:spacing w:before="240" w:after="0" w:line="300" w:lineRule="auto"/>
        <w:rPr>
          <w:rFonts w:asciiTheme="majorHAnsi" w:eastAsiaTheme="minorEastAsia" w:hAnsiTheme="majorHAnsi" w:cs="Arial"/>
          <w:b/>
          <w:bCs/>
          <w:noProof/>
          <w:color w:val="0063A6" w:themeColor="accent1"/>
          <w:kern w:val="32"/>
          <w:sz w:val="42"/>
          <w:szCs w:val="42"/>
          <w:lang w:val="en-US" w:eastAsia="de-DE"/>
        </w:rPr>
      </w:pPr>
      <w:bookmarkStart w:id="42" w:name="_Hlk120708558"/>
      <w:bookmarkStart w:id="43" w:name="_Toc117258753"/>
      <w:r>
        <w:br w:type="page"/>
      </w:r>
    </w:p>
    <w:p w14:paraId="111A4A6C" w14:textId="6F5DDE6A" w:rsidR="00503066" w:rsidRPr="00AB282C" w:rsidRDefault="00503066" w:rsidP="00454856">
      <w:pPr>
        <w:pStyle w:val="berschrift1"/>
        <w:rPr>
          <w:sz w:val="32"/>
          <w:szCs w:val="32"/>
        </w:rPr>
      </w:pPr>
      <w:r w:rsidRPr="00AB282C">
        <w:rPr>
          <w:sz w:val="32"/>
          <w:szCs w:val="32"/>
        </w:rPr>
        <w:lastRenderedPageBreak/>
        <w:t>Expenses and financing plan (in EURO)</w:t>
      </w:r>
    </w:p>
    <w:tbl>
      <w:tblPr>
        <w:tblStyle w:val="Tabellenraster"/>
        <w:tblW w:w="4944" w:type="pct"/>
        <w:tblBorders>
          <w:top w:val="single" w:sz="8" w:space="0" w:color="0063A6"/>
          <w:left w:val="single" w:sz="8" w:space="0" w:color="0063A6"/>
          <w:bottom w:val="single" w:sz="8" w:space="0" w:color="0063A6"/>
          <w:right w:val="single" w:sz="8" w:space="0" w:color="0063A6"/>
          <w:insideH w:val="single" w:sz="8" w:space="0" w:color="0063A6"/>
          <w:insideV w:val="single" w:sz="8" w:space="0" w:color="0063A6"/>
        </w:tblBorders>
        <w:tblLook w:val="04A0" w:firstRow="1" w:lastRow="0" w:firstColumn="1" w:lastColumn="0" w:noHBand="0" w:noVBand="1"/>
      </w:tblPr>
      <w:tblGrid>
        <w:gridCol w:w="7454"/>
        <w:gridCol w:w="1796"/>
      </w:tblGrid>
      <w:tr w:rsidR="00503066" w:rsidRPr="00503066" w14:paraId="52C080AE" w14:textId="77777777" w:rsidTr="00ED3E3B">
        <w:tc>
          <w:tcPr>
            <w:tcW w:w="7454" w:type="dxa"/>
            <w:tcBorders>
              <w:left w:val="nil"/>
              <w:bottom w:val="nil"/>
              <w:right w:val="nil"/>
            </w:tcBorders>
            <w:shd w:val="clear" w:color="auto" w:fill="auto"/>
            <w:tcMar>
              <w:left w:w="0" w:type="dxa"/>
              <w:bottom w:w="28" w:type="dxa"/>
              <w:right w:w="0" w:type="dxa"/>
            </w:tcMar>
          </w:tcPr>
          <w:bookmarkEnd w:id="42"/>
          <w:p w14:paraId="38A5C576" w14:textId="77777777" w:rsidR="00503066" w:rsidRPr="00B84A74" w:rsidRDefault="00503066" w:rsidP="00B84A74">
            <w:pPr>
              <w:spacing w:before="30" w:after="30"/>
              <w:rPr>
                <w:rFonts w:ascii="Calibri" w:hAnsi="Calibri" w:cstheme="majorHAnsi"/>
                <w:b/>
                <w:lang w:val="en-GB"/>
              </w:rPr>
            </w:pPr>
            <w:r w:rsidRPr="00B84A74">
              <w:rPr>
                <w:rFonts w:ascii="Calibri" w:hAnsi="Calibri" w:cstheme="majorHAnsi"/>
                <w:b/>
                <w:color w:val="0063A6" w:themeColor="accent1"/>
                <w:lang w:val="en-GB"/>
              </w:rPr>
              <w:t>1) Expenses</w:t>
            </w:r>
          </w:p>
        </w:tc>
        <w:tc>
          <w:tcPr>
            <w:tcW w:w="1796" w:type="dxa"/>
            <w:tcBorders>
              <w:left w:val="nil"/>
              <w:bottom w:val="nil"/>
              <w:right w:val="nil"/>
            </w:tcBorders>
            <w:shd w:val="clear" w:color="auto" w:fill="auto"/>
            <w:tcMar>
              <w:left w:w="0" w:type="dxa"/>
              <w:bottom w:w="28" w:type="dxa"/>
              <w:right w:w="0" w:type="dxa"/>
            </w:tcMar>
          </w:tcPr>
          <w:p w14:paraId="4A950A7F" w14:textId="77777777" w:rsidR="00503066" w:rsidRPr="00B84A74" w:rsidRDefault="00503066" w:rsidP="00B84A74">
            <w:pPr>
              <w:spacing w:before="30" w:after="30"/>
              <w:rPr>
                <w:rFonts w:ascii="Calibri" w:hAnsi="Calibri" w:cstheme="majorHAnsi"/>
                <w:b/>
              </w:rPr>
            </w:pPr>
          </w:p>
        </w:tc>
      </w:tr>
      <w:tr w:rsidR="00503066" w:rsidRPr="00503066" w14:paraId="48FB5690" w14:textId="77777777" w:rsidTr="00ED3E3B">
        <w:trPr>
          <w:trHeight w:val="161"/>
        </w:trPr>
        <w:tc>
          <w:tcPr>
            <w:tcW w:w="7454" w:type="dxa"/>
            <w:tcBorders>
              <w:top w:val="nil"/>
              <w:left w:val="nil"/>
              <w:bottom w:val="nil"/>
              <w:right w:val="nil"/>
            </w:tcBorders>
            <w:tcMar>
              <w:left w:w="0" w:type="dxa"/>
              <w:bottom w:w="28" w:type="dxa"/>
              <w:right w:w="0" w:type="dxa"/>
            </w:tcMar>
          </w:tcPr>
          <w:p w14:paraId="3E15652F" w14:textId="77777777" w:rsidR="00503066" w:rsidRPr="00B84A74" w:rsidRDefault="00503066" w:rsidP="00B84A74">
            <w:pPr>
              <w:spacing w:before="30" w:after="30"/>
              <w:rPr>
                <w:rFonts w:ascii="Calibri" w:hAnsi="Calibri" w:cstheme="majorHAnsi"/>
                <w:lang w:val="en-GB"/>
              </w:rPr>
            </w:pPr>
            <w:r w:rsidRPr="00B84A74">
              <w:rPr>
                <w:rFonts w:ascii="Calibri" w:hAnsi="Calibri" w:cstheme="majorHAnsi"/>
                <w:lang w:val="en-GB"/>
              </w:rPr>
              <w:t>Travel costs (bus/train/flight)</w:t>
            </w:r>
            <w:r w:rsidRPr="00B84A74">
              <w:rPr>
                <w:rFonts w:ascii="Calibri" w:hAnsi="Calibri" w:cstheme="majorHAnsi"/>
                <w:vertAlign w:val="superscript"/>
                <w:lang w:val="en-GB"/>
              </w:rPr>
              <w:t>1</w:t>
            </w:r>
            <w:r w:rsidRPr="00B84A74">
              <w:rPr>
                <w:rFonts w:ascii="Calibri" w:hAnsi="Calibri" w:cstheme="majorHAnsi"/>
                <w:lang w:val="en-GB"/>
              </w:rPr>
              <w:t xml:space="preserve"> </w:t>
            </w:r>
          </w:p>
        </w:tc>
        <w:tc>
          <w:tcPr>
            <w:tcW w:w="1796" w:type="dxa"/>
            <w:tcBorders>
              <w:top w:val="nil"/>
              <w:left w:val="nil"/>
              <w:bottom w:val="nil"/>
              <w:right w:val="nil"/>
            </w:tcBorders>
            <w:tcMar>
              <w:left w:w="0" w:type="dxa"/>
              <w:bottom w:w="28" w:type="dxa"/>
              <w:right w:w="0" w:type="dxa"/>
            </w:tcMar>
          </w:tcPr>
          <w:p w14:paraId="55D78AF9" w14:textId="52645F16" w:rsidR="00503066" w:rsidRPr="00B84A74" w:rsidRDefault="00A94F40" w:rsidP="00B84A74">
            <w:pPr>
              <w:spacing w:before="30" w:after="30"/>
              <w:jc w:val="right"/>
              <w:rPr>
                <w:rFonts w:ascii="Calibri" w:hAnsi="Calibri" w:cstheme="majorHAnsi"/>
                <w:lang w:val="en-GB"/>
              </w:rPr>
            </w:pPr>
            <w:r>
              <w:rPr>
                <w:rFonts w:ascii="Calibri" w:hAnsi="Calibri" w:cstheme="majorHAnsi"/>
                <w:lang w:val="en-GB"/>
              </w:rPr>
              <w:fldChar w:fldCharType="begin">
                <w:ffData>
                  <w:name w:val="Text26"/>
                  <w:enabled/>
                  <w:calcOnExit w:val="0"/>
                  <w:textInput/>
                </w:ffData>
              </w:fldChar>
            </w:r>
            <w:bookmarkStart w:id="44" w:name="Text26"/>
            <w:r>
              <w:rPr>
                <w:rFonts w:ascii="Calibri" w:hAnsi="Calibri" w:cstheme="majorHAnsi"/>
                <w:lang w:val="en-GB"/>
              </w:rPr>
              <w:instrText xml:space="preserve"> FORMTEXT </w:instrText>
            </w:r>
            <w:r>
              <w:rPr>
                <w:rFonts w:ascii="Calibri" w:hAnsi="Calibri" w:cstheme="majorHAnsi"/>
                <w:lang w:val="en-GB"/>
              </w:rPr>
            </w:r>
            <w:r>
              <w:rPr>
                <w:rFonts w:ascii="Calibri" w:hAnsi="Calibri" w:cstheme="majorHAnsi"/>
                <w:lang w:val="en-GB"/>
              </w:rPr>
              <w:fldChar w:fldCharType="separate"/>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lang w:val="en-GB"/>
              </w:rPr>
              <w:fldChar w:fldCharType="end"/>
            </w:r>
            <w:bookmarkEnd w:id="44"/>
            <w:r w:rsidR="00503066" w:rsidRPr="00B84A74">
              <w:rPr>
                <w:rFonts w:ascii="Calibri" w:hAnsi="Calibri" w:cstheme="majorHAnsi"/>
                <w:lang w:val="en-GB"/>
              </w:rPr>
              <w:t xml:space="preserve"> €</w:t>
            </w:r>
          </w:p>
        </w:tc>
      </w:tr>
      <w:tr w:rsidR="00503066" w:rsidRPr="00503066" w14:paraId="4D2C0503" w14:textId="77777777" w:rsidTr="00ED3E3B">
        <w:trPr>
          <w:trHeight w:val="193"/>
        </w:trPr>
        <w:tc>
          <w:tcPr>
            <w:tcW w:w="7454" w:type="dxa"/>
            <w:tcBorders>
              <w:top w:val="nil"/>
              <w:left w:val="nil"/>
              <w:bottom w:val="nil"/>
              <w:right w:val="nil"/>
            </w:tcBorders>
            <w:tcMar>
              <w:left w:w="0" w:type="dxa"/>
              <w:bottom w:w="28" w:type="dxa"/>
              <w:right w:w="0" w:type="dxa"/>
            </w:tcMar>
          </w:tcPr>
          <w:p w14:paraId="6D349F90" w14:textId="38BB595D" w:rsidR="00503066" w:rsidRPr="00B84A74" w:rsidRDefault="00503066" w:rsidP="00A94F40">
            <w:pPr>
              <w:spacing w:before="30" w:after="30"/>
              <w:rPr>
                <w:rFonts w:ascii="Calibri" w:hAnsi="Calibri" w:cstheme="majorHAnsi"/>
                <w:vertAlign w:val="superscript"/>
                <w:lang w:val="en-GB"/>
              </w:rPr>
            </w:pPr>
            <w:r w:rsidRPr="00A94F40">
              <w:rPr>
                <w:rFonts w:ascii="Calibri" w:hAnsi="Calibri" w:cstheme="majorHAnsi"/>
                <w:lang w:val="en-GB"/>
              </w:rPr>
              <w:t xml:space="preserve">Accommodation for </w:t>
            </w:r>
            <w:r w:rsidR="00A94F40" w:rsidRPr="00A94F40">
              <w:rPr>
                <w:rFonts w:ascii="Calibri" w:hAnsi="Calibri" w:cstheme="majorHAnsi"/>
                <w:lang w:val="en-GB"/>
              </w:rPr>
              <w:fldChar w:fldCharType="begin">
                <w:ffData>
                  <w:name w:val="Text16"/>
                  <w:enabled/>
                  <w:calcOnExit w:val="0"/>
                  <w:textInput>
                    <w:maxLength w:val="3"/>
                  </w:textInput>
                </w:ffData>
              </w:fldChar>
            </w:r>
            <w:bookmarkStart w:id="45" w:name="Text16"/>
            <w:r w:rsidR="00A94F40" w:rsidRPr="00A94F40">
              <w:rPr>
                <w:rFonts w:ascii="Calibri" w:hAnsi="Calibri" w:cstheme="majorHAnsi"/>
                <w:lang w:val="en-GB"/>
              </w:rPr>
              <w:instrText xml:space="preserve"> FORMTEXT </w:instrText>
            </w:r>
            <w:r w:rsidR="00A94F40" w:rsidRPr="00A94F40">
              <w:rPr>
                <w:rFonts w:ascii="Calibri" w:hAnsi="Calibri" w:cstheme="majorHAnsi"/>
                <w:lang w:val="en-GB"/>
              </w:rPr>
            </w:r>
            <w:r w:rsidR="00A94F40" w:rsidRPr="00A94F40">
              <w:rPr>
                <w:rFonts w:ascii="Calibri" w:hAnsi="Calibri" w:cstheme="majorHAnsi"/>
                <w:lang w:val="en-GB"/>
              </w:rPr>
              <w:fldChar w:fldCharType="separate"/>
            </w:r>
            <w:r w:rsidR="00A94F40" w:rsidRPr="00A94F40">
              <w:rPr>
                <w:rFonts w:ascii="Calibri" w:hAnsi="Calibri" w:cstheme="majorHAnsi"/>
                <w:noProof/>
                <w:lang w:val="en-GB"/>
              </w:rPr>
              <w:t> </w:t>
            </w:r>
            <w:r w:rsidR="00A94F40" w:rsidRPr="00A94F40">
              <w:rPr>
                <w:rFonts w:ascii="Calibri" w:hAnsi="Calibri" w:cstheme="majorHAnsi"/>
                <w:noProof/>
                <w:lang w:val="en-GB"/>
              </w:rPr>
              <w:t> </w:t>
            </w:r>
            <w:r w:rsidR="00A94F40" w:rsidRPr="00A94F40">
              <w:rPr>
                <w:rFonts w:ascii="Calibri" w:hAnsi="Calibri" w:cstheme="majorHAnsi"/>
                <w:noProof/>
                <w:lang w:val="en-GB"/>
              </w:rPr>
              <w:t> </w:t>
            </w:r>
            <w:r w:rsidR="00A94F40" w:rsidRPr="00A94F40">
              <w:rPr>
                <w:rFonts w:ascii="Calibri" w:hAnsi="Calibri" w:cstheme="majorHAnsi"/>
                <w:lang w:val="en-GB"/>
              </w:rPr>
              <w:fldChar w:fldCharType="end"/>
            </w:r>
            <w:bookmarkEnd w:id="45"/>
            <w:r w:rsidRPr="00A94F40">
              <w:rPr>
                <w:rFonts w:ascii="Calibri" w:hAnsi="Calibri" w:cstheme="majorHAnsi"/>
                <w:lang w:val="en-GB"/>
              </w:rPr>
              <w:t xml:space="preserve"> nights (low budget)</w:t>
            </w:r>
            <w:r w:rsidRPr="00A94F40">
              <w:rPr>
                <w:rFonts w:ascii="Calibri" w:hAnsi="Calibri" w:cstheme="majorHAnsi"/>
                <w:vertAlign w:val="superscript"/>
                <w:lang w:val="en-GB"/>
              </w:rPr>
              <w:t>2</w:t>
            </w:r>
          </w:p>
        </w:tc>
        <w:tc>
          <w:tcPr>
            <w:tcW w:w="1796" w:type="dxa"/>
            <w:tcBorders>
              <w:top w:val="nil"/>
              <w:left w:val="nil"/>
              <w:bottom w:val="nil"/>
              <w:right w:val="nil"/>
            </w:tcBorders>
            <w:tcMar>
              <w:left w:w="0" w:type="dxa"/>
              <w:bottom w:w="28" w:type="dxa"/>
              <w:right w:w="0" w:type="dxa"/>
            </w:tcMar>
          </w:tcPr>
          <w:p w14:paraId="16DA3B92" w14:textId="79BB42B7" w:rsidR="00503066" w:rsidRPr="00B84A74" w:rsidRDefault="00503066" w:rsidP="00B84A74">
            <w:pPr>
              <w:spacing w:before="30" w:after="30"/>
              <w:jc w:val="right"/>
              <w:rPr>
                <w:rFonts w:ascii="Calibri" w:hAnsi="Calibri" w:cstheme="majorHAnsi"/>
                <w:lang w:val="en-GB"/>
              </w:rPr>
            </w:pPr>
            <w:r w:rsidRPr="00B84A74">
              <w:rPr>
                <w:rFonts w:ascii="Calibri" w:hAnsi="Calibri" w:cstheme="majorHAnsi"/>
                <w:lang w:val="en-GB"/>
              </w:rPr>
              <w:t xml:space="preserve">  </w:t>
            </w:r>
            <w:r w:rsidR="00A94F40">
              <w:rPr>
                <w:rFonts w:ascii="Calibri" w:hAnsi="Calibri" w:cstheme="majorHAnsi"/>
                <w:lang w:val="en-GB"/>
              </w:rPr>
              <w:fldChar w:fldCharType="begin">
                <w:ffData>
                  <w:name w:val="Text27"/>
                  <w:enabled/>
                  <w:calcOnExit w:val="0"/>
                  <w:textInput/>
                </w:ffData>
              </w:fldChar>
            </w:r>
            <w:bookmarkStart w:id="46" w:name="Text27"/>
            <w:r w:rsidR="00A94F40">
              <w:rPr>
                <w:rFonts w:ascii="Calibri" w:hAnsi="Calibri" w:cstheme="majorHAnsi"/>
                <w:lang w:val="en-GB"/>
              </w:rPr>
              <w:instrText xml:space="preserve"> FORMTEXT </w:instrText>
            </w:r>
            <w:r w:rsidR="00A94F40">
              <w:rPr>
                <w:rFonts w:ascii="Calibri" w:hAnsi="Calibri" w:cstheme="majorHAnsi"/>
                <w:lang w:val="en-GB"/>
              </w:rPr>
            </w:r>
            <w:r w:rsidR="00A94F40">
              <w:rPr>
                <w:rFonts w:ascii="Calibri" w:hAnsi="Calibri" w:cstheme="majorHAnsi"/>
                <w:lang w:val="en-GB"/>
              </w:rPr>
              <w:fldChar w:fldCharType="separate"/>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lang w:val="en-GB"/>
              </w:rPr>
              <w:fldChar w:fldCharType="end"/>
            </w:r>
            <w:bookmarkEnd w:id="46"/>
            <w:r w:rsidRPr="00B84A74">
              <w:rPr>
                <w:rFonts w:ascii="Calibri" w:hAnsi="Calibri" w:cstheme="majorHAnsi"/>
                <w:lang w:val="en-GB"/>
              </w:rPr>
              <w:t xml:space="preserve"> €  </w:t>
            </w:r>
          </w:p>
        </w:tc>
      </w:tr>
      <w:tr w:rsidR="00503066" w:rsidRPr="00503066" w14:paraId="128AB13D" w14:textId="77777777" w:rsidTr="00ED3E3B">
        <w:trPr>
          <w:trHeight w:val="243"/>
        </w:trPr>
        <w:tc>
          <w:tcPr>
            <w:tcW w:w="7454" w:type="dxa"/>
            <w:tcBorders>
              <w:top w:val="nil"/>
              <w:left w:val="nil"/>
              <w:bottom w:val="nil"/>
              <w:right w:val="nil"/>
            </w:tcBorders>
            <w:tcMar>
              <w:left w:w="0" w:type="dxa"/>
              <w:bottom w:w="28" w:type="dxa"/>
              <w:right w:w="0" w:type="dxa"/>
            </w:tcMar>
          </w:tcPr>
          <w:p w14:paraId="2CC92E0A" w14:textId="77777777" w:rsidR="00503066" w:rsidRPr="00B84A74" w:rsidRDefault="00503066" w:rsidP="00B84A74">
            <w:pPr>
              <w:spacing w:before="30" w:after="30"/>
              <w:ind w:left="227" w:hanging="227"/>
              <w:rPr>
                <w:rFonts w:ascii="Calibri" w:hAnsi="Calibri" w:cstheme="majorHAnsi"/>
                <w:lang w:val="en-GB"/>
              </w:rPr>
            </w:pPr>
            <w:r w:rsidRPr="00B84A74">
              <w:rPr>
                <w:rFonts w:ascii="Calibri" w:hAnsi="Calibri" w:cstheme="majorHAnsi"/>
                <w:lang w:val="en-GB"/>
              </w:rPr>
              <w:t>Conference fee, workshop or summer/winter school fee</w:t>
            </w:r>
            <w:r w:rsidRPr="00B84A74">
              <w:rPr>
                <w:rFonts w:ascii="Calibri" w:hAnsi="Calibri" w:cstheme="majorHAnsi"/>
                <w:vertAlign w:val="superscript"/>
                <w:lang w:val="en-GB"/>
              </w:rPr>
              <w:t>3</w:t>
            </w:r>
          </w:p>
        </w:tc>
        <w:tc>
          <w:tcPr>
            <w:tcW w:w="1796" w:type="dxa"/>
            <w:tcBorders>
              <w:top w:val="nil"/>
              <w:left w:val="nil"/>
              <w:bottom w:val="nil"/>
              <w:right w:val="nil"/>
            </w:tcBorders>
            <w:tcMar>
              <w:left w:w="0" w:type="dxa"/>
              <w:bottom w:w="28" w:type="dxa"/>
              <w:right w:w="0" w:type="dxa"/>
            </w:tcMar>
          </w:tcPr>
          <w:p w14:paraId="3CF80954" w14:textId="52D323C3" w:rsidR="00503066" w:rsidRPr="00B84A74" w:rsidRDefault="00503066" w:rsidP="00B84A74">
            <w:pPr>
              <w:spacing w:before="30" w:after="30"/>
              <w:jc w:val="right"/>
              <w:rPr>
                <w:rFonts w:ascii="Calibri" w:hAnsi="Calibri" w:cstheme="majorHAnsi"/>
                <w:lang w:val="en-GB"/>
              </w:rPr>
            </w:pPr>
            <w:r w:rsidRPr="00B84A74">
              <w:rPr>
                <w:rFonts w:ascii="Calibri" w:hAnsi="Calibri" w:cstheme="majorHAnsi"/>
                <w:lang w:val="en-GB"/>
              </w:rPr>
              <w:t xml:space="preserve">  </w:t>
            </w:r>
            <w:r w:rsidR="00A94F40">
              <w:rPr>
                <w:rFonts w:ascii="Calibri" w:hAnsi="Calibri" w:cstheme="majorHAnsi"/>
                <w:lang w:val="en-GB"/>
              </w:rPr>
              <w:fldChar w:fldCharType="begin">
                <w:ffData>
                  <w:name w:val="Text28"/>
                  <w:enabled/>
                  <w:calcOnExit w:val="0"/>
                  <w:textInput/>
                </w:ffData>
              </w:fldChar>
            </w:r>
            <w:bookmarkStart w:id="47" w:name="Text28"/>
            <w:r w:rsidR="00A94F40">
              <w:rPr>
                <w:rFonts w:ascii="Calibri" w:hAnsi="Calibri" w:cstheme="majorHAnsi"/>
                <w:lang w:val="en-GB"/>
              </w:rPr>
              <w:instrText xml:space="preserve"> FORMTEXT </w:instrText>
            </w:r>
            <w:r w:rsidR="00A94F40">
              <w:rPr>
                <w:rFonts w:ascii="Calibri" w:hAnsi="Calibri" w:cstheme="majorHAnsi"/>
                <w:lang w:val="en-GB"/>
              </w:rPr>
            </w:r>
            <w:r w:rsidR="00A94F40">
              <w:rPr>
                <w:rFonts w:ascii="Calibri" w:hAnsi="Calibri" w:cstheme="majorHAnsi"/>
                <w:lang w:val="en-GB"/>
              </w:rPr>
              <w:fldChar w:fldCharType="separate"/>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lang w:val="en-GB"/>
              </w:rPr>
              <w:fldChar w:fldCharType="end"/>
            </w:r>
            <w:bookmarkEnd w:id="47"/>
            <w:r w:rsidRPr="00B84A74">
              <w:rPr>
                <w:rFonts w:ascii="Calibri" w:hAnsi="Calibri" w:cstheme="majorHAnsi"/>
                <w:lang w:val="en-GB"/>
              </w:rPr>
              <w:t xml:space="preserve"> €  </w:t>
            </w:r>
          </w:p>
        </w:tc>
      </w:tr>
      <w:tr w:rsidR="00503066" w:rsidRPr="00503066" w14:paraId="192DA361" w14:textId="77777777" w:rsidTr="00ED3E3B">
        <w:trPr>
          <w:trHeight w:val="193"/>
        </w:trPr>
        <w:tc>
          <w:tcPr>
            <w:tcW w:w="7454" w:type="dxa"/>
            <w:tcBorders>
              <w:top w:val="nil"/>
              <w:left w:val="nil"/>
              <w:right w:val="nil"/>
            </w:tcBorders>
            <w:tcMar>
              <w:left w:w="0" w:type="dxa"/>
              <w:bottom w:w="28" w:type="dxa"/>
              <w:right w:w="0" w:type="dxa"/>
            </w:tcMar>
          </w:tcPr>
          <w:p w14:paraId="6DBE1CD7" w14:textId="77777777" w:rsidR="00503066" w:rsidRPr="00B84A74" w:rsidRDefault="00503066" w:rsidP="00B84A74">
            <w:pPr>
              <w:spacing w:before="30" w:after="30"/>
              <w:rPr>
                <w:rFonts w:ascii="Calibri" w:hAnsi="Calibri" w:cstheme="majorHAnsi"/>
                <w:lang w:val="en-GB"/>
              </w:rPr>
            </w:pPr>
            <w:r w:rsidRPr="00B84A74">
              <w:rPr>
                <w:rFonts w:ascii="Calibri" w:hAnsi="Calibri" w:cstheme="majorHAnsi"/>
                <w:lang w:val="en-GB"/>
              </w:rPr>
              <w:t xml:space="preserve">Other costs, such as for local public transport or visa </w:t>
            </w:r>
          </w:p>
        </w:tc>
        <w:tc>
          <w:tcPr>
            <w:tcW w:w="1796" w:type="dxa"/>
            <w:tcBorders>
              <w:top w:val="nil"/>
              <w:left w:val="nil"/>
              <w:right w:val="nil"/>
            </w:tcBorders>
            <w:tcMar>
              <w:left w:w="0" w:type="dxa"/>
              <w:bottom w:w="28" w:type="dxa"/>
              <w:right w:w="0" w:type="dxa"/>
            </w:tcMar>
          </w:tcPr>
          <w:p w14:paraId="31656056" w14:textId="5881EC08" w:rsidR="00503066" w:rsidRPr="00B84A74" w:rsidRDefault="00503066" w:rsidP="00B84A74">
            <w:pPr>
              <w:spacing w:before="30" w:after="30"/>
              <w:jc w:val="right"/>
              <w:rPr>
                <w:rFonts w:ascii="Calibri" w:eastAsiaTheme="minorEastAsia" w:hAnsi="Calibri"/>
                <w:lang w:val="en-GB" w:eastAsia="en-US"/>
              </w:rPr>
            </w:pPr>
            <w:r w:rsidRPr="00B84A74">
              <w:rPr>
                <w:rFonts w:ascii="Calibri" w:eastAsiaTheme="minorEastAsia" w:hAnsi="Calibri"/>
                <w:lang w:val="en-GB" w:eastAsia="en-US"/>
              </w:rPr>
              <w:t xml:space="preserve">  </w:t>
            </w:r>
            <w:r w:rsidR="00A94F40">
              <w:rPr>
                <w:rFonts w:ascii="Calibri" w:eastAsiaTheme="minorEastAsia" w:hAnsi="Calibri"/>
                <w:lang w:val="en-GB" w:eastAsia="en-US"/>
              </w:rPr>
              <w:fldChar w:fldCharType="begin">
                <w:ffData>
                  <w:name w:val="Text29"/>
                  <w:enabled/>
                  <w:calcOnExit w:val="0"/>
                  <w:textInput/>
                </w:ffData>
              </w:fldChar>
            </w:r>
            <w:bookmarkStart w:id="48" w:name="Text29"/>
            <w:r w:rsidR="00A94F40">
              <w:rPr>
                <w:rFonts w:ascii="Calibri" w:eastAsiaTheme="minorEastAsia" w:hAnsi="Calibri"/>
                <w:lang w:val="en-GB" w:eastAsia="en-US"/>
              </w:rPr>
              <w:instrText xml:space="preserve"> FORMTEXT </w:instrText>
            </w:r>
            <w:r w:rsidR="00A94F40">
              <w:rPr>
                <w:rFonts w:ascii="Calibri" w:eastAsiaTheme="minorEastAsia" w:hAnsi="Calibri"/>
                <w:lang w:val="en-GB" w:eastAsia="en-US"/>
              </w:rPr>
            </w:r>
            <w:r w:rsidR="00A94F40">
              <w:rPr>
                <w:rFonts w:ascii="Calibri" w:eastAsiaTheme="minorEastAsia" w:hAnsi="Calibri"/>
                <w:lang w:val="en-GB" w:eastAsia="en-US"/>
              </w:rPr>
              <w:fldChar w:fldCharType="separate"/>
            </w:r>
            <w:r w:rsidR="00A94F40">
              <w:rPr>
                <w:rFonts w:ascii="Calibri" w:eastAsiaTheme="minorEastAsia" w:hAnsi="Calibri"/>
                <w:noProof/>
                <w:lang w:val="en-GB" w:eastAsia="en-US"/>
              </w:rPr>
              <w:t> </w:t>
            </w:r>
            <w:r w:rsidR="00A94F40">
              <w:rPr>
                <w:rFonts w:ascii="Calibri" w:eastAsiaTheme="minorEastAsia" w:hAnsi="Calibri"/>
                <w:noProof/>
                <w:lang w:val="en-GB" w:eastAsia="en-US"/>
              </w:rPr>
              <w:t> </w:t>
            </w:r>
            <w:r w:rsidR="00A94F40">
              <w:rPr>
                <w:rFonts w:ascii="Calibri" w:eastAsiaTheme="minorEastAsia" w:hAnsi="Calibri"/>
                <w:noProof/>
                <w:lang w:val="en-GB" w:eastAsia="en-US"/>
              </w:rPr>
              <w:t> </w:t>
            </w:r>
            <w:r w:rsidR="00A94F40">
              <w:rPr>
                <w:rFonts w:ascii="Calibri" w:eastAsiaTheme="minorEastAsia" w:hAnsi="Calibri"/>
                <w:noProof/>
                <w:lang w:val="en-GB" w:eastAsia="en-US"/>
              </w:rPr>
              <w:t> </w:t>
            </w:r>
            <w:r w:rsidR="00A94F40">
              <w:rPr>
                <w:rFonts w:ascii="Calibri" w:eastAsiaTheme="minorEastAsia" w:hAnsi="Calibri"/>
                <w:noProof/>
                <w:lang w:val="en-GB" w:eastAsia="en-US"/>
              </w:rPr>
              <w:t> </w:t>
            </w:r>
            <w:r w:rsidR="00A94F40">
              <w:rPr>
                <w:rFonts w:ascii="Calibri" w:eastAsiaTheme="minorEastAsia" w:hAnsi="Calibri"/>
                <w:lang w:val="en-GB" w:eastAsia="en-US"/>
              </w:rPr>
              <w:fldChar w:fldCharType="end"/>
            </w:r>
            <w:bookmarkEnd w:id="48"/>
            <w:r w:rsidRPr="00B84A74">
              <w:rPr>
                <w:rFonts w:ascii="Calibri" w:eastAsiaTheme="minorEastAsia" w:hAnsi="Calibri"/>
                <w:lang w:val="en-GB" w:eastAsia="en-US"/>
              </w:rPr>
              <w:t xml:space="preserve"> €  </w:t>
            </w:r>
          </w:p>
        </w:tc>
      </w:tr>
      <w:tr w:rsidR="00ED3E3B" w:rsidRPr="00503066" w14:paraId="0023060C" w14:textId="77777777" w:rsidTr="00ED3E3B">
        <w:tc>
          <w:tcPr>
            <w:tcW w:w="7454" w:type="dxa"/>
            <w:tcBorders>
              <w:left w:val="nil"/>
              <w:right w:val="nil"/>
            </w:tcBorders>
            <w:shd w:val="clear" w:color="auto" w:fill="auto"/>
            <w:tcMar>
              <w:left w:w="0" w:type="dxa"/>
              <w:bottom w:w="28" w:type="dxa"/>
              <w:right w:w="0" w:type="dxa"/>
            </w:tcMar>
          </w:tcPr>
          <w:p w14:paraId="06E17571" w14:textId="77777777" w:rsidR="00503066" w:rsidRPr="00B84A74" w:rsidRDefault="00503066" w:rsidP="00B84A74">
            <w:pPr>
              <w:spacing w:before="30" w:after="30"/>
              <w:rPr>
                <w:rFonts w:ascii="Calibri" w:hAnsi="Calibri" w:cstheme="majorHAnsi"/>
                <w:b/>
                <w:bCs/>
                <w:lang w:val="en-GB"/>
              </w:rPr>
            </w:pPr>
            <w:r w:rsidRPr="00B84A74">
              <w:rPr>
                <w:rFonts w:ascii="Calibri" w:hAnsi="Calibri" w:cstheme="majorHAnsi"/>
                <w:b/>
                <w:bCs/>
                <w:color w:val="0063A6" w:themeColor="accent1"/>
                <w:lang w:val="en-GB"/>
              </w:rPr>
              <w:t>Total expenses</w:t>
            </w:r>
          </w:p>
        </w:tc>
        <w:tc>
          <w:tcPr>
            <w:tcW w:w="1796" w:type="dxa"/>
            <w:tcBorders>
              <w:left w:val="nil"/>
              <w:right w:val="nil"/>
            </w:tcBorders>
            <w:shd w:val="clear" w:color="auto" w:fill="auto"/>
            <w:tcMar>
              <w:left w:w="0" w:type="dxa"/>
              <w:bottom w:w="28" w:type="dxa"/>
              <w:right w:w="0" w:type="dxa"/>
            </w:tcMar>
          </w:tcPr>
          <w:p w14:paraId="1263222E" w14:textId="14F821A6" w:rsidR="00503066" w:rsidRPr="00B84A74" w:rsidRDefault="00A94F40" w:rsidP="00B84A74">
            <w:pPr>
              <w:spacing w:before="30" w:after="30"/>
              <w:jc w:val="right"/>
              <w:rPr>
                <w:rFonts w:ascii="Calibri" w:eastAsiaTheme="minorEastAsia" w:hAnsi="Calibri"/>
                <w:b/>
                <w:bCs/>
                <w:lang w:val="en-GB" w:eastAsia="en-US"/>
              </w:rPr>
            </w:pPr>
            <w:r>
              <w:rPr>
                <w:rFonts w:ascii="Calibri" w:hAnsi="Calibri" w:cstheme="majorHAnsi"/>
                <w:b/>
                <w:color w:val="0063A6" w:themeColor="accent1"/>
                <w:lang w:val="en-GB"/>
              </w:rPr>
              <w:t xml:space="preserve"> </w:t>
            </w:r>
            <w:r>
              <w:rPr>
                <w:rFonts w:ascii="Calibri" w:hAnsi="Calibri" w:cstheme="majorHAnsi"/>
                <w:b/>
                <w:color w:val="0063A6" w:themeColor="accent1"/>
                <w:lang w:val="en-GB"/>
              </w:rPr>
              <w:fldChar w:fldCharType="begin">
                <w:ffData>
                  <w:name w:val="Text30"/>
                  <w:enabled/>
                  <w:calcOnExit w:val="0"/>
                  <w:textInput/>
                </w:ffData>
              </w:fldChar>
            </w:r>
            <w:bookmarkStart w:id="49" w:name="Text30"/>
            <w:r>
              <w:rPr>
                <w:rFonts w:ascii="Calibri" w:hAnsi="Calibri" w:cstheme="majorHAnsi"/>
                <w:b/>
                <w:color w:val="0063A6" w:themeColor="accent1"/>
                <w:lang w:val="en-GB"/>
              </w:rPr>
              <w:instrText xml:space="preserve"> FORMTEXT </w:instrText>
            </w:r>
            <w:r>
              <w:rPr>
                <w:rFonts w:ascii="Calibri" w:hAnsi="Calibri" w:cstheme="majorHAnsi"/>
                <w:b/>
                <w:color w:val="0063A6" w:themeColor="accent1"/>
                <w:lang w:val="en-GB"/>
              </w:rPr>
            </w:r>
            <w:r>
              <w:rPr>
                <w:rFonts w:ascii="Calibri" w:hAnsi="Calibri" w:cstheme="majorHAnsi"/>
                <w:b/>
                <w:color w:val="0063A6" w:themeColor="accent1"/>
                <w:lang w:val="en-GB"/>
              </w:rPr>
              <w:fldChar w:fldCharType="separate"/>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color w:val="0063A6" w:themeColor="accent1"/>
                <w:lang w:val="en-GB"/>
              </w:rPr>
              <w:fldChar w:fldCharType="end"/>
            </w:r>
            <w:bookmarkEnd w:id="49"/>
            <w:r>
              <w:rPr>
                <w:rFonts w:ascii="Calibri" w:hAnsi="Calibri" w:cstheme="majorHAnsi"/>
                <w:b/>
                <w:color w:val="0063A6" w:themeColor="accent1"/>
                <w:lang w:val="en-GB"/>
              </w:rPr>
              <w:t xml:space="preserve"> </w:t>
            </w:r>
            <w:r w:rsidR="00B84A74" w:rsidRPr="00B84A74">
              <w:rPr>
                <w:rFonts w:ascii="Calibri" w:hAnsi="Calibri" w:cstheme="majorHAnsi"/>
                <w:b/>
                <w:color w:val="0063A6" w:themeColor="accent1"/>
                <w:lang w:val="en-GB"/>
              </w:rPr>
              <w:t>€</w:t>
            </w:r>
          </w:p>
        </w:tc>
      </w:tr>
      <w:tr w:rsidR="00B84A74" w:rsidRPr="00503066" w14:paraId="043312D2" w14:textId="77777777" w:rsidTr="00ED3E3B">
        <w:tc>
          <w:tcPr>
            <w:tcW w:w="7454" w:type="dxa"/>
            <w:tcBorders>
              <w:left w:val="nil"/>
              <w:bottom w:val="single" w:sz="8" w:space="0" w:color="0063A6"/>
              <w:right w:val="nil"/>
            </w:tcBorders>
            <w:shd w:val="clear" w:color="auto" w:fill="auto"/>
            <w:tcMar>
              <w:left w:w="0" w:type="dxa"/>
              <w:bottom w:w="28" w:type="dxa"/>
              <w:right w:w="0" w:type="dxa"/>
            </w:tcMar>
          </w:tcPr>
          <w:p w14:paraId="0C685F17" w14:textId="77777777" w:rsidR="00B84A74" w:rsidRPr="00B84A74" w:rsidRDefault="00B84A74" w:rsidP="00B84A74">
            <w:pPr>
              <w:spacing w:before="30" w:after="30"/>
              <w:rPr>
                <w:rFonts w:ascii="Calibri" w:hAnsi="Calibri" w:cstheme="majorHAnsi"/>
                <w:b/>
                <w:color w:val="0063A6" w:themeColor="accent1"/>
                <w:lang w:val="en-US"/>
              </w:rPr>
            </w:pPr>
          </w:p>
        </w:tc>
        <w:tc>
          <w:tcPr>
            <w:tcW w:w="1796" w:type="dxa"/>
            <w:tcBorders>
              <w:left w:val="nil"/>
              <w:bottom w:val="single" w:sz="8" w:space="0" w:color="0063A6"/>
              <w:right w:val="nil"/>
            </w:tcBorders>
            <w:shd w:val="clear" w:color="auto" w:fill="auto"/>
            <w:tcMar>
              <w:left w:w="0" w:type="dxa"/>
              <w:bottom w:w="28" w:type="dxa"/>
              <w:right w:w="0" w:type="dxa"/>
            </w:tcMar>
          </w:tcPr>
          <w:p w14:paraId="1B14B366" w14:textId="77777777" w:rsidR="00B84A74" w:rsidRPr="00B84A74" w:rsidRDefault="00B84A74" w:rsidP="00B84A74">
            <w:pPr>
              <w:spacing w:before="30" w:after="30"/>
              <w:jc w:val="right"/>
              <w:rPr>
                <w:rFonts w:ascii="Calibri" w:hAnsi="Calibri" w:cstheme="majorHAnsi"/>
                <w:bCs/>
                <w:lang w:val="en-GB"/>
              </w:rPr>
            </w:pPr>
          </w:p>
        </w:tc>
      </w:tr>
      <w:tr w:rsidR="00503066" w:rsidRPr="00503066" w14:paraId="6BA08AA8" w14:textId="77777777" w:rsidTr="00ED3E3B">
        <w:tc>
          <w:tcPr>
            <w:tcW w:w="7454" w:type="dxa"/>
            <w:tcBorders>
              <w:left w:val="nil"/>
              <w:bottom w:val="nil"/>
              <w:right w:val="nil"/>
            </w:tcBorders>
            <w:shd w:val="clear" w:color="auto" w:fill="auto"/>
            <w:tcMar>
              <w:left w:w="0" w:type="dxa"/>
              <w:bottom w:w="28" w:type="dxa"/>
              <w:right w:w="0" w:type="dxa"/>
            </w:tcMar>
          </w:tcPr>
          <w:p w14:paraId="5AABAAD6" w14:textId="77777777" w:rsidR="00503066" w:rsidRPr="00B84A74" w:rsidRDefault="00503066" w:rsidP="00B84A74">
            <w:pPr>
              <w:spacing w:before="30" w:after="30"/>
              <w:rPr>
                <w:rFonts w:ascii="Calibri" w:hAnsi="Calibri" w:cstheme="majorHAnsi"/>
                <w:b/>
                <w:lang w:val="en-GB"/>
              </w:rPr>
            </w:pPr>
            <w:r w:rsidRPr="00B84A74">
              <w:rPr>
                <w:rFonts w:ascii="Calibri" w:hAnsi="Calibri" w:cstheme="majorHAnsi"/>
                <w:b/>
                <w:color w:val="0063A6" w:themeColor="accent1"/>
                <w:lang w:val="en-US"/>
              </w:rPr>
              <w:t>2) Other compensation and/or funding</w:t>
            </w:r>
          </w:p>
        </w:tc>
        <w:tc>
          <w:tcPr>
            <w:tcW w:w="1796" w:type="dxa"/>
            <w:tcBorders>
              <w:left w:val="nil"/>
              <w:bottom w:val="nil"/>
              <w:right w:val="nil"/>
            </w:tcBorders>
            <w:shd w:val="clear" w:color="auto" w:fill="auto"/>
            <w:tcMar>
              <w:left w:w="0" w:type="dxa"/>
              <w:bottom w:w="28" w:type="dxa"/>
              <w:right w:w="0" w:type="dxa"/>
            </w:tcMar>
          </w:tcPr>
          <w:p w14:paraId="06C5C198" w14:textId="68C74413" w:rsidR="00503066" w:rsidRPr="00B84A74" w:rsidRDefault="00503066" w:rsidP="00B84A74">
            <w:pPr>
              <w:spacing w:before="30" w:after="30"/>
              <w:jc w:val="right"/>
              <w:rPr>
                <w:rFonts w:ascii="Calibri" w:hAnsi="Calibri" w:cstheme="majorHAnsi"/>
                <w:bCs/>
                <w:lang w:val="en-GB"/>
              </w:rPr>
            </w:pPr>
            <w:r w:rsidRPr="00B84A74">
              <w:rPr>
                <w:rFonts w:ascii="Calibri" w:hAnsi="Calibri" w:cstheme="majorHAnsi"/>
                <w:bCs/>
                <w:lang w:val="en-GB"/>
              </w:rPr>
              <w:t xml:space="preserve">   </w:t>
            </w:r>
            <w:r w:rsidR="00A94F40">
              <w:rPr>
                <w:rFonts w:ascii="Calibri" w:hAnsi="Calibri" w:cstheme="majorHAnsi"/>
                <w:bCs/>
                <w:lang w:val="en-GB"/>
              </w:rPr>
              <w:fldChar w:fldCharType="begin">
                <w:ffData>
                  <w:name w:val="Text31"/>
                  <w:enabled/>
                  <w:calcOnExit w:val="0"/>
                  <w:textInput/>
                </w:ffData>
              </w:fldChar>
            </w:r>
            <w:bookmarkStart w:id="50" w:name="Text31"/>
            <w:r w:rsidR="00A94F40">
              <w:rPr>
                <w:rFonts w:ascii="Calibri" w:hAnsi="Calibri" w:cstheme="majorHAnsi"/>
                <w:bCs/>
                <w:lang w:val="en-GB"/>
              </w:rPr>
              <w:instrText xml:space="preserve"> FORMTEXT </w:instrText>
            </w:r>
            <w:r w:rsidR="00A94F40">
              <w:rPr>
                <w:rFonts w:ascii="Calibri" w:hAnsi="Calibri" w:cstheme="majorHAnsi"/>
                <w:bCs/>
                <w:lang w:val="en-GB"/>
              </w:rPr>
            </w:r>
            <w:r w:rsidR="00A94F40">
              <w:rPr>
                <w:rFonts w:ascii="Calibri" w:hAnsi="Calibri" w:cstheme="majorHAnsi"/>
                <w:bCs/>
                <w:lang w:val="en-GB"/>
              </w:rPr>
              <w:fldChar w:fldCharType="separate"/>
            </w:r>
            <w:r w:rsidR="00A94F40">
              <w:rPr>
                <w:rFonts w:ascii="Calibri" w:hAnsi="Calibri" w:cstheme="majorHAnsi"/>
                <w:bCs/>
                <w:noProof/>
                <w:lang w:val="en-GB"/>
              </w:rPr>
              <w:t> </w:t>
            </w:r>
            <w:r w:rsidR="00A94F40">
              <w:rPr>
                <w:rFonts w:ascii="Calibri" w:hAnsi="Calibri" w:cstheme="majorHAnsi"/>
                <w:bCs/>
                <w:noProof/>
                <w:lang w:val="en-GB"/>
              </w:rPr>
              <w:t> </w:t>
            </w:r>
            <w:r w:rsidR="00A94F40">
              <w:rPr>
                <w:rFonts w:ascii="Calibri" w:hAnsi="Calibri" w:cstheme="majorHAnsi"/>
                <w:bCs/>
                <w:noProof/>
                <w:lang w:val="en-GB"/>
              </w:rPr>
              <w:t> </w:t>
            </w:r>
            <w:r w:rsidR="00A94F40">
              <w:rPr>
                <w:rFonts w:ascii="Calibri" w:hAnsi="Calibri" w:cstheme="majorHAnsi"/>
                <w:bCs/>
                <w:noProof/>
                <w:lang w:val="en-GB"/>
              </w:rPr>
              <w:t> </w:t>
            </w:r>
            <w:r w:rsidR="00A94F40">
              <w:rPr>
                <w:rFonts w:ascii="Calibri" w:hAnsi="Calibri" w:cstheme="majorHAnsi"/>
                <w:bCs/>
                <w:noProof/>
                <w:lang w:val="en-GB"/>
              </w:rPr>
              <w:t> </w:t>
            </w:r>
            <w:r w:rsidR="00A94F40">
              <w:rPr>
                <w:rFonts w:ascii="Calibri" w:hAnsi="Calibri" w:cstheme="majorHAnsi"/>
                <w:bCs/>
                <w:lang w:val="en-GB"/>
              </w:rPr>
              <w:fldChar w:fldCharType="end"/>
            </w:r>
            <w:bookmarkEnd w:id="50"/>
            <w:r w:rsidRPr="00B84A74">
              <w:rPr>
                <w:rFonts w:ascii="Calibri" w:hAnsi="Calibri" w:cstheme="majorHAnsi"/>
                <w:bCs/>
                <w:lang w:val="en-GB"/>
              </w:rPr>
              <w:t xml:space="preserve"> €</w:t>
            </w:r>
          </w:p>
        </w:tc>
      </w:tr>
      <w:tr w:rsidR="00503066" w:rsidRPr="00503066" w14:paraId="08AABECD" w14:textId="77777777" w:rsidTr="00ED3E3B">
        <w:tc>
          <w:tcPr>
            <w:tcW w:w="7454" w:type="dxa"/>
            <w:tcBorders>
              <w:top w:val="nil"/>
              <w:left w:val="nil"/>
              <w:bottom w:val="nil"/>
              <w:right w:val="nil"/>
            </w:tcBorders>
            <w:shd w:val="clear" w:color="auto" w:fill="auto"/>
            <w:tcMar>
              <w:left w:w="0" w:type="dxa"/>
              <w:bottom w:w="28" w:type="dxa"/>
              <w:right w:w="0" w:type="dxa"/>
            </w:tcMar>
          </w:tcPr>
          <w:p w14:paraId="08F42FD8" w14:textId="1EF6CFF7" w:rsidR="00503066" w:rsidRPr="00B84A74" w:rsidRDefault="00503066" w:rsidP="00B84A74">
            <w:pPr>
              <w:spacing w:before="30" w:after="30"/>
              <w:ind w:left="227" w:hanging="227"/>
              <w:rPr>
                <w:rFonts w:ascii="Calibri" w:hAnsi="Calibri" w:cstheme="majorHAnsi"/>
                <w:lang w:val="en-GB"/>
              </w:rPr>
            </w:pPr>
            <w:r w:rsidRPr="00B84A74">
              <w:rPr>
                <w:rFonts w:ascii="Calibri" w:hAnsi="Calibri" w:cstheme="majorHAnsi"/>
                <w:lang w:val="en-GB"/>
              </w:rPr>
              <w:t xml:space="preserve">I receive compensation for my presentation: Yes </w:t>
            </w:r>
            <w:sdt>
              <w:sdtPr>
                <w:rPr>
                  <w:rStyle w:val="Fett"/>
                  <w:rFonts w:ascii="Calibri" w:hAnsi="Calibri"/>
                  <w:lang w:val="en-GB"/>
                </w:rPr>
                <w:id w:val="-474139238"/>
                <w15:color w:val="993366"/>
                <w14:checkbox>
                  <w14:checked w14:val="0"/>
                  <w14:checkedState w14:val="2612" w14:font="MS Gothic"/>
                  <w14:uncheckedState w14:val="2610" w14:font="MS Gothic"/>
                </w14:checkbox>
              </w:sdtPr>
              <w:sdtEndPr>
                <w:rPr>
                  <w:rStyle w:val="Fett"/>
                </w:rPr>
              </w:sdtEndPr>
              <w:sdtContent>
                <w:r w:rsidR="000C22D4">
                  <w:rPr>
                    <w:rStyle w:val="Fett"/>
                    <w:rFonts w:ascii="MS Gothic" w:eastAsia="MS Gothic" w:hAnsi="MS Gothic" w:hint="eastAsia"/>
                    <w:lang w:val="en-GB"/>
                  </w:rPr>
                  <w:t>☐</w:t>
                </w:r>
              </w:sdtContent>
            </w:sdt>
            <w:r w:rsidRPr="00B84A74">
              <w:rPr>
                <w:rFonts w:ascii="Calibri" w:hAnsi="Calibri" w:cstheme="majorHAnsi"/>
                <w:lang w:val="en-GB"/>
              </w:rPr>
              <w:t xml:space="preserve">   No </w:t>
            </w:r>
            <w:sdt>
              <w:sdtPr>
                <w:rPr>
                  <w:rStyle w:val="Fett"/>
                  <w:rFonts w:ascii="Calibri" w:hAnsi="Calibri"/>
                  <w:lang w:val="en-GB"/>
                </w:rPr>
                <w:id w:val="-1488085667"/>
                <w15:color w:val="993366"/>
                <w14:checkbox>
                  <w14:checked w14:val="0"/>
                  <w14:checkedState w14:val="2612" w14:font="MS Gothic"/>
                  <w14:uncheckedState w14:val="2610" w14:font="MS Gothic"/>
                </w14:checkbox>
              </w:sdtPr>
              <w:sdtEndPr>
                <w:rPr>
                  <w:rStyle w:val="Fett"/>
                </w:rPr>
              </w:sdtEndPr>
              <w:sdtContent>
                <w:r w:rsidRPr="00B84A74">
                  <w:rPr>
                    <w:rStyle w:val="Fett"/>
                    <w:rFonts w:ascii="MS Mincho" w:eastAsia="MS Mincho" w:hAnsi="MS Mincho" w:cs="MS Mincho"/>
                    <w:lang w:val="en-GB"/>
                  </w:rPr>
                  <w:t>☐</w:t>
                </w:r>
              </w:sdtContent>
            </w:sdt>
            <w:r w:rsidRPr="00B84A74">
              <w:rPr>
                <w:rFonts w:ascii="Calibri" w:hAnsi="Calibri" w:cstheme="majorHAnsi"/>
                <w:lang w:val="en-GB"/>
              </w:rPr>
              <w:t xml:space="preserve">     </w:t>
            </w:r>
          </w:p>
        </w:tc>
        <w:tc>
          <w:tcPr>
            <w:tcW w:w="1796" w:type="dxa"/>
            <w:tcBorders>
              <w:top w:val="nil"/>
              <w:left w:val="nil"/>
              <w:bottom w:val="nil"/>
              <w:right w:val="nil"/>
            </w:tcBorders>
            <w:shd w:val="clear" w:color="auto" w:fill="auto"/>
            <w:tcMar>
              <w:left w:w="0" w:type="dxa"/>
              <w:bottom w:w="28" w:type="dxa"/>
              <w:right w:w="0" w:type="dxa"/>
            </w:tcMar>
          </w:tcPr>
          <w:p w14:paraId="1ADC18A9" w14:textId="7C7BC034" w:rsidR="00503066" w:rsidRPr="00B84A74" w:rsidRDefault="00503066" w:rsidP="00B84A74">
            <w:pPr>
              <w:spacing w:before="30" w:after="30"/>
              <w:jc w:val="right"/>
              <w:rPr>
                <w:rFonts w:ascii="Calibri" w:hAnsi="Calibri" w:cstheme="majorHAnsi"/>
                <w:lang w:val="en-GB"/>
              </w:rPr>
            </w:pPr>
            <w:r w:rsidRPr="00B84A74">
              <w:rPr>
                <w:rFonts w:ascii="Calibri" w:hAnsi="Calibri" w:cstheme="majorHAnsi"/>
                <w:lang w:val="en-GB"/>
              </w:rPr>
              <w:t xml:space="preserve">  </w:t>
            </w:r>
            <w:r w:rsidR="00A94F40">
              <w:rPr>
                <w:rFonts w:ascii="Calibri" w:hAnsi="Calibri" w:cstheme="majorHAnsi"/>
                <w:lang w:val="en-GB"/>
              </w:rPr>
              <w:fldChar w:fldCharType="begin">
                <w:ffData>
                  <w:name w:val="Text32"/>
                  <w:enabled/>
                  <w:calcOnExit w:val="0"/>
                  <w:textInput/>
                </w:ffData>
              </w:fldChar>
            </w:r>
            <w:bookmarkStart w:id="51" w:name="Text32"/>
            <w:r w:rsidR="00A94F40">
              <w:rPr>
                <w:rFonts w:ascii="Calibri" w:hAnsi="Calibri" w:cstheme="majorHAnsi"/>
                <w:lang w:val="en-GB"/>
              </w:rPr>
              <w:instrText xml:space="preserve"> FORMTEXT </w:instrText>
            </w:r>
            <w:r w:rsidR="00A94F40">
              <w:rPr>
                <w:rFonts w:ascii="Calibri" w:hAnsi="Calibri" w:cstheme="majorHAnsi"/>
                <w:lang w:val="en-GB"/>
              </w:rPr>
            </w:r>
            <w:r w:rsidR="00A94F40">
              <w:rPr>
                <w:rFonts w:ascii="Calibri" w:hAnsi="Calibri" w:cstheme="majorHAnsi"/>
                <w:lang w:val="en-GB"/>
              </w:rPr>
              <w:fldChar w:fldCharType="separate"/>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lang w:val="en-GB"/>
              </w:rPr>
              <w:fldChar w:fldCharType="end"/>
            </w:r>
            <w:bookmarkEnd w:id="51"/>
            <w:r w:rsidRPr="00B84A74">
              <w:rPr>
                <w:rFonts w:ascii="Calibri" w:hAnsi="Calibri" w:cstheme="majorHAnsi"/>
                <w:lang w:val="en-GB"/>
              </w:rPr>
              <w:t xml:space="preserve"> €</w:t>
            </w:r>
          </w:p>
        </w:tc>
      </w:tr>
      <w:tr w:rsidR="00503066" w:rsidRPr="00503066" w14:paraId="2921DDC1" w14:textId="77777777" w:rsidTr="00A94F40">
        <w:trPr>
          <w:trHeight w:val="396"/>
        </w:trPr>
        <w:tc>
          <w:tcPr>
            <w:tcW w:w="7454" w:type="dxa"/>
            <w:tcBorders>
              <w:top w:val="nil"/>
              <w:left w:val="nil"/>
              <w:bottom w:val="nil"/>
              <w:right w:val="nil"/>
            </w:tcBorders>
            <w:shd w:val="clear" w:color="auto" w:fill="auto"/>
            <w:tcMar>
              <w:left w:w="0" w:type="dxa"/>
              <w:bottom w:w="28" w:type="dxa"/>
              <w:right w:w="0" w:type="dxa"/>
            </w:tcMar>
          </w:tcPr>
          <w:p w14:paraId="196662D1" w14:textId="77777777" w:rsidR="00503066" w:rsidRPr="00B84A74" w:rsidRDefault="00503066" w:rsidP="00B84A74">
            <w:pPr>
              <w:spacing w:before="30" w:after="30"/>
              <w:ind w:left="227" w:hanging="227"/>
              <w:rPr>
                <w:rFonts w:ascii="Calibri" w:hAnsi="Calibri" w:cstheme="majorHAnsi"/>
                <w:b/>
                <w:lang w:val="en-GB"/>
              </w:rPr>
            </w:pPr>
            <w:r w:rsidRPr="00B84A74">
              <w:rPr>
                <w:rFonts w:ascii="Calibri" w:hAnsi="Calibri" w:cstheme="majorHAnsi"/>
                <w:lang w:val="en-GB"/>
              </w:rPr>
              <w:t>I will (most likely) receive other travel subsidy (details in the rows below)</w:t>
            </w:r>
          </w:p>
        </w:tc>
        <w:tc>
          <w:tcPr>
            <w:tcW w:w="1796" w:type="dxa"/>
            <w:tcBorders>
              <w:top w:val="nil"/>
              <w:left w:val="nil"/>
              <w:bottom w:val="nil"/>
              <w:right w:val="nil"/>
            </w:tcBorders>
            <w:shd w:val="clear" w:color="auto" w:fill="auto"/>
            <w:tcMar>
              <w:left w:w="0" w:type="dxa"/>
              <w:bottom w:w="28" w:type="dxa"/>
              <w:right w:w="0" w:type="dxa"/>
            </w:tcMar>
          </w:tcPr>
          <w:p w14:paraId="07E9A314" w14:textId="61DE97EE" w:rsidR="00503066" w:rsidRPr="00B84A74" w:rsidRDefault="00503066" w:rsidP="00B84A74">
            <w:pPr>
              <w:spacing w:before="30" w:after="30"/>
              <w:jc w:val="right"/>
              <w:rPr>
                <w:rFonts w:ascii="Calibri" w:hAnsi="Calibri" w:cstheme="majorHAnsi"/>
                <w:lang w:val="en-GB"/>
              </w:rPr>
            </w:pPr>
            <w:r w:rsidRPr="00B84A74">
              <w:rPr>
                <w:rFonts w:ascii="Calibri" w:hAnsi="Calibri" w:cstheme="majorHAnsi"/>
                <w:lang w:val="en-GB"/>
              </w:rPr>
              <w:t xml:space="preserve">  </w:t>
            </w:r>
            <w:r w:rsidR="00A94F40">
              <w:rPr>
                <w:rFonts w:ascii="Calibri" w:hAnsi="Calibri" w:cstheme="majorHAnsi"/>
                <w:lang w:val="en-GB"/>
              </w:rPr>
              <w:fldChar w:fldCharType="begin">
                <w:ffData>
                  <w:name w:val="Text33"/>
                  <w:enabled/>
                  <w:calcOnExit w:val="0"/>
                  <w:textInput/>
                </w:ffData>
              </w:fldChar>
            </w:r>
            <w:bookmarkStart w:id="52" w:name="Text33"/>
            <w:r w:rsidR="00A94F40">
              <w:rPr>
                <w:rFonts w:ascii="Calibri" w:hAnsi="Calibri" w:cstheme="majorHAnsi"/>
                <w:lang w:val="en-GB"/>
              </w:rPr>
              <w:instrText xml:space="preserve"> FORMTEXT </w:instrText>
            </w:r>
            <w:r w:rsidR="00A94F40">
              <w:rPr>
                <w:rFonts w:ascii="Calibri" w:hAnsi="Calibri" w:cstheme="majorHAnsi"/>
                <w:lang w:val="en-GB"/>
              </w:rPr>
            </w:r>
            <w:r w:rsidR="00A94F40">
              <w:rPr>
                <w:rFonts w:ascii="Calibri" w:hAnsi="Calibri" w:cstheme="majorHAnsi"/>
                <w:lang w:val="en-GB"/>
              </w:rPr>
              <w:fldChar w:fldCharType="separate"/>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lang w:val="en-GB"/>
              </w:rPr>
              <w:fldChar w:fldCharType="end"/>
            </w:r>
            <w:bookmarkEnd w:id="52"/>
            <w:r w:rsidRPr="00B84A74">
              <w:rPr>
                <w:rFonts w:ascii="Calibri" w:hAnsi="Calibri" w:cstheme="majorHAnsi"/>
                <w:lang w:val="en-GB"/>
              </w:rPr>
              <w:t xml:space="preserve"> €    </w:t>
            </w:r>
          </w:p>
        </w:tc>
      </w:tr>
      <w:tr w:rsidR="00503066" w:rsidRPr="00503066" w14:paraId="225B1BDF" w14:textId="77777777" w:rsidTr="00ED3E3B">
        <w:tc>
          <w:tcPr>
            <w:tcW w:w="7454" w:type="dxa"/>
            <w:tcBorders>
              <w:top w:val="nil"/>
              <w:left w:val="nil"/>
              <w:bottom w:val="nil"/>
              <w:right w:val="nil"/>
            </w:tcBorders>
            <w:shd w:val="clear" w:color="auto" w:fill="auto"/>
            <w:tcMar>
              <w:left w:w="0" w:type="dxa"/>
              <w:bottom w:w="28" w:type="dxa"/>
              <w:right w:w="0" w:type="dxa"/>
            </w:tcMar>
          </w:tcPr>
          <w:p w14:paraId="13450464" w14:textId="51C2654C" w:rsidR="00503066" w:rsidRPr="00B84A74" w:rsidRDefault="00A94F40" w:rsidP="00B84A74">
            <w:pPr>
              <w:spacing w:before="30" w:after="30"/>
              <w:ind w:hanging="227"/>
              <w:rPr>
                <w:rFonts w:ascii="Calibri" w:hAnsi="Calibri" w:cstheme="majorHAnsi"/>
                <w:lang w:val="en-GB"/>
              </w:rPr>
            </w:pPr>
            <w:r>
              <w:rPr>
                <w:rFonts w:ascii="Calibri" w:hAnsi="Calibri" w:cstheme="majorHAnsi"/>
                <w:lang w:val="en-GB"/>
              </w:rPr>
              <w:fldChar w:fldCharType="begin">
                <w:ffData>
                  <w:name w:val="Text17"/>
                  <w:enabled/>
                  <w:calcOnExit w:val="0"/>
                  <w:textInput/>
                </w:ffData>
              </w:fldChar>
            </w:r>
            <w:bookmarkStart w:id="53" w:name="Text17"/>
            <w:r>
              <w:rPr>
                <w:rFonts w:ascii="Calibri" w:hAnsi="Calibri" w:cstheme="majorHAnsi"/>
                <w:lang w:val="en-GB"/>
              </w:rPr>
              <w:instrText xml:space="preserve"> FORMTEXT </w:instrText>
            </w:r>
            <w:r>
              <w:rPr>
                <w:rFonts w:ascii="Calibri" w:hAnsi="Calibri" w:cstheme="majorHAnsi"/>
                <w:lang w:val="en-GB"/>
              </w:rPr>
            </w:r>
            <w:r>
              <w:rPr>
                <w:rFonts w:ascii="Calibri" w:hAnsi="Calibri" w:cstheme="majorHAnsi"/>
                <w:lang w:val="en-GB"/>
              </w:rPr>
              <w:fldChar w:fldCharType="separate"/>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lang w:val="en-GB"/>
              </w:rPr>
              <w:fldChar w:fldCharType="end"/>
            </w:r>
            <w:bookmarkEnd w:id="53"/>
          </w:p>
        </w:tc>
        <w:tc>
          <w:tcPr>
            <w:tcW w:w="1796" w:type="dxa"/>
            <w:tcBorders>
              <w:top w:val="nil"/>
              <w:left w:val="nil"/>
              <w:bottom w:val="nil"/>
              <w:right w:val="nil"/>
            </w:tcBorders>
            <w:shd w:val="clear" w:color="auto" w:fill="auto"/>
            <w:tcMar>
              <w:left w:w="0" w:type="dxa"/>
              <w:bottom w:w="28" w:type="dxa"/>
              <w:right w:w="0" w:type="dxa"/>
            </w:tcMar>
          </w:tcPr>
          <w:p w14:paraId="59C62A8C" w14:textId="40DEE134" w:rsidR="00503066" w:rsidRPr="00B84A74" w:rsidRDefault="00A94F40" w:rsidP="00B84A74">
            <w:pPr>
              <w:spacing w:before="30" w:after="30"/>
              <w:jc w:val="right"/>
              <w:rPr>
                <w:rFonts w:ascii="Calibri" w:hAnsi="Calibri" w:cstheme="majorHAnsi"/>
                <w:lang w:val="en-GB"/>
              </w:rPr>
            </w:pPr>
            <w:r>
              <w:rPr>
                <w:rFonts w:ascii="Calibri" w:hAnsi="Calibri" w:cstheme="majorHAnsi"/>
                <w:lang w:val="en-GB"/>
              </w:rPr>
              <w:t xml:space="preserve"> </w:t>
            </w:r>
            <w:r>
              <w:rPr>
                <w:rFonts w:ascii="Calibri" w:hAnsi="Calibri" w:cstheme="majorHAnsi"/>
                <w:lang w:val="en-GB"/>
              </w:rPr>
              <w:fldChar w:fldCharType="begin">
                <w:ffData>
                  <w:name w:val="Text34"/>
                  <w:enabled/>
                  <w:calcOnExit w:val="0"/>
                  <w:textInput/>
                </w:ffData>
              </w:fldChar>
            </w:r>
            <w:bookmarkStart w:id="54" w:name="Text34"/>
            <w:r>
              <w:rPr>
                <w:rFonts w:ascii="Calibri" w:hAnsi="Calibri" w:cstheme="majorHAnsi"/>
                <w:lang w:val="en-GB"/>
              </w:rPr>
              <w:instrText xml:space="preserve"> FORMTEXT </w:instrText>
            </w:r>
            <w:r>
              <w:rPr>
                <w:rFonts w:ascii="Calibri" w:hAnsi="Calibri" w:cstheme="majorHAnsi"/>
                <w:lang w:val="en-GB"/>
              </w:rPr>
            </w:r>
            <w:r>
              <w:rPr>
                <w:rFonts w:ascii="Calibri" w:hAnsi="Calibri" w:cstheme="majorHAnsi"/>
                <w:lang w:val="en-GB"/>
              </w:rPr>
              <w:fldChar w:fldCharType="separate"/>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lang w:val="en-GB"/>
              </w:rPr>
              <w:fldChar w:fldCharType="end"/>
            </w:r>
            <w:bookmarkEnd w:id="54"/>
            <w:r>
              <w:rPr>
                <w:rFonts w:ascii="Calibri" w:hAnsi="Calibri" w:cstheme="majorHAnsi"/>
                <w:lang w:val="en-GB"/>
              </w:rPr>
              <w:t xml:space="preserve"> </w:t>
            </w:r>
            <w:r w:rsidR="00503066" w:rsidRPr="00B84A74">
              <w:rPr>
                <w:rFonts w:ascii="Calibri" w:hAnsi="Calibri" w:cstheme="majorHAnsi"/>
                <w:lang w:val="en-GB"/>
              </w:rPr>
              <w:t>€</w:t>
            </w:r>
          </w:p>
        </w:tc>
      </w:tr>
      <w:tr w:rsidR="00503066" w:rsidRPr="00503066" w14:paraId="28CB2317" w14:textId="77777777" w:rsidTr="00ED3E3B">
        <w:tc>
          <w:tcPr>
            <w:tcW w:w="7454" w:type="dxa"/>
            <w:tcBorders>
              <w:top w:val="nil"/>
              <w:left w:val="nil"/>
              <w:bottom w:val="nil"/>
              <w:right w:val="nil"/>
            </w:tcBorders>
            <w:shd w:val="clear" w:color="auto" w:fill="auto"/>
            <w:tcMar>
              <w:left w:w="0" w:type="dxa"/>
              <w:bottom w:w="28" w:type="dxa"/>
              <w:right w:w="0" w:type="dxa"/>
            </w:tcMar>
          </w:tcPr>
          <w:p w14:paraId="1C48F9C7" w14:textId="41ED91D6" w:rsidR="00503066" w:rsidRPr="00B84A74" w:rsidRDefault="00A94F40" w:rsidP="00B84A74">
            <w:pPr>
              <w:spacing w:before="30" w:after="30"/>
              <w:ind w:hanging="227"/>
              <w:rPr>
                <w:rFonts w:ascii="Calibri" w:hAnsi="Calibri" w:cstheme="majorHAnsi"/>
                <w:lang w:val="en-GB"/>
              </w:rPr>
            </w:pPr>
            <w:r>
              <w:rPr>
                <w:rFonts w:ascii="Calibri" w:hAnsi="Calibri" w:cstheme="majorHAnsi"/>
                <w:lang w:val="en-GB"/>
              </w:rPr>
              <w:fldChar w:fldCharType="begin">
                <w:ffData>
                  <w:name w:val="Text18"/>
                  <w:enabled/>
                  <w:calcOnExit w:val="0"/>
                  <w:textInput/>
                </w:ffData>
              </w:fldChar>
            </w:r>
            <w:bookmarkStart w:id="55" w:name="Text18"/>
            <w:r>
              <w:rPr>
                <w:rFonts w:ascii="Calibri" w:hAnsi="Calibri" w:cstheme="majorHAnsi"/>
                <w:lang w:val="en-GB"/>
              </w:rPr>
              <w:instrText xml:space="preserve"> FORMTEXT </w:instrText>
            </w:r>
            <w:r>
              <w:rPr>
                <w:rFonts w:ascii="Calibri" w:hAnsi="Calibri" w:cstheme="majorHAnsi"/>
                <w:lang w:val="en-GB"/>
              </w:rPr>
            </w:r>
            <w:r>
              <w:rPr>
                <w:rFonts w:ascii="Calibri" w:hAnsi="Calibri" w:cstheme="majorHAnsi"/>
                <w:lang w:val="en-GB"/>
              </w:rPr>
              <w:fldChar w:fldCharType="separate"/>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lang w:val="en-GB"/>
              </w:rPr>
              <w:fldChar w:fldCharType="end"/>
            </w:r>
            <w:bookmarkEnd w:id="55"/>
          </w:p>
        </w:tc>
        <w:tc>
          <w:tcPr>
            <w:tcW w:w="1796" w:type="dxa"/>
            <w:tcBorders>
              <w:top w:val="nil"/>
              <w:left w:val="nil"/>
              <w:bottom w:val="nil"/>
              <w:right w:val="nil"/>
            </w:tcBorders>
            <w:shd w:val="clear" w:color="auto" w:fill="auto"/>
            <w:tcMar>
              <w:left w:w="0" w:type="dxa"/>
              <w:bottom w:w="28" w:type="dxa"/>
              <w:right w:w="0" w:type="dxa"/>
            </w:tcMar>
          </w:tcPr>
          <w:p w14:paraId="36A310E0" w14:textId="24FA264C" w:rsidR="00503066" w:rsidRPr="00B84A74" w:rsidRDefault="00A94F40" w:rsidP="00B84A74">
            <w:pPr>
              <w:spacing w:before="30" w:after="30"/>
              <w:jc w:val="right"/>
              <w:rPr>
                <w:rFonts w:ascii="Calibri" w:hAnsi="Calibri" w:cstheme="majorHAnsi"/>
                <w:lang w:val="en-GB"/>
              </w:rPr>
            </w:pPr>
            <w:r>
              <w:rPr>
                <w:rFonts w:ascii="Calibri" w:hAnsi="Calibri" w:cstheme="majorHAnsi"/>
                <w:lang w:val="en-GB"/>
              </w:rPr>
              <w:fldChar w:fldCharType="begin">
                <w:ffData>
                  <w:name w:val="Text35"/>
                  <w:enabled/>
                  <w:calcOnExit w:val="0"/>
                  <w:textInput/>
                </w:ffData>
              </w:fldChar>
            </w:r>
            <w:bookmarkStart w:id="56" w:name="Text35"/>
            <w:r>
              <w:rPr>
                <w:rFonts w:ascii="Calibri" w:hAnsi="Calibri" w:cstheme="majorHAnsi"/>
                <w:lang w:val="en-GB"/>
              </w:rPr>
              <w:instrText xml:space="preserve"> FORMTEXT </w:instrText>
            </w:r>
            <w:r>
              <w:rPr>
                <w:rFonts w:ascii="Calibri" w:hAnsi="Calibri" w:cstheme="majorHAnsi"/>
                <w:lang w:val="en-GB"/>
              </w:rPr>
            </w:r>
            <w:r>
              <w:rPr>
                <w:rFonts w:ascii="Calibri" w:hAnsi="Calibri" w:cstheme="majorHAnsi"/>
                <w:lang w:val="en-GB"/>
              </w:rPr>
              <w:fldChar w:fldCharType="separate"/>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lang w:val="en-GB"/>
              </w:rPr>
              <w:fldChar w:fldCharType="end"/>
            </w:r>
            <w:bookmarkEnd w:id="56"/>
            <w:r>
              <w:rPr>
                <w:rFonts w:ascii="Calibri" w:hAnsi="Calibri" w:cstheme="majorHAnsi"/>
                <w:lang w:val="en-GB"/>
              </w:rPr>
              <w:t xml:space="preserve"> </w:t>
            </w:r>
            <w:r w:rsidR="00B84A74" w:rsidRPr="00B84A74">
              <w:rPr>
                <w:rFonts w:ascii="Calibri" w:hAnsi="Calibri" w:cstheme="majorHAnsi"/>
                <w:lang w:val="en-GB"/>
              </w:rPr>
              <w:t>€</w:t>
            </w:r>
          </w:p>
        </w:tc>
      </w:tr>
      <w:tr w:rsidR="00ED3E3B" w:rsidRPr="00503066" w14:paraId="24C07A63" w14:textId="77777777" w:rsidTr="00ED3E3B">
        <w:tc>
          <w:tcPr>
            <w:tcW w:w="7454" w:type="dxa"/>
            <w:tcBorders>
              <w:left w:val="nil"/>
              <w:right w:val="nil"/>
            </w:tcBorders>
            <w:shd w:val="clear" w:color="auto" w:fill="auto"/>
            <w:tcMar>
              <w:left w:w="0" w:type="dxa"/>
              <w:bottom w:w="28" w:type="dxa"/>
              <w:right w:w="0" w:type="dxa"/>
            </w:tcMar>
          </w:tcPr>
          <w:p w14:paraId="140DE84C" w14:textId="77777777" w:rsidR="00503066" w:rsidRPr="00B84A74" w:rsidRDefault="00503066" w:rsidP="00B84A74">
            <w:pPr>
              <w:spacing w:before="30" w:after="30"/>
              <w:ind w:left="227" w:hanging="227"/>
              <w:rPr>
                <w:rFonts w:ascii="Calibri" w:hAnsi="Calibri" w:cstheme="majorHAnsi"/>
                <w:b/>
                <w:bCs/>
                <w:lang w:val="en-GB"/>
              </w:rPr>
            </w:pPr>
            <w:r w:rsidRPr="00B84A74">
              <w:rPr>
                <w:rFonts w:ascii="Calibri" w:hAnsi="Calibri" w:cstheme="majorHAnsi"/>
                <w:b/>
                <w:bCs/>
                <w:color w:val="0063A6" w:themeColor="accent1"/>
                <w:lang w:val="en-GB"/>
              </w:rPr>
              <w:t>Total other compensations and/or funding</w:t>
            </w:r>
          </w:p>
        </w:tc>
        <w:tc>
          <w:tcPr>
            <w:tcW w:w="1796" w:type="dxa"/>
            <w:tcBorders>
              <w:left w:val="nil"/>
              <w:right w:val="nil"/>
            </w:tcBorders>
            <w:shd w:val="clear" w:color="auto" w:fill="auto"/>
            <w:tcMar>
              <w:left w:w="0" w:type="dxa"/>
              <w:bottom w:w="28" w:type="dxa"/>
              <w:right w:w="0" w:type="dxa"/>
            </w:tcMar>
          </w:tcPr>
          <w:p w14:paraId="74957543" w14:textId="392846D9" w:rsidR="00503066" w:rsidRPr="00B84A74" w:rsidRDefault="00A94F40" w:rsidP="00B84A74">
            <w:pPr>
              <w:spacing w:before="30" w:after="30"/>
              <w:jc w:val="right"/>
              <w:rPr>
                <w:rFonts w:ascii="Calibri" w:hAnsi="Calibri" w:cstheme="majorHAnsi"/>
                <w:b/>
                <w:bCs/>
                <w:color w:val="0063A6" w:themeColor="accent1"/>
                <w:lang w:val="en-GB"/>
              </w:rPr>
            </w:pPr>
            <w:r>
              <w:rPr>
                <w:rFonts w:ascii="Calibri" w:hAnsi="Calibri" w:cstheme="majorHAnsi"/>
                <w:b/>
                <w:bCs/>
                <w:color w:val="0063A6" w:themeColor="accent1"/>
                <w:lang w:val="en-GB"/>
              </w:rPr>
              <w:t xml:space="preserve"> </w:t>
            </w:r>
            <w:r>
              <w:rPr>
                <w:rFonts w:ascii="Calibri" w:hAnsi="Calibri" w:cstheme="majorHAnsi"/>
                <w:b/>
                <w:bCs/>
                <w:color w:val="0063A6" w:themeColor="accent1"/>
                <w:lang w:val="en-GB"/>
              </w:rPr>
              <w:fldChar w:fldCharType="begin">
                <w:ffData>
                  <w:name w:val="Text36"/>
                  <w:enabled/>
                  <w:calcOnExit w:val="0"/>
                  <w:textInput/>
                </w:ffData>
              </w:fldChar>
            </w:r>
            <w:bookmarkStart w:id="57" w:name="Text36"/>
            <w:r>
              <w:rPr>
                <w:rFonts w:ascii="Calibri" w:hAnsi="Calibri" w:cstheme="majorHAnsi"/>
                <w:b/>
                <w:bCs/>
                <w:color w:val="0063A6" w:themeColor="accent1"/>
                <w:lang w:val="en-GB"/>
              </w:rPr>
              <w:instrText xml:space="preserve"> FORMTEXT </w:instrText>
            </w:r>
            <w:r>
              <w:rPr>
                <w:rFonts w:ascii="Calibri" w:hAnsi="Calibri" w:cstheme="majorHAnsi"/>
                <w:b/>
                <w:bCs/>
                <w:color w:val="0063A6" w:themeColor="accent1"/>
                <w:lang w:val="en-GB"/>
              </w:rPr>
            </w:r>
            <w:r>
              <w:rPr>
                <w:rFonts w:ascii="Calibri" w:hAnsi="Calibri" w:cstheme="majorHAnsi"/>
                <w:b/>
                <w:bCs/>
                <w:color w:val="0063A6" w:themeColor="accent1"/>
                <w:lang w:val="en-GB"/>
              </w:rPr>
              <w:fldChar w:fldCharType="separate"/>
            </w:r>
            <w:r>
              <w:rPr>
                <w:rFonts w:ascii="Calibri" w:hAnsi="Calibri" w:cstheme="majorHAnsi"/>
                <w:b/>
                <w:bCs/>
                <w:noProof/>
                <w:color w:val="0063A6" w:themeColor="accent1"/>
                <w:lang w:val="en-GB"/>
              </w:rPr>
              <w:t> </w:t>
            </w:r>
            <w:r>
              <w:rPr>
                <w:rFonts w:ascii="Calibri" w:hAnsi="Calibri" w:cstheme="majorHAnsi"/>
                <w:b/>
                <w:bCs/>
                <w:noProof/>
                <w:color w:val="0063A6" w:themeColor="accent1"/>
                <w:lang w:val="en-GB"/>
              </w:rPr>
              <w:t> </w:t>
            </w:r>
            <w:r>
              <w:rPr>
                <w:rFonts w:ascii="Calibri" w:hAnsi="Calibri" w:cstheme="majorHAnsi"/>
                <w:b/>
                <w:bCs/>
                <w:noProof/>
                <w:color w:val="0063A6" w:themeColor="accent1"/>
                <w:lang w:val="en-GB"/>
              </w:rPr>
              <w:t> </w:t>
            </w:r>
            <w:r>
              <w:rPr>
                <w:rFonts w:ascii="Calibri" w:hAnsi="Calibri" w:cstheme="majorHAnsi"/>
                <w:b/>
                <w:bCs/>
                <w:noProof/>
                <w:color w:val="0063A6" w:themeColor="accent1"/>
                <w:lang w:val="en-GB"/>
              </w:rPr>
              <w:t> </w:t>
            </w:r>
            <w:r>
              <w:rPr>
                <w:rFonts w:ascii="Calibri" w:hAnsi="Calibri" w:cstheme="majorHAnsi"/>
                <w:b/>
                <w:bCs/>
                <w:noProof/>
                <w:color w:val="0063A6" w:themeColor="accent1"/>
                <w:lang w:val="en-GB"/>
              </w:rPr>
              <w:t> </w:t>
            </w:r>
            <w:r>
              <w:rPr>
                <w:rFonts w:ascii="Calibri" w:hAnsi="Calibri" w:cstheme="majorHAnsi"/>
                <w:b/>
                <w:bCs/>
                <w:color w:val="0063A6" w:themeColor="accent1"/>
                <w:lang w:val="en-GB"/>
              </w:rPr>
              <w:fldChar w:fldCharType="end"/>
            </w:r>
            <w:bookmarkEnd w:id="57"/>
            <w:r>
              <w:rPr>
                <w:rFonts w:ascii="Calibri" w:hAnsi="Calibri" w:cstheme="majorHAnsi"/>
                <w:b/>
                <w:bCs/>
                <w:color w:val="0063A6" w:themeColor="accent1"/>
                <w:lang w:val="en-GB"/>
              </w:rPr>
              <w:t xml:space="preserve"> </w:t>
            </w:r>
            <w:r w:rsidR="00503066" w:rsidRPr="00B84A74">
              <w:rPr>
                <w:rFonts w:ascii="Calibri" w:hAnsi="Calibri" w:cstheme="majorHAnsi"/>
                <w:b/>
                <w:bCs/>
                <w:color w:val="0063A6" w:themeColor="accent1"/>
                <w:lang w:val="en-GB"/>
              </w:rPr>
              <w:t>€</w:t>
            </w:r>
          </w:p>
        </w:tc>
      </w:tr>
      <w:tr w:rsidR="00ED3E3B" w:rsidRPr="00503066" w14:paraId="6BCEA2A9" w14:textId="77777777" w:rsidTr="00ED3E3B">
        <w:tc>
          <w:tcPr>
            <w:tcW w:w="7454" w:type="dxa"/>
            <w:tcBorders>
              <w:left w:val="nil"/>
              <w:right w:val="nil"/>
            </w:tcBorders>
            <w:shd w:val="clear" w:color="auto" w:fill="auto"/>
            <w:tcMar>
              <w:left w:w="0" w:type="dxa"/>
              <w:bottom w:w="28" w:type="dxa"/>
              <w:right w:w="0" w:type="dxa"/>
            </w:tcMar>
          </w:tcPr>
          <w:p w14:paraId="0723E2F0" w14:textId="07D5226A" w:rsidR="00503066" w:rsidRPr="00B84A74" w:rsidRDefault="00503066" w:rsidP="00B84A74">
            <w:pPr>
              <w:spacing w:before="30" w:after="30"/>
              <w:rPr>
                <w:rFonts w:ascii="Calibri" w:hAnsi="Calibri" w:cstheme="majorHAnsi"/>
                <w:b/>
                <w:lang w:val="en-GB"/>
              </w:rPr>
            </w:pPr>
            <w:r w:rsidRPr="00B84A74">
              <w:rPr>
                <w:rFonts w:ascii="Calibri" w:hAnsi="Calibri" w:cstheme="majorHAnsi"/>
                <w:b/>
                <w:color w:val="0063A6" w:themeColor="accent1"/>
                <w:lang w:val="en-GB"/>
              </w:rPr>
              <w:t>3) FUNDING GAP</w:t>
            </w:r>
            <w:r w:rsidRPr="00B84A74">
              <w:rPr>
                <w:rFonts w:ascii="Calibri" w:hAnsi="Calibri"/>
                <w:color w:val="0063A6" w:themeColor="accent1"/>
                <w:vertAlign w:val="superscript"/>
                <w:lang w:val="en-GB"/>
              </w:rPr>
              <w:t>4</w:t>
            </w:r>
            <w:r w:rsidRPr="00B84A74">
              <w:rPr>
                <w:rFonts w:ascii="Calibri" w:hAnsi="Calibri" w:cstheme="majorHAnsi"/>
                <w:b/>
                <w:color w:val="0063A6" w:themeColor="accent1"/>
                <w:lang w:val="en-GB"/>
              </w:rPr>
              <w:t xml:space="preserve"> </w:t>
            </w:r>
            <w:r w:rsidR="00B84A74" w:rsidRPr="00B84A74">
              <w:rPr>
                <w:rFonts w:ascii="Calibri" w:hAnsi="Calibri" w:cstheme="majorHAnsi"/>
                <w:bCs/>
                <w:color w:val="0063A6" w:themeColor="accent1"/>
                <w:lang w:val="en-GB"/>
              </w:rPr>
              <w:t>(</w:t>
            </w:r>
            <w:r w:rsidRPr="00B84A74">
              <w:rPr>
                <w:rFonts w:ascii="Calibri" w:hAnsi="Calibri" w:cstheme="majorHAnsi"/>
                <w:bCs/>
                <w:color w:val="0063A6" w:themeColor="accent1"/>
                <w:lang w:val="en-GB"/>
              </w:rPr>
              <w:t>= total 1 minus total 2)</w:t>
            </w:r>
          </w:p>
        </w:tc>
        <w:tc>
          <w:tcPr>
            <w:tcW w:w="1796" w:type="dxa"/>
            <w:tcBorders>
              <w:left w:val="nil"/>
              <w:right w:val="nil"/>
            </w:tcBorders>
            <w:shd w:val="clear" w:color="auto" w:fill="auto"/>
            <w:tcMar>
              <w:left w:w="0" w:type="dxa"/>
              <w:bottom w:w="28" w:type="dxa"/>
              <w:right w:w="0" w:type="dxa"/>
            </w:tcMar>
          </w:tcPr>
          <w:p w14:paraId="06C5C2CB" w14:textId="13011D10" w:rsidR="00503066" w:rsidRPr="00B84A74" w:rsidRDefault="00A94F40" w:rsidP="00B84A74">
            <w:pPr>
              <w:spacing w:before="30" w:after="30"/>
              <w:jc w:val="right"/>
              <w:rPr>
                <w:rFonts w:ascii="Calibri" w:hAnsi="Calibri" w:cstheme="majorHAnsi"/>
                <w:b/>
                <w:color w:val="0063A6" w:themeColor="accent1"/>
                <w:lang w:val="en-GB"/>
              </w:rPr>
            </w:pPr>
            <w:r>
              <w:rPr>
                <w:rFonts w:ascii="Calibri" w:hAnsi="Calibri" w:cstheme="majorHAnsi"/>
                <w:b/>
                <w:color w:val="0063A6" w:themeColor="accent1"/>
                <w:lang w:val="en-GB"/>
              </w:rPr>
              <w:t xml:space="preserve"> </w:t>
            </w:r>
            <w:r>
              <w:rPr>
                <w:rFonts w:ascii="Calibri" w:hAnsi="Calibri" w:cstheme="majorHAnsi"/>
                <w:b/>
                <w:color w:val="0063A6" w:themeColor="accent1"/>
                <w:lang w:val="en-GB"/>
              </w:rPr>
              <w:fldChar w:fldCharType="begin">
                <w:ffData>
                  <w:name w:val="Text37"/>
                  <w:enabled/>
                  <w:calcOnExit w:val="0"/>
                  <w:textInput/>
                </w:ffData>
              </w:fldChar>
            </w:r>
            <w:bookmarkStart w:id="58" w:name="Text37"/>
            <w:r>
              <w:rPr>
                <w:rFonts w:ascii="Calibri" w:hAnsi="Calibri" w:cstheme="majorHAnsi"/>
                <w:b/>
                <w:color w:val="0063A6" w:themeColor="accent1"/>
                <w:lang w:val="en-GB"/>
              </w:rPr>
              <w:instrText xml:space="preserve"> FORMTEXT </w:instrText>
            </w:r>
            <w:r>
              <w:rPr>
                <w:rFonts w:ascii="Calibri" w:hAnsi="Calibri" w:cstheme="majorHAnsi"/>
                <w:b/>
                <w:color w:val="0063A6" w:themeColor="accent1"/>
                <w:lang w:val="en-GB"/>
              </w:rPr>
            </w:r>
            <w:r>
              <w:rPr>
                <w:rFonts w:ascii="Calibri" w:hAnsi="Calibri" w:cstheme="majorHAnsi"/>
                <w:b/>
                <w:color w:val="0063A6" w:themeColor="accent1"/>
                <w:lang w:val="en-GB"/>
              </w:rPr>
              <w:fldChar w:fldCharType="separate"/>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color w:val="0063A6" w:themeColor="accent1"/>
                <w:lang w:val="en-GB"/>
              </w:rPr>
              <w:fldChar w:fldCharType="end"/>
            </w:r>
            <w:bookmarkEnd w:id="58"/>
            <w:r>
              <w:rPr>
                <w:rFonts w:ascii="Calibri" w:hAnsi="Calibri" w:cstheme="majorHAnsi"/>
                <w:b/>
                <w:color w:val="0063A6" w:themeColor="accent1"/>
                <w:lang w:val="en-GB"/>
              </w:rPr>
              <w:t xml:space="preserve"> </w:t>
            </w:r>
            <w:r w:rsidR="00503066" w:rsidRPr="00B84A74">
              <w:rPr>
                <w:rFonts w:ascii="Calibri" w:hAnsi="Calibri" w:cstheme="majorHAnsi"/>
                <w:b/>
                <w:color w:val="0063A6" w:themeColor="accent1"/>
                <w:lang w:val="en-GB"/>
              </w:rPr>
              <w:t>€</w:t>
            </w:r>
          </w:p>
        </w:tc>
      </w:tr>
    </w:tbl>
    <w:p w14:paraId="71432115" w14:textId="77777777" w:rsidR="00503066" w:rsidRPr="00A34A4E" w:rsidRDefault="00503066" w:rsidP="000C22D4">
      <w:pPr>
        <w:spacing w:before="120" w:after="0"/>
        <w:ind w:left="284" w:hanging="284"/>
        <w:rPr>
          <w:rFonts w:ascii="Calibri" w:hAnsi="Calibri"/>
          <w:sz w:val="20"/>
          <w:szCs w:val="20"/>
          <w:lang w:val="en-US"/>
        </w:rPr>
      </w:pPr>
      <w:r w:rsidRPr="00A34A4E">
        <w:rPr>
          <w:rFonts w:ascii="Calibri" w:hAnsi="Calibri"/>
          <w:sz w:val="20"/>
          <w:szCs w:val="20"/>
          <w:vertAlign w:val="superscript"/>
          <w:lang w:val="en-US"/>
        </w:rPr>
        <w:t>1</w:t>
      </w:r>
      <w:r w:rsidRPr="00A34A4E">
        <w:rPr>
          <w:rFonts w:ascii="Calibri" w:hAnsi="Calibri"/>
          <w:sz w:val="20"/>
          <w:szCs w:val="20"/>
          <w:lang w:val="en-US"/>
        </w:rPr>
        <w:tab/>
        <w:t>Most cost-effective means of transport, economy (flight), second-class tickets (train).</w:t>
      </w:r>
    </w:p>
    <w:p w14:paraId="37590DDA" w14:textId="77777777" w:rsidR="00503066" w:rsidRPr="00A34A4E" w:rsidRDefault="00503066" w:rsidP="000C22D4">
      <w:pPr>
        <w:spacing w:after="0"/>
        <w:ind w:left="284" w:hanging="284"/>
        <w:rPr>
          <w:rFonts w:ascii="Calibri" w:hAnsi="Calibri"/>
          <w:sz w:val="20"/>
          <w:szCs w:val="20"/>
          <w:lang w:val="en-US"/>
        </w:rPr>
      </w:pPr>
      <w:r w:rsidRPr="00A34A4E">
        <w:rPr>
          <w:rFonts w:ascii="Calibri" w:hAnsi="Calibri"/>
          <w:sz w:val="20"/>
          <w:szCs w:val="20"/>
          <w:vertAlign w:val="superscript"/>
          <w:lang w:val="en-US"/>
        </w:rPr>
        <w:t>2</w:t>
      </w:r>
      <w:r w:rsidRPr="00A34A4E">
        <w:rPr>
          <w:rFonts w:ascii="Calibri" w:hAnsi="Calibri"/>
          <w:sz w:val="20"/>
          <w:szCs w:val="20"/>
          <w:lang w:val="en-US"/>
        </w:rPr>
        <w:tab/>
        <w:t xml:space="preserve">Student </w:t>
      </w:r>
      <w:proofErr w:type="gramStart"/>
      <w:r w:rsidRPr="00A34A4E">
        <w:rPr>
          <w:rFonts w:ascii="Calibri" w:hAnsi="Calibri"/>
          <w:sz w:val="20"/>
          <w:szCs w:val="20"/>
          <w:lang w:val="en-US"/>
        </w:rPr>
        <w:t>rate</w:t>
      </w:r>
      <w:proofErr w:type="gramEnd"/>
      <w:r w:rsidRPr="00A34A4E">
        <w:rPr>
          <w:rFonts w:ascii="Calibri" w:hAnsi="Calibri"/>
          <w:sz w:val="20"/>
          <w:szCs w:val="20"/>
          <w:lang w:val="en-US"/>
        </w:rPr>
        <w:t xml:space="preserve"> only.</w:t>
      </w:r>
    </w:p>
    <w:p w14:paraId="6E753B56" w14:textId="77777777" w:rsidR="00503066" w:rsidRDefault="00503066" w:rsidP="000C22D4">
      <w:pPr>
        <w:spacing w:after="0"/>
        <w:ind w:left="284" w:hanging="284"/>
        <w:rPr>
          <w:rFonts w:ascii="Calibri" w:hAnsi="Calibri"/>
          <w:sz w:val="20"/>
          <w:szCs w:val="20"/>
          <w:lang w:val="en-US"/>
        </w:rPr>
      </w:pPr>
      <w:r w:rsidRPr="00A34A4E">
        <w:rPr>
          <w:rFonts w:ascii="Calibri" w:hAnsi="Calibri"/>
          <w:sz w:val="20"/>
          <w:szCs w:val="20"/>
          <w:vertAlign w:val="superscript"/>
          <w:lang w:val="en-US"/>
        </w:rPr>
        <w:t>3</w:t>
      </w:r>
      <w:r w:rsidR="00A34A4E" w:rsidRPr="00A34A4E">
        <w:rPr>
          <w:rFonts w:ascii="Calibri" w:hAnsi="Calibri"/>
          <w:sz w:val="20"/>
          <w:szCs w:val="20"/>
          <w:lang w:val="en-US"/>
        </w:rPr>
        <w:tab/>
      </w:r>
      <w:r w:rsidRPr="00A34A4E">
        <w:rPr>
          <w:rFonts w:ascii="Calibri" w:hAnsi="Calibri"/>
          <w:sz w:val="20"/>
          <w:szCs w:val="20"/>
          <w:lang w:val="en-US"/>
        </w:rPr>
        <w:t xml:space="preserve">No reimbursement of daily allowances. </w:t>
      </w:r>
    </w:p>
    <w:p w14:paraId="0976F58D" w14:textId="77777777" w:rsidR="000C22D4" w:rsidRDefault="000C22D4" w:rsidP="000C22D4">
      <w:pPr>
        <w:spacing w:after="0"/>
        <w:ind w:left="284" w:hanging="284"/>
        <w:rPr>
          <w:rFonts w:ascii="Calibri" w:hAnsi="Calibri"/>
          <w:sz w:val="20"/>
          <w:szCs w:val="20"/>
          <w:lang w:val="en-US"/>
        </w:rPr>
      </w:pPr>
      <w:r>
        <w:rPr>
          <w:rFonts w:ascii="Calibri" w:hAnsi="Calibri"/>
          <w:sz w:val="20"/>
          <w:szCs w:val="20"/>
          <w:vertAlign w:val="superscript"/>
          <w:lang w:val="en-US"/>
        </w:rPr>
        <w:t>4</w:t>
      </w:r>
      <w:r w:rsidRPr="00A34A4E">
        <w:rPr>
          <w:rFonts w:ascii="Calibri" w:hAnsi="Calibri"/>
          <w:sz w:val="20"/>
          <w:szCs w:val="20"/>
          <w:lang w:val="en-US"/>
        </w:rPr>
        <w:tab/>
        <w:t xml:space="preserve">The </w:t>
      </w:r>
      <w:r w:rsidRPr="00A34A4E">
        <w:rPr>
          <w:rFonts w:ascii="Calibri" w:hAnsi="Calibri"/>
          <w:b/>
          <w:bCs/>
          <w:sz w:val="20"/>
          <w:szCs w:val="20"/>
          <w:lang w:val="en-US"/>
        </w:rPr>
        <w:t>funding gap</w:t>
      </w:r>
      <w:r w:rsidRPr="00A34A4E">
        <w:rPr>
          <w:rFonts w:ascii="Calibri" w:hAnsi="Calibri"/>
          <w:sz w:val="20"/>
          <w:szCs w:val="20"/>
          <w:lang w:val="en-US"/>
        </w:rPr>
        <w:t xml:space="preserve"> is the basis for the calculation of the PhaNuSpo Travel Grant: A maximum of 75 % of effective</w:t>
      </w:r>
      <w:r>
        <w:rPr>
          <w:rFonts w:ascii="Calibri" w:hAnsi="Calibri"/>
          <w:sz w:val="20"/>
          <w:szCs w:val="20"/>
          <w:lang w:val="en-US"/>
        </w:rPr>
        <w:t xml:space="preserve"> </w:t>
      </w:r>
    </w:p>
    <w:p w14:paraId="5381C379" w14:textId="000776A7" w:rsidR="000C22D4" w:rsidRDefault="000C22D4" w:rsidP="000C22D4">
      <w:pPr>
        <w:spacing w:after="0"/>
        <w:ind w:left="284" w:hanging="284"/>
        <w:rPr>
          <w:rFonts w:ascii="Calibri" w:hAnsi="Calibri"/>
          <w:sz w:val="20"/>
          <w:szCs w:val="20"/>
          <w:lang w:val="en-US"/>
        </w:rPr>
      </w:pPr>
      <w:r>
        <w:rPr>
          <w:rFonts w:ascii="Calibri" w:hAnsi="Calibri"/>
          <w:sz w:val="20"/>
          <w:szCs w:val="20"/>
          <w:lang w:val="en-US"/>
        </w:rPr>
        <w:tab/>
      </w:r>
      <w:r w:rsidRPr="00A34A4E">
        <w:rPr>
          <w:rFonts w:ascii="Calibri" w:hAnsi="Calibri"/>
          <w:sz w:val="20"/>
          <w:szCs w:val="20"/>
          <w:lang w:val="en-US"/>
        </w:rPr>
        <w:t xml:space="preserve">non-funded expenses capped at a maximum amount of € 500 for Austria, € 700 for EU/EEA/CH countries, and </w:t>
      </w:r>
      <w:r>
        <w:rPr>
          <w:rFonts w:ascii="Calibri" w:hAnsi="Calibri"/>
          <w:sz w:val="20"/>
          <w:szCs w:val="20"/>
          <w:lang w:val="en-US"/>
        </w:rPr>
        <w:br/>
      </w:r>
      <w:r w:rsidRPr="00A34A4E">
        <w:rPr>
          <w:rFonts w:ascii="Calibri" w:hAnsi="Calibri"/>
          <w:sz w:val="20"/>
          <w:szCs w:val="20"/>
          <w:lang w:val="en-US"/>
        </w:rPr>
        <w:t>€ 1,000 for outside Europe. Applicants may receive one travel grant per year during their active PhD studies.</w:t>
      </w:r>
    </w:p>
    <w:p w14:paraId="0C3E4FDD" w14:textId="77777777" w:rsidR="000C22D4" w:rsidRDefault="000C22D4" w:rsidP="000C22D4">
      <w:pPr>
        <w:tabs>
          <w:tab w:val="left" w:pos="284"/>
        </w:tabs>
        <w:spacing w:after="0"/>
        <w:ind w:left="567" w:hanging="567"/>
        <w:rPr>
          <w:rFonts w:ascii="Calibri" w:hAnsi="Calibri"/>
          <w:sz w:val="20"/>
          <w:szCs w:val="20"/>
          <w:lang w:val="en-US"/>
        </w:rPr>
      </w:pPr>
    </w:p>
    <w:p w14:paraId="127F0308" w14:textId="77777777" w:rsidR="00503066" w:rsidRPr="00AB282C" w:rsidRDefault="00503066" w:rsidP="00503066">
      <w:pPr>
        <w:pStyle w:val="berschrift1"/>
        <w:rPr>
          <w:sz w:val="32"/>
          <w:szCs w:val="32"/>
        </w:rPr>
      </w:pPr>
      <w:bookmarkStart w:id="59" w:name="_Hlk168574431"/>
      <w:r w:rsidRPr="00AB282C">
        <w:rPr>
          <w:sz w:val="32"/>
          <w:szCs w:val="32"/>
        </w:rPr>
        <w:t>Tick the documents attached to this application</w:t>
      </w:r>
    </w:p>
    <w:bookmarkEnd w:id="59"/>
    <w:p w14:paraId="2DA3F238" w14:textId="77777777" w:rsidR="00503066" w:rsidRPr="000C22D4" w:rsidRDefault="00503066" w:rsidP="00503066">
      <w:pPr>
        <w:spacing w:after="0"/>
        <w:rPr>
          <w:rFonts w:ascii="Calibri" w:hAnsi="Calibri"/>
          <w:b/>
          <w:color w:val="0063A6" w:themeColor="accent1"/>
          <w:lang w:val="en-GB"/>
        </w:rPr>
      </w:pPr>
      <w:r w:rsidRPr="000C22D4">
        <w:rPr>
          <w:rFonts w:ascii="Calibri" w:hAnsi="Calibri"/>
          <w:b/>
          <w:color w:val="0063A6" w:themeColor="accent1"/>
          <w:lang w:val="en-GB"/>
        </w:rPr>
        <w:t>Mandatory</w:t>
      </w:r>
    </w:p>
    <w:p w14:paraId="05901D8C" w14:textId="6520AE96" w:rsidR="00503066" w:rsidRPr="00503066" w:rsidRDefault="00EB5F45" w:rsidP="00ED3E3B">
      <w:pPr>
        <w:spacing w:after="0"/>
        <w:ind w:left="426" w:hanging="426"/>
        <w:rPr>
          <w:rFonts w:ascii="Calibri" w:hAnsi="Calibri"/>
          <w:lang w:val="en-GB"/>
        </w:rPr>
      </w:pPr>
      <w:sdt>
        <w:sdtPr>
          <w:rPr>
            <w:rFonts w:ascii="Calibri" w:hAnsi="Calibri"/>
            <w:lang w:val="en-GB"/>
          </w:rPr>
          <w:id w:val="-2059543408"/>
          <w15:color w:val="993366"/>
          <w14:checkbox>
            <w14:checked w14:val="0"/>
            <w14:checkedState w14:val="2612" w14:font="MS Gothic"/>
            <w14:uncheckedState w14:val="2610" w14:font="MS Gothic"/>
          </w14:checkbox>
        </w:sdtPr>
        <w:sdtEndPr/>
        <w:sdtContent>
          <w:r w:rsidR="00503066" w:rsidRPr="00503066">
            <w:rPr>
              <w:rFonts w:ascii="MS Mincho" w:eastAsia="MS Mincho" w:hAnsi="MS Mincho" w:cs="MS Mincho"/>
              <w:lang w:val="en-GB"/>
            </w:rPr>
            <w:t>☐</w:t>
          </w:r>
        </w:sdtContent>
      </w:sdt>
      <w:r w:rsidR="00503066" w:rsidRPr="00503066">
        <w:rPr>
          <w:rFonts w:ascii="Calibri" w:hAnsi="Calibri"/>
          <w:lang w:val="en-GB"/>
        </w:rPr>
        <w:t xml:space="preserve"> </w:t>
      </w:r>
      <w:r w:rsidR="00503066" w:rsidRPr="00503066">
        <w:rPr>
          <w:rFonts w:ascii="Calibri" w:hAnsi="Calibri"/>
          <w:lang w:val="en-GB"/>
        </w:rPr>
        <w:tab/>
      </w:r>
      <w:r w:rsidR="00503066" w:rsidRPr="00503066">
        <w:rPr>
          <w:rFonts w:ascii="Calibri" w:hAnsi="Calibri"/>
          <w:b/>
          <w:lang w:val="en-GB"/>
        </w:rPr>
        <w:t>Proof of payment</w:t>
      </w:r>
      <w:r w:rsidR="00503066" w:rsidRPr="00503066">
        <w:rPr>
          <w:rFonts w:ascii="Calibri" w:hAnsi="Calibri"/>
          <w:lang w:val="en-GB"/>
        </w:rPr>
        <w:t xml:space="preserve"> of the conference or summer/winter school </w:t>
      </w:r>
      <w:r w:rsidR="00503066" w:rsidRPr="00503066">
        <w:rPr>
          <w:rFonts w:ascii="Calibri" w:hAnsi="Calibri"/>
          <w:b/>
          <w:lang w:val="en-GB"/>
        </w:rPr>
        <w:t>fee</w:t>
      </w:r>
      <w:r w:rsidR="00503066" w:rsidRPr="00503066">
        <w:rPr>
          <w:rFonts w:ascii="Calibri" w:hAnsi="Calibri"/>
          <w:lang w:val="en-GB"/>
        </w:rPr>
        <w:t xml:space="preserve"> (you may submit this proof </w:t>
      </w:r>
      <w:r w:rsidR="000C22D4">
        <w:rPr>
          <w:rFonts w:ascii="Calibri" w:hAnsi="Calibri"/>
          <w:lang w:val="en-GB"/>
        </w:rPr>
        <w:br/>
      </w:r>
      <w:r w:rsidR="00503066" w:rsidRPr="00503066">
        <w:rPr>
          <w:rFonts w:ascii="Calibri" w:hAnsi="Calibri"/>
          <w:lang w:val="en-GB"/>
        </w:rPr>
        <w:t>at a later point only in justified cases).</w:t>
      </w:r>
    </w:p>
    <w:p w14:paraId="04CA371D" w14:textId="11DB6A25" w:rsidR="00503066" w:rsidRPr="00503066" w:rsidRDefault="00EB5F45" w:rsidP="00ED3E3B">
      <w:pPr>
        <w:spacing w:after="0"/>
        <w:ind w:left="426" w:hanging="426"/>
        <w:rPr>
          <w:rFonts w:ascii="Calibri" w:hAnsi="Calibri"/>
          <w:lang w:val="en-GB"/>
        </w:rPr>
      </w:pPr>
      <w:sdt>
        <w:sdtPr>
          <w:rPr>
            <w:rFonts w:ascii="Calibri" w:hAnsi="Calibri"/>
            <w:lang w:val="en-GB"/>
          </w:rPr>
          <w:id w:val="267050568"/>
          <w15:color w:val="993366"/>
          <w14:checkbox>
            <w14:checked w14:val="0"/>
            <w14:checkedState w14:val="2612" w14:font="MS Gothic"/>
            <w14:uncheckedState w14:val="2610" w14:font="MS Gothic"/>
          </w14:checkbox>
        </w:sdtPr>
        <w:sdtEndPr/>
        <w:sdtContent>
          <w:r w:rsidR="00503066" w:rsidRPr="00503066">
            <w:rPr>
              <w:rFonts w:ascii="MS Mincho" w:eastAsia="MS Mincho" w:hAnsi="MS Mincho" w:cs="MS Mincho"/>
              <w:lang w:val="en-GB"/>
            </w:rPr>
            <w:t>☐</w:t>
          </w:r>
        </w:sdtContent>
      </w:sdt>
      <w:r w:rsidR="00503066" w:rsidRPr="00503066">
        <w:rPr>
          <w:rFonts w:ascii="Calibri" w:hAnsi="Calibri"/>
          <w:lang w:val="en-GB"/>
        </w:rPr>
        <w:t xml:space="preserve"> </w:t>
      </w:r>
      <w:r w:rsidR="00503066" w:rsidRPr="00503066">
        <w:rPr>
          <w:rFonts w:ascii="Calibri" w:hAnsi="Calibri"/>
          <w:lang w:val="en-GB"/>
        </w:rPr>
        <w:tab/>
      </w:r>
      <w:r w:rsidR="00503066" w:rsidRPr="00503066">
        <w:rPr>
          <w:rFonts w:ascii="Calibri" w:hAnsi="Calibri"/>
          <w:b/>
          <w:lang w:val="en-GB"/>
        </w:rPr>
        <w:t>Proof of acceptance of poster or oral presentation</w:t>
      </w:r>
      <w:r w:rsidR="00503066" w:rsidRPr="00503066">
        <w:rPr>
          <w:rFonts w:ascii="Calibri" w:hAnsi="Calibri"/>
          <w:lang w:val="en-GB"/>
        </w:rPr>
        <w:t xml:space="preserve">, but at least of submission (you may submit </w:t>
      </w:r>
      <w:r w:rsidR="000C22D4">
        <w:rPr>
          <w:rFonts w:ascii="Calibri" w:hAnsi="Calibri"/>
          <w:lang w:val="en-GB"/>
        </w:rPr>
        <w:br/>
      </w:r>
      <w:r w:rsidR="00503066" w:rsidRPr="00503066">
        <w:rPr>
          <w:rFonts w:ascii="Calibri" w:hAnsi="Calibri"/>
          <w:lang w:val="en-GB"/>
        </w:rPr>
        <w:t xml:space="preserve">the acceptance letter at a later point only in justified cases) </w:t>
      </w:r>
    </w:p>
    <w:p w14:paraId="5CB1104D" w14:textId="77777777" w:rsidR="00503066" w:rsidRPr="00503066" w:rsidRDefault="00EB5F45" w:rsidP="00ED3E3B">
      <w:pPr>
        <w:spacing w:after="0"/>
        <w:ind w:left="426" w:hanging="426"/>
        <w:rPr>
          <w:rFonts w:ascii="Calibri" w:hAnsi="Calibri"/>
          <w:lang w:val="en-GB"/>
        </w:rPr>
      </w:pPr>
      <w:sdt>
        <w:sdtPr>
          <w:rPr>
            <w:rFonts w:ascii="Calibri" w:hAnsi="Calibri"/>
            <w:lang w:val="en-GB"/>
          </w:rPr>
          <w:id w:val="-1014527661"/>
          <w15:color w:val="993366"/>
          <w14:checkbox>
            <w14:checked w14:val="0"/>
            <w14:checkedState w14:val="2612" w14:font="MS Gothic"/>
            <w14:uncheckedState w14:val="2610" w14:font="MS Gothic"/>
          </w14:checkbox>
        </w:sdtPr>
        <w:sdtEndPr/>
        <w:sdtContent>
          <w:r w:rsidR="00503066" w:rsidRPr="00503066">
            <w:rPr>
              <w:rFonts w:ascii="MS Mincho" w:eastAsia="MS Mincho" w:hAnsi="MS Mincho" w:cs="MS Mincho"/>
              <w:lang w:val="en-GB"/>
            </w:rPr>
            <w:t>☐</w:t>
          </w:r>
        </w:sdtContent>
      </w:sdt>
      <w:r w:rsidR="00503066" w:rsidRPr="00503066">
        <w:rPr>
          <w:rFonts w:ascii="Calibri" w:hAnsi="Calibri"/>
          <w:lang w:val="en-GB"/>
        </w:rPr>
        <w:t xml:space="preserve"> </w:t>
      </w:r>
      <w:r w:rsidR="00503066" w:rsidRPr="00503066">
        <w:rPr>
          <w:rFonts w:ascii="Calibri" w:hAnsi="Calibri"/>
          <w:lang w:val="en-GB"/>
        </w:rPr>
        <w:tab/>
      </w:r>
      <w:r w:rsidR="00503066" w:rsidRPr="00503066">
        <w:rPr>
          <w:rFonts w:ascii="Calibri" w:hAnsi="Calibri"/>
          <w:b/>
          <w:lang w:val="en-GB"/>
        </w:rPr>
        <w:t>Abstract</w:t>
      </w:r>
      <w:r w:rsidR="00503066" w:rsidRPr="00503066">
        <w:rPr>
          <w:rFonts w:ascii="Calibri" w:hAnsi="Calibri"/>
          <w:lang w:val="en-GB"/>
        </w:rPr>
        <w:t xml:space="preserve"> of the presentation (as submitted to conference organiser)</w:t>
      </w:r>
    </w:p>
    <w:p w14:paraId="0FCB3FBB" w14:textId="77777777" w:rsidR="00503066" w:rsidRPr="000C22D4" w:rsidRDefault="00503066" w:rsidP="00503066">
      <w:pPr>
        <w:spacing w:before="120" w:after="0"/>
        <w:rPr>
          <w:rFonts w:ascii="Calibri" w:hAnsi="Calibri"/>
          <w:b/>
          <w:color w:val="0063A6" w:themeColor="accent1"/>
          <w:lang w:val="en-GB"/>
        </w:rPr>
      </w:pPr>
      <w:r w:rsidRPr="000C22D4">
        <w:rPr>
          <w:rFonts w:ascii="Calibri" w:hAnsi="Calibri"/>
          <w:b/>
          <w:color w:val="0063A6" w:themeColor="accent1"/>
          <w:lang w:val="en-GB"/>
        </w:rPr>
        <w:t>Optional – if available</w:t>
      </w:r>
    </w:p>
    <w:p w14:paraId="03588FAD" w14:textId="60517BC8" w:rsidR="00503066" w:rsidRPr="00503066" w:rsidRDefault="00EB5F45" w:rsidP="00503066">
      <w:pPr>
        <w:ind w:left="454" w:hanging="454"/>
        <w:rPr>
          <w:rFonts w:ascii="Calibri" w:hAnsi="Calibri"/>
          <w:lang w:val="en-GB"/>
        </w:rPr>
      </w:pPr>
      <w:sdt>
        <w:sdtPr>
          <w:rPr>
            <w:rFonts w:ascii="Calibri" w:hAnsi="Calibri"/>
            <w:lang w:val="en-GB"/>
          </w:rPr>
          <w:id w:val="1649857199"/>
          <w15:color w:val="993366"/>
          <w14:checkbox>
            <w14:checked w14:val="0"/>
            <w14:checkedState w14:val="2612" w14:font="MS Gothic"/>
            <w14:uncheckedState w14:val="2610" w14:font="MS Gothic"/>
          </w14:checkbox>
        </w:sdtPr>
        <w:sdtEndPr/>
        <w:sdtContent>
          <w:r w:rsidR="00503066" w:rsidRPr="00503066">
            <w:rPr>
              <w:rFonts w:ascii="MS Mincho" w:eastAsia="MS Mincho" w:hAnsi="MS Mincho" w:cs="MS Mincho"/>
              <w:lang w:val="en-GB"/>
            </w:rPr>
            <w:t>☐</w:t>
          </w:r>
        </w:sdtContent>
      </w:sdt>
      <w:r w:rsidR="00503066" w:rsidRPr="00503066">
        <w:rPr>
          <w:rFonts w:ascii="Calibri" w:hAnsi="Calibri"/>
          <w:lang w:val="en-GB"/>
        </w:rPr>
        <w:t xml:space="preserve"> </w:t>
      </w:r>
      <w:r w:rsidR="00503066" w:rsidRPr="00503066">
        <w:rPr>
          <w:rFonts w:ascii="Calibri" w:hAnsi="Calibri"/>
          <w:lang w:val="en-GB"/>
        </w:rPr>
        <w:tab/>
      </w:r>
      <w:bookmarkStart w:id="60" w:name="_Hlk168574498"/>
      <w:r w:rsidR="00503066" w:rsidRPr="00503066">
        <w:rPr>
          <w:rFonts w:ascii="Calibri" w:hAnsi="Calibri"/>
          <w:lang w:val="en-GB"/>
        </w:rPr>
        <w:t xml:space="preserve">Copies of travel, accommodation or other invoices/bookings. You have to provide these at the </w:t>
      </w:r>
      <w:r w:rsidR="000C22D4">
        <w:rPr>
          <w:rFonts w:ascii="Calibri" w:hAnsi="Calibri"/>
          <w:lang w:val="en-GB"/>
        </w:rPr>
        <w:br/>
      </w:r>
      <w:r w:rsidR="00503066" w:rsidRPr="00503066">
        <w:rPr>
          <w:rFonts w:ascii="Calibri" w:hAnsi="Calibri"/>
          <w:lang w:val="en-GB"/>
        </w:rPr>
        <w:t>latest upon your return (see point 3 of agreement below).</w:t>
      </w:r>
      <w:bookmarkEnd w:id="60"/>
    </w:p>
    <w:p w14:paraId="778C8FCC" w14:textId="77777777" w:rsidR="00503066" w:rsidRPr="00503066" w:rsidRDefault="00503066" w:rsidP="00503066">
      <w:pPr>
        <w:spacing w:after="0"/>
        <w:rPr>
          <w:rFonts w:ascii="Calibri" w:hAnsi="Calibri"/>
          <w:lang w:val="en-GB"/>
        </w:rPr>
      </w:pPr>
    </w:p>
    <w:p w14:paraId="1C898E5A" w14:textId="77777777" w:rsidR="00D674BE" w:rsidRDefault="00D674BE">
      <w:pPr>
        <w:spacing w:before="240" w:after="0" w:line="300" w:lineRule="auto"/>
        <w:rPr>
          <w:rFonts w:asciiTheme="majorHAnsi" w:eastAsiaTheme="minorEastAsia" w:hAnsiTheme="majorHAnsi" w:cs="Arial"/>
          <w:b/>
          <w:bCs/>
          <w:noProof/>
          <w:color w:val="0063A6" w:themeColor="accent1"/>
          <w:kern w:val="32"/>
          <w:sz w:val="42"/>
          <w:szCs w:val="42"/>
          <w:lang w:val="en-US" w:eastAsia="de-DE"/>
        </w:rPr>
      </w:pPr>
      <w:r>
        <w:br w:type="page"/>
      </w:r>
    </w:p>
    <w:p w14:paraId="66758EE7" w14:textId="7F2A8051" w:rsidR="00503066" w:rsidRPr="00E15556" w:rsidRDefault="00503066" w:rsidP="00503066">
      <w:pPr>
        <w:pStyle w:val="berschrift1"/>
        <w:rPr>
          <w:sz w:val="32"/>
          <w:szCs w:val="32"/>
        </w:rPr>
      </w:pPr>
      <w:r w:rsidRPr="00E15556">
        <w:rPr>
          <w:sz w:val="32"/>
          <w:szCs w:val="32"/>
        </w:rPr>
        <w:lastRenderedPageBreak/>
        <w:t>Agreement and signatures</w:t>
      </w:r>
      <w:bookmarkEnd w:id="43"/>
    </w:p>
    <w:p w14:paraId="46F80F41" w14:textId="27FA10E9" w:rsidR="00503066" w:rsidRPr="00503066" w:rsidRDefault="00503066" w:rsidP="00503066">
      <w:pPr>
        <w:pStyle w:val="Listenabsatz"/>
        <w:numPr>
          <w:ilvl w:val="0"/>
          <w:numId w:val="48"/>
        </w:numPr>
        <w:spacing w:after="60"/>
        <w:ind w:left="357" w:hanging="357"/>
        <w:contextualSpacing w:val="0"/>
        <w:rPr>
          <w:rFonts w:ascii="Calibri" w:hAnsi="Calibri" w:cstheme="minorHAnsi"/>
          <w:b/>
          <w:bCs/>
          <w:lang w:val="en-GB" w:eastAsia="de-DE"/>
        </w:rPr>
      </w:pPr>
      <w:r w:rsidRPr="00503066">
        <w:rPr>
          <w:rFonts w:ascii="Calibri" w:hAnsi="Calibri"/>
          <w:lang w:val="en-US"/>
        </w:rPr>
        <w:t xml:space="preserve">By signing this application, the applicant and supervisor confirm that all efforts have been made </w:t>
      </w:r>
      <w:r w:rsidR="000C22D4">
        <w:rPr>
          <w:rFonts w:ascii="Calibri" w:hAnsi="Calibri"/>
          <w:lang w:val="en-US"/>
        </w:rPr>
        <w:br/>
      </w:r>
      <w:r w:rsidRPr="00503066">
        <w:rPr>
          <w:rFonts w:ascii="Calibri" w:hAnsi="Calibri"/>
          <w:lang w:val="en-US"/>
        </w:rPr>
        <w:t xml:space="preserve">to obtain travel funding </w:t>
      </w:r>
      <w:r w:rsidRPr="00503066">
        <w:rPr>
          <w:rFonts w:ascii="Calibri" w:hAnsi="Calibri"/>
          <w:b/>
          <w:bCs/>
          <w:lang w:val="en-US"/>
        </w:rPr>
        <w:t>from other sources, that no other travel funds are available</w:t>
      </w:r>
      <w:r w:rsidRPr="00503066">
        <w:rPr>
          <w:rFonts w:ascii="Calibri" w:hAnsi="Calibri"/>
          <w:lang w:val="en-US"/>
        </w:rPr>
        <w:t xml:space="preserve"> and that any </w:t>
      </w:r>
      <w:r w:rsidR="000C22D4">
        <w:rPr>
          <w:rFonts w:ascii="Calibri" w:hAnsi="Calibri"/>
          <w:lang w:val="en-US"/>
        </w:rPr>
        <w:br/>
      </w:r>
      <w:r w:rsidRPr="00503066">
        <w:rPr>
          <w:rFonts w:ascii="Calibri" w:hAnsi="Calibri"/>
          <w:lang w:val="en-US"/>
        </w:rPr>
        <w:t>additional costs above the potential maximum grant amount can be covered.</w:t>
      </w:r>
    </w:p>
    <w:p w14:paraId="356E1A90" w14:textId="77777777" w:rsidR="00503066" w:rsidRPr="00503066" w:rsidRDefault="00503066" w:rsidP="00503066">
      <w:pPr>
        <w:pStyle w:val="Listenabsatz"/>
        <w:numPr>
          <w:ilvl w:val="0"/>
          <w:numId w:val="48"/>
        </w:numPr>
        <w:spacing w:after="60"/>
        <w:contextualSpacing w:val="0"/>
        <w:rPr>
          <w:rFonts w:ascii="Calibri" w:hAnsi="Calibri" w:cstheme="minorHAnsi"/>
          <w:b/>
          <w:bCs/>
          <w:lang w:val="en-GB" w:eastAsia="de-DE"/>
        </w:rPr>
      </w:pPr>
      <w:r w:rsidRPr="00503066">
        <w:rPr>
          <w:rFonts w:ascii="Calibri" w:hAnsi="Calibri" w:cstheme="minorHAnsi"/>
          <w:b/>
          <w:bCs/>
          <w:lang w:val="en-GB" w:eastAsia="de-DE"/>
        </w:rPr>
        <w:t xml:space="preserve">The applicant agrees to comply with the </w:t>
      </w:r>
      <w:hyperlink r:id="rId8" w:history="1">
        <w:r w:rsidRPr="00503066">
          <w:rPr>
            <w:rStyle w:val="Hyperlink"/>
            <w:rFonts w:ascii="Calibri" w:hAnsi="Calibri"/>
            <w:b/>
            <w:bCs/>
            <w:lang w:val="en-US"/>
          </w:rPr>
          <w:t>Affiliation Policy</w:t>
        </w:r>
      </w:hyperlink>
      <w:r w:rsidRPr="00503066">
        <w:rPr>
          <w:rFonts w:ascii="Calibri" w:hAnsi="Calibri" w:cstheme="minorHAnsi"/>
          <w:b/>
          <w:bCs/>
          <w:lang w:val="en-GB" w:eastAsia="de-DE"/>
        </w:rPr>
        <w:t xml:space="preserve"> </w:t>
      </w:r>
      <w:r w:rsidRPr="00503066">
        <w:rPr>
          <w:rFonts w:ascii="Calibri" w:hAnsi="Calibri" w:cstheme="minorHAnsi"/>
          <w:lang w:val="en-GB" w:eastAsia="de-DE"/>
        </w:rPr>
        <w:t>of the University of Vienna and</w:t>
      </w:r>
      <w:r w:rsidRPr="00503066">
        <w:rPr>
          <w:rFonts w:ascii="Calibri" w:hAnsi="Calibri" w:cstheme="minorHAnsi"/>
          <w:b/>
          <w:bCs/>
          <w:lang w:val="en-GB" w:eastAsia="de-DE"/>
        </w:rPr>
        <w:t xml:space="preserve"> to use the corporate design templates for doctoral schools </w:t>
      </w:r>
      <w:r w:rsidRPr="00503066">
        <w:rPr>
          <w:rFonts w:ascii="Calibri" w:hAnsi="Calibri" w:cstheme="minorHAnsi"/>
          <w:lang w:val="en-GB" w:eastAsia="de-DE"/>
        </w:rPr>
        <w:t xml:space="preserve">(A0 poster and PowerPoint presentation) as provided on the </w:t>
      </w:r>
      <w:hyperlink r:id="rId9" w:history="1">
        <w:r w:rsidRPr="00503066">
          <w:rPr>
            <w:rStyle w:val="Hyperlink"/>
            <w:rFonts w:ascii="Calibri" w:hAnsi="Calibri" w:cstheme="minorHAnsi"/>
            <w:lang w:val="en-GB" w:eastAsia="de-DE"/>
          </w:rPr>
          <w:t>PhaNuSpo u:wiki intranet</w:t>
        </w:r>
      </w:hyperlink>
      <w:r w:rsidRPr="00503066">
        <w:rPr>
          <w:rFonts w:ascii="Calibri" w:hAnsi="Calibri"/>
          <w:lang w:val="en-US"/>
        </w:rPr>
        <w:t>.</w:t>
      </w:r>
    </w:p>
    <w:p w14:paraId="5BFDDA02" w14:textId="3F67886C" w:rsidR="00503066" w:rsidRPr="00503066" w:rsidRDefault="00503066" w:rsidP="00503066">
      <w:pPr>
        <w:pStyle w:val="Listenabsatz"/>
        <w:numPr>
          <w:ilvl w:val="0"/>
          <w:numId w:val="48"/>
        </w:numPr>
        <w:spacing w:after="60"/>
        <w:contextualSpacing w:val="0"/>
        <w:rPr>
          <w:rFonts w:ascii="Calibri" w:hAnsi="Calibri" w:cstheme="minorHAnsi"/>
          <w:b/>
          <w:bCs/>
          <w:lang w:val="en-GB" w:eastAsia="de-DE"/>
        </w:rPr>
      </w:pPr>
      <w:r w:rsidRPr="00503066">
        <w:rPr>
          <w:rFonts w:ascii="Calibri" w:hAnsi="Calibri"/>
          <w:lang w:val="en-US" w:eastAsia="en-US"/>
        </w:rPr>
        <w:t xml:space="preserve">The applicant and the supervisors confirm that salary or expenditures for insurances, rebooking </w:t>
      </w:r>
      <w:r w:rsidR="000C22D4">
        <w:rPr>
          <w:rFonts w:ascii="Calibri" w:hAnsi="Calibri"/>
          <w:lang w:val="en-US" w:eastAsia="en-US"/>
        </w:rPr>
        <w:br/>
      </w:r>
      <w:r w:rsidRPr="00503066">
        <w:rPr>
          <w:rFonts w:ascii="Calibri" w:hAnsi="Calibri"/>
          <w:lang w:val="en-US" w:eastAsia="en-US"/>
        </w:rPr>
        <w:t xml:space="preserve">and cancellations are not funded by the PhaNuSpo Mobility Grant and </w:t>
      </w:r>
      <w:r w:rsidRPr="00503066">
        <w:rPr>
          <w:rFonts w:ascii="Calibri" w:hAnsi="Calibri"/>
          <w:lang w:val="en-US"/>
        </w:rPr>
        <w:t>that the</w:t>
      </w:r>
      <w:r w:rsidRPr="00503066">
        <w:rPr>
          <w:rFonts w:ascii="Calibri" w:hAnsi="Calibri"/>
          <w:lang w:val="en-GB"/>
        </w:rPr>
        <w:t xml:space="preserve"> </w:t>
      </w:r>
      <w:hyperlink r:id="rId10" w:history="1">
        <w:r w:rsidRPr="00503066">
          <w:rPr>
            <w:rStyle w:val="Hyperlink"/>
            <w:rFonts w:ascii="Calibri" w:eastAsia="Arial" w:hAnsi="Calibri"/>
            <w:b/>
            <w:lang w:val="en-US"/>
          </w:rPr>
          <w:t>travel regulations of the University of Vienna</w:t>
        </w:r>
      </w:hyperlink>
      <w:r w:rsidRPr="00503066">
        <w:rPr>
          <w:rFonts w:ascii="Calibri" w:hAnsi="Calibri"/>
          <w:lang w:val="en-US"/>
        </w:rPr>
        <w:t xml:space="preserve"> apply (e.g. approved PA/F7 Freistellung/Leave of Absence).</w:t>
      </w:r>
    </w:p>
    <w:p w14:paraId="34A15472" w14:textId="01E95F8B" w:rsidR="00503066" w:rsidRPr="00503066" w:rsidRDefault="00503066" w:rsidP="00503066">
      <w:pPr>
        <w:pStyle w:val="Listenabsatz"/>
        <w:numPr>
          <w:ilvl w:val="0"/>
          <w:numId w:val="48"/>
        </w:numPr>
        <w:spacing w:after="60"/>
        <w:contextualSpacing w:val="0"/>
        <w:rPr>
          <w:rFonts w:ascii="Calibri" w:hAnsi="Calibri" w:cstheme="minorHAnsi"/>
          <w:b/>
          <w:bCs/>
          <w:lang w:val="en-GB" w:eastAsia="de-DE"/>
        </w:rPr>
      </w:pPr>
      <w:r w:rsidRPr="00503066">
        <w:rPr>
          <w:rFonts w:ascii="Calibri" w:hAnsi="Calibri"/>
          <w:b/>
          <w:bCs/>
          <w:lang w:val="en-US"/>
        </w:rPr>
        <w:t>The applicant agrees to provide the following information by e-mail to</w:t>
      </w:r>
      <w:r w:rsidR="000C22D4">
        <w:rPr>
          <w:rFonts w:ascii="Calibri" w:hAnsi="Calibri"/>
          <w:b/>
          <w:bCs/>
          <w:lang w:val="en-US"/>
        </w:rPr>
        <w:br/>
      </w:r>
      <w:r w:rsidRPr="00503066">
        <w:rPr>
          <w:rFonts w:ascii="Calibri" w:hAnsi="Calibri"/>
          <w:b/>
          <w:bCs/>
          <w:lang w:val="en-US"/>
        </w:rPr>
        <w:t xml:space="preserve"> </w:t>
      </w:r>
      <w:hyperlink r:id="rId11" w:history="1">
        <w:r w:rsidRPr="00503066">
          <w:rPr>
            <w:rStyle w:val="Hyperlink"/>
            <w:rFonts w:ascii="Calibri" w:hAnsi="Calibri"/>
            <w:b/>
            <w:bCs/>
            <w:lang w:val="en-US"/>
          </w:rPr>
          <w:t>vds.phanuspo@univie.ac.at</w:t>
        </w:r>
      </w:hyperlink>
      <w:r w:rsidRPr="00503066">
        <w:rPr>
          <w:rFonts w:ascii="Calibri" w:hAnsi="Calibri"/>
          <w:b/>
          <w:bCs/>
          <w:lang w:val="en-US"/>
        </w:rPr>
        <w:t xml:space="preserve"> upon return from the funded event:</w:t>
      </w:r>
    </w:p>
    <w:p w14:paraId="2C316B76" w14:textId="710315D5" w:rsidR="00503066" w:rsidRPr="00503066" w:rsidRDefault="00503066" w:rsidP="00503066">
      <w:pPr>
        <w:pStyle w:val="Listenabsatz"/>
        <w:numPr>
          <w:ilvl w:val="0"/>
          <w:numId w:val="47"/>
        </w:numPr>
        <w:spacing w:after="60"/>
        <w:ind w:left="714" w:hanging="357"/>
        <w:contextualSpacing w:val="0"/>
        <w:rPr>
          <w:rFonts w:ascii="Calibri" w:hAnsi="Calibri"/>
          <w:lang w:val="en-US"/>
        </w:rPr>
      </w:pPr>
      <w:r w:rsidRPr="00503066">
        <w:rPr>
          <w:rFonts w:ascii="Calibri" w:hAnsi="Calibri"/>
          <w:lang w:val="en-US"/>
        </w:rPr>
        <w:t xml:space="preserve">A short report on lessons learnt, experiences, etc., preferably with an informative photo for </w:t>
      </w:r>
      <w:r w:rsidR="000C22D4">
        <w:rPr>
          <w:rFonts w:ascii="Calibri" w:hAnsi="Calibri"/>
          <w:lang w:val="en-US"/>
        </w:rPr>
        <w:br/>
      </w:r>
      <w:r w:rsidRPr="00503066">
        <w:rPr>
          <w:rFonts w:ascii="Calibri" w:hAnsi="Calibri"/>
          <w:lang w:val="en-US"/>
        </w:rPr>
        <w:t xml:space="preserve">publication on the PhaNuSpo website </w:t>
      </w:r>
      <w:r w:rsidRPr="00503066">
        <w:rPr>
          <w:rFonts w:ascii="Calibri" w:hAnsi="Calibri"/>
          <w:i/>
          <w:iCs/>
          <w:lang w:val="en-US"/>
        </w:rPr>
        <w:t>“Our PhDs on the Road”.</w:t>
      </w:r>
    </w:p>
    <w:p w14:paraId="7EF463BB" w14:textId="77777777" w:rsidR="00503066" w:rsidRPr="00503066" w:rsidRDefault="00503066" w:rsidP="00503066">
      <w:pPr>
        <w:pStyle w:val="Listenabsatz"/>
        <w:numPr>
          <w:ilvl w:val="0"/>
          <w:numId w:val="47"/>
        </w:numPr>
        <w:spacing w:after="60"/>
        <w:ind w:left="714" w:hanging="357"/>
        <w:contextualSpacing w:val="0"/>
        <w:rPr>
          <w:rFonts w:ascii="Calibri" w:hAnsi="Calibri"/>
          <w:lang w:val="en-US"/>
        </w:rPr>
      </w:pPr>
      <w:r w:rsidRPr="00503066">
        <w:rPr>
          <w:rFonts w:ascii="Calibri" w:hAnsi="Calibri"/>
          <w:lang w:val="en-US"/>
        </w:rPr>
        <w:t>Confirmation of (successful) attendance.</w:t>
      </w:r>
    </w:p>
    <w:p w14:paraId="00A30349" w14:textId="77777777" w:rsidR="00503066" w:rsidRPr="00503066" w:rsidRDefault="00503066" w:rsidP="00503066">
      <w:pPr>
        <w:pStyle w:val="Listenabsatz"/>
        <w:numPr>
          <w:ilvl w:val="0"/>
          <w:numId w:val="47"/>
        </w:numPr>
        <w:spacing w:after="60"/>
        <w:ind w:left="714" w:hanging="357"/>
        <w:contextualSpacing w:val="0"/>
        <w:rPr>
          <w:rFonts w:ascii="Calibri" w:hAnsi="Calibri"/>
          <w:lang w:val="en-US"/>
        </w:rPr>
      </w:pPr>
      <w:r w:rsidRPr="00503066">
        <w:rPr>
          <w:rFonts w:ascii="Calibri" w:hAnsi="Calibri"/>
          <w:lang w:val="en-US"/>
        </w:rPr>
        <w:t>Copies of the original invoices including proof of payment.</w:t>
      </w:r>
    </w:p>
    <w:p w14:paraId="35E350F1" w14:textId="77777777" w:rsidR="00CC0075" w:rsidRDefault="00503066" w:rsidP="00CC0075">
      <w:pPr>
        <w:pStyle w:val="Listenabsatz"/>
        <w:numPr>
          <w:ilvl w:val="0"/>
          <w:numId w:val="47"/>
        </w:numPr>
        <w:spacing w:after="240"/>
        <w:ind w:left="714" w:hanging="357"/>
        <w:contextualSpacing w:val="0"/>
        <w:rPr>
          <w:rFonts w:ascii="Calibri" w:hAnsi="Calibri"/>
          <w:lang w:val="en-US" w:eastAsia="en-US"/>
        </w:rPr>
      </w:pPr>
      <w:r w:rsidRPr="00503066">
        <w:rPr>
          <w:rFonts w:ascii="Calibri" w:hAnsi="Calibri"/>
          <w:lang w:val="en-US"/>
        </w:rPr>
        <w:t xml:space="preserve">The PhaNuSpo office checks the submitted documents for completeness and correctness. Upon successful verification, the applicant will be informed about the amount of the reimbursement (based on the rule of reimbursement of 75 % of the proven expenses, this may be less than the maximum amount granted) and about </w:t>
      </w:r>
      <w:r w:rsidR="000C22D4">
        <w:rPr>
          <w:rFonts w:ascii="Calibri" w:hAnsi="Calibri"/>
          <w:lang w:val="en-US"/>
        </w:rPr>
        <w:t>the next steps to take.</w:t>
      </w:r>
    </w:p>
    <w:p w14:paraId="0E0A981D" w14:textId="77777777" w:rsidR="00CC0075" w:rsidRDefault="00CC0075" w:rsidP="00E03DB2">
      <w:pPr>
        <w:spacing w:after="240"/>
        <w:rPr>
          <w:rFonts w:ascii="Calibri" w:hAnsi="Calibri"/>
          <w:lang w:val="en-GB"/>
        </w:rPr>
      </w:pPr>
    </w:p>
    <w:tbl>
      <w:tblPr>
        <w:tblStyle w:val="Formatvorlage1"/>
        <w:tblW w:w="0" w:type="auto"/>
        <w:tblBorders>
          <w:top w:val="single" w:sz="8" w:space="0" w:color="0063A6"/>
          <w:left w:val="none" w:sz="0" w:space="0" w:color="auto"/>
          <w:bottom w:val="single" w:sz="8" w:space="0" w:color="0063A6"/>
          <w:right w:val="none" w:sz="0" w:space="0" w:color="auto"/>
          <w:insideH w:val="single" w:sz="8" w:space="0" w:color="0063A6"/>
          <w:insideV w:val="none" w:sz="0" w:space="0" w:color="auto"/>
        </w:tblBorders>
        <w:tblLook w:val="04A0" w:firstRow="1" w:lastRow="0" w:firstColumn="1" w:lastColumn="0" w:noHBand="0" w:noVBand="1"/>
      </w:tblPr>
      <w:tblGrid>
        <w:gridCol w:w="2550"/>
        <w:gridCol w:w="6795"/>
      </w:tblGrid>
      <w:tr w:rsidR="00CC0075" w14:paraId="122CF70B" w14:textId="77777777" w:rsidTr="00262F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Mar>
              <w:top w:w="0" w:type="dxa"/>
              <w:left w:w="0" w:type="dxa"/>
              <w:bottom w:w="28" w:type="dxa"/>
              <w:right w:w="0" w:type="dxa"/>
            </w:tcMar>
          </w:tcPr>
          <w:p w14:paraId="477A40B7" w14:textId="77777777" w:rsidR="00CC0075" w:rsidRPr="000C22D4" w:rsidRDefault="00CC0075" w:rsidP="00262FC5">
            <w:pPr>
              <w:spacing w:before="480" w:after="0"/>
              <w:rPr>
                <w:b w:val="0"/>
                <w:sz w:val="22"/>
                <w:lang w:val="en-GB"/>
              </w:rPr>
            </w:pPr>
            <w:r w:rsidRPr="000C22D4">
              <w:rPr>
                <w:b w:val="0"/>
                <w:sz w:val="22"/>
                <w:lang w:val="en-GB"/>
              </w:rPr>
              <w:t>Date</w:t>
            </w:r>
            <w:r>
              <w:rPr>
                <w:b w:val="0"/>
                <w:sz w:val="22"/>
                <w:lang w:val="en-GB"/>
              </w:rPr>
              <w:t xml:space="preserve"> </w:t>
            </w:r>
            <w:r>
              <w:rPr>
                <w:lang w:val="en-GB"/>
              </w:rPr>
              <w:fldChar w:fldCharType="begin">
                <w:ffData>
                  <w:name w:val="Text19"/>
                  <w:enabled/>
                  <w:calcOnExit w:val="0"/>
                  <w:textInput/>
                </w:ffData>
              </w:fldChar>
            </w:r>
            <w:r>
              <w:rPr>
                <w:b w:val="0"/>
                <w:sz w:val="22"/>
                <w:lang w:val="en-GB"/>
              </w:rPr>
              <w:instrText xml:space="preserve"> FORMTEXT </w:instrText>
            </w:r>
            <w:r>
              <w:rPr>
                <w:lang w:val="en-GB"/>
              </w:rPr>
            </w:r>
            <w:r>
              <w:rPr>
                <w:lang w:val="en-GB"/>
              </w:rPr>
              <w:fldChar w:fldCharType="separate"/>
            </w:r>
            <w:bookmarkStart w:id="61" w:name="_GoBack"/>
            <w:bookmarkEnd w:id="61"/>
            <w:r>
              <w:rPr>
                <w:b w:val="0"/>
                <w:noProof/>
                <w:sz w:val="22"/>
                <w:lang w:val="en-GB"/>
              </w:rPr>
              <w:t> </w:t>
            </w:r>
            <w:r>
              <w:rPr>
                <w:b w:val="0"/>
                <w:noProof/>
                <w:sz w:val="22"/>
                <w:lang w:val="en-GB"/>
              </w:rPr>
              <w:t> </w:t>
            </w:r>
            <w:r>
              <w:rPr>
                <w:b w:val="0"/>
                <w:noProof/>
                <w:sz w:val="22"/>
                <w:lang w:val="en-GB"/>
              </w:rPr>
              <w:t> </w:t>
            </w:r>
            <w:r>
              <w:rPr>
                <w:b w:val="0"/>
                <w:noProof/>
                <w:sz w:val="22"/>
                <w:lang w:val="en-GB"/>
              </w:rPr>
              <w:t> </w:t>
            </w:r>
            <w:r>
              <w:rPr>
                <w:b w:val="0"/>
                <w:noProof/>
                <w:sz w:val="22"/>
                <w:lang w:val="en-GB"/>
              </w:rPr>
              <w:t> </w:t>
            </w:r>
            <w:r>
              <w:rPr>
                <w:lang w:val="en-GB"/>
              </w:rPr>
              <w:fldChar w:fldCharType="end"/>
            </w:r>
          </w:p>
        </w:tc>
        <w:tc>
          <w:tcPr>
            <w:tcW w:w="6795" w:type="dxa"/>
            <w:shd w:val="clear" w:color="auto" w:fill="auto"/>
            <w:tcMar>
              <w:top w:w="0" w:type="dxa"/>
              <w:left w:w="0" w:type="dxa"/>
              <w:bottom w:w="28" w:type="dxa"/>
              <w:right w:w="0" w:type="dxa"/>
            </w:tcMar>
          </w:tcPr>
          <w:p w14:paraId="38117E74" w14:textId="77777777" w:rsidR="00CC0075" w:rsidRPr="000C22D4" w:rsidRDefault="00CC0075" w:rsidP="00262FC5">
            <w:pPr>
              <w:spacing w:before="480" w:after="0"/>
              <w:cnfStyle w:val="100000000000" w:firstRow="1" w:lastRow="0" w:firstColumn="0" w:lastColumn="0" w:oddVBand="0" w:evenVBand="0" w:oddHBand="0" w:evenHBand="0" w:firstRowFirstColumn="0" w:firstRowLastColumn="0" w:lastRowFirstColumn="0" w:lastRowLastColumn="0"/>
              <w:rPr>
                <w:b w:val="0"/>
                <w:sz w:val="22"/>
                <w:lang w:val="en-GB"/>
              </w:rPr>
            </w:pPr>
            <w:r w:rsidRPr="000C22D4">
              <w:rPr>
                <w:b w:val="0"/>
                <w:sz w:val="22"/>
                <w:lang w:val="en-GB"/>
              </w:rPr>
              <w:t>Applicant</w:t>
            </w:r>
            <w:r>
              <w:rPr>
                <w:b w:val="0"/>
                <w:sz w:val="22"/>
                <w:lang w:val="en-GB"/>
              </w:rPr>
              <w:t xml:space="preserve"> </w:t>
            </w:r>
            <w:r>
              <w:rPr>
                <w:lang w:val="en-GB"/>
              </w:rPr>
              <w:fldChar w:fldCharType="begin">
                <w:ffData>
                  <w:name w:val="Text21"/>
                  <w:enabled/>
                  <w:calcOnExit w:val="0"/>
                  <w:textInput/>
                </w:ffData>
              </w:fldChar>
            </w:r>
            <w:r>
              <w:rPr>
                <w:b w:val="0"/>
                <w:sz w:val="22"/>
                <w:lang w:val="en-GB"/>
              </w:rPr>
              <w:instrText xml:space="preserve"> FORMTEXT </w:instrText>
            </w:r>
            <w:r>
              <w:rPr>
                <w:lang w:val="en-GB"/>
              </w:rPr>
            </w:r>
            <w:r>
              <w:rPr>
                <w:lang w:val="en-GB"/>
              </w:rPr>
              <w:fldChar w:fldCharType="separate"/>
            </w:r>
            <w:r>
              <w:rPr>
                <w:b w:val="0"/>
                <w:noProof/>
                <w:sz w:val="22"/>
                <w:lang w:val="en-GB"/>
              </w:rPr>
              <w:t> </w:t>
            </w:r>
            <w:r>
              <w:rPr>
                <w:b w:val="0"/>
                <w:noProof/>
                <w:sz w:val="22"/>
                <w:lang w:val="en-GB"/>
              </w:rPr>
              <w:t> </w:t>
            </w:r>
            <w:r>
              <w:rPr>
                <w:b w:val="0"/>
                <w:noProof/>
                <w:sz w:val="22"/>
                <w:lang w:val="en-GB"/>
              </w:rPr>
              <w:t> </w:t>
            </w:r>
            <w:r>
              <w:rPr>
                <w:b w:val="0"/>
                <w:noProof/>
                <w:sz w:val="22"/>
                <w:lang w:val="en-GB"/>
              </w:rPr>
              <w:t> </w:t>
            </w:r>
            <w:r>
              <w:rPr>
                <w:b w:val="0"/>
                <w:noProof/>
                <w:sz w:val="22"/>
                <w:lang w:val="en-GB"/>
              </w:rPr>
              <w:t> </w:t>
            </w:r>
            <w:r>
              <w:rPr>
                <w:lang w:val="en-GB"/>
              </w:rPr>
              <w:fldChar w:fldCharType="end"/>
            </w:r>
          </w:p>
        </w:tc>
      </w:tr>
      <w:tr w:rsidR="00CC0075" w14:paraId="5EF59FE6" w14:textId="77777777" w:rsidTr="00262F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Mar>
              <w:top w:w="0" w:type="dxa"/>
              <w:left w:w="0" w:type="dxa"/>
              <w:bottom w:w="28" w:type="dxa"/>
              <w:right w:w="0" w:type="dxa"/>
            </w:tcMar>
          </w:tcPr>
          <w:p w14:paraId="620E1EBC" w14:textId="77777777" w:rsidR="00CC0075" w:rsidRPr="000C22D4" w:rsidRDefault="00CC0075" w:rsidP="00262FC5">
            <w:pPr>
              <w:spacing w:before="480" w:after="0"/>
              <w:rPr>
                <w:b w:val="0"/>
                <w:sz w:val="22"/>
                <w:lang w:val="en-GB"/>
              </w:rPr>
            </w:pPr>
            <w:r w:rsidRPr="000C22D4">
              <w:rPr>
                <w:b w:val="0"/>
                <w:sz w:val="22"/>
                <w:lang w:val="en-GB"/>
              </w:rPr>
              <w:t>Date</w:t>
            </w:r>
            <w:r>
              <w:rPr>
                <w:b w:val="0"/>
                <w:sz w:val="22"/>
                <w:lang w:val="en-GB"/>
              </w:rPr>
              <w:t xml:space="preserve"> </w:t>
            </w:r>
            <w:r>
              <w:rPr>
                <w:lang w:val="en-GB"/>
              </w:rPr>
              <w:fldChar w:fldCharType="begin">
                <w:ffData>
                  <w:name w:val="Text20"/>
                  <w:enabled/>
                  <w:calcOnExit w:val="0"/>
                  <w:textInput/>
                </w:ffData>
              </w:fldChar>
            </w:r>
            <w:r>
              <w:rPr>
                <w:b w:val="0"/>
                <w:sz w:val="22"/>
                <w:lang w:val="en-GB"/>
              </w:rPr>
              <w:instrText xml:space="preserve"> FORMTEXT </w:instrText>
            </w:r>
            <w:r>
              <w:rPr>
                <w:lang w:val="en-GB"/>
              </w:rPr>
            </w:r>
            <w:r>
              <w:rPr>
                <w:lang w:val="en-GB"/>
              </w:rPr>
              <w:fldChar w:fldCharType="separate"/>
            </w:r>
            <w:r>
              <w:rPr>
                <w:b w:val="0"/>
                <w:noProof/>
                <w:sz w:val="22"/>
                <w:lang w:val="en-GB"/>
              </w:rPr>
              <w:t> </w:t>
            </w:r>
            <w:r>
              <w:rPr>
                <w:b w:val="0"/>
                <w:noProof/>
                <w:sz w:val="22"/>
                <w:lang w:val="en-GB"/>
              </w:rPr>
              <w:t> </w:t>
            </w:r>
            <w:r>
              <w:rPr>
                <w:b w:val="0"/>
                <w:noProof/>
                <w:sz w:val="22"/>
                <w:lang w:val="en-GB"/>
              </w:rPr>
              <w:t> </w:t>
            </w:r>
            <w:r>
              <w:rPr>
                <w:b w:val="0"/>
                <w:noProof/>
                <w:sz w:val="22"/>
                <w:lang w:val="en-GB"/>
              </w:rPr>
              <w:t> </w:t>
            </w:r>
            <w:r>
              <w:rPr>
                <w:b w:val="0"/>
                <w:noProof/>
                <w:sz w:val="22"/>
                <w:lang w:val="en-GB"/>
              </w:rPr>
              <w:t> </w:t>
            </w:r>
            <w:r>
              <w:rPr>
                <w:lang w:val="en-GB"/>
              </w:rPr>
              <w:fldChar w:fldCharType="end"/>
            </w:r>
          </w:p>
        </w:tc>
        <w:tc>
          <w:tcPr>
            <w:tcW w:w="6795" w:type="dxa"/>
            <w:shd w:val="clear" w:color="auto" w:fill="auto"/>
            <w:tcMar>
              <w:top w:w="0" w:type="dxa"/>
              <w:left w:w="0" w:type="dxa"/>
              <w:bottom w:w="28" w:type="dxa"/>
              <w:right w:w="0" w:type="dxa"/>
            </w:tcMar>
          </w:tcPr>
          <w:p w14:paraId="52BE05E9" w14:textId="77777777" w:rsidR="00CC0075" w:rsidRPr="000C22D4" w:rsidRDefault="00CC0075" w:rsidP="00262FC5">
            <w:pPr>
              <w:spacing w:before="480" w:after="0"/>
              <w:cnfStyle w:val="000000100000" w:firstRow="0" w:lastRow="0" w:firstColumn="0" w:lastColumn="0" w:oddVBand="0" w:evenVBand="0" w:oddHBand="1" w:evenHBand="0" w:firstRowFirstColumn="0" w:firstRowLastColumn="0" w:lastRowFirstColumn="0" w:lastRowLastColumn="0"/>
              <w:rPr>
                <w:sz w:val="22"/>
                <w:lang w:val="en-GB"/>
              </w:rPr>
            </w:pPr>
            <w:r w:rsidRPr="000C22D4">
              <w:rPr>
                <w:sz w:val="22"/>
                <w:lang w:val="en-GB"/>
              </w:rPr>
              <w:t>PhD supervisor(s)</w:t>
            </w:r>
            <w:r>
              <w:rPr>
                <w:sz w:val="22"/>
                <w:lang w:val="en-GB"/>
              </w:rPr>
              <w:t xml:space="preserve"> </w:t>
            </w:r>
            <w:r>
              <w:rPr>
                <w:lang w:val="en-GB"/>
              </w:rPr>
              <w:fldChar w:fldCharType="begin">
                <w:ffData>
                  <w:name w:val="Text22"/>
                  <w:enabled/>
                  <w:calcOnExit w:val="0"/>
                  <w:textInput/>
                </w:ffData>
              </w:fldChar>
            </w:r>
            <w:r>
              <w:rPr>
                <w:sz w:val="22"/>
                <w:lang w:val="en-GB"/>
              </w:rPr>
              <w:instrText xml:space="preserve"> FORMTEXT </w:instrText>
            </w:r>
            <w:r>
              <w:rPr>
                <w:lang w:val="en-GB"/>
              </w:rPr>
            </w:r>
            <w:r>
              <w:rPr>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lang w:val="en-GB"/>
              </w:rPr>
              <w:fldChar w:fldCharType="end"/>
            </w:r>
          </w:p>
        </w:tc>
      </w:tr>
    </w:tbl>
    <w:p w14:paraId="100415BF" w14:textId="77777777" w:rsidR="00CC0075" w:rsidRDefault="00CC0075" w:rsidP="00CC0075">
      <w:pPr>
        <w:rPr>
          <w:rFonts w:ascii="Calibri" w:hAnsi="Calibri"/>
          <w:highlight w:val="yellow"/>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F2DC" w:themeFill="accent5" w:themeFillTint="33"/>
        <w:tblLook w:val="04A0" w:firstRow="1" w:lastRow="0" w:firstColumn="1" w:lastColumn="0" w:noHBand="0" w:noVBand="1"/>
      </w:tblPr>
      <w:tblGrid>
        <w:gridCol w:w="9345"/>
      </w:tblGrid>
      <w:tr w:rsidR="00CC0075" w14:paraId="5D659334" w14:textId="77777777" w:rsidTr="00262FC5">
        <w:tc>
          <w:tcPr>
            <w:tcW w:w="9345" w:type="dxa"/>
            <w:shd w:val="clear" w:color="auto" w:fill="E9F2DC" w:themeFill="accent5" w:themeFillTint="33"/>
            <w:tcMar>
              <w:top w:w="57" w:type="dxa"/>
              <w:left w:w="85" w:type="dxa"/>
              <w:bottom w:w="57" w:type="dxa"/>
              <w:right w:w="85" w:type="dxa"/>
            </w:tcMar>
          </w:tcPr>
          <w:p w14:paraId="07C2F60A" w14:textId="77777777" w:rsidR="00CC0075" w:rsidRPr="00CC0075" w:rsidRDefault="00CC0075" w:rsidP="00262FC5">
            <w:pPr>
              <w:spacing w:after="40"/>
              <w:rPr>
                <w:highlight w:val="yellow"/>
                <w:lang w:val="en-US"/>
              </w:rPr>
            </w:pPr>
            <w:r w:rsidRPr="00CC0075">
              <w:rPr>
                <w:lang w:val="en-US"/>
              </w:rPr>
              <w:t xml:space="preserve">Upload this completed and signed application form including the relevant attachments specified above in a single PDF file to </w:t>
            </w:r>
            <w:hyperlink r:id="rId12" w:tgtFrame="_blank" w:history="1">
              <w:r w:rsidRPr="00CC0075">
                <w:rPr>
                  <w:rStyle w:val="Hyperlink"/>
                  <w:lang w:val="en-US"/>
                </w:rPr>
                <w:t>https://vds-phanuspo.univie.ac.at/your-benefits/phanuspo-grants/travel-mobility-grants/</w:t>
              </w:r>
            </w:hyperlink>
          </w:p>
        </w:tc>
      </w:tr>
    </w:tbl>
    <w:p w14:paraId="790651F4" w14:textId="3EE74F18" w:rsidR="00950DF2" w:rsidRPr="00973351" w:rsidRDefault="000C22D4" w:rsidP="00973351">
      <w:pPr>
        <w:spacing w:after="60"/>
        <w:rPr>
          <w:rFonts w:ascii="Calibri" w:hAnsi="Calibri"/>
          <w:lang w:val="en-US" w:eastAsia="en-US"/>
        </w:rPr>
      </w:pPr>
      <w:r w:rsidRPr="00CC0075">
        <w:rPr>
          <w:rFonts w:ascii="Calibri" w:hAnsi="Calibri"/>
          <w:lang w:val="en-GB"/>
        </w:rPr>
        <w:br w:type="page"/>
      </w:r>
    </w:p>
    <w:tbl>
      <w:tblPr>
        <w:tblStyle w:val="Formatvorlage1"/>
        <w:tblW w:w="0" w:type="auto"/>
        <w:tblBorders>
          <w:top w:val="single" w:sz="8" w:space="0" w:color="0063A6"/>
          <w:left w:val="single" w:sz="8" w:space="0" w:color="0063A6"/>
          <w:bottom w:val="single" w:sz="8" w:space="0" w:color="0063A6"/>
          <w:right w:val="single" w:sz="8" w:space="0" w:color="0063A6"/>
          <w:insideH w:val="single" w:sz="8" w:space="0" w:color="0063A6"/>
          <w:insideV w:val="single" w:sz="8" w:space="0" w:color="0063A6"/>
        </w:tblBorders>
        <w:tblLook w:val="04A0" w:firstRow="1" w:lastRow="0" w:firstColumn="1" w:lastColumn="0" w:noHBand="0" w:noVBand="1"/>
      </w:tblPr>
      <w:tblGrid>
        <w:gridCol w:w="2550"/>
        <w:gridCol w:w="6785"/>
      </w:tblGrid>
      <w:tr w:rsidR="00950DF2" w:rsidRPr="008B1611" w14:paraId="1D7E5A3D" w14:textId="77777777" w:rsidTr="00950D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vMerge w:val="restart"/>
            <w:tcBorders>
              <w:left w:val="nil"/>
              <w:right w:val="nil"/>
            </w:tcBorders>
            <w:shd w:val="clear" w:color="auto" w:fill="auto"/>
            <w:tcMar>
              <w:top w:w="0" w:type="dxa"/>
              <w:left w:w="0" w:type="dxa"/>
              <w:bottom w:w="28" w:type="dxa"/>
              <w:right w:w="0" w:type="dxa"/>
            </w:tcMar>
          </w:tcPr>
          <w:p w14:paraId="1B777BBD" w14:textId="1C59B81E" w:rsidR="00950DF2" w:rsidRPr="00D674BE" w:rsidRDefault="00950DF2" w:rsidP="00CB4A2C">
            <w:pPr>
              <w:spacing w:before="30" w:after="30"/>
              <w:rPr>
                <w:rFonts w:ascii="Calibri" w:hAnsi="Calibri"/>
                <w:noProof/>
                <w:lang w:val="en-US" w:eastAsia="de-DE"/>
              </w:rPr>
            </w:pPr>
            <w:r w:rsidRPr="00503066">
              <w:rPr>
                <w:rFonts w:ascii="Calibri" w:hAnsi="Calibri"/>
                <w:noProof/>
                <w:lang w:val="de-DE" w:eastAsia="de-DE"/>
              </w:rPr>
              <w:lastRenderedPageBreak/>
              <mc:AlternateContent>
                <mc:Choice Requires="wpg">
                  <w:drawing>
                    <wp:anchor distT="0" distB="0" distL="114300" distR="114300" simplePos="0" relativeHeight="251664384" behindDoc="0" locked="0" layoutInCell="1" allowOverlap="1" wp14:anchorId="38F91564" wp14:editId="3AF18FCB">
                      <wp:simplePos x="0" y="0"/>
                      <wp:positionH relativeFrom="margin">
                        <wp:posOffset>1270</wp:posOffset>
                      </wp:positionH>
                      <wp:positionV relativeFrom="paragraph">
                        <wp:posOffset>129540</wp:posOffset>
                      </wp:positionV>
                      <wp:extent cx="1031240" cy="1031240"/>
                      <wp:effectExtent l="0" t="0" r="10160" b="10160"/>
                      <wp:wrapNone/>
                      <wp:docPr id="24" name="Grafik 40"/>
                      <wp:cNvGraphicFramePr/>
                      <a:graphic xmlns:a="http://schemas.openxmlformats.org/drawingml/2006/main">
                        <a:graphicData uri="http://schemas.microsoft.com/office/word/2010/wordprocessingGroup">
                          <wpg:wgp>
                            <wpg:cNvGrpSpPr/>
                            <wpg:grpSpPr bwMode="auto">
                              <a:xfrm>
                                <a:off x="0" y="0"/>
                                <a:ext cx="1031240" cy="1031240"/>
                                <a:chOff x="7651460" y="0"/>
                                <a:chExt cx="3477419" cy="3477419"/>
                              </a:xfrm>
                            </wpg:grpSpPr>
                            <wps:wsp>
                              <wps:cNvPr id="25" name="Freihandform: Form 7"/>
                              <wps:cNvSpPr/>
                              <wps:spPr bwMode="auto">
                                <a:xfrm>
                                  <a:off x="7651460" y="0"/>
                                  <a:ext cx="3477419" cy="3477419"/>
                                </a:xfrm>
                                <a:custGeom>
                                  <a:avLst/>
                                  <a:gdLst>
                                    <a:gd name="connsiteX0" fmla="*/ 1738710 w 3477419"/>
                                    <a:gd name="connsiteY0" fmla="*/ 3477419 h 3477419"/>
                                    <a:gd name="connsiteX1" fmla="*/ 3477419 w 3477419"/>
                                    <a:gd name="connsiteY1" fmla="*/ 1738710 h 3477419"/>
                                    <a:gd name="connsiteX2" fmla="*/ 1738710 w 3477419"/>
                                    <a:gd name="connsiteY2" fmla="*/ 0 h 3477419"/>
                                    <a:gd name="connsiteX3" fmla="*/ 0 w 3477419"/>
                                    <a:gd name="connsiteY3" fmla="*/ 1738710 h 3477419"/>
                                    <a:gd name="connsiteX4" fmla="*/ 1738710 w 3477419"/>
                                    <a:gd name="connsiteY4" fmla="*/ 3477419 h 34774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77419" h="3477419" extrusionOk="0">
                                      <a:moveTo>
                                        <a:pt x="1738710" y="3477419"/>
                                      </a:moveTo>
                                      <a:cubicBezTo>
                                        <a:pt x="2698964" y="3477419"/>
                                        <a:pt x="3477419" y="2698964"/>
                                        <a:pt x="3477419" y="1738710"/>
                                      </a:cubicBezTo>
                                      <a:cubicBezTo>
                                        <a:pt x="3477419" y="778446"/>
                                        <a:pt x="2698964" y="0"/>
                                        <a:pt x="1738710" y="0"/>
                                      </a:cubicBezTo>
                                      <a:cubicBezTo>
                                        <a:pt x="778446" y="0"/>
                                        <a:pt x="0" y="778446"/>
                                        <a:pt x="0" y="1738710"/>
                                      </a:cubicBezTo>
                                      <a:cubicBezTo>
                                        <a:pt x="0" y="2698964"/>
                                        <a:pt x="778446" y="3477419"/>
                                        <a:pt x="1738710" y="3477419"/>
                                      </a:cubicBezTo>
                                      <a:close/>
                                    </a:path>
                                  </a:pathLst>
                                </a:custGeom>
                                <a:solidFill>
                                  <a:schemeClr val="accent5"/>
                                </a:solidFill>
                                <a:ln w="17383" cap="flat">
                                  <a:noFill/>
                                  <a:prstDash val="solid"/>
                                  <a:miter/>
                                </a:ln>
                              </wps:spPr>
                              <wps:bodyPr rot="0">
                                <a:prstTxWarp prst="textNoShape">
                                  <a:avLst/>
                                </a:prstTxWarp>
                                <a:noAutofit/>
                              </wps:bodyPr>
                            </wps:wsp>
                            <wps:wsp>
                              <wps:cNvPr id="26" name="Freihandform: Form 8"/>
                              <wps:cNvSpPr/>
                              <wps:spPr bwMode="auto">
                                <a:xfrm>
                                  <a:off x="8277395" y="2169909"/>
                                  <a:ext cx="2231857" cy="486510"/>
                                </a:xfrm>
                                <a:custGeom>
                                  <a:avLst/>
                                  <a:gdLst>
                                    <a:gd name="connsiteX0" fmla="*/ 0 w 2231857"/>
                                    <a:gd name="connsiteY0" fmla="*/ 420768 h 486510"/>
                                    <a:gd name="connsiteX1" fmla="*/ 159787 w 2231857"/>
                                    <a:gd name="connsiteY1" fmla="*/ 485795 h 486510"/>
                                    <a:gd name="connsiteX2" fmla="*/ 226380 w 2231857"/>
                                    <a:gd name="connsiteY2" fmla="*/ 475363 h 486510"/>
                                    <a:gd name="connsiteX3" fmla="*/ 276455 w 2231857"/>
                                    <a:gd name="connsiteY3" fmla="*/ 446848 h 486510"/>
                                    <a:gd name="connsiteX4" fmla="*/ 318879 w 2231857"/>
                                    <a:gd name="connsiteY4" fmla="*/ 354349 h 486510"/>
                                    <a:gd name="connsiteX5" fmla="*/ 312098 w 2231857"/>
                                    <a:gd name="connsiteY5" fmla="*/ 311403 h 486510"/>
                                    <a:gd name="connsiteX6" fmla="*/ 293494 w 2231857"/>
                                    <a:gd name="connsiteY6" fmla="*/ 278541 h 486510"/>
                                    <a:gd name="connsiteX7" fmla="*/ 265327 w 2231857"/>
                                    <a:gd name="connsiteY7" fmla="*/ 253504 h 486510"/>
                                    <a:gd name="connsiteX8" fmla="*/ 229510 w 2231857"/>
                                    <a:gd name="connsiteY8" fmla="*/ 234552 h 486510"/>
                                    <a:gd name="connsiteX9" fmla="*/ 169176 w 2231857"/>
                                    <a:gd name="connsiteY9" fmla="*/ 209515 h 486510"/>
                                    <a:gd name="connsiteX10" fmla="*/ 142748 w 2231857"/>
                                    <a:gd name="connsiteY10" fmla="*/ 198387 h 486510"/>
                                    <a:gd name="connsiteX11" fmla="*/ 120145 w 2231857"/>
                                    <a:gd name="connsiteY11" fmla="*/ 185520 h 486510"/>
                                    <a:gd name="connsiteX12" fmla="*/ 104496 w 2231857"/>
                                    <a:gd name="connsiteY12" fmla="*/ 169176 h 486510"/>
                                    <a:gd name="connsiteX13" fmla="*/ 98759 w 2231857"/>
                                    <a:gd name="connsiteY13" fmla="*/ 147269 h 486510"/>
                                    <a:gd name="connsiteX14" fmla="*/ 117711 w 2231857"/>
                                    <a:gd name="connsiteY14" fmla="*/ 109017 h 486510"/>
                                    <a:gd name="connsiteX15" fmla="*/ 168481 w 2231857"/>
                                    <a:gd name="connsiteY15" fmla="*/ 95107 h 486510"/>
                                    <a:gd name="connsiteX16" fmla="*/ 220642 w 2231857"/>
                                    <a:gd name="connsiteY16" fmla="*/ 105192 h 486510"/>
                                    <a:gd name="connsiteX17" fmla="*/ 265327 w 2231857"/>
                                    <a:gd name="connsiteY17" fmla="*/ 133011 h 486510"/>
                                    <a:gd name="connsiteX18" fmla="*/ 305317 w 2231857"/>
                                    <a:gd name="connsiteY18" fmla="*/ 82937 h 486510"/>
                                    <a:gd name="connsiteX19" fmla="*/ 243767 w 2231857"/>
                                    <a:gd name="connsiteY19" fmla="*/ 41903 h 486510"/>
                                    <a:gd name="connsiteX20" fmla="*/ 169176 w 2231857"/>
                                    <a:gd name="connsiteY20" fmla="*/ 26776 h 486510"/>
                                    <a:gd name="connsiteX21" fmla="*/ 109365 w 2231857"/>
                                    <a:gd name="connsiteY21" fmla="*/ 36165 h 486510"/>
                                    <a:gd name="connsiteX22" fmla="*/ 62246 w 2231857"/>
                                    <a:gd name="connsiteY22" fmla="*/ 62593 h 486510"/>
                                    <a:gd name="connsiteX23" fmla="*/ 31471 w 2231857"/>
                                    <a:gd name="connsiteY23" fmla="*/ 102236 h 486510"/>
                                    <a:gd name="connsiteX24" fmla="*/ 20343 w 2231857"/>
                                    <a:gd name="connsiteY24" fmla="*/ 151268 h 486510"/>
                                    <a:gd name="connsiteX25" fmla="*/ 48684 w 2231857"/>
                                    <a:gd name="connsiteY25" fmla="*/ 227771 h 486510"/>
                                    <a:gd name="connsiteX26" fmla="*/ 77546 w 2231857"/>
                                    <a:gd name="connsiteY26" fmla="*/ 252113 h 486510"/>
                                    <a:gd name="connsiteX27" fmla="*/ 109713 w 2231857"/>
                                    <a:gd name="connsiteY27" fmla="*/ 269500 h 486510"/>
                                    <a:gd name="connsiteX28" fmla="*/ 170567 w 2231857"/>
                                    <a:gd name="connsiteY28" fmla="*/ 295928 h 486510"/>
                                    <a:gd name="connsiteX29" fmla="*/ 198039 w 2231857"/>
                                    <a:gd name="connsiteY29" fmla="*/ 308099 h 486510"/>
                                    <a:gd name="connsiteX30" fmla="*/ 219773 w 2231857"/>
                                    <a:gd name="connsiteY30" fmla="*/ 321313 h 486510"/>
                                    <a:gd name="connsiteX31" fmla="*/ 233856 w 2231857"/>
                                    <a:gd name="connsiteY31" fmla="*/ 337831 h 486510"/>
                                    <a:gd name="connsiteX32" fmla="*/ 238899 w 2231857"/>
                                    <a:gd name="connsiteY32" fmla="*/ 360956 h 486510"/>
                                    <a:gd name="connsiteX33" fmla="*/ 219251 w 2231857"/>
                                    <a:gd name="connsiteY33" fmla="*/ 402163 h 486510"/>
                                    <a:gd name="connsiteX34" fmla="*/ 161874 w 2231857"/>
                                    <a:gd name="connsiteY34" fmla="*/ 417812 h 486510"/>
                                    <a:gd name="connsiteX35" fmla="*/ 100845 w 2231857"/>
                                    <a:gd name="connsiteY35" fmla="*/ 403902 h 486510"/>
                                    <a:gd name="connsiteX36" fmla="*/ 46597 w 2231857"/>
                                    <a:gd name="connsiteY36" fmla="*/ 367563 h 486510"/>
                                    <a:gd name="connsiteX37" fmla="*/ 0 w 2231857"/>
                                    <a:gd name="connsiteY37" fmla="*/ 420768 h 486510"/>
                                    <a:gd name="connsiteX38" fmla="*/ 382516 w 2231857"/>
                                    <a:gd name="connsiteY38" fmla="*/ 385993 h 486510"/>
                                    <a:gd name="connsiteX39" fmla="*/ 417290 w 2231857"/>
                                    <a:gd name="connsiteY39" fmla="*/ 440763 h 486510"/>
                                    <a:gd name="connsiteX40" fmla="*/ 468408 w 2231857"/>
                                    <a:gd name="connsiteY40" fmla="*/ 474668 h 486510"/>
                                    <a:gd name="connsiteX41" fmla="*/ 531697 w 2231857"/>
                                    <a:gd name="connsiteY41" fmla="*/ 486143 h 486510"/>
                                    <a:gd name="connsiteX42" fmla="*/ 588553 w 2231857"/>
                                    <a:gd name="connsiteY42" fmla="*/ 475363 h 486510"/>
                                    <a:gd name="connsiteX43" fmla="*/ 640714 w 2231857"/>
                                    <a:gd name="connsiteY43" fmla="*/ 443545 h 486510"/>
                                    <a:gd name="connsiteX44" fmla="*/ 608201 w 2231857"/>
                                    <a:gd name="connsiteY44" fmla="*/ 393992 h 486510"/>
                                    <a:gd name="connsiteX45" fmla="*/ 577425 w 2231857"/>
                                    <a:gd name="connsiteY45" fmla="*/ 413987 h 486510"/>
                                    <a:gd name="connsiteX46" fmla="*/ 539695 w 2231857"/>
                                    <a:gd name="connsiteY46" fmla="*/ 422506 h 486510"/>
                                    <a:gd name="connsiteX47" fmla="*/ 475711 w 2231857"/>
                                    <a:gd name="connsiteY47" fmla="*/ 392427 h 486510"/>
                                    <a:gd name="connsiteX48" fmla="*/ 451021 w 2231857"/>
                                    <a:gd name="connsiteY48" fmla="*/ 312098 h 486510"/>
                                    <a:gd name="connsiteX49" fmla="*/ 476059 w 2231857"/>
                                    <a:gd name="connsiteY49" fmla="*/ 231248 h 486510"/>
                                    <a:gd name="connsiteX50" fmla="*/ 541782 w 2231857"/>
                                    <a:gd name="connsiteY50" fmla="*/ 200995 h 486510"/>
                                    <a:gd name="connsiteX51" fmla="*/ 570992 w 2231857"/>
                                    <a:gd name="connsiteY51" fmla="*/ 207428 h 486510"/>
                                    <a:gd name="connsiteX52" fmla="*/ 597942 w 2231857"/>
                                    <a:gd name="connsiteY52" fmla="*/ 224815 h 486510"/>
                                    <a:gd name="connsiteX53" fmla="*/ 635324 w 2231857"/>
                                    <a:gd name="connsiteY53" fmla="*/ 175262 h 486510"/>
                                    <a:gd name="connsiteX54" fmla="*/ 594291 w 2231857"/>
                                    <a:gd name="connsiteY54" fmla="*/ 147964 h 486510"/>
                                    <a:gd name="connsiteX55" fmla="*/ 537783 w 2231857"/>
                                    <a:gd name="connsiteY55" fmla="*/ 136663 h 486510"/>
                                    <a:gd name="connsiteX56" fmla="*/ 474494 w 2231857"/>
                                    <a:gd name="connsiteY56" fmla="*/ 148660 h 486510"/>
                                    <a:gd name="connsiteX57" fmla="*/ 421289 w 2231857"/>
                                    <a:gd name="connsiteY57" fmla="*/ 183434 h 486510"/>
                                    <a:gd name="connsiteX58" fmla="*/ 384776 w 2231857"/>
                                    <a:gd name="connsiteY58" fmla="*/ 238377 h 486510"/>
                                    <a:gd name="connsiteX59" fmla="*/ 371214 w 2231857"/>
                                    <a:gd name="connsiteY59" fmla="*/ 312098 h 486510"/>
                                    <a:gd name="connsiteX60" fmla="*/ 382516 w 2231857"/>
                                    <a:gd name="connsiteY60" fmla="*/ 385993 h 486510"/>
                                    <a:gd name="connsiteX61" fmla="*/ 704873 w 2231857"/>
                                    <a:gd name="connsiteY61" fmla="*/ 477971 h 486510"/>
                                    <a:gd name="connsiteX62" fmla="*/ 782419 w 2231857"/>
                                    <a:gd name="connsiteY62" fmla="*/ 477971 h 486510"/>
                                    <a:gd name="connsiteX63" fmla="*/ 782419 w 2231857"/>
                                    <a:gd name="connsiteY63" fmla="*/ 245679 h 486510"/>
                                    <a:gd name="connsiteX64" fmla="*/ 820149 w 2231857"/>
                                    <a:gd name="connsiteY64" fmla="*/ 214905 h 486510"/>
                                    <a:gd name="connsiteX65" fmla="*/ 858401 w 2231857"/>
                                    <a:gd name="connsiteY65" fmla="*/ 204472 h 486510"/>
                                    <a:gd name="connsiteX66" fmla="*/ 898217 w 2231857"/>
                                    <a:gd name="connsiteY66" fmla="*/ 221859 h 486510"/>
                                    <a:gd name="connsiteX67" fmla="*/ 910562 w 2231857"/>
                                    <a:gd name="connsiteY67" fmla="*/ 280106 h 486510"/>
                                    <a:gd name="connsiteX68" fmla="*/ 910562 w 2231857"/>
                                    <a:gd name="connsiteY68" fmla="*/ 478493 h 486510"/>
                                    <a:gd name="connsiteX69" fmla="*/ 988282 w 2231857"/>
                                    <a:gd name="connsiteY69" fmla="*/ 478493 h 486510"/>
                                    <a:gd name="connsiteX70" fmla="*/ 988282 w 2231857"/>
                                    <a:gd name="connsiteY70" fmla="*/ 269848 h 486510"/>
                                    <a:gd name="connsiteX71" fmla="*/ 963941 w 2231857"/>
                                    <a:gd name="connsiteY71" fmla="*/ 171958 h 486510"/>
                                    <a:gd name="connsiteX72" fmla="*/ 886046 w 2231857"/>
                                    <a:gd name="connsiteY72" fmla="*/ 137184 h 486510"/>
                                    <a:gd name="connsiteX73" fmla="*/ 826235 w 2231857"/>
                                    <a:gd name="connsiteY73" fmla="*/ 152485 h 486510"/>
                                    <a:gd name="connsiteX74" fmla="*/ 779811 w 2231857"/>
                                    <a:gd name="connsiteY74" fmla="*/ 187259 h 486510"/>
                                    <a:gd name="connsiteX75" fmla="*/ 782419 w 2231857"/>
                                    <a:gd name="connsiteY75" fmla="*/ 122927 h 486510"/>
                                    <a:gd name="connsiteX76" fmla="*/ 782419 w 2231857"/>
                                    <a:gd name="connsiteY76" fmla="*/ 0 h 486510"/>
                                    <a:gd name="connsiteX77" fmla="*/ 704873 w 2231857"/>
                                    <a:gd name="connsiteY77" fmla="*/ 0 h 486510"/>
                                    <a:gd name="connsiteX78" fmla="*/ 704873 w 2231857"/>
                                    <a:gd name="connsiteY78" fmla="*/ 477971 h 486510"/>
                                    <a:gd name="connsiteX79" fmla="*/ 1073827 w 2231857"/>
                                    <a:gd name="connsiteY79" fmla="*/ 385993 h 486510"/>
                                    <a:gd name="connsiteX80" fmla="*/ 1108601 w 2231857"/>
                                    <a:gd name="connsiteY80" fmla="*/ 440763 h 486510"/>
                                    <a:gd name="connsiteX81" fmla="*/ 1159024 w 2231857"/>
                                    <a:gd name="connsiteY81" fmla="*/ 474668 h 486510"/>
                                    <a:gd name="connsiteX82" fmla="*/ 1218488 w 2231857"/>
                                    <a:gd name="connsiteY82" fmla="*/ 486143 h 486510"/>
                                    <a:gd name="connsiteX83" fmla="*/ 1278473 w 2231857"/>
                                    <a:gd name="connsiteY83" fmla="*/ 474668 h 486510"/>
                                    <a:gd name="connsiteX84" fmla="*/ 1328896 w 2231857"/>
                                    <a:gd name="connsiteY84" fmla="*/ 440763 h 486510"/>
                                    <a:gd name="connsiteX85" fmla="*/ 1363670 w 2231857"/>
                                    <a:gd name="connsiteY85" fmla="*/ 385993 h 486510"/>
                                    <a:gd name="connsiteX86" fmla="*/ 1363670 w 2231857"/>
                                    <a:gd name="connsiteY86" fmla="*/ 238377 h 486510"/>
                                    <a:gd name="connsiteX87" fmla="*/ 1328896 w 2231857"/>
                                    <a:gd name="connsiteY87" fmla="*/ 183434 h 486510"/>
                                    <a:gd name="connsiteX88" fmla="*/ 1278473 w 2231857"/>
                                    <a:gd name="connsiteY88" fmla="*/ 148660 h 486510"/>
                                    <a:gd name="connsiteX89" fmla="*/ 1218488 w 2231857"/>
                                    <a:gd name="connsiteY89" fmla="*/ 136663 h 486510"/>
                                    <a:gd name="connsiteX90" fmla="*/ 1159024 w 2231857"/>
                                    <a:gd name="connsiteY90" fmla="*/ 148660 h 486510"/>
                                    <a:gd name="connsiteX91" fmla="*/ 1108601 w 2231857"/>
                                    <a:gd name="connsiteY91" fmla="*/ 183434 h 486510"/>
                                    <a:gd name="connsiteX92" fmla="*/ 1073827 w 2231857"/>
                                    <a:gd name="connsiteY92" fmla="*/ 238377 h 486510"/>
                                    <a:gd name="connsiteX93" fmla="*/ 1073827 w 2231857"/>
                                    <a:gd name="connsiteY93" fmla="*/ 385993 h 486510"/>
                                    <a:gd name="connsiteX94" fmla="*/ 1160763 w 2231857"/>
                                    <a:gd name="connsiteY94" fmla="*/ 231248 h 486510"/>
                                    <a:gd name="connsiteX95" fmla="*/ 1217966 w 2231857"/>
                                    <a:gd name="connsiteY95" fmla="*/ 200995 h 486510"/>
                                    <a:gd name="connsiteX96" fmla="*/ 1275691 w 2231857"/>
                                    <a:gd name="connsiteY96" fmla="*/ 231248 h 486510"/>
                                    <a:gd name="connsiteX97" fmla="*/ 1275691 w 2231857"/>
                                    <a:gd name="connsiteY97" fmla="*/ 392427 h 486510"/>
                                    <a:gd name="connsiteX98" fmla="*/ 1217966 w 2231857"/>
                                    <a:gd name="connsiteY98" fmla="*/ 422506 h 486510"/>
                                    <a:gd name="connsiteX99" fmla="*/ 1160763 w 2231857"/>
                                    <a:gd name="connsiteY99" fmla="*/ 392427 h 486510"/>
                                    <a:gd name="connsiteX100" fmla="*/ 1160763 w 2231857"/>
                                    <a:gd name="connsiteY100" fmla="*/ 231248 h 486510"/>
                                    <a:gd name="connsiteX101" fmla="*/ 1444868 w 2231857"/>
                                    <a:gd name="connsiteY101" fmla="*/ 385993 h 486510"/>
                                    <a:gd name="connsiteX102" fmla="*/ 1479642 w 2231857"/>
                                    <a:gd name="connsiteY102" fmla="*/ 440763 h 486510"/>
                                    <a:gd name="connsiteX103" fmla="*/ 1530064 w 2231857"/>
                                    <a:gd name="connsiteY103" fmla="*/ 474668 h 486510"/>
                                    <a:gd name="connsiteX104" fmla="*/ 1589702 w 2231857"/>
                                    <a:gd name="connsiteY104" fmla="*/ 486143 h 486510"/>
                                    <a:gd name="connsiteX105" fmla="*/ 1649514 w 2231857"/>
                                    <a:gd name="connsiteY105" fmla="*/ 474668 h 486510"/>
                                    <a:gd name="connsiteX106" fmla="*/ 1699936 w 2231857"/>
                                    <a:gd name="connsiteY106" fmla="*/ 440763 h 486510"/>
                                    <a:gd name="connsiteX107" fmla="*/ 1734711 w 2231857"/>
                                    <a:gd name="connsiteY107" fmla="*/ 385993 h 486510"/>
                                    <a:gd name="connsiteX108" fmla="*/ 1734711 w 2231857"/>
                                    <a:gd name="connsiteY108" fmla="*/ 238377 h 486510"/>
                                    <a:gd name="connsiteX109" fmla="*/ 1699936 w 2231857"/>
                                    <a:gd name="connsiteY109" fmla="*/ 183434 h 486510"/>
                                    <a:gd name="connsiteX110" fmla="*/ 1649514 w 2231857"/>
                                    <a:gd name="connsiteY110" fmla="*/ 148660 h 486510"/>
                                    <a:gd name="connsiteX111" fmla="*/ 1589702 w 2231857"/>
                                    <a:gd name="connsiteY111" fmla="*/ 136663 h 486510"/>
                                    <a:gd name="connsiteX112" fmla="*/ 1530064 w 2231857"/>
                                    <a:gd name="connsiteY112" fmla="*/ 148660 h 486510"/>
                                    <a:gd name="connsiteX113" fmla="*/ 1479642 w 2231857"/>
                                    <a:gd name="connsiteY113" fmla="*/ 183434 h 486510"/>
                                    <a:gd name="connsiteX114" fmla="*/ 1444868 w 2231857"/>
                                    <a:gd name="connsiteY114" fmla="*/ 238377 h 486510"/>
                                    <a:gd name="connsiteX115" fmla="*/ 1444868 w 2231857"/>
                                    <a:gd name="connsiteY115" fmla="*/ 385993 h 486510"/>
                                    <a:gd name="connsiteX116" fmla="*/ 1531803 w 2231857"/>
                                    <a:gd name="connsiteY116" fmla="*/ 231248 h 486510"/>
                                    <a:gd name="connsiteX117" fmla="*/ 1589007 w 2231857"/>
                                    <a:gd name="connsiteY117" fmla="*/ 200995 h 486510"/>
                                    <a:gd name="connsiteX118" fmla="*/ 1646558 w 2231857"/>
                                    <a:gd name="connsiteY118" fmla="*/ 231248 h 486510"/>
                                    <a:gd name="connsiteX119" fmla="*/ 1646558 w 2231857"/>
                                    <a:gd name="connsiteY119" fmla="*/ 392427 h 486510"/>
                                    <a:gd name="connsiteX120" fmla="*/ 1589007 w 2231857"/>
                                    <a:gd name="connsiteY120" fmla="*/ 422506 h 486510"/>
                                    <a:gd name="connsiteX121" fmla="*/ 1531803 w 2231857"/>
                                    <a:gd name="connsiteY121" fmla="*/ 392427 h 486510"/>
                                    <a:gd name="connsiteX122" fmla="*/ 1531803 w 2231857"/>
                                    <a:gd name="connsiteY122" fmla="*/ 231248 h 486510"/>
                                    <a:gd name="connsiteX123" fmla="*/ 1825645 w 2231857"/>
                                    <a:gd name="connsiteY123" fmla="*/ 392774 h 486510"/>
                                    <a:gd name="connsiteX124" fmla="*/ 1843032 w 2231857"/>
                                    <a:gd name="connsiteY124" fmla="*/ 461106 h 486510"/>
                                    <a:gd name="connsiteX125" fmla="*/ 1901974 w 2231857"/>
                                    <a:gd name="connsiteY125" fmla="*/ 486143 h 486510"/>
                                    <a:gd name="connsiteX126" fmla="*/ 1943356 w 2231857"/>
                                    <a:gd name="connsiteY126" fmla="*/ 479362 h 486510"/>
                                    <a:gd name="connsiteX127" fmla="*/ 1933097 w 2231857"/>
                                    <a:gd name="connsiteY127" fmla="*/ 421115 h 486510"/>
                                    <a:gd name="connsiteX128" fmla="*/ 1925969 w 2231857"/>
                                    <a:gd name="connsiteY128" fmla="*/ 422506 h 486510"/>
                                    <a:gd name="connsiteX129" fmla="*/ 1920926 w 2231857"/>
                                    <a:gd name="connsiteY129" fmla="*/ 422506 h 486510"/>
                                    <a:gd name="connsiteX130" fmla="*/ 1909451 w 2231857"/>
                                    <a:gd name="connsiteY130" fmla="*/ 416769 h 486510"/>
                                    <a:gd name="connsiteX131" fmla="*/ 1904061 w 2231857"/>
                                    <a:gd name="connsiteY131" fmla="*/ 396773 h 486510"/>
                                    <a:gd name="connsiteX132" fmla="*/ 1904061 w 2231857"/>
                                    <a:gd name="connsiteY132" fmla="*/ 0 h 486510"/>
                                    <a:gd name="connsiteX133" fmla="*/ 1825645 w 2231857"/>
                                    <a:gd name="connsiteY133" fmla="*/ 0 h 486510"/>
                                    <a:gd name="connsiteX134" fmla="*/ 1825645 w 2231857"/>
                                    <a:gd name="connsiteY134" fmla="*/ 392774 h 486510"/>
                                    <a:gd name="connsiteX135" fmla="*/ 1975870 w 2231857"/>
                                    <a:gd name="connsiteY135" fmla="*/ 440067 h 486510"/>
                                    <a:gd name="connsiteX136" fmla="*/ 2034290 w 2231857"/>
                                    <a:gd name="connsiteY136" fmla="*/ 472929 h 486510"/>
                                    <a:gd name="connsiteX137" fmla="*/ 2102448 w 2231857"/>
                                    <a:gd name="connsiteY137" fmla="*/ 486143 h 486510"/>
                                    <a:gd name="connsiteX138" fmla="*/ 2157912 w 2231857"/>
                                    <a:gd name="connsiteY138" fmla="*/ 477971 h 486510"/>
                                    <a:gd name="connsiteX139" fmla="*/ 2198598 w 2231857"/>
                                    <a:gd name="connsiteY139" fmla="*/ 456063 h 486510"/>
                                    <a:gd name="connsiteX140" fmla="*/ 2223288 w 2231857"/>
                                    <a:gd name="connsiteY140" fmla="*/ 423550 h 486510"/>
                                    <a:gd name="connsiteX141" fmla="*/ 2231808 w 2231857"/>
                                    <a:gd name="connsiteY141" fmla="*/ 383211 h 486510"/>
                                    <a:gd name="connsiteX142" fmla="*/ 2200859 w 2231857"/>
                                    <a:gd name="connsiteY142" fmla="*/ 315576 h 486510"/>
                                    <a:gd name="connsiteX143" fmla="*/ 2170083 w 2231857"/>
                                    <a:gd name="connsiteY143" fmla="*/ 296276 h 486510"/>
                                    <a:gd name="connsiteX144" fmla="*/ 2136179 w 2231857"/>
                                    <a:gd name="connsiteY144" fmla="*/ 282366 h 486510"/>
                                    <a:gd name="connsiteX145" fmla="*/ 2110272 w 2231857"/>
                                    <a:gd name="connsiteY145" fmla="*/ 272804 h 486510"/>
                                    <a:gd name="connsiteX146" fmla="*/ 2088190 w 2231857"/>
                                    <a:gd name="connsiteY146" fmla="*/ 262719 h 486510"/>
                                    <a:gd name="connsiteX147" fmla="*/ 2072890 w 2231857"/>
                                    <a:gd name="connsiteY147" fmla="*/ 250200 h 486510"/>
                                    <a:gd name="connsiteX148" fmla="*/ 2067152 w 2231857"/>
                                    <a:gd name="connsiteY148" fmla="*/ 232813 h 486510"/>
                                    <a:gd name="connsiteX149" fmla="*/ 2078975 w 2231857"/>
                                    <a:gd name="connsiteY149" fmla="*/ 206906 h 486510"/>
                                    <a:gd name="connsiteX150" fmla="*/ 2116010 w 2231857"/>
                                    <a:gd name="connsiteY150" fmla="*/ 196300 h 486510"/>
                                    <a:gd name="connsiteX151" fmla="*/ 2153566 w 2231857"/>
                                    <a:gd name="connsiteY151" fmla="*/ 204124 h 486510"/>
                                    <a:gd name="connsiteX152" fmla="*/ 2188340 w 2231857"/>
                                    <a:gd name="connsiteY152" fmla="*/ 224815 h 486510"/>
                                    <a:gd name="connsiteX153" fmla="*/ 2225548 w 2231857"/>
                                    <a:gd name="connsiteY153" fmla="*/ 177348 h 486510"/>
                                    <a:gd name="connsiteX154" fmla="*/ 2177386 w 2231857"/>
                                    <a:gd name="connsiteY154" fmla="*/ 149529 h 486510"/>
                                    <a:gd name="connsiteX155" fmla="*/ 2115140 w 2231857"/>
                                    <a:gd name="connsiteY155" fmla="*/ 137358 h 486510"/>
                                    <a:gd name="connsiteX156" fmla="*/ 2026466 w 2231857"/>
                                    <a:gd name="connsiteY156" fmla="*/ 165177 h 486510"/>
                                    <a:gd name="connsiteX157" fmla="*/ 1993952 w 2231857"/>
                                    <a:gd name="connsiteY157" fmla="*/ 236986 h 486510"/>
                                    <a:gd name="connsiteX158" fmla="*/ 2002298 w 2231857"/>
                                    <a:gd name="connsiteY158" fmla="*/ 273151 h 486510"/>
                                    <a:gd name="connsiteX159" fmla="*/ 2024032 w 2231857"/>
                                    <a:gd name="connsiteY159" fmla="*/ 299927 h 486510"/>
                                    <a:gd name="connsiteX160" fmla="*/ 2054111 w 2231857"/>
                                    <a:gd name="connsiteY160" fmla="*/ 319575 h 486510"/>
                                    <a:gd name="connsiteX161" fmla="*/ 2087321 w 2231857"/>
                                    <a:gd name="connsiteY161" fmla="*/ 333832 h 486510"/>
                                    <a:gd name="connsiteX162" fmla="*/ 2113054 w 2231857"/>
                                    <a:gd name="connsiteY162" fmla="*/ 344265 h 486510"/>
                                    <a:gd name="connsiteX163" fmla="*/ 2136179 w 2231857"/>
                                    <a:gd name="connsiteY163" fmla="*/ 355392 h 486510"/>
                                    <a:gd name="connsiteX164" fmla="*/ 2152348 w 2231857"/>
                                    <a:gd name="connsiteY164" fmla="*/ 369302 h 486510"/>
                                    <a:gd name="connsiteX165" fmla="*/ 2158434 w 2231857"/>
                                    <a:gd name="connsiteY165" fmla="*/ 386689 h 486510"/>
                                    <a:gd name="connsiteX166" fmla="*/ 2145568 w 2231857"/>
                                    <a:gd name="connsiteY166" fmla="*/ 415551 h 486510"/>
                                    <a:gd name="connsiteX167" fmla="*/ 2105577 w 2231857"/>
                                    <a:gd name="connsiteY167" fmla="*/ 426679 h 486510"/>
                                    <a:gd name="connsiteX168" fmla="*/ 2057937 w 2231857"/>
                                    <a:gd name="connsiteY168" fmla="*/ 416942 h 486510"/>
                                    <a:gd name="connsiteX169" fmla="*/ 2013599 w 2231857"/>
                                    <a:gd name="connsiteY169" fmla="*/ 389471 h 486510"/>
                                    <a:gd name="connsiteX170" fmla="*/ 1976913 w 2231857"/>
                                    <a:gd name="connsiteY170" fmla="*/ 439546 h 486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Lst>
                                  <a:rect l="l" t="t" r="r" b="b"/>
                                  <a:pathLst>
                                    <a:path w="2231857" h="486510" extrusionOk="0">
                                      <a:moveTo>
                                        <a:pt x="0" y="420768"/>
                                      </a:moveTo>
                                      <a:cubicBezTo>
                                        <a:pt x="42687" y="462531"/>
                                        <a:pt x="100063" y="485882"/>
                                        <a:pt x="159787" y="485795"/>
                                      </a:cubicBezTo>
                                      <a:cubicBezTo>
                                        <a:pt x="182417" y="486126"/>
                                        <a:pt x="204937" y="482596"/>
                                        <a:pt x="226380" y="475363"/>
                                      </a:cubicBezTo>
                                      <a:cubicBezTo>
                                        <a:pt x="244692" y="469034"/>
                                        <a:pt x="261672" y="459367"/>
                                        <a:pt x="276455" y="446848"/>
                                      </a:cubicBezTo>
                                      <a:cubicBezTo>
                                        <a:pt x="303740" y="423932"/>
                                        <a:pt x="319311" y="389975"/>
                                        <a:pt x="318879" y="354349"/>
                                      </a:cubicBezTo>
                                      <a:cubicBezTo>
                                        <a:pt x="319131" y="339744"/>
                                        <a:pt x="316836" y="325208"/>
                                        <a:pt x="312098" y="311403"/>
                                      </a:cubicBezTo>
                                      <a:cubicBezTo>
                                        <a:pt x="307790" y="299475"/>
                                        <a:pt x="301501" y="288365"/>
                                        <a:pt x="293494" y="278541"/>
                                      </a:cubicBezTo>
                                      <a:cubicBezTo>
                                        <a:pt x="285322" y="268926"/>
                                        <a:pt x="275841" y="260493"/>
                                        <a:pt x="265327" y="253504"/>
                                      </a:cubicBezTo>
                                      <a:cubicBezTo>
                                        <a:pt x="254022" y="246062"/>
                                        <a:pt x="242028" y="239716"/>
                                        <a:pt x="229510" y="234552"/>
                                      </a:cubicBezTo>
                                      <a:lnTo>
                                        <a:pt x="169176" y="209515"/>
                                      </a:lnTo>
                                      <a:lnTo>
                                        <a:pt x="142748" y="198387"/>
                                      </a:lnTo>
                                      <a:cubicBezTo>
                                        <a:pt x="134811" y="194857"/>
                                        <a:pt x="127241" y="190545"/>
                                        <a:pt x="120145" y="185520"/>
                                      </a:cubicBezTo>
                                      <a:cubicBezTo>
                                        <a:pt x="113905" y="181156"/>
                                        <a:pt x="108588" y="175592"/>
                                        <a:pt x="104496" y="169176"/>
                                      </a:cubicBezTo>
                                      <a:cubicBezTo>
                                        <a:pt x="100530" y="162569"/>
                                        <a:pt x="98540" y="154971"/>
                                        <a:pt x="98759" y="147269"/>
                                      </a:cubicBezTo>
                                      <a:cubicBezTo>
                                        <a:pt x="98150" y="132125"/>
                                        <a:pt x="105293" y="117711"/>
                                        <a:pt x="117711" y="109017"/>
                                      </a:cubicBezTo>
                                      <a:cubicBezTo>
                                        <a:pt x="132721" y="99089"/>
                                        <a:pt x="150508" y="94221"/>
                                        <a:pt x="168481" y="95107"/>
                                      </a:cubicBezTo>
                                      <a:cubicBezTo>
                                        <a:pt x="186388" y="94725"/>
                                        <a:pt x="204170" y="98150"/>
                                        <a:pt x="220642" y="105192"/>
                                      </a:cubicBezTo>
                                      <a:cubicBezTo>
                                        <a:pt x="236748" y="112355"/>
                                        <a:pt x="251786" y="121727"/>
                                        <a:pt x="265327" y="133011"/>
                                      </a:cubicBezTo>
                                      <a:lnTo>
                                        <a:pt x="305317" y="82937"/>
                                      </a:lnTo>
                                      <a:cubicBezTo>
                                        <a:pt x="287610" y="65445"/>
                                        <a:pt x="266718" y="51518"/>
                                        <a:pt x="243767" y="41903"/>
                                      </a:cubicBezTo>
                                      <a:cubicBezTo>
                                        <a:pt x="220168" y="31923"/>
                                        <a:pt x="194802" y="26776"/>
                                        <a:pt x="169176" y="26776"/>
                                      </a:cubicBezTo>
                                      <a:cubicBezTo>
                                        <a:pt x="148858" y="26567"/>
                                        <a:pt x="128645" y="29749"/>
                                        <a:pt x="109365" y="36165"/>
                                      </a:cubicBezTo>
                                      <a:cubicBezTo>
                                        <a:pt x="92103" y="41868"/>
                                        <a:pt x="76105" y="50840"/>
                                        <a:pt x="62246" y="62593"/>
                                      </a:cubicBezTo>
                                      <a:cubicBezTo>
                                        <a:pt x="49430" y="73617"/>
                                        <a:pt x="38965" y="87092"/>
                                        <a:pt x="31471" y="102236"/>
                                      </a:cubicBezTo>
                                      <a:cubicBezTo>
                                        <a:pt x="23992" y="117485"/>
                                        <a:pt x="20181" y="134280"/>
                                        <a:pt x="20343" y="151268"/>
                                      </a:cubicBezTo>
                                      <a:cubicBezTo>
                                        <a:pt x="19569" y="179469"/>
                                        <a:pt x="29723" y="206889"/>
                                        <a:pt x="48684" y="227771"/>
                                      </a:cubicBezTo>
                                      <a:cubicBezTo>
                                        <a:pt x="57139" y="237177"/>
                                        <a:pt x="66852" y="245367"/>
                                        <a:pt x="77546" y="252113"/>
                                      </a:cubicBezTo>
                                      <a:cubicBezTo>
                                        <a:pt x="87728" y="258859"/>
                                        <a:pt x="98494" y="264666"/>
                                        <a:pt x="109713" y="269500"/>
                                      </a:cubicBezTo>
                                      <a:lnTo>
                                        <a:pt x="170567" y="295928"/>
                                      </a:lnTo>
                                      <a:cubicBezTo>
                                        <a:pt x="180478" y="299927"/>
                                        <a:pt x="189693" y="303926"/>
                                        <a:pt x="198039" y="308099"/>
                                      </a:cubicBezTo>
                                      <a:cubicBezTo>
                                        <a:pt x="205738" y="311716"/>
                                        <a:pt x="213025" y="316132"/>
                                        <a:pt x="219773" y="321313"/>
                                      </a:cubicBezTo>
                                      <a:cubicBezTo>
                                        <a:pt x="225603" y="325747"/>
                                        <a:pt x="230407" y="331380"/>
                                        <a:pt x="233856" y="337831"/>
                                      </a:cubicBezTo>
                                      <a:cubicBezTo>
                                        <a:pt x="237469" y="344995"/>
                                        <a:pt x="239205" y="352941"/>
                                        <a:pt x="238899" y="360956"/>
                                      </a:cubicBezTo>
                                      <a:cubicBezTo>
                                        <a:pt x="239413" y="377056"/>
                                        <a:pt x="232092" y="392427"/>
                                        <a:pt x="219251" y="402163"/>
                                      </a:cubicBezTo>
                                      <a:cubicBezTo>
                                        <a:pt x="202443" y="413708"/>
                                        <a:pt x="182218" y="419238"/>
                                        <a:pt x="161874" y="417812"/>
                                      </a:cubicBezTo>
                                      <a:cubicBezTo>
                                        <a:pt x="140768" y="417621"/>
                                        <a:pt x="119954" y="412874"/>
                                        <a:pt x="100845" y="403902"/>
                                      </a:cubicBezTo>
                                      <a:cubicBezTo>
                                        <a:pt x="80862" y="394896"/>
                                        <a:pt x="62527" y="382620"/>
                                        <a:pt x="46597" y="367563"/>
                                      </a:cubicBezTo>
                                      <a:lnTo>
                                        <a:pt x="0" y="420768"/>
                                      </a:lnTo>
                                      <a:close/>
                                      <a:moveTo>
                                        <a:pt x="382516" y="385993"/>
                                      </a:moveTo>
                                      <a:cubicBezTo>
                                        <a:pt x="390213" y="406441"/>
                                        <a:pt x="402052" y="425097"/>
                                        <a:pt x="417290" y="440763"/>
                                      </a:cubicBezTo>
                                      <a:cubicBezTo>
                                        <a:pt x="431647" y="455664"/>
                                        <a:pt x="449095" y="467243"/>
                                        <a:pt x="468408" y="474668"/>
                                      </a:cubicBezTo>
                                      <a:cubicBezTo>
                                        <a:pt x="488600" y="482422"/>
                                        <a:pt x="510068" y="486317"/>
                                        <a:pt x="531697" y="486143"/>
                                      </a:cubicBezTo>
                                      <a:cubicBezTo>
                                        <a:pt x="551145" y="486022"/>
                                        <a:pt x="570410" y="482370"/>
                                        <a:pt x="588553" y="475363"/>
                                      </a:cubicBezTo>
                                      <a:cubicBezTo>
                                        <a:pt x="607695" y="467939"/>
                                        <a:pt x="625360" y="457176"/>
                                        <a:pt x="640714" y="443545"/>
                                      </a:cubicBezTo>
                                      <a:lnTo>
                                        <a:pt x="608201" y="393992"/>
                                      </a:lnTo>
                                      <a:cubicBezTo>
                                        <a:pt x="598871" y="401990"/>
                                        <a:pt x="588522" y="408719"/>
                                        <a:pt x="577425" y="413987"/>
                                      </a:cubicBezTo>
                                      <a:cubicBezTo>
                                        <a:pt x="565684" y="419724"/>
                                        <a:pt x="552764" y="422645"/>
                                        <a:pt x="539695" y="422506"/>
                                      </a:cubicBezTo>
                                      <a:cubicBezTo>
                                        <a:pt x="514830" y="423063"/>
                                        <a:pt x="491140" y="411935"/>
                                        <a:pt x="475711" y="392427"/>
                                      </a:cubicBezTo>
                                      <a:cubicBezTo>
                                        <a:pt x="458367" y="369354"/>
                                        <a:pt x="449634" y="340926"/>
                                        <a:pt x="451021" y="312098"/>
                                      </a:cubicBezTo>
                                      <a:cubicBezTo>
                                        <a:pt x="449427" y="283027"/>
                                        <a:pt x="458310" y="254338"/>
                                        <a:pt x="476059" y="231248"/>
                                      </a:cubicBezTo>
                                      <a:cubicBezTo>
                                        <a:pt x="492015" y="211427"/>
                                        <a:pt x="516345" y="200230"/>
                                        <a:pt x="541782" y="200995"/>
                                      </a:cubicBezTo>
                                      <a:cubicBezTo>
                                        <a:pt x="551870" y="200995"/>
                                        <a:pt x="561838" y="203185"/>
                                        <a:pt x="570992" y="207428"/>
                                      </a:cubicBezTo>
                                      <a:cubicBezTo>
                                        <a:pt x="580646" y="212123"/>
                                        <a:pt x="589694" y="217947"/>
                                        <a:pt x="597942" y="224815"/>
                                      </a:cubicBezTo>
                                      <a:lnTo>
                                        <a:pt x="635324" y="175262"/>
                                      </a:lnTo>
                                      <a:cubicBezTo>
                                        <a:pt x="623265" y="163943"/>
                                        <a:pt x="609395" y="154710"/>
                                        <a:pt x="594291" y="147964"/>
                                      </a:cubicBezTo>
                                      <a:cubicBezTo>
                                        <a:pt x="576511" y="140105"/>
                                        <a:pt x="557220" y="136245"/>
                                        <a:pt x="537783" y="136663"/>
                                      </a:cubicBezTo>
                                      <a:cubicBezTo>
                                        <a:pt x="516113" y="136576"/>
                                        <a:pt x="494626" y="140644"/>
                                        <a:pt x="474494" y="148660"/>
                                      </a:cubicBezTo>
                                      <a:cubicBezTo>
                                        <a:pt x="454567" y="156484"/>
                                        <a:pt x="436458" y="168324"/>
                                        <a:pt x="421289" y="183434"/>
                                      </a:cubicBezTo>
                                      <a:cubicBezTo>
                                        <a:pt x="405511" y="199082"/>
                                        <a:pt x="393086" y="217773"/>
                                        <a:pt x="384776" y="238377"/>
                                      </a:cubicBezTo>
                                      <a:cubicBezTo>
                                        <a:pt x="375393" y="261797"/>
                                        <a:pt x="370782" y="286870"/>
                                        <a:pt x="371214" y="312098"/>
                                      </a:cubicBezTo>
                                      <a:cubicBezTo>
                                        <a:pt x="370502" y="337205"/>
                                        <a:pt x="374330" y="362243"/>
                                        <a:pt x="382516" y="385993"/>
                                      </a:cubicBezTo>
                                      <a:close/>
                                      <a:moveTo>
                                        <a:pt x="704873" y="477971"/>
                                      </a:moveTo>
                                      <a:lnTo>
                                        <a:pt x="782419" y="477971"/>
                                      </a:lnTo>
                                      <a:lnTo>
                                        <a:pt x="782419" y="245679"/>
                                      </a:lnTo>
                                      <a:cubicBezTo>
                                        <a:pt x="794018" y="234274"/>
                                        <a:pt x="806648" y="223981"/>
                                        <a:pt x="820149" y="214905"/>
                                      </a:cubicBezTo>
                                      <a:cubicBezTo>
                                        <a:pt x="831618" y="207793"/>
                                        <a:pt x="844909" y="204159"/>
                                        <a:pt x="858401" y="204472"/>
                                      </a:cubicBezTo>
                                      <a:cubicBezTo>
                                        <a:pt x="873766" y="203133"/>
                                        <a:pt x="888762" y="209671"/>
                                        <a:pt x="898217" y="221859"/>
                                      </a:cubicBezTo>
                                      <a:cubicBezTo>
                                        <a:pt x="907970" y="239646"/>
                                        <a:pt x="912264" y="259902"/>
                                        <a:pt x="910562" y="280106"/>
                                      </a:cubicBezTo>
                                      <a:lnTo>
                                        <a:pt x="910562" y="478493"/>
                                      </a:lnTo>
                                      <a:lnTo>
                                        <a:pt x="988282" y="478493"/>
                                      </a:lnTo>
                                      <a:lnTo>
                                        <a:pt x="988282" y="269848"/>
                                      </a:lnTo>
                                      <a:cubicBezTo>
                                        <a:pt x="990480" y="235491"/>
                                        <a:pt x="981976" y="201290"/>
                                        <a:pt x="963941" y="171958"/>
                                      </a:cubicBezTo>
                                      <a:cubicBezTo>
                                        <a:pt x="945582" y="147877"/>
                                        <a:pt x="916236" y="134767"/>
                                        <a:pt x="886046" y="137184"/>
                                      </a:cubicBezTo>
                                      <a:cubicBezTo>
                                        <a:pt x="865085" y="136715"/>
                                        <a:pt x="844396" y="142000"/>
                                        <a:pt x="826235" y="152485"/>
                                      </a:cubicBezTo>
                                      <a:cubicBezTo>
                                        <a:pt x="809501" y="162291"/>
                                        <a:pt x="793928" y="173958"/>
                                        <a:pt x="779811" y="187259"/>
                                      </a:cubicBezTo>
                                      <a:lnTo>
                                        <a:pt x="782419" y="122927"/>
                                      </a:lnTo>
                                      <a:lnTo>
                                        <a:pt x="782419" y="0"/>
                                      </a:lnTo>
                                      <a:lnTo>
                                        <a:pt x="704873" y="0"/>
                                      </a:lnTo>
                                      <a:lnTo>
                                        <a:pt x="704873" y="477971"/>
                                      </a:lnTo>
                                      <a:close/>
                                      <a:moveTo>
                                        <a:pt x="1073827" y="385993"/>
                                      </a:moveTo>
                                      <a:cubicBezTo>
                                        <a:pt x="1081578" y="406423"/>
                                        <a:pt x="1093410" y="425062"/>
                                        <a:pt x="1108601" y="440763"/>
                                      </a:cubicBezTo>
                                      <a:cubicBezTo>
                                        <a:pt x="1122859" y="455455"/>
                                        <a:pt x="1140037" y="467017"/>
                                        <a:pt x="1159024" y="474668"/>
                                      </a:cubicBezTo>
                                      <a:cubicBezTo>
                                        <a:pt x="1177924" y="482301"/>
                                        <a:pt x="1198110" y="486213"/>
                                        <a:pt x="1218488" y="486143"/>
                                      </a:cubicBezTo>
                                      <a:cubicBezTo>
                                        <a:pt x="1239039" y="486213"/>
                                        <a:pt x="1259399" y="482318"/>
                                        <a:pt x="1278473" y="474668"/>
                                      </a:cubicBezTo>
                                      <a:cubicBezTo>
                                        <a:pt x="1297529" y="467139"/>
                                        <a:pt x="1314725" y="455577"/>
                                        <a:pt x="1328896" y="440763"/>
                                      </a:cubicBezTo>
                                      <a:cubicBezTo>
                                        <a:pt x="1343849" y="424871"/>
                                        <a:pt x="1355655" y="406284"/>
                                        <a:pt x="1363670" y="385993"/>
                                      </a:cubicBezTo>
                                      <a:cubicBezTo>
                                        <a:pt x="1381283" y="338370"/>
                                        <a:pt x="1381283" y="286000"/>
                                        <a:pt x="1363670" y="238377"/>
                                      </a:cubicBezTo>
                                      <a:cubicBezTo>
                                        <a:pt x="1355707" y="217999"/>
                                        <a:pt x="1343901" y="199360"/>
                                        <a:pt x="1328896" y="183434"/>
                                      </a:cubicBezTo>
                                      <a:cubicBezTo>
                                        <a:pt x="1314760" y="168376"/>
                                        <a:pt x="1297564" y="156519"/>
                                        <a:pt x="1278473" y="148660"/>
                                      </a:cubicBezTo>
                                      <a:cubicBezTo>
                                        <a:pt x="1259487" y="140679"/>
                                        <a:pt x="1239091" y="136610"/>
                                        <a:pt x="1218488" y="136663"/>
                                      </a:cubicBezTo>
                                      <a:cubicBezTo>
                                        <a:pt x="1198058" y="136610"/>
                                        <a:pt x="1177837" y="140696"/>
                                        <a:pt x="1159024" y="148660"/>
                                      </a:cubicBezTo>
                                      <a:cubicBezTo>
                                        <a:pt x="1140002" y="156640"/>
                                        <a:pt x="1122824" y="168481"/>
                                        <a:pt x="1108601" y="183434"/>
                                      </a:cubicBezTo>
                                      <a:cubicBezTo>
                                        <a:pt x="1093370" y="199169"/>
                                        <a:pt x="1081535" y="217878"/>
                                        <a:pt x="1073827" y="238377"/>
                                      </a:cubicBezTo>
                                      <a:cubicBezTo>
                                        <a:pt x="1056678" y="286087"/>
                                        <a:pt x="1056678" y="338283"/>
                                        <a:pt x="1073827" y="385993"/>
                                      </a:cubicBezTo>
                                      <a:close/>
                                      <a:moveTo>
                                        <a:pt x="1160763" y="231248"/>
                                      </a:moveTo>
                                      <a:cubicBezTo>
                                        <a:pt x="1173194" y="211827"/>
                                        <a:pt x="1194911" y="200351"/>
                                        <a:pt x="1217966" y="200995"/>
                                      </a:cubicBezTo>
                                      <a:cubicBezTo>
                                        <a:pt x="1241160" y="200334"/>
                                        <a:pt x="1263033" y="211792"/>
                                        <a:pt x="1275691" y="231248"/>
                                      </a:cubicBezTo>
                                      <a:cubicBezTo>
                                        <a:pt x="1303511" y="281375"/>
                                        <a:pt x="1303511" y="342300"/>
                                        <a:pt x="1275691" y="392427"/>
                                      </a:cubicBezTo>
                                      <a:cubicBezTo>
                                        <a:pt x="1262964" y="411796"/>
                                        <a:pt x="1241126" y="423167"/>
                                        <a:pt x="1217966" y="422506"/>
                                      </a:cubicBezTo>
                                      <a:cubicBezTo>
                                        <a:pt x="1194946" y="423167"/>
                                        <a:pt x="1173264" y="411761"/>
                                        <a:pt x="1160763" y="392427"/>
                                      </a:cubicBezTo>
                                      <a:cubicBezTo>
                                        <a:pt x="1133395" y="342178"/>
                                        <a:pt x="1133395" y="281497"/>
                                        <a:pt x="1160763" y="231248"/>
                                      </a:cubicBezTo>
                                      <a:close/>
                                      <a:moveTo>
                                        <a:pt x="1444868" y="385993"/>
                                      </a:moveTo>
                                      <a:cubicBezTo>
                                        <a:pt x="1452622" y="406423"/>
                                        <a:pt x="1464445" y="425062"/>
                                        <a:pt x="1479642" y="440763"/>
                                      </a:cubicBezTo>
                                      <a:cubicBezTo>
                                        <a:pt x="1493899" y="455455"/>
                                        <a:pt x="1511078" y="467017"/>
                                        <a:pt x="1530064" y="474668"/>
                                      </a:cubicBezTo>
                                      <a:cubicBezTo>
                                        <a:pt x="1549016" y="482318"/>
                                        <a:pt x="1569272" y="486213"/>
                                        <a:pt x="1589702" y="486143"/>
                                      </a:cubicBezTo>
                                      <a:cubicBezTo>
                                        <a:pt x="1610184" y="486195"/>
                                        <a:pt x="1630492" y="482283"/>
                                        <a:pt x="1649514" y="474668"/>
                                      </a:cubicBezTo>
                                      <a:cubicBezTo>
                                        <a:pt x="1668570" y="467139"/>
                                        <a:pt x="1685766" y="455577"/>
                                        <a:pt x="1699936" y="440763"/>
                                      </a:cubicBezTo>
                                      <a:cubicBezTo>
                                        <a:pt x="1714889" y="424871"/>
                                        <a:pt x="1726695" y="406284"/>
                                        <a:pt x="1734711" y="385993"/>
                                      </a:cubicBezTo>
                                      <a:cubicBezTo>
                                        <a:pt x="1752324" y="338370"/>
                                        <a:pt x="1752324" y="286000"/>
                                        <a:pt x="1734711" y="238377"/>
                                      </a:cubicBezTo>
                                      <a:cubicBezTo>
                                        <a:pt x="1726747" y="217999"/>
                                        <a:pt x="1714941" y="199360"/>
                                        <a:pt x="1699936" y="183434"/>
                                      </a:cubicBezTo>
                                      <a:cubicBezTo>
                                        <a:pt x="1685801" y="168376"/>
                                        <a:pt x="1668605" y="156519"/>
                                        <a:pt x="1649514" y="148660"/>
                                      </a:cubicBezTo>
                                      <a:cubicBezTo>
                                        <a:pt x="1630579" y="140696"/>
                                        <a:pt x="1610236" y="136628"/>
                                        <a:pt x="1589702" y="136663"/>
                                      </a:cubicBezTo>
                                      <a:cubicBezTo>
                                        <a:pt x="1569220" y="136593"/>
                                        <a:pt x="1548929" y="140679"/>
                                        <a:pt x="1530064" y="148660"/>
                                      </a:cubicBezTo>
                                      <a:cubicBezTo>
                                        <a:pt x="1511043" y="156640"/>
                                        <a:pt x="1493864" y="168481"/>
                                        <a:pt x="1479642" y="183434"/>
                                      </a:cubicBezTo>
                                      <a:cubicBezTo>
                                        <a:pt x="1464411" y="199169"/>
                                        <a:pt x="1452570" y="217878"/>
                                        <a:pt x="1444868" y="238377"/>
                                      </a:cubicBezTo>
                                      <a:cubicBezTo>
                                        <a:pt x="1427724" y="286087"/>
                                        <a:pt x="1427724" y="338283"/>
                                        <a:pt x="1444868" y="385993"/>
                                      </a:cubicBezTo>
                                      <a:close/>
                                      <a:moveTo>
                                        <a:pt x="1531803" y="231248"/>
                                      </a:moveTo>
                                      <a:cubicBezTo>
                                        <a:pt x="1544200" y="211775"/>
                                        <a:pt x="1565934" y="200282"/>
                                        <a:pt x="1589007" y="200995"/>
                                      </a:cubicBezTo>
                                      <a:cubicBezTo>
                                        <a:pt x="1612149" y="200386"/>
                                        <a:pt x="1633935" y="211844"/>
                                        <a:pt x="1646558" y="231248"/>
                                      </a:cubicBezTo>
                                      <a:cubicBezTo>
                                        <a:pt x="1674377" y="281375"/>
                                        <a:pt x="1674377" y="342300"/>
                                        <a:pt x="1646558" y="392427"/>
                                      </a:cubicBezTo>
                                      <a:cubicBezTo>
                                        <a:pt x="1633865" y="411744"/>
                                        <a:pt x="1612097" y="423115"/>
                                        <a:pt x="1589007" y="422506"/>
                                      </a:cubicBezTo>
                                      <a:cubicBezTo>
                                        <a:pt x="1565969" y="423237"/>
                                        <a:pt x="1544252" y="411813"/>
                                        <a:pt x="1531803" y="392427"/>
                                      </a:cubicBezTo>
                                      <a:cubicBezTo>
                                        <a:pt x="1504210" y="342247"/>
                                        <a:pt x="1504210" y="281427"/>
                                        <a:pt x="1531803" y="231248"/>
                                      </a:cubicBezTo>
                                      <a:close/>
                                      <a:moveTo>
                                        <a:pt x="1825645" y="392774"/>
                                      </a:moveTo>
                                      <a:cubicBezTo>
                                        <a:pt x="1824498" y="416769"/>
                                        <a:pt x="1830548" y="440572"/>
                                        <a:pt x="1843032" y="461106"/>
                                      </a:cubicBezTo>
                                      <a:cubicBezTo>
                                        <a:pt x="1857029" y="479084"/>
                                        <a:pt x="1879319" y="488542"/>
                                        <a:pt x="1901974" y="486143"/>
                                      </a:cubicBezTo>
                                      <a:cubicBezTo>
                                        <a:pt x="1916075" y="486682"/>
                                        <a:pt x="1930159" y="484370"/>
                                        <a:pt x="1943356" y="479362"/>
                                      </a:cubicBezTo>
                                      <a:lnTo>
                                        <a:pt x="1933097" y="421115"/>
                                      </a:lnTo>
                                      <a:cubicBezTo>
                                        <a:pt x="1930785" y="421863"/>
                                        <a:pt x="1928385" y="422332"/>
                                        <a:pt x="1925969" y="422506"/>
                                      </a:cubicBezTo>
                                      <a:lnTo>
                                        <a:pt x="1920926" y="422506"/>
                                      </a:lnTo>
                                      <a:cubicBezTo>
                                        <a:pt x="1916475" y="422280"/>
                                        <a:pt x="1912302" y="420194"/>
                                        <a:pt x="1909451" y="416769"/>
                                      </a:cubicBezTo>
                                      <a:cubicBezTo>
                                        <a:pt x="1905260" y="410996"/>
                                        <a:pt x="1903331" y="403867"/>
                                        <a:pt x="1904061" y="396773"/>
                                      </a:cubicBezTo>
                                      <a:lnTo>
                                        <a:pt x="1904061" y="0"/>
                                      </a:lnTo>
                                      <a:lnTo>
                                        <a:pt x="1825645" y="0"/>
                                      </a:lnTo>
                                      <a:lnTo>
                                        <a:pt x="1825645" y="392774"/>
                                      </a:lnTo>
                                      <a:close/>
                                      <a:moveTo>
                                        <a:pt x="1975870" y="440067"/>
                                      </a:moveTo>
                                      <a:cubicBezTo>
                                        <a:pt x="1993570" y="453925"/>
                                        <a:pt x="2013269" y="465001"/>
                                        <a:pt x="2034290" y="472929"/>
                                      </a:cubicBezTo>
                                      <a:cubicBezTo>
                                        <a:pt x="2055955" y="481640"/>
                                        <a:pt x="2079097" y="486108"/>
                                        <a:pt x="2102448" y="486143"/>
                                      </a:cubicBezTo>
                                      <a:cubicBezTo>
                                        <a:pt x="2121260" y="486404"/>
                                        <a:pt x="2139986" y="483639"/>
                                        <a:pt x="2157912" y="477971"/>
                                      </a:cubicBezTo>
                                      <a:cubicBezTo>
                                        <a:pt x="2172744" y="473329"/>
                                        <a:pt x="2186566" y="465904"/>
                                        <a:pt x="2198598" y="456063"/>
                                      </a:cubicBezTo>
                                      <a:cubicBezTo>
                                        <a:pt x="2209083" y="447144"/>
                                        <a:pt x="2217515" y="436051"/>
                                        <a:pt x="2223288" y="423550"/>
                                      </a:cubicBezTo>
                                      <a:cubicBezTo>
                                        <a:pt x="2228956" y="410857"/>
                                        <a:pt x="2231860" y="397104"/>
                                        <a:pt x="2231808" y="383211"/>
                                      </a:cubicBezTo>
                                      <a:cubicBezTo>
                                        <a:pt x="2232712" y="357044"/>
                                        <a:pt x="2221254" y="331989"/>
                                        <a:pt x="2200859" y="315576"/>
                                      </a:cubicBezTo>
                                      <a:cubicBezTo>
                                        <a:pt x="2191574" y="307699"/>
                                        <a:pt x="2181211" y="301214"/>
                                        <a:pt x="2170083" y="296276"/>
                                      </a:cubicBezTo>
                                      <a:cubicBezTo>
                                        <a:pt x="2158782" y="291060"/>
                                        <a:pt x="2147480" y="286365"/>
                                        <a:pt x="2136179" y="282366"/>
                                      </a:cubicBezTo>
                                      <a:lnTo>
                                        <a:pt x="2110272" y="272804"/>
                                      </a:lnTo>
                                      <a:cubicBezTo>
                                        <a:pt x="2102639" y="270091"/>
                                        <a:pt x="2095249" y="266718"/>
                                        <a:pt x="2088190" y="262719"/>
                                      </a:cubicBezTo>
                                      <a:cubicBezTo>
                                        <a:pt x="2082383" y="259485"/>
                                        <a:pt x="2077202" y="255242"/>
                                        <a:pt x="2072890" y="250200"/>
                                      </a:cubicBezTo>
                                      <a:cubicBezTo>
                                        <a:pt x="2068995" y="245262"/>
                                        <a:pt x="2066960" y="239107"/>
                                        <a:pt x="2067152" y="232813"/>
                                      </a:cubicBezTo>
                                      <a:cubicBezTo>
                                        <a:pt x="2067030" y="222850"/>
                                        <a:pt x="2071360" y="213340"/>
                                        <a:pt x="2078975" y="206906"/>
                                      </a:cubicBezTo>
                                      <a:cubicBezTo>
                                        <a:pt x="2089616" y="198978"/>
                                        <a:pt x="2102778" y="195205"/>
                                        <a:pt x="2116010" y="196300"/>
                                      </a:cubicBezTo>
                                      <a:cubicBezTo>
                                        <a:pt x="2128928" y="196283"/>
                                        <a:pt x="2141725" y="198943"/>
                                        <a:pt x="2153566" y="204124"/>
                                      </a:cubicBezTo>
                                      <a:cubicBezTo>
                                        <a:pt x="2165911" y="209671"/>
                                        <a:pt x="2177577" y="216608"/>
                                        <a:pt x="2188340" y="224815"/>
                                      </a:cubicBezTo>
                                      <a:lnTo>
                                        <a:pt x="2225548" y="177348"/>
                                      </a:lnTo>
                                      <a:cubicBezTo>
                                        <a:pt x="2210682" y="166168"/>
                                        <a:pt x="2194512" y="156832"/>
                                        <a:pt x="2177386" y="149529"/>
                                      </a:cubicBezTo>
                                      <a:cubicBezTo>
                                        <a:pt x="2157704" y="141235"/>
                                        <a:pt x="2136509" y="137097"/>
                                        <a:pt x="2115140" y="137358"/>
                                      </a:cubicBezTo>
                                      <a:cubicBezTo>
                                        <a:pt x="2083183" y="135585"/>
                                        <a:pt x="2051677" y="145478"/>
                                        <a:pt x="2026466" y="165177"/>
                                      </a:cubicBezTo>
                                      <a:cubicBezTo>
                                        <a:pt x="2005149" y="182825"/>
                                        <a:pt x="1993152" y="209323"/>
                                        <a:pt x="1993952" y="236986"/>
                                      </a:cubicBezTo>
                                      <a:cubicBezTo>
                                        <a:pt x="1993622" y="249557"/>
                                        <a:pt x="1996491" y="262006"/>
                                        <a:pt x="2002298" y="273151"/>
                                      </a:cubicBezTo>
                                      <a:cubicBezTo>
                                        <a:pt x="2007896" y="283288"/>
                                        <a:pt x="2015269" y="292364"/>
                                        <a:pt x="2024032" y="299927"/>
                                      </a:cubicBezTo>
                                      <a:cubicBezTo>
                                        <a:pt x="2033125" y="307804"/>
                                        <a:pt x="2043245" y="314411"/>
                                        <a:pt x="2054111" y="319575"/>
                                      </a:cubicBezTo>
                                      <a:cubicBezTo>
                                        <a:pt x="2065413" y="324965"/>
                                        <a:pt x="2076541" y="329659"/>
                                        <a:pt x="2087321" y="333832"/>
                                      </a:cubicBezTo>
                                      <a:cubicBezTo>
                                        <a:pt x="2098101" y="338005"/>
                                        <a:pt x="2104708" y="340961"/>
                                        <a:pt x="2113054" y="344265"/>
                                      </a:cubicBezTo>
                                      <a:cubicBezTo>
                                        <a:pt x="2121017" y="347412"/>
                                        <a:pt x="2128754" y="351132"/>
                                        <a:pt x="2136179" y="355392"/>
                                      </a:cubicBezTo>
                                      <a:cubicBezTo>
                                        <a:pt x="2142368" y="359009"/>
                                        <a:pt x="2147863" y="363721"/>
                                        <a:pt x="2152348" y="369302"/>
                                      </a:cubicBezTo>
                                      <a:cubicBezTo>
                                        <a:pt x="2156243" y="374257"/>
                                        <a:pt x="2158382" y="380377"/>
                                        <a:pt x="2158434" y="386689"/>
                                      </a:cubicBezTo>
                                      <a:cubicBezTo>
                                        <a:pt x="2158712" y="397765"/>
                                        <a:pt x="2154000" y="408371"/>
                                        <a:pt x="2145568" y="415551"/>
                                      </a:cubicBezTo>
                                      <a:cubicBezTo>
                                        <a:pt x="2134005" y="423932"/>
                                        <a:pt x="2119817" y="427879"/>
                                        <a:pt x="2105577" y="426679"/>
                                      </a:cubicBezTo>
                                      <a:cubicBezTo>
                                        <a:pt x="2089199" y="426801"/>
                                        <a:pt x="2072959" y="423480"/>
                                        <a:pt x="2057937" y="416942"/>
                                      </a:cubicBezTo>
                                      <a:cubicBezTo>
                                        <a:pt x="2042045" y="409709"/>
                                        <a:pt x="2027144" y="400477"/>
                                        <a:pt x="2013599" y="389471"/>
                                      </a:cubicBezTo>
                                      <a:lnTo>
                                        <a:pt x="1976913" y="439546"/>
                                      </a:lnTo>
                                      <a:close/>
                                    </a:path>
                                  </a:pathLst>
                                </a:custGeom>
                                <a:solidFill>
                                  <a:srgbClr val="FFFFFF"/>
                                </a:solidFill>
                                <a:ln w="17383" cap="flat">
                                  <a:noFill/>
                                  <a:prstDash val="solid"/>
                                  <a:miter/>
                                </a:ln>
                              </wps:spPr>
                              <wps:bodyPr rot="0">
                                <a:prstTxWarp prst="textNoShape">
                                  <a:avLst/>
                                </a:prstTxWarp>
                                <a:noAutofit/>
                              </wps:bodyPr>
                            </wps:wsp>
                            <wps:wsp>
                              <wps:cNvPr id="27" name="Freihandform: Form 9"/>
                              <wps:cNvSpPr/>
                              <wps:spPr bwMode="auto">
                                <a:xfrm>
                                  <a:off x="8201761" y="1514589"/>
                                  <a:ext cx="2416110" cy="487018"/>
                                </a:xfrm>
                                <a:custGeom>
                                  <a:avLst/>
                                  <a:gdLst>
                                    <a:gd name="connsiteX0" fmla="*/ 0 w 2416110"/>
                                    <a:gd name="connsiteY0" fmla="*/ 477971 h 487018"/>
                                    <a:gd name="connsiteX1" fmla="*/ 122579 w 2416110"/>
                                    <a:gd name="connsiteY1" fmla="*/ 477971 h 487018"/>
                                    <a:gd name="connsiteX2" fmla="*/ 210905 w 2416110"/>
                                    <a:gd name="connsiteY2" fmla="*/ 463888 h 487018"/>
                                    <a:gd name="connsiteX3" fmla="*/ 277324 w 2416110"/>
                                    <a:gd name="connsiteY3" fmla="*/ 421463 h 487018"/>
                                    <a:gd name="connsiteX4" fmla="*/ 319401 w 2416110"/>
                                    <a:gd name="connsiteY4" fmla="*/ 351915 h 487018"/>
                                    <a:gd name="connsiteX5" fmla="*/ 333832 w 2416110"/>
                                    <a:gd name="connsiteY5" fmla="*/ 255069 h 487018"/>
                                    <a:gd name="connsiteX6" fmla="*/ 276976 w 2416110"/>
                                    <a:gd name="connsiteY6" fmla="*/ 90587 h 487018"/>
                                    <a:gd name="connsiteX7" fmla="*/ 118580 w 2416110"/>
                                    <a:gd name="connsiteY7" fmla="*/ 35644 h 487018"/>
                                    <a:gd name="connsiteX8" fmla="*/ 0 w 2416110"/>
                                    <a:gd name="connsiteY8" fmla="*/ 35644 h 487018"/>
                                    <a:gd name="connsiteX9" fmla="*/ 0 w 2416110"/>
                                    <a:gd name="connsiteY9" fmla="*/ 477971 h 487018"/>
                                    <a:gd name="connsiteX10" fmla="*/ 78590 w 2416110"/>
                                    <a:gd name="connsiteY10" fmla="*/ 414335 h 487018"/>
                                    <a:gd name="connsiteX11" fmla="*/ 78590 w 2416110"/>
                                    <a:gd name="connsiteY11" fmla="*/ 98759 h 487018"/>
                                    <a:gd name="connsiteX12" fmla="*/ 113364 w 2416110"/>
                                    <a:gd name="connsiteY12" fmla="*/ 98759 h 487018"/>
                                    <a:gd name="connsiteX13" fmla="*/ 217686 w 2416110"/>
                                    <a:gd name="connsiteY13" fmla="*/ 136141 h 487018"/>
                                    <a:gd name="connsiteX14" fmla="*/ 254199 w 2416110"/>
                                    <a:gd name="connsiteY14" fmla="*/ 254547 h 487018"/>
                                    <a:gd name="connsiteX15" fmla="*/ 217860 w 2416110"/>
                                    <a:gd name="connsiteY15" fmla="*/ 376257 h 487018"/>
                                    <a:gd name="connsiteX16" fmla="*/ 113538 w 2416110"/>
                                    <a:gd name="connsiteY16" fmla="*/ 415204 h 487018"/>
                                    <a:gd name="connsiteX17" fmla="*/ 407727 w 2416110"/>
                                    <a:gd name="connsiteY17" fmla="*/ 385993 h 487018"/>
                                    <a:gd name="connsiteX18" fmla="*/ 442502 w 2416110"/>
                                    <a:gd name="connsiteY18" fmla="*/ 440763 h 487018"/>
                                    <a:gd name="connsiteX19" fmla="*/ 492924 w 2416110"/>
                                    <a:gd name="connsiteY19" fmla="*/ 475537 h 487018"/>
                                    <a:gd name="connsiteX20" fmla="*/ 552562 w 2416110"/>
                                    <a:gd name="connsiteY20" fmla="*/ 487013 h 487018"/>
                                    <a:gd name="connsiteX21" fmla="*/ 612547 w 2416110"/>
                                    <a:gd name="connsiteY21" fmla="*/ 475537 h 487018"/>
                                    <a:gd name="connsiteX22" fmla="*/ 662970 w 2416110"/>
                                    <a:gd name="connsiteY22" fmla="*/ 440763 h 487018"/>
                                    <a:gd name="connsiteX23" fmla="*/ 697744 w 2416110"/>
                                    <a:gd name="connsiteY23" fmla="*/ 385993 h 487018"/>
                                    <a:gd name="connsiteX24" fmla="*/ 697744 w 2416110"/>
                                    <a:gd name="connsiteY24" fmla="*/ 238377 h 487018"/>
                                    <a:gd name="connsiteX25" fmla="*/ 662970 w 2416110"/>
                                    <a:gd name="connsiteY25" fmla="*/ 183434 h 487018"/>
                                    <a:gd name="connsiteX26" fmla="*/ 612547 w 2416110"/>
                                    <a:gd name="connsiteY26" fmla="*/ 148660 h 487018"/>
                                    <a:gd name="connsiteX27" fmla="*/ 552562 w 2416110"/>
                                    <a:gd name="connsiteY27" fmla="*/ 137184 h 487018"/>
                                    <a:gd name="connsiteX28" fmla="*/ 492924 w 2416110"/>
                                    <a:gd name="connsiteY28" fmla="*/ 149355 h 487018"/>
                                    <a:gd name="connsiteX29" fmla="*/ 442502 w 2416110"/>
                                    <a:gd name="connsiteY29" fmla="*/ 184129 h 487018"/>
                                    <a:gd name="connsiteX30" fmla="*/ 407727 w 2416110"/>
                                    <a:gd name="connsiteY30" fmla="*/ 239073 h 487018"/>
                                    <a:gd name="connsiteX31" fmla="*/ 407727 w 2416110"/>
                                    <a:gd name="connsiteY31" fmla="*/ 386689 h 487018"/>
                                    <a:gd name="connsiteX32" fmla="*/ 494663 w 2416110"/>
                                    <a:gd name="connsiteY32" fmla="*/ 231248 h 487018"/>
                                    <a:gd name="connsiteX33" fmla="*/ 551866 w 2416110"/>
                                    <a:gd name="connsiteY33" fmla="*/ 201169 h 487018"/>
                                    <a:gd name="connsiteX34" fmla="*/ 609418 w 2416110"/>
                                    <a:gd name="connsiteY34" fmla="*/ 231248 h 487018"/>
                                    <a:gd name="connsiteX35" fmla="*/ 609418 w 2416110"/>
                                    <a:gd name="connsiteY35" fmla="*/ 392427 h 487018"/>
                                    <a:gd name="connsiteX36" fmla="*/ 551866 w 2416110"/>
                                    <a:gd name="connsiteY36" fmla="*/ 422506 h 487018"/>
                                    <a:gd name="connsiteX37" fmla="*/ 494663 w 2416110"/>
                                    <a:gd name="connsiteY37" fmla="*/ 392427 h 487018"/>
                                    <a:gd name="connsiteX38" fmla="*/ 494663 w 2416110"/>
                                    <a:gd name="connsiteY38" fmla="*/ 231248 h 487018"/>
                                    <a:gd name="connsiteX39" fmla="*/ 778073 w 2416110"/>
                                    <a:gd name="connsiteY39" fmla="*/ 385993 h 487018"/>
                                    <a:gd name="connsiteX40" fmla="*/ 812847 w 2416110"/>
                                    <a:gd name="connsiteY40" fmla="*/ 440763 h 487018"/>
                                    <a:gd name="connsiteX41" fmla="*/ 863965 w 2416110"/>
                                    <a:gd name="connsiteY41" fmla="*/ 475537 h 487018"/>
                                    <a:gd name="connsiteX42" fmla="*/ 927254 w 2416110"/>
                                    <a:gd name="connsiteY42" fmla="*/ 487013 h 487018"/>
                                    <a:gd name="connsiteX43" fmla="*/ 984110 w 2416110"/>
                                    <a:gd name="connsiteY43" fmla="*/ 476233 h 487018"/>
                                    <a:gd name="connsiteX44" fmla="*/ 1036271 w 2416110"/>
                                    <a:gd name="connsiteY44" fmla="*/ 444414 h 487018"/>
                                    <a:gd name="connsiteX45" fmla="*/ 1003757 w 2416110"/>
                                    <a:gd name="connsiteY45" fmla="*/ 395035 h 487018"/>
                                    <a:gd name="connsiteX46" fmla="*/ 972982 w 2416110"/>
                                    <a:gd name="connsiteY46" fmla="*/ 414856 h 487018"/>
                                    <a:gd name="connsiteX47" fmla="*/ 935426 w 2416110"/>
                                    <a:gd name="connsiteY47" fmla="*/ 423376 h 487018"/>
                                    <a:gd name="connsiteX48" fmla="*/ 871267 w 2416110"/>
                                    <a:gd name="connsiteY48" fmla="*/ 393296 h 487018"/>
                                    <a:gd name="connsiteX49" fmla="*/ 846578 w 2416110"/>
                                    <a:gd name="connsiteY49" fmla="*/ 312968 h 487018"/>
                                    <a:gd name="connsiteX50" fmla="*/ 871615 w 2416110"/>
                                    <a:gd name="connsiteY50" fmla="*/ 232118 h 487018"/>
                                    <a:gd name="connsiteX51" fmla="*/ 937338 w 2416110"/>
                                    <a:gd name="connsiteY51" fmla="*/ 202038 h 487018"/>
                                    <a:gd name="connsiteX52" fmla="*/ 966549 w 2416110"/>
                                    <a:gd name="connsiteY52" fmla="*/ 208471 h 487018"/>
                                    <a:gd name="connsiteX53" fmla="*/ 993499 w 2416110"/>
                                    <a:gd name="connsiteY53" fmla="*/ 225858 h 487018"/>
                                    <a:gd name="connsiteX54" fmla="*/ 1030881 w 2416110"/>
                                    <a:gd name="connsiteY54" fmla="*/ 176305 h 487018"/>
                                    <a:gd name="connsiteX55" fmla="*/ 989847 w 2416110"/>
                                    <a:gd name="connsiteY55" fmla="*/ 149007 h 487018"/>
                                    <a:gd name="connsiteX56" fmla="*/ 933165 w 2416110"/>
                                    <a:gd name="connsiteY56" fmla="*/ 137184 h 487018"/>
                                    <a:gd name="connsiteX57" fmla="*/ 869876 w 2416110"/>
                                    <a:gd name="connsiteY57" fmla="*/ 149181 h 487018"/>
                                    <a:gd name="connsiteX58" fmla="*/ 816672 w 2416110"/>
                                    <a:gd name="connsiteY58" fmla="*/ 183956 h 487018"/>
                                    <a:gd name="connsiteX59" fmla="*/ 780159 w 2416110"/>
                                    <a:gd name="connsiteY59" fmla="*/ 238899 h 487018"/>
                                    <a:gd name="connsiteX60" fmla="*/ 766597 w 2416110"/>
                                    <a:gd name="connsiteY60" fmla="*/ 312620 h 487018"/>
                                    <a:gd name="connsiteX61" fmla="*/ 778768 w 2416110"/>
                                    <a:gd name="connsiteY61" fmla="*/ 386515 h 487018"/>
                                    <a:gd name="connsiteX62" fmla="*/ 1111905 w 2416110"/>
                                    <a:gd name="connsiteY62" fmla="*/ 365651 h 487018"/>
                                    <a:gd name="connsiteX63" fmla="*/ 1118860 w 2416110"/>
                                    <a:gd name="connsiteY63" fmla="*/ 415378 h 487018"/>
                                    <a:gd name="connsiteX64" fmla="*/ 1136247 w 2416110"/>
                                    <a:gd name="connsiteY64" fmla="*/ 453282 h 487018"/>
                                    <a:gd name="connsiteX65" fmla="*/ 1168761 w 2416110"/>
                                    <a:gd name="connsiteY65" fmla="*/ 478145 h 487018"/>
                                    <a:gd name="connsiteX66" fmla="*/ 1217792 w 2416110"/>
                                    <a:gd name="connsiteY66" fmla="*/ 486839 h 487018"/>
                                    <a:gd name="connsiteX67" fmla="*/ 1254827 w 2416110"/>
                                    <a:gd name="connsiteY67" fmla="*/ 483187 h 487018"/>
                                    <a:gd name="connsiteX68" fmla="*/ 1285602 w 2416110"/>
                                    <a:gd name="connsiteY68" fmla="*/ 474668 h 487018"/>
                                    <a:gd name="connsiteX69" fmla="*/ 1272040 w 2416110"/>
                                    <a:gd name="connsiteY69" fmla="*/ 417116 h 487018"/>
                                    <a:gd name="connsiteX70" fmla="*/ 1254653 w 2416110"/>
                                    <a:gd name="connsiteY70" fmla="*/ 422506 h 487018"/>
                                    <a:gd name="connsiteX71" fmla="*/ 1237266 w 2416110"/>
                                    <a:gd name="connsiteY71" fmla="*/ 424593 h 487018"/>
                                    <a:gd name="connsiteX72" fmla="*/ 1190668 w 2416110"/>
                                    <a:gd name="connsiteY72" fmla="*/ 366346 h 487018"/>
                                    <a:gd name="connsiteX73" fmla="*/ 1190668 w 2416110"/>
                                    <a:gd name="connsiteY73" fmla="*/ 206733 h 487018"/>
                                    <a:gd name="connsiteX74" fmla="*/ 1275343 w 2416110"/>
                                    <a:gd name="connsiteY74" fmla="*/ 206733 h 487018"/>
                                    <a:gd name="connsiteX75" fmla="*/ 1275343 w 2416110"/>
                                    <a:gd name="connsiteY75" fmla="*/ 145530 h 487018"/>
                                    <a:gd name="connsiteX76" fmla="*/ 1190842 w 2416110"/>
                                    <a:gd name="connsiteY76" fmla="*/ 145530 h 487018"/>
                                    <a:gd name="connsiteX77" fmla="*/ 1190842 w 2416110"/>
                                    <a:gd name="connsiteY77" fmla="*/ 54769 h 487018"/>
                                    <a:gd name="connsiteX78" fmla="*/ 1126162 w 2416110"/>
                                    <a:gd name="connsiteY78" fmla="*/ 54769 h 487018"/>
                                    <a:gd name="connsiteX79" fmla="*/ 1116599 w 2416110"/>
                                    <a:gd name="connsiteY79" fmla="*/ 145530 h 487018"/>
                                    <a:gd name="connsiteX80" fmla="*/ 1064438 w 2416110"/>
                                    <a:gd name="connsiteY80" fmla="*/ 149007 h 487018"/>
                                    <a:gd name="connsiteX81" fmla="*/ 1064438 w 2416110"/>
                                    <a:gd name="connsiteY81" fmla="*/ 206733 h 487018"/>
                                    <a:gd name="connsiteX82" fmla="*/ 1111905 w 2416110"/>
                                    <a:gd name="connsiteY82" fmla="*/ 206733 h 487018"/>
                                    <a:gd name="connsiteX83" fmla="*/ 1111905 w 2416110"/>
                                    <a:gd name="connsiteY83" fmla="*/ 365129 h 487018"/>
                                    <a:gd name="connsiteX84" fmla="*/ 1329243 w 2416110"/>
                                    <a:gd name="connsiteY84" fmla="*/ 385993 h 487018"/>
                                    <a:gd name="connsiteX85" fmla="*/ 1364018 w 2416110"/>
                                    <a:gd name="connsiteY85" fmla="*/ 440763 h 487018"/>
                                    <a:gd name="connsiteX86" fmla="*/ 1414614 w 2416110"/>
                                    <a:gd name="connsiteY86" fmla="*/ 475537 h 487018"/>
                                    <a:gd name="connsiteX87" fmla="*/ 1474078 w 2416110"/>
                                    <a:gd name="connsiteY87" fmla="*/ 487013 h 487018"/>
                                    <a:gd name="connsiteX88" fmla="*/ 1534063 w 2416110"/>
                                    <a:gd name="connsiteY88" fmla="*/ 475537 h 487018"/>
                                    <a:gd name="connsiteX89" fmla="*/ 1584486 w 2416110"/>
                                    <a:gd name="connsiteY89" fmla="*/ 440763 h 487018"/>
                                    <a:gd name="connsiteX90" fmla="*/ 1619260 w 2416110"/>
                                    <a:gd name="connsiteY90" fmla="*/ 385993 h 487018"/>
                                    <a:gd name="connsiteX91" fmla="*/ 1619260 w 2416110"/>
                                    <a:gd name="connsiteY91" fmla="*/ 238377 h 487018"/>
                                    <a:gd name="connsiteX92" fmla="*/ 1584486 w 2416110"/>
                                    <a:gd name="connsiteY92" fmla="*/ 183434 h 487018"/>
                                    <a:gd name="connsiteX93" fmla="*/ 1534063 w 2416110"/>
                                    <a:gd name="connsiteY93" fmla="*/ 148660 h 487018"/>
                                    <a:gd name="connsiteX94" fmla="*/ 1474078 w 2416110"/>
                                    <a:gd name="connsiteY94" fmla="*/ 136663 h 487018"/>
                                    <a:gd name="connsiteX95" fmla="*/ 1414614 w 2416110"/>
                                    <a:gd name="connsiteY95" fmla="*/ 148660 h 487018"/>
                                    <a:gd name="connsiteX96" fmla="*/ 1364018 w 2416110"/>
                                    <a:gd name="connsiteY96" fmla="*/ 183434 h 487018"/>
                                    <a:gd name="connsiteX97" fmla="*/ 1329243 w 2416110"/>
                                    <a:gd name="connsiteY97" fmla="*/ 238377 h 487018"/>
                                    <a:gd name="connsiteX98" fmla="*/ 1329243 w 2416110"/>
                                    <a:gd name="connsiteY98" fmla="*/ 385993 h 487018"/>
                                    <a:gd name="connsiteX99" fmla="*/ 1416179 w 2416110"/>
                                    <a:gd name="connsiteY99" fmla="*/ 231248 h 487018"/>
                                    <a:gd name="connsiteX100" fmla="*/ 1512869 w 2416110"/>
                                    <a:gd name="connsiteY100" fmla="*/ 213174 h 487018"/>
                                    <a:gd name="connsiteX101" fmla="*/ 1530934 w 2416110"/>
                                    <a:gd name="connsiteY101" fmla="*/ 231248 h 487018"/>
                                    <a:gd name="connsiteX102" fmla="*/ 1530934 w 2416110"/>
                                    <a:gd name="connsiteY102" fmla="*/ 392427 h 487018"/>
                                    <a:gd name="connsiteX103" fmla="*/ 1434244 w 2416110"/>
                                    <a:gd name="connsiteY103" fmla="*/ 410492 h 487018"/>
                                    <a:gd name="connsiteX104" fmla="*/ 1416179 w 2416110"/>
                                    <a:gd name="connsiteY104" fmla="*/ 392427 h 487018"/>
                                    <a:gd name="connsiteX105" fmla="*/ 1416179 w 2416110"/>
                                    <a:gd name="connsiteY105" fmla="*/ 231248 h 487018"/>
                                    <a:gd name="connsiteX106" fmla="*/ 1710021 w 2416110"/>
                                    <a:gd name="connsiteY106" fmla="*/ 477971 h 487018"/>
                                    <a:gd name="connsiteX107" fmla="*/ 1787915 w 2416110"/>
                                    <a:gd name="connsiteY107" fmla="*/ 477971 h 487018"/>
                                    <a:gd name="connsiteX108" fmla="*/ 1787915 w 2416110"/>
                                    <a:gd name="connsiteY108" fmla="*/ 274890 h 487018"/>
                                    <a:gd name="connsiteX109" fmla="*/ 1825123 w 2416110"/>
                                    <a:gd name="connsiteY109" fmla="*/ 221685 h 487018"/>
                                    <a:gd name="connsiteX110" fmla="*/ 1866505 w 2416110"/>
                                    <a:gd name="connsiteY110" fmla="*/ 206733 h 487018"/>
                                    <a:gd name="connsiteX111" fmla="*/ 1883892 w 2416110"/>
                                    <a:gd name="connsiteY111" fmla="*/ 208124 h 487018"/>
                                    <a:gd name="connsiteX112" fmla="*/ 1900236 w 2416110"/>
                                    <a:gd name="connsiteY112" fmla="*/ 212123 h 487018"/>
                                    <a:gd name="connsiteX113" fmla="*/ 1913798 w 2416110"/>
                                    <a:gd name="connsiteY113" fmla="*/ 144313 h 487018"/>
                                    <a:gd name="connsiteX114" fmla="*/ 1875894 w 2416110"/>
                                    <a:gd name="connsiteY114" fmla="*/ 137532 h 487018"/>
                                    <a:gd name="connsiteX115" fmla="*/ 1823732 w 2416110"/>
                                    <a:gd name="connsiteY115" fmla="*/ 154919 h 487018"/>
                                    <a:gd name="connsiteX116" fmla="*/ 1780960 w 2416110"/>
                                    <a:gd name="connsiteY116" fmla="*/ 204646 h 487018"/>
                                    <a:gd name="connsiteX117" fmla="*/ 1779569 w 2416110"/>
                                    <a:gd name="connsiteY117" fmla="*/ 204646 h 487018"/>
                                    <a:gd name="connsiteX118" fmla="*/ 1774179 w 2416110"/>
                                    <a:gd name="connsiteY118" fmla="*/ 145704 h 487018"/>
                                    <a:gd name="connsiteX119" fmla="*/ 1710021 w 2416110"/>
                                    <a:gd name="connsiteY119" fmla="*/ 145704 h 487018"/>
                                    <a:gd name="connsiteX120" fmla="*/ 1710021 w 2416110"/>
                                    <a:gd name="connsiteY120" fmla="*/ 477971 h 487018"/>
                                    <a:gd name="connsiteX121" fmla="*/ 1957439 w 2416110"/>
                                    <a:gd name="connsiteY121" fmla="*/ 459367 h 487018"/>
                                    <a:gd name="connsiteX122" fmla="*/ 2028900 w 2416110"/>
                                    <a:gd name="connsiteY122" fmla="*/ 486143 h 487018"/>
                                    <a:gd name="connsiteX123" fmla="*/ 2084017 w 2416110"/>
                                    <a:gd name="connsiteY123" fmla="*/ 473277 h 487018"/>
                                    <a:gd name="connsiteX124" fmla="*/ 2131832 w 2416110"/>
                                    <a:gd name="connsiteY124" fmla="*/ 441458 h 487018"/>
                                    <a:gd name="connsiteX125" fmla="*/ 2133918 w 2416110"/>
                                    <a:gd name="connsiteY125" fmla="*/ 441458 h 487018"/>
                                    <a:gd name="connsiteX126" fmla="*/ 2140004 w 2416110"/>
                                    <a:gd name="connsiteY126" fmla="*/ 477971 h 487018"/>
                                    <a:gd name="connsiteX127" fmla="*/ 2203641 w 2416110"/>
                                    <a:gd name="connsiteY127" fmla="*/ 477971 h 487018"/>
                                    <a:gd name="connsiteX128" fmla="*/ 2203641 w 2416110"/>
                                    <a:gd name="connsiteY128" fmla="*/ 280975 h 487018"/>
                                    <a:gd name="connsiteX129" fmla="*/ 2173039 w 2416110"/>
                                    <a:gd name="connsiteY129" fmla="*/ 174393 h 487018"/>
                                    <a:gd name="connsiteX130" fmla="*/ 2080192 w 2416110"/>
                                    <a:gd name="connsiteY130" fmla="*/ 137184 h 487018"/>
                                    <a:gd name="connsiteX131" fmla="*/ 2006123 w 2416110"/>
                                    <a:gd name="connsiteY131" fmla="*/ 150224 h 487018"/>
                                    <a:gd name="connsiteX132" fmla="*/ 1944051 w 2416110"/>
                                    <a:gd name="connsiteY132" fmla="*/ 180652 h 487018"/>
                                    <a:gd name="connsiteX133" fmla="*/ 1972566 w 2416110"/>
                                    <a:gd name="connsiteY133" fmla="*/ 232813 h 487018"/>
                                    <a:gd name="connsiteX134" fmla="*/ 2017599 w 2416110"/>
                                    <a:gd name="connsiteY134" fmla="*/ 209688 h 487018"/>
                                    <a:gd name="connsiteX135" fmla="*/ 2065935 w 2416110"/>
                                    <a:gd name="connsiteY135" fmla="*/ 200299 h 487018"/>
                                    <a:gd name="connsiteX136" fmla="*/ 2094102 w 2416110"/>
                                    <a:gd name="connsiteY136" fmla="*/ 205342 h 487018"/>
                                    <a:gd name="connsiteX137" fmla="*/ 2111489 w 2416110"/>
                                    <a:gd name="connsiteY137" fmla="*/ 219599 h 487018"/>
                                    <a:gd name="connsiteX138" fmla="*/ 2121921 w 2416110"/>
                                    <a:gd name="connsiteY138" fmla="*/ 240464 h 487018"/>
                                    <a:gd name="connsiteX139" fmla="*/ 2125399 w 2416110"/>
                                    <a:gd name="connsiteY139" fmla="*/ 265327 h 487018"/>
                                    <a:gd name="connsiteX140" fmla="*/ 1976391 w 2416110"/>
                                    <a:gd name="connsiteY140" fmla="*/ 305839 h 487018"/>
                                    <a:gd name="connsiteX141" fmla="*/ 1929620 w 2416110"/>
                                    <a:gd name="connsiteY141" fmla="*/ 388428 h 487018"/>
                                    <a:gd name="connsiteX142" fmla="*/ 1957092 w 2416110"/>
                                    <a:gd name="connsiteY142" fmla="*/ 459193 h 487018"/>
                                    <a:gd name="connsiteX143" fmla="*/ 2012035 w 2416110"/>
                                    <a:gd name="connsiteY143" fmla="*/ 359565 h 487018"/>
                                    <a:gd name="connsiteX144" fmla="*/ 2031856 w 2416110"/>
                                    <a:gd name="connsiteY144" fmla="*/ 340265 h 487018"/>
                                    <a:gd name="connsiteX145" fmla="*/ 2068890 w 2416110"/>
                                    <a:gd name="connsiteY145" fmla="*/ 324965 h 487018"/>
                                    <a:gd name="connsiteX146" fmla="*/ 2125746 w 2416110"/>
                                    <a:gd name="connsiteY146" fmla="*/ 314185 h 487018"/>
                                    <a:gd name="connsiteX147" fmla="*/ 2125746 w 2416110"/>
                                    <a:gd name="connsiteY147" fmla="*/ 388602 h 487018"/>
                                    <a:gd name="connsiteX148" fmla="*/ 2090972 w 2416110"/>
                                    <a:gd name="connsiteY148" fmla="*/ 415725 h 487018"/>
                                    <a:gd name="connsiteX149" fmla="*/ 2053764 w 2416110"/>
                                    <a:gd name="connsiteY149" fmla="*/ 425288 h 487018"/>
                                    <a:gd name="connsiteX150" fmla="*/ 2018990 w 2416110"/>
                                    <a:gd name="connsiteY150" fmla="*/ 415030 h 487018"/>
                                    <a:gd name="connsiteX151" fmla="*/ 2005949 w 2416110"/>
                                    <a:gd name="connsiteY151" fmla="*/ 382516 h 487018"/>
                                    <a:gd name="connsiteX152" fmla="*/ 2012035 w 2416110"/>
                                    <a:gd name="connsiteY152" fmla="*/ 359565 h 487018"/>
                                    <a:gd name="connsiteX153" fmla="*/ 2298400 w 2416110"/>
                                    <a:gd name="connsiteY153" fmla="*/ 392774 h 487018"/>
                                    <a:gd name="connsiteX154" fmla="*/ 2315787 w 2416110"/>
                                    <a:gd name="connsiteY154" fmla="*/ 461106 h 487018"/>
                                    <a:gd name="connsiteX155" fmla="*/ 2374729 w 2416110"/>
                                    <a:gd name="connsiteY155" fmla="*/ 486143 h 487018"/>
                                    <a:gd name="connsiteX156" fmla="*/ 2416111 w 2416110"/>
                                    <a:gd name="connsiteY156" fmla="*/ 479362 h 487018"/>
                                    <a:gd name="connsiteX157" fmla="*/ 2405853 w 2416110"/>
                                    <a:gd name="connsiteY157" fmla="*/ 421115 h 487018"/>
                                    <a:gd name="connsiteX158" fmla="*/ 2398724 w 2416110"/>
                                    <a:gd name="connsiteY158" fmla="*/ 422506 h 487018"/>
                                    <a:gd name="connsiteX159" fmla="*/ 2393682 w 2416110"/>
                                    <a:gd name="connsiteY159" fmla="*/ 422506 h 487018"/>
                                    <a:gd name="connsiteX160" fmla="*/ 2382206 w 2416110"/>
                                    <a:gd name="connsiteY160" fmla="*/ 416769 h 487018"/>
                                    <a:gd name="connsiteX161" fmla="*/ 2376816 w 2416110"/>
                                    <a:gd name="connsiteY161" fmla="*/ 396774 h 487018"/>
                                    <a:gd name="connsiteX162" fmla="*/ 2376816 w 2416110"/>
                                    <a:gd name="connsiteY162" fmla="*/ 0 h 487018"/>
                                    <a:gd name="connsiteX163" fmla="*/ 2298922 w 2416110"/>
                                    <a:gd name="connsiteY163" fmla="*/ 0 h 487018"/>
                                    <a:gd name="connsiteX164" fmla="*/ 2298922 w 2416110"/>
                                    <a:gd name="connsiteY164" fmla="*/ 392774 h 487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Lst>
                                  <a:rect l="l" t="t" r="r" b="b"/>
                                  <a:pathLst>
                                    <a:path w="2416110" h="487018" extrusionOk="0">
                                      <a:moveTo>
                                        <a:pt x="0" y="477971"/>
                                      </a:moveTo>
                                      <a:lnTo>
                                        <a:pt x="122579" y="477971"/>
                                      </a:lnTo>
                                      <a:cubicBezTo>
                                        <a:pt x="152617" y="478458"/>
                                        <a:pt x="182507" y="473694"/>
                                        <a:pt x="210905" y="463888"/>
                                      </a:cubicBezTo>
                                      <a:cubicBezTo>
                                        <a:pt x="235981" y="454986"/>
                                        <a:pt x="258696" y="440467"/>
                                        <a:pt x="277324" y="421463"/>
                                      </a:cubicBezTo>
                                      <a:cubicBezTo>
                                        <a:pt x="296318" y="401677"/>
                                        <a:pt x="310688" y="377926"/>
                                        <a:pt x="319401" y="351915"/>
                                      </a:cubicBezTo>
                                      <a:cubicBezTo>
                                        <a:pt x="329506" y="320653"/>
                                        <a:pt x="334382" y="287930"/>
                                        <a:pt x="333832" y="255069"/>
                                      </a:cubicBezTo>
                                      <a:cubicBezTo>
                                        <a:pt x="333832" y="182043"/>
                                        <a:pt x="314880" y="127216"/>
                                        <a:pt x="276976" y="90587"/>
                                      </a:cubicBezTo>
                                      <a:cubicBezTo>
                                        <a:pt x="239073" y="53957"/>
                                        <a:pt x="186273" y="35644"/>
                                        <a:pt x="118580" y="35644"/>
                                      </a:cubicBezTo>
                                      <a:lnTo>
                                        <a:pt x="0" y="35644"/>
                                      </a:lnTo>
                                      <a:lnTo>
                                        <a:pt x="0" y="477971"/>
                                      </a:lnTo>
                                      <a:close/>
                                      <a:moveTo>
                                        <a:pt x="78590" y="414335"/>
                                      </a:moveTo>
                                      <a:lnTo>
                                        <a:pt x="78590" y="98759"/>
                                      </a:lnTo>
                                      <a:lnTo>
                                        <a:pt x="113364" y="98759"/>
                                      </a:lnTo>
                                      <a:cubicBezTo>
                                        <a:pt x="151815" y="96231"/>
                                        <a:pt x="189591" y="109768"/>
                                        <a:pt x="217686" y="136141"/>
                                      </a:cubicBezTo>
                                      <a:cubicBezTo>
                                        <a:pt x="242028" y="160831"/>
                                        <a:pt x="254199" y="200473"/>
                                        <a:pt x="254199" y="254547"/>
                                      </a:cubicBezTo>
                                      <a:cubicBezTo>
                                        <a:pt x="254199" y="308621"/>
                                        <a:pt x="242028" y="349481"/>
                                        <a:pt x="217860" y="376257"/>
                                      </a:cubicBezTo>
                                      <a:cubicBezTo>
                                        <a:pt x="190366" y="403728"/>
                                        <a:pt x="152311" y="417934"/>
                                        <a:pt x="113538" y="415204"/>
                                      </a:cubicBezTo>
                                      <a:close/>
                                      <a:moveTo>
                                        <a:pt x="407727" y="385993"/>
                                      </a:moveTo>
                                      <a:cubicBezTo>
                                        <a:pt x="415496" y="406406"/>
                                        <a:pt x="427326" y="425045"/>
                                        <a:pt x="442502" y="440763"/>
                                      </a:cubicBezTo>
                                      <a:cubicBezTo>
                                        <a:pt x="456707" y="455733"/>
                                        <a:pt x="473880" y="467574"/>
                                        <a:pt x="492924" y="475537"/>
                                      </a:cubicBezTo>
                                      <a:cubicBezTo>
                                        <a:pt x="511876" y="483170"/>
                                        <a:pt x="532129" y="487082"/>
                                        <a:pt x="552562" y="487013"/>
                                      </a:cubicBezTo>
                                      <a:cubicBezTo>
                                        <a:pt x="573105" y="487047"/>
                                        <a:pt x="593465" y="483153"/>
                                        <a:pt x="612547" y="475537"/>
                                      </a:cubicBezTo>
                                      <a:cubicBezTo>
                                        <a:pt x="631663" y="467713"/>
                                        <a:pt x="648862" y="455855"/>
                                        <a:pt x="662970" y="440763"/>
                                      </a:cubicBezTo>
                                      <a:cubicBezTo>
                                        <a:pt x="678032" y="424958"/>
                                        <a:pt x="689847" y="406354"/>
                                        <a:pt x="697744" y="385993"/>
                                      </a:cubicBezTo>
                                      <a:cubicBezTo>
                                        <a:pt x="715588" y="338405"/>
                                        <a:pt x="715588" y="285966"/>
                                        <a:pt x="697744" y="238377"/>
                                      </a:cubicBezTo>
                                      <a:cubicBezTo>
                                        <a:pt x="689847" y="217970"/>
                                        <a:pt x="678032" y="199305"/>
                                        <a:pt x="662970" y="183434"/>
                                      </a:cubicBezTo>
                                      <a:cubicBezTo>
                                        <a:pt x="648758" y="168469"/>
                                        <a:pt x="631586" y="156625"/>
                                        <a:pt x="612547" y="148660"/>
                                      </a:cubicBezTo>
                                      <a:cubicBezTo>
                                        <a:pt x="593509" y="140902"/>
                                        <a:pt x="573120" y="137000"/>
                                        <a:pt x="552562" y="137184"/>
                                      </a:cubicBezTo>
                                      <a:cubicBezTo>
                                        <a:pt x="532066" y="137188"/>
                                        <a:pt x="511782" y="141327"/>
                                        <a:pt x="492924" y="149355"/>
                                      </a:cubicBezTo>
                                      <a:cubicBezTo>
                                        <a:pt x="473957" y="157451"/>
                                        <a:pt x="456809" y="169276"/>
                                        <a:pt x="442502" y="184129"/>
                                      </a:cubicBezTo>
                                      <a:cubicBezTo>
                                        <a:pt x="427321" y="199910"/>
                                        <a:pt x="415492" y="218599"/>
                                        <a:pt x="407727" y="239073"/>
                                      </a:cubicBezTo>
                                      <a:cubicBezTo>
                                        <a:pt x="390579" y="286783"/>
                                        <a:pt x="390579" y="338979"/>
                                        <a:pt x="407727" y="386689"/>
                                      </a:cubicBezTo>
                                      <a:close/>
                                      <a:moveTo>
                                        <a:pt x="494663" y="231248"/>
                                      </a:moveTo>
                                      <a:cubicBezTo>
                                        <a:pt x="507095" y="211839"/>
                                        <a:pt x="528829" y="200411"/>
                                        <a:pt x="551866" y="201169"/>
                                      </a:cubicBezTo>
                                      <a:cubicBezTo>
                                        <a:pt x="574986" y="200461"/>
                                        <a:pt x="596802" y="211862"/>
                                        <a:pt x="609418" y="231248"/>
                                      </a:cubicBezTo>
                                      <a:cubicBezTo>
                                        <a:pt x="637477" y="281306"/>
                                        <a:pt x="637477" y="342369"/>
                                        <a:pt x="609418" y="392427"/>
                                      </a:cubicBezTo>
                                      <a:cubicBezTo>
                                        <a:pt x="596753" y="411761"/>
                                        <a:pt x="574970" y="423150"/>
                                        <a:pt x="551866" y="422506"/>
                                      </a:cubicBezTo>
                                      <a:cubicBezTo>
                                        <a:pt x="528846" y="423202"/>
                                        <a:pt x="507143" y="411779"/>
                                        <a:pt x="494663" y="392427"/>
                                      </a:cubicBezTo>
                                      <a:cubicBezTo>
                                        <a:pt x="467070" y="342248"/>
                                        <a:pt x="467070" y="281427"/>
                                        <a:pt x="494663" y="231248"/>
                                      </a:cubicBezTo>
                                      <a:close/>
                                      <a:moveTo>
                                        <a:pt x="778073" y="385993"/>
                                      </a:moveTo>
                                      <a:cubicBezTo>
                                        <a:pt x="785659" y="406510"/>
                                        <a:pt x="797511" y="425167"/>
                                        <a:pt x="812847" y="440763"/>
                                      </a:cubicBezTo>
                                      <a:cubicBezTo>
                                        <a:pt x="827115" y="455977"/>
                                        <a:pt x="844571" y="467852"/>
                                        <a:pt x="863965" y="475537"/>
                                      </a:cubicBezTo>
                                      <a:cubicBezTo>
                                        <a:pt x="884156" y="483292"/>
                                        <a:pt x="905624" y="487186"/>
                                        <a:pt x="927254" y="487013"/>
                                      </a:cubicBezTo>
                                      <a:cubicBezTo>
                                        <a:pt x="946701" y="486891"/>
                                        <a:pt x="965966" y="483240"/>
                                        <a:pt x="984110" y="476233"/>
                                      </a:cubicBezTo>
                                      <a:cubicBezTo>
                                        <a:pt x="1003251" y="468808"/>
                                        <a:pt x="1020916" y="458046"/>
                                        <a:pt x="1036271" y="444414"/>
                                      </a:cubicBezTo>
                                      <a:lnTo>
                                        <a:pt x="1003757" y="395035"/>
                                      </a:lnTo>
                                      <a:cubicBezTo>
                                        <a:pt x="994372" y="402911"/>
                                        <a:pt x="984031" y="409570"/>
                                        <a:pt x="972982" y="414856"/>
                                      </a:cubicBezTo>
                                      <a:cubicBezTo>
                                        <a:pt x="961301" y="420594"/>
                                        <a:pt x="948438" y="423515"/>
                                        <a:pt x="935426" y="423376"/>
                                      </a:cubicBezTo>
                                      <a:cubicBezTo>
                                        <a:pt x="910505" y="423967"/>
                                        <a:pt x="886751" y="412839"/>
                                        <a:pt x="871267" y="393296"/>
                                      </a:cubicBezTo>
                                      <a:cubicBezTo>
                                        <a:pt x="853924" y="370223"/>
                                        <a:pt x="845190" y="341795"/>
                                        <a:pt x="846578" y="312968"/>
                                      </a:cubicBezTo>
                                      <a:cubicBezTo>
                                        <a:pt x="844982" y="283897"/>
                                        <a:pt x="853866" y="255208"/>
                                        <a:pt x="871615" y="232118"/>
                                      </a:cubicBezTo>
                                      <a:cubicBezTo>
                                        <a:pt x="887589" y="212333"/>
                                        <a:pt x="911924" y="201197"/>
                                        <a:pt x="937338" y="202038"/>
                                      </a:cubicBezTo>
                                      <a:cubicBezTo>
                                        <a:pt x="947437" y="201934"/>
                                        <a:pt x="957427" y="204133"/>
                                        <a:pt x="966549" y="208471"/>
                                      </a:cubicBezTo>
                                      <a:cubicBezTo>
                                        <a:pt x="976287" y="213002"/>
                                        <a:pt x="985356" y="218853"/>
                                        <a:pt x="993499" y="225858"/>
                                      </a:cubicBezTo>
                                      <a:lnTo>
                                        <a:pt x="1030881" y="176305"/>
                                      </a:lnTo>
                                      <a:cubicBezTo>
                                        <a:pt x="1018778" y="165037"/>
                                        <a:pt x="1004918" y="155816"/>
                                        <a:pt x="989847" y="149007"/>
                                      </a:cubicBezTo>
                                      <a:cubicBezTo>
                                        <a:pt x="972060" y="140924"/>
                                        <a:pt x="952702" y="136887"/>
                                        <a:pt x="933165" y="137184"/>
                                      </a:cubicBezTo>
                                      <a:cubicBezTo>
                                        <a:pt x="911496" y="137094"/>
                                        <a:pt x="890009" y="141166"/>
                                        <a:pt x="869876" y="149181"/>
                                      </a:cubicBezTo>
                                      <a:cubicBezTo>
                                        <a:pt x="849973" y="157059"/>
                                        <a:pt x="831875" y="168888"/>
                                        <a:pt x="816672" y="183956"/>
                                      </a:cubicBezTo>
                                      <a:cubicBezTo>
                                        <a:pt x="800893" y="199597"/>
                                        <a:pt x="788468" y="218293"/>
                                        <a:pt x="780159" y="238899"/>
                                      </a:cubicBezTo>
                                      <a:cubicBezTo>
                                        <a:pt x="770775" y="262319"/>
                                        <a:pt x="766164" y="287391"/>
                                        <a:pt x="766597" y="312620"/>
                                      </a:cubicBezTo>
                                      <a:cubicBezTo>
                                        <a:pt x="766164" y="337779"/>
                                        <a:pt x="770288" y="362816"/>
                                        <a:pt x="778768" y="386515"/>
                                      </a:cubicBezTo>
                                      <a:close/>
                                      <a:moveTo>
                                        <a:pt x="1111905" y="365651"/>
                                      </a:moveTo>
                                      <a:cubicBezTo>
                                        <a:pt x="1112056" y="382464"/>
                                        <a:pt x="1114393" y="399173"/>
                                        <a:pt x="1118860" y="415378"/>
                                      </a:cubicBezTo>
                                      <a:cubicBezTo>
                                        <a:pt x="1121965" y="429079"/>
                                        <a:pt x="1127887" y="441980"/>
                                        <a:pt x="1136247" y="453282"/>
                                      </a:cubicBezTo>
                                      <a:cubicBezTo>
                                        <a:pt x="1144853" y="464131"/>
                                        <a:pt x="1156026" y="472686"/>
                                        <a:pt x="1168761" y="478145"/>
                                      </a:cubicBezTo>
                                      <a:cubicBezTo>
                                        <a:pt x="1184352" y="484317"/>
                                        <a:pt x="1201031" y="487273"/>
                                        <a:pt x="1217792" y="486839"/>
                                      </a:cubicBezTo>
                                      <a:cubicBezTo>
                                        <a:pt x="1230224" y="486908"/>
                                        <a:pt x="1242638" y="485691"/>
                                        <a:pt x="1254827" y="483187"/>
                                      </a:cubicBezTo>
                                      <a:cubicBezTo>
                                        <a:pt x="1265224" y="480910"/>
                                        <a:pt x="1275500" y="478058"/>
                                        <a:pt x="1285602" y="474668"/>
                                      </a:cubicBezTo>
                                      <a:lnTo>
                                        <a:pt x="1272040" y="417116"/>
                                      </a:lnTo>
                                      <a:cubicBezTo>
                                        <a:pt x="1266441" y="419516"/>
                                        <a:pt x="1260617" y="421324"/>
                                        <a:pt x="1254653" y="422506"/>
                                      </a:cubicBezTo>
                                      <a:cubicBezTo>
                                        <a:pt x="1248950" y="423828"/>
                                        <a:pt x="1243125" y="424523"/>
                                        <a:pt x="1237266" y="424593"/>
                                      </a:cubicBezTo>
                                      <a:cubicBezTo>
                                        <a:pt x="1206091" y="424593"/>
                                        <a:pt x="1190547" y="405172"/>
                                        <a:pt x="1190668" y="366346"/>
                                      </a:cubicBezTo>
                                      <a:lnTo>
                                        <a:pt x="1190668" y="206733"/>
                                      </a:lnTo>
                                      <a:lnTo>
                                        <a:pt x="1275343" y="206733"/>
                                      </a:lnTo>
                                      <a:lnTo>
                                        <a:pt x="1275343" y="145530"/>
                                      </a:lnTo>
                                      <a:lnTo>
                                        <a:pt x="1190842" y="145530"/>
                                      </a:lnTo>
                                      <a:lnTo>
                                        <a:pt x="1190842" y="54769"/>
                                      </a:lnTo>
                                      <a:lnTo>
                                        <a:pt x="1126162" y="54769"/>
                                      </a:lnTo>
                                      <a:lnTo>
                                        <a:pt x="1116599" y="145530"/>
                                      </a:lnTo>
                                      <a:lnTo>
                                        <a:pt x="1064438" y="149007"/>
                                      </a:lnTo>
                                      <a:lnTo>
                                        <a:pt x="1064438" y="206733"/>
                                      </a:lnTo>
                                      <a:lnTo>
                                        <a:pt x="1111905" y="206733"/>
                                      </a:lnTo>
                                      <a:lnTo>
                                        <a:pt x="1111905" y="365129"/>
                                      </a:lnTo>
                                      <a:close/>
                                      <a:moveTo>
                                        <a:pt x="1329243" y="385993"/>
                                      </a:moveTo>
                                      <a:cubicBezTo>
                                        <a:pt x="1337015" y="406406"/>
                                        <a:pt x="1348839" y="425045"/>
                                        <a:pt x="1364018" y="440763"/>
                                      </a:cubicBezTo>
                                      <a:cubicBezTo>
                                        <a:pt x="1378292" y="455733"/>
                                        <a:pt x="1395523" y="467591"/>
                                        <a:pt x="1414614" y="475537"/>
                                      </a:cubicBezTo>
                                      <a:cubicBezTo>
                                        <a:pt x="1433514" y="483170"/>
                                        <a:pt x="1453700" y="487082"/>
                                        <a:pt x="1474078" y="487013"/>
                                      </a:cubicBezTo>
                                      <a:cubicBezTo>
                                        <a:pt x="1494630" y="487082"/>
                                        <a:pt x="1514990" y="483187"/>
                                        <a:pt x="1534063" y="475537"/>
                                      </a:cubicBezTo>
                                      <a:cubicBezTo>
                                        <a:pt x="1553172" y="467713"/>
                                        <a:pt x="1570385" y="455855"/>
                                        <a:pt x="1584486" y="440763"/>
                                      </a:cubicBezTo>
                                      <a:cubicBezTo>
                                        <a:pt x="1599474" y="424906"/>
                                        <a:pt x="1611280" y="406319"/>
                                        <a:pt x="1619260" y="385993"/>
                                      </a:cubicBezTo>
                                      <a:cubicBezTo>
                                        <a:pt x="1636873" y="338370"/>
                                        <a:pt x="1636873" y="286000"/>
                                        <a:pt x="1619260" y="238377"/>
                                      </a:cubicBezTo>
                                      <a:cubicBezTo>
                                        <a:pt x="1611297" y="218006"/>
                                        <a:pt x="1599491" y="199353"/>
                                        <a:pt x="1584486" y="183434"/>
                                      </a:cubicBezTo>
                                      <a:cubicBezTo>
                                        <a:pt x="1570281" y="168469"/>
                                        <a:pt x="1553102" y="156625"/>
                                        <a:pt x="1534063" y="148660"/>
                                      </a:cubicBezTo>
                                      <a:cubicBezTo>
                                        <a:pt x="1515077" y="140686"/>
                                        <a:pt x="1494682" y="136607"/>
                                        <a:pt x="1474078" y="136663"/>
                                      </a:cubicBezTo>
                                      <a:cubicBezTo>
                                        <a:pt x="1453648" y="136610"/>
                                        <a:pt x="1433427" y="140691"/>
                                        <a:pt x="1414614" y="148660"/>
                                      </a:cubicBezTo>
                                      <a:cubicBezTo>
                                        <a:pt x="1395593" y="156755"/>
                                        <a:pt x="1378397" y="168580"/>
                                        <a:pt x="1364018" y="183434"/>
                                      </a:cubicBezTo>
                                      <a:cubicBezTo>
                                        <a:pt x="1348839" y="199214"/>
                                        <a:pt x="1337015" y="217904"/>
                                        <a:pt x="1329243" y="238377"/>
                                      </a:cubicBezTo>
                                      <a:cubicBezTo>
                                        <a:pt x="1312100" y="286087"/>
                                        <a:pt x="1312100" y="338283"/>
                                        <a:pt x="1329243" y="385993"/>
                                      </a:cubicBezTo>
                                      <a:close/>
                                      <a:moveTo>
                                        <a:pt x="1416179" y="231248"/>
                                      </a:moveTo>
                                      <a:cubicBezTo>
                                        <a:pt x="1437878" y="199560"/>
                                        <a:pt x="1481172" y="191468"/>
                                        <a:pt x="1512869" y="213174"/>
                                      </a:cubicBezTo>
                                      <a:cubicBezTo>
                                        <a:pt x="1519945" y="218031"/>
                                        <a:pt x="1526083" y="224154"/>
                                        <a:pt x="1530934" y="231248"/>
                                      </a:cubicBezTo>
                                      <a:cubicBezTo>
                                        <a:pt x="1558997" y="281306"/>
                                        <a:pt x="1558997" y="342369"/>
                                        <a:pt x="1530934" y="392427"/>
                                      </a:cubicBezTo>
                                      <a:cubicBezTo>
                                        <a:pt x="1509235" y="424123"/>
                                        <a:pt x="1465941" y="432208"/>
                                        <a:pt x="1434244" y="410492"/>
                                      </a:cubicBezTo>
                                      <a:cubicBezTo>
                                        <a:pt x="1427168" y="405641"/>
                                        <a:pt x="1421030" y="399521"/>
                                        <a:pt x="1416179" y="392427"/>
                                      </a:cubicBezTo>
                                      <a:cubicBezTo>
                                        <a:pt x="1388586" y="342248"/>
                                        <a:pt x="1388586" y="281427"/>
                                        <a:pt x="1416179" y="231248"/>
                                      </a:cubicBezTo>
                                      <a:close/>
                                      <a:moveTo>
                                        <a:pt x="1710021" y="477971"/>
                                      </a:moveTo>
                                      <a:lnTo>
                                        <a:pt x="1787915" y="477971"/>
                                      </a:lnTo>
                                      <a:lnTo>
                                        <a:pt x="1787915" y="274890"/>
                                      </a:lnTo>
                                      <a:cubicBezTo>
                                        <a:pt x="1795096" y="254025"/>
                                        <a:pt x="1807997" y="235595"/>
                                        <a:pt x="1825123" y="221685"/>
                                      </a:cubicBezTo>
                                      <a:cubicBezTo>
                                        <a:pt x="1837033" y="212545"/>
                                        <a:pt x="1851500" y="207322"/>
                                        <a:pt x="1866505" y="206733"/>
                                      </a:cubicBezTo>
                                      <a:cubicBezTo>
                                        <a:pt x="1872330" y="206635"/>
                                        <a:pt x="1878154" y="207101"/>
                                        <a:pt x="1883892" y="208124"/>
                                      </a:cubicBezTo>
                                      <a:cubicBezTo>
                                        <a:pt x="1889404" y="209146"/>
                                        <a:pt x="1894863" y="210479"/>
                                        <a:pt x="1900236" y="212123"/>
                                      </a:cubicBezTo>
                                      <a:lnTo>
                                        <a:pt x="1913798" y="144313"/>
                                      </a:lnTo>
                                      <a:cubicBezTo>
                                        <a:pt x="1901783" y="139399"/>
                                        <a:pt x="1888864" y="137087"/>
                                        <a:pt x="1875894" y="137532"/>
                                      </a:cubicBezTo>
                                      <a:cubicBezTo>
                                        <a:pt x="1857116" y="137727"/>
                                        <a:pt x="1838877" y="143807"/>
                                        <a:pt x="1823732" y="154919"/>
                                      </a:cubicBezTo>
                                      <a:cubicBezTo>
                                        <a:pt x="1805719" y="167848"/>
                                        <a:pt x="1791045" y="184898"/>
                                        <a:pt x="1780960" y="204646"/>
                                      </a:cubicBezTo>
                                      <a:lnTo>
                                        <a:pt x="1779569" y="204646"/>
                                      </a:lnTo>
                                      <a:lnTo>
                                        <a:pt x="1774179" y="145704"/>
                                      </a:lnTo>
                                      <a:lnTo>
                                        <a:pt x="1710021" y="145704"/>
                                      </a:lnTo>
                                      <a:lnTo>
                                        <a:pt x="1710021" y="477971"/>
                                      </a:lnTo>
                                      <a:close/>
                                      <a:moveTo>
                                        <a:pt x="1957439" y="459367"/>
                                      </a:moveTo>
                                      <a:cubicBezTo>
                                        <a:pt x="1976635" y="477624"/>
                                        <a:pt x="2002437" y="487291"/>
                                        <a:pt x="2028900" y="486143"/>
                                      </a:cubicBezTo>
                                      <a:cubicBezTo>
                                        <a:pt x="2048026" y="486282"/>
                                        <a:pt x="2066926" y="481883"/>
                                        <a:pt x="2084017" y="473277"/>
                                      </a:cubicBezTo>
                                      <a:cubicBezTo>
                                        <a:pt x="2101178" y="464635"/>
                                        <a:pt x="2117227" y="453960"/>
                                        <a:pt x="2131832" y="441458"/>
                                      </a:cubicBezTo>
                                      <a:lnTo>
                                        <a:pt x="2133918" y="441458"/>
                                      </a:lnTo>
                                      <a:lnTo>
                                        <a:pt x="2140004" y="477971"/>
                                      </a:lnTo>
                                      <a:lnTo>
                                        <a:pt x="2203641" y="477971"/>
                                      </a:lnTo>
                                      <a:lnTo>
                                        <a:pt x="2203641" y="280975"/>
                                      </a:lnTo>
                                      <a:cubicBezTo>
                                        <a:pt x="2206179" y="242967"/>
                                        <a:pt x="2195364" y="205262"/>
                                        <a:pt x="2173039" y="174393"/>
                                      </a:cubicBezTo>
                                      <a:cubicBezTo>
                                        <a:pt x="2149497" y="148314"/>
                                        <a:pt x="2115227" y="134578"/>
                                        <a:pt x="2080192" y="137184"/>
                                      </a:cubicBezTo>
                                      <a:cubicBezTo>
                                        <a:pt x="2054911" y="136950"/>
                                        <a:pt x="2029804" y="141371"/>
                                        <a:pt x="2006123" y="150224"/>
                                      </a:cubicBezTo>
                                      <a:cubicBezTo>
                                        <a:pt x="1984424" y="158146"/>
                                        <a:pt x="1963612" y="168345"/>
                                        <a:pt x="1944051" y="180652"/>
                                      </a:cubicBezTo>
                                      <a:lnTo>
                                        <a:pt x="1972566" y="232813"/>
                                      </a:lnTo>
                                      <a:cubicBezTo>
                                        <a:pt x="1986893" y="223840"/>
                                        <a:pt x="2001950" y="216103"/>
                                        <a:pt x="2017599" y="209688"/>
                                      </a:cubicBezTo>
                                      <a:cubicBezTo>
                                        <a:pt x="2032951" y="203459"/>
                                        <a:pt x="2049365" y="200270"/>
                                        <a:pt x="2065935" y="200299"/>
                                      </a:cubicBezTo>
                                      <a:cubicBezTo>
                                        <a:pt x="2075584" y="199931"/>
                                        <a:pt x="2085182" y="201650"/>
                                        <a:pt x="2094102" y="205342"/>
                                      </a:cubicBezTo>
                                      <a:cubicBezTo>
                                        <a:pt x="2100970" y="208603"/>
                                        <a:pt x="2106951" y="213498"/>
                                        <a:pt x="2111489" y="219599"/>
                                      </a:cubicBezTo>
                                      <a:cubicBezTo>
                                        <a:pt x="2116253" y="225824"/>
                                        <a:pt x="2119800" y="232917"/>
                                        <a:pt x="2121921" y="240464"/>
                                      </a:cubicBezTo>
                                      <a:cubicBezTo>
                                        <a:pt x="2124234" y="248548"/>
                                        <a:pt x="2125399" y="256912"/>
                                        <a:pt x="2125399" y="265327"/>
                                      </a:cubicBezTo>
                                      <a:cubicBezTo>
                                        <a:pt x="2057241" y="272977"/>
                                        <a:pt x="2007566" y="286487"/>
                                        <a:pt x="1976391" y="305839"/>
                                      </a:cubicBezTo>
                                      <a:cubicBezTo>
                                        <a:pt x="1946729" y="322600"/>
                                        <a:pt x="1928751" y="354366"/>
                                        <a:pt x="1929620" y="388428"/>
                                      </a:cubicBezTo>
                                      <a:cubicBezTo>
                                        <a:pt x="1928455" y="414821"/>
                                        <a:pt x="1938418" y="440502"/>
                                        <a:pt x="1957092" y="459193"/>
                                      </a:cubicBezTo>
                                      <a:close/>
                                      <a:moveTo>
                                        <a:pt x="2012035" y="359565"/>
                                      </a:moveTo>
                                      <a:cubicBezTo>
                                        <a:pt x="2016781" y="351463"/>
                                        <a:pt x="2023632" y="344804"/>
                                        <a:pt x="2031856" y="340265"/>
                                      </a:cubicBezTo>
                                      <a:cubicBezTo>
                                        <a:pt x="2043488" y="333571"/>
                                        <a:pt x="2055937" y="328442"/>
                                        <a:pt x="2068890" y="324965"/>
                                      </a:cubicBezTo>
                                      <a:cubicBezTo>
                                        <a:pt x="2087530" y="319853"/>
                                        <a:pt x="2106533" y="316254"/>
                                        <a:pt x="2125746" y="314185"/>
                                      </a:cubicBezTo>
                                      <a:lnTo>
                                        <a:pt x="2125746" y="388602"/>
                                      </a:lnTo>
                                      <a:cubicBezTo>
                                        <a:pt x="2115384" y="399121"/>
                                        <a:pt x="2103700" y="408232"/>
                                        <a:pt x="2090972" y="415725"/>
                                      </a:cubicBezTo>
                                      <a:cubicBezTo>
                                        <a:pt x="2079636" y="422141"/>
                                        <a:pt x="2066787" y="425445"/>
                                        <a:pt x="2053764" y="425288"/>
                                      </a:cubicBezTo>
                                      <a:cubicBezTo>
                                        <a:pt x="2041349" y="425897"/>
                                        <a:pt x="2029091" y="422280"/>
                                        <a:pt x="2018990" y="415030"/>
                                      </a:cubicBezTo>
                                      <a:cubicBezTo>
                                        <a:pt x="2009687" y="406910"/>
                                        <a:pt x="2004836" y="394809"/>
                                        <a:pt x="2005949" y="382516"/>
                                      </a:cubicBezTo>
                                      <a:cubicBezTo>
                                        <a:pt x="2005880" y="374466"/>
                                        <a:pt x="2007983" y="366537"/>
                                        <a:pt x="2012035" y="359565"/>
                                      </a:cubicBezTo>
                                      <a:close/>
                                      <a:moveTo>
                                        <a:pt x="2298400" y="392774"/>
                                      </a:moveTo>
                                      <a:cubicBezTo>
                                        <a:pt x="2297253" y="416769"/>
                                        <a:pt x="2303303" y="440572"/>
                                        <a:pt x="2315787" y="461106"/>
                                      </a:cubicBezTo>
                                      <a:cubicBezTo>
                                        <a:pt x="2329784" y="479084"/>
                                        <a:pt x="2352074" y="488543"/>
                                        <a:pt x="2374729" y="486143"/>
                                      </a:cubicBezTo>
                                      <a:cubicBezTo>
                                        <a:pt x="2388831" y="486682"/>
                                        <a:pt x="2402914" y="484370"/>
                                        <a:pt x="2416111" y="479362"/>
                                      </a:cubicBezTo>
                                      <a:lnTo>
                                        <a:pt x="2405853" y="421115"/>
                                      </a:lnTo>
                                      <a:cubicBezTo>
                                        <a:pt x="2403557" y="421950"/>
                                        <a:pt x="2401158" y="422419"/>
                                        <a:pt x="2398724" y="422506"/>
                                      </a:cubicBezTo>
                                      <a:lnTo>
                                        <a:pt x="2393682" y="422506"/>
                                      </a:lnTo>
                                      <a:cubicBezTo>
                                        <a:pt x="2389230" y="422280"/>
                                        <a:pt x="2385058" y="420194"/>
                                        <a:pt x="2382206" y="416769"/>
                                      </a:cubicBezTo>
                                      <a:cubicBezTo>
                                        <a:pt x="2377981" y="411014"/>
                                        <a:pt x="2376068" y="403885"/>
                                        <a:pt x="2376816" y="396774"/>
                                      </a:cubicBezTo>
                                      <a:lnTo>
                                        <a:pt x="2376816" y="0"/>
                                      </a:lnTo>
                                      <a:lnTo>
                                        <a:pt x="2298922" y="0"/>
                                      </a:lnTo>
                                      <a:lnTo>
                                        <a:pt x="2298922" y="392774"/>
                                      </a:lnTo>
                                      <a:close/>
                                    </a:path>
                                  </a:pathLst>
                                </a:custGeom>
                                <a:solidFill>
                                  <a:srgbClr val="FFFFFF"/>
                                </a:solidFill>
                                <a:ln w="17383" cap="flat">
                                  <a:noFill/>
                                  <a:prstDash val="solid"/>
                                  <a:miter/>
                                </a:ln>
                              </wps:spPr>
                              <wps:bodyPr rot="0">
                                <a:prstTxWarp prst="textNoShape">
                                  <a:avLst/>
                                </a:prstTxWarp>
                                <a:noAutofit/>
                              </wps:bodyPr>
                            </wps:wsp>
                            <wps:wsp>
                              <wps:cNvPr id="28" name="Freihandform: Form 10"/>
                              <wps:cNvSpPr/>
                              <wps:spPr bwMode="auto">
                                <a:xfrm>
                                  <a:off x="8389368" y="857679"/>
                                  <a:ext cx="1953763" cy="488265"/>
                                </a:xfrm>
                                <a:custGeom>
                                  <a:avLst/>
                                  <a:gdLst>
                                    <a:gd name="connsiteX0" fmla="*/ 138227 w 1953763"/>
                                    <a:gd name="connsiteY0" fmla="*/ 479736 h 488265"/>
                                    <a:gd name="connsiteX1" fmla="*/ 230901 w 1953763"/>
                                    <a:gd name="connsiteY1" fmla="*/ 479736 h 488265"/>
                                    <a:gd name="connsiteX2" fmla="*/ 368433 w 1953763"/>
                                    <a:gd name="connsiteY2" fmla="*/ 36886 h 488265"/>
                                    <a:gd name="connsiteX3" fmla="*/ 287930 w 1953763"/>
                                    <a:gd name="connsiteY3" fmla="*/ 36886 h 488265"/>
                                    <a:gd name="connsiteX4" fmla="*/ 226206 w 1953763"/>
                                    <a:gd name="connsiteY4" fmla="*/ 259615 h 488265"/>
                                    <a:gd name="connsiteX5" fmla="*/ 207602 w 1953763"/>
                                    <a:gd name="connsiteY5" fmla="*/ 331424 h 488265"/>
                                    <a:gd name="connsiteX6" fmla="*/ 187607 w 1953763"/>
                                    <a:gd name="connsiteY6" fmla="*/ 403754 h 488265"/>
                                    <a:gd name="connsiteX7" fmla="*/ 184825 w 1953763"/>
                                    <a:gd name="connsiteY7" fmla="*/ 403754 h 488265"/>
                                    <a:gd name="connsiteX8" fmla="*/ 164830 w 1953763"/>
                                    <a:gd name="connsiteY8" fmla="*/ 331424 h 488265"/>
                                    <a:gd name="connsiteX9" fmla="*/ 145530 w 1953763"/>
                                    <a:gd name="connsiteY9" fmla="*/ 259615 h 488265"/>
                                    <a:gd name="connsiteX10" fmla="*/ 83284 w 1953763"/>
                                    <a:gd name="connsiteY10" fmla="*/ 36886 h 488265"/>
                                    <a:gd name="connsiteX11" fmla="*/ 0 w 1953763"/>
                                    <a:gd name="connsiteY11" fmla="*/ 36886 h 488265"/>
                                    <a:gd name="connsiteX12" fmla="*/ 139097 w 1953763"/>
                                    <a:gd name="connsiteY12" fmla="*/ 479736 h 488265"/>
                                    <a:gd name="connsiteX13" fmla="*/ 488925 w 1953763"/>
                                    <a:gd name="connsiteY13" fmla="*/ 76703 h 488265"/>
                                    <a:gd name="connsiteX14" fmla="*/ 502487 w 1953763"/>
                                    <a:gd name="connsiteY14" fmla="*/ 44884 h 488265"/>
                                    <a:gd name="connsiteX15" fmla="*/ 488925 w 1953763"/>
                                    <a:gd name="connsiteY15" fmla="*/ 12718 h 488265"/>
                                    <a:gd name="connsiteX16" fmla="*/ 419377 w 1953763"/>
                                    <a:gd name="connsiteY16" fmla="*/ 12718 h 488265"/>
                                    <a:gd name="connsiteX17" fmla="*/ 405815 w 1953763"/>
                                    <a:gd name="connsiteY17" fmla="*/ 44884 h 488265"/>
                                    <a:gd name="connsiteX18" fmla="*/ 419377 w 1953763"/>
                                    <a:gd name="connsiteY18" fmla="*/ 76703 h 488265"/>
                                    <a:gd name="connsiteX19" fmla="*/ 488925 w 1953763"/>
                                    <a:gd name="connsiteY19" fmla="*/ 76703 h 488265"/>
                                    <a:gd name="connsiteX20" fmla="*/ 415030 w 1953763"/>
                                    <a:gd name="connsiteY20" fmla="*/ 479736 h 488265"/>
                                    <a:gd name="connsiteX21" fmla="*/ 492924 w 1953763"/>
                                    <a:gd name="connsiteY21" fmla="*/ 479736 h 488265"/>
                                    <a:gd name="connsiteX22" fmla="*/ 492924 w 1953763"/>
                                    <a:gd name="connsiteY22" fmla="*/ 147120 h 488265"/>
                                    <a:gd name="connsiteX23" fmla="*/ 415030 w 1953763"/>
                                    <a:gd name="connsiteY23" fmla="*/ 147120 h 488265"/>
                                    <a:gd name="connsiteX24" fmla="*/ 415030 w 1953763"/>
                                    <a:gd name="connsiteY24" fmla="*/ 479736 h 488265"/>
                                    <a:gd name="connsiteX25" fmla="*/ 583511 w 1953763"/>
                                    <a:gd name="connsiteY25" fmla="*/ 387236 h 488265"/>
                                    <a:gd name="connsiteX26" fmla="*/ 618285 w 1953763"/>
                                    <a:gd name="connsiteY26" fmla="*/ 441658 h 488265"/>
                                    <a:gd name="connsiteX27" fmla="*/ 670446 w 1953763"/>
                                    <a:gd name="connsiteY27" fmla="*/ 476432 h 488265"/>
                                    <a:gd name="connsiteX28" fmla="*/ 734605 w 1953763"/>
                                    <a:gd name="connsiteY28" fmla="*/ 488255 h 488265"/>
                                    <a:gd name="connsiteX29" fmla="*/ 795633 w 1953763"/>
                                    <a:gd name="connsiteY29" fmla="*/ 478171 h 488265"/>
                                    <a:gd name="connsiteX30" fmla="*/ 847795 w 1953763"/>
                                    <a:gd name="connsiteY30" fmla="*/ 452438 h 488265"/>
                                    <a:gd name="connsiteX31" fmla="*/ 821366 w 1953763"/>
                                    <a:gd name="connsiteY31" fmla="*/ 403754 h 488265"/>
                                    <a:gd name="connsiteX32" fmla="*/ 784506 w 1953763"/>
                                    <a:gd name="connsiteY32" fmla="*/ 421141 h 488265"/>
                                    <a:gd name="connsiteX33" fmla="*/ 744168 w 1953763"/>
                                    <a:gd name="connsiteY33" fmla="*/ 427574 h 488265"/>
                                    <a:gd name="connsiteX34" fmla="*/ 677401 w 1953763"/>
                                    <a:gd name="connsiteY34" fmla="*/ 403232 h 488265"/>
                                    <a:gd name="connsiteX35" fmla="*/ 645931 w 1953763"/>
                                    <a:gd name="connsiteY35" fmla="*/ 333684 h 488265"/>
                                    <a:gd name="connsiteX36" fmla="*/ 857879 w 1953763"/>
                                    <a:gd name="connsiteY36" fmla="*/ 333684 h 488265"/>
                                    <a:gd name="connsiteX37" fmla="*/ 861357 w 1953763"/>
                                    <a:gd name="connsiteY37" fmla="*/ 297171 h 488265"/>
                                    <a:gd name="connsiteX38" fmla="*/ 852489 w 1953763"/>
                                    <a:gd name="connsiteY38" fmla="*/ 233534 h 488265"/>
                                    <a:gd name="connsiteX39" fmla="*/ 826930 w 1953763"/>
                                    <a:gd name="connsiteY39" fmla="*/ 183112 h 488265"/>
                                    <a:gd name="connsiteX40" fmla="*/ 783463 w 1953763"/>
                                    <a:gd name="connsiteY40" fmla="*/ 150772 h 488265"/>
                                    <a:gd name="connsiteX41" fmla="*/ 723825 w 1953763"/>
                                    <a:gd name="connsiteY41" fmla="*/ 139296 h 488265"/>
                                    <a:gd name="connsiteX42" fmla="*/ 666969 w 1953763"/>
                                    <a:gd name="connsiteY42" fmla="*/ 151467 h 488265"/>
                                    <a:gd name="connsiteX43" fmla="*/ 618285 w 1953763"/>
                                    <a:gd name="connsiteY43" fmla="*/ 185546 h 488265"/>
                                    <a:gd name="connsiteX44" fmla="*/ 583511 w 1953763"/>
                                    <a:gd name="connsiteY44" fmla="*/ 240489 h 488265"/>
                                    <a:gd name="connsiteX45" fmla="*/ 570645 w 1953763"/>
                                    <a:gd name="connsiteY45" fmla="*/ 313515 h 488265"/>
                                    <a:gd name="connsiteX46" fmla="*/ 583511 w 1953763"/>
                                    <a:gd name="connsiteY46" fmla="*/ 387236 h 488265"/>
                                    <a:gd name="connsiteX47" fmla="*/ 646104 w 1953763"/>
                                    <a:gd name="connsiteY47" fmla="*/ 283957 h 488265"/>
                                    <a:gd name="connsiteX48" fmla="*/ 673750 w 1953763"/>
                                    <a:gd name="connsiteY48" fmla="*/ 220320 h 488265"/>
                                    <a:gd name="connsiteX49" fmla="*/ 725911 w 1953763"/>
                                    <a:gd name="connsiteY49" fmla="*/ 198934 h 488265"/>
                                    <a:gd name="connsiteX50" fmla="*/ 777029 w 1953763"/>
                                    <a:gd name="connsiteY50" fmla="*/ 221363 h 488265"/>
                                    <a:gd name="connsiteX51" fmla="*/ 794416 w 1953763"/>
                                    <a:gd name="connsiteY51" fmla="*/ 283609 h 488265"/>
                                    <a:gd name="connsiteX52" fmla="*/ 935774 w 1953763"/>
                                    <a:gd name="connsiteY52" fmla="*/ 479736 h 488265"/>
                                    <a:gd name="connsiteX53" fmla="*/ 1013668 w 1953763"/>
                                    <a:gd name="connsiteY53" fmla="*/ 479736 h 488265"/>
                                    <a:gd name="connsiteX54" fmla="*/ 1013668 w 1953763"/>
                                    <a:gd name="connsiteY54" fmla="*/ 247444 h 488265"/>
                                    <a:gd name="connsiteX55" fmla="*/ 1051224 w 1953763"/>
                                    <a:gd name="connsiteY55" fmla="*/ 216669 h 488265"/>
                                    <a:gd name="connsiteX56" fmla="*/ 1089475 w 1953763"/>
                                    <a:gd name="connsiteY56" fmla="*/ 206063 h 488265"/>
                                    <a:gd name="connsiteX57" fmla="*/ 1129466 w 1953763"/>
                                    <a:gd name="connsiteY57" fmla="*/ 223450 h 488265"/>
                                    <a:gd name="connsiteX58" fmla="*/ 1141637 w 1953763"/>
                                    <a:gd name="connsiteY58" fmla="*/ 281697 h 488265"/>
                                    <a:gd name="connsiteX59" fmla="*/ 1141637 w 1953763"/>
                                    <a:gd name="connsiteY59" fmla="*/ 479736 h 488265"/>
                                    <a:gd name="connsiteX60" fmla="*/ 1219531 w 1953763"/>
                                    <a:gd name="connsiteY60" fmla="*/ 479736 h 488265"/>
                                    <a:gd name="connsiteX61" fmla="*/ 1219531 w 1953763"/>
                                    <a:gd name="connsiteY61" fmla="*/ 271090 h 488265"/>
                                    <a:gd name="connsiteX62" fmla="*/ 1195189 w 1953763"/>
                                    <a:gd name="connsiteY62" fmla="*/ 173201 h 488265"/>
                                    <a:gd name="connsiteX63" fmla="*/ 1117295 w 1953763"/>
                                    <a:gd name="connsiteY63" fmla="*/ 138427 h 488265"/>
                                    <a:gd name="connsiteX64" fmla="*/ 1056614 w 1953763"/>
                                    <a:gd name="connsiteY64" fmla="*/ 153901 h 488265"/>
                                    <a:gd name="connsiteX65" fmla="*/ 1008278 w 1953763"/>
                                    <a:gd name="connsiteY65" fmla="*/ 191110 h 488265"/>
                                    <a:gd name="connsiteX66" fmla="*/ 1005496 w 1953763"/>
                                    <a:gd name="connsiteY66" fmla="*/ 191110 h 488265"/>
                                    <a:gd name="connsiteX67" fmla="*/ 1000801 w 1953763"/>
                                    <a:gd name="connsiteY67" fmla="*/ 147120 h 488265"/>
                                    <a:gd name="connsiteX68" fmla="*/ 936469 w 1953763"/>
                                    <a:gd name="connsiteY68" fmla="*/ 147120 h 488265"/>
                                    <a:gd name="connsiteX69" fmla="*/ 936469 w 1953763"/>
                                    <a:gd name="connsiteY69" fmla="*/ 479736 h 488265"/>
                                    <a:gd name="connsiteX70" fmla="*/ 1314986 w 1953763"/>
                                    <a:gd name="connsiteY70" fmla="*/ 479736 h 488265"/>
                                    <a:gd name="connsiteX71" fmla="*/ 1392880 w 1953763"/>
                                    <a:gd name="connsiteY71" fmla="*/ 479736 h 488265"/>
                                    <a:gd name="connsiteX72" fmla="*/ 1392880 w 1953763"/>
                                    <a:gd name="connsiteY72" fmla="*/ 247444 h 488265"/>
                                    <a:gd name="connsiteX73" fmla="*/ 1430436 w 1953763"/>
                                    <a:gd name="connsiteY73" fmla="*/ 216669 h 488265"/>
                                    <a:gd name="connsiteX74" fmla="*/ 1468688 w 1953763"/>
                                    <a:gd name="connsiteY74" fmla="*/ 206063 h 488265"/>
                                    <a:gd name="connsiteX75" fmla="*/ 1508678 w 1953763"/>
                                    <a:gd name="connsiteY75" fmla="*/ 223450 h 488265"/>
                                    <a:gd name="connsiteX76" fmla="*/ 1520849 w 1953763"/>
                                    <a:gd name="connsiteY76" fmla="*/ 281697 h 488265"/>
                                    <a:gd name="connsiteX77" fmla="*/ 1520849 w 1953763"/>
                                    <a:gd name="connsiteY77" fmla="*/ 479736 h 488265"/>
                                    <a:gd name="connsiteX78" fmla="*/ 1598743 w 1953763"/>
                                    <a:gd name="connsiteY78" fmla="*/ 479736 h 488265"/>
                                    <a:gd name="connsiteX79" fmla="*/ 1598743 w 1953763"/>
                                    <a:gd name="connsiteY79" fmla="*/ 271090 h 488265"/>
                                    <a:gd name="connsiteX80" fmla="*/ 1574402 w 1953763"/>
                                    <a:gd name="connsiteY80" fmla="*/ 173201 h 488265"/>
                                    <a:gd name="connsiteX81" fmla="*/ 1496507 w 1953763"/>
                                    <a:gd name="connsiteY81" fmla="*/ 138427 h 488265"/>
                                    <a:gd name="connsiteX82" fmla="*/ 1435826 w 1953763"/>
                                    <a:gd name="connsiteY82" fmla="*/ 153901 h 488265"/>
                                    <a:gd name="connsiteX83" fmla="*/ 1387490 w 1953763"/>
                                    <a:gd name="connsiteY83" fmla="*/ 191110 h 488265"/>
                                    <a:gd name="connsiteX84" fmla="*/ 1384708 w 1953763"/>
                                    <a:gd name="connsiteY84" fmla="*/ 191110 h 488265"/>
                                    <a:gd name="connsiteX85" fmla="*/ 1379318 w 1953763"/>
                                    <a:gd name="connsiteY85" fmla="*/ 146425 h 488265"/>
                                    <a:gd name="connsiteX86" fmla="*/ 1314986 w 1953763"/>
                                    <a:gd name="connsiteY86" fmla="*/ 146425 h 488265"/>
                                    <a:gd name="connsiteX87" fmla="*/ 1314986 w 1953763"/>
                                    <a:gd name="connsiteY87" fmla="*/ 479736 h 488265"/>
                                    <a:gd name="connsiteX88" fmla="*/ 1707413 w 1953763"/>
                                    <a:gd name="connsiteY88" fmla="*/ 460957 h 488265"/>
                                    <a:gd name="connsiteX89" fmla="*/ 1778874 w 1953763"/>
                                    <a:gd name="connsiteY89" fmla="*/ 487734 h 488265"/>
                                    <a:gd name="connsiteX90" fmla="*/ 1833991 w 1953763"/>
                                    <a:gd name="connsiteY90" fmla="*/ 474867 h 488265"/>
                                    <a:gd name="connsiteX91" fmla="*/ 1881805 w 1953763"/>
                                    <a:gd name="connsiteY91" fmla="*/ 443049 h 488265"/>
                                    <a:gd name="connsiteX92" fmla="*/ 1883718 w 1953763"/>
                                    <a:gd name="connsiteY92" fmla="*/ 443049 h 488265"/>
                                    <a:gd name="connsiteX93" fmla="*/ 1889804 w 1953763"/>
                                    <a:gd name="connsiteY93" fmla="*/ 479736 h 488265"/>
                                    <a:gd name="connsiteX94" fmla="*/ 1953440 w 1953763"/>
                                    <a:gd name="connsiteY94" fmla="*/ 479736 h 488265"/>
                                    <a:gd name="connsiteX95" fmla="*/ 1953440 w 1953763"/>
                                    <a:gd name="connsiteY95" fmla="*/ 282566 h 488265"/>
                                    <a:gd name="connsiteX96" fmla="*/ 1922317 w 1953763"/>
                                    <a:gd name="connsiteY96" fmla="*/ 175983 h 488265"/>
                                    <a:gd name="connsiteX97" fmla="*/ 1828949 w 1953763"/>
                                    <a:gd name="connsiteY97" fmla="*/ 139122 h 488265"/>
                                    <a:gd name="connsiteX98" fmla="*/ 1754706 w 1953763"/>
                                    <a:gd name="connsiteY98" fmla="*/ 151989 h 488265"/>
                                    <a:gd name="connsiteX99" fmla="*/ 1692808 w 1953763"/>
                                    <a:gd name="connsiteY99" fmla="*/ 182416 h 488265"/>
                                    <a:gd name="connsiteX100" fmla="*/ 1721323 w 1953763"/>
                                    <a:gd name="connsiteY100" fmla="*/ 234578 h 488265"/>
                                    <a:gd name="connsiteX101" fmla="*/ 1766181 w 1953763"/>
                                    <a:gd name="connsiteY101" fmla="*/ 211453 h 488265"/>
                                    <a:gd name="connsiteX102" fmla="*/ 1814691 w 1953763"/>
                                    <a:gd name="connsiteY102" fmla="*/ 202064 h 488265"/>
                                    <a:gd name="connsiteX103" fmla="*/ 1842858 w 1953763"/>
                                    <a:gd name="connsiteY103" fmla="*/ 207106 h 488265"/>
                                    <a:gd name="connsiteX104" fmla="*/ 1861115 w 1953763"/>
                                    <a:gd name="connsiteY104" fmla="*/ 221363 h 488265"/>
                                    <a:gd name="connsiteX105" fmla="*/ 1871547 w 1953763"/>
                                    <a:gd name="connsiteY105" fmla="*/ 242402 h 488265"/>
                                    <a:gd name="connsiteX106" fmla="*/ 1875024 w 1953763"/>
                                    <a:gd name="connsiteY106" fmla="*/ 267091 h 488265"/>
                                    <a:gd name="connsiteX107" fmla="*/ 1726017 w 1953763"/>
                                    <a:gd name="connsiteY107" fmla="*/ 307603 h 488265"/>
                                    <a:gd name="connsiteX108" fmla="*/ 1679246 w 1953763"/>
                                    <a:gd name="connsiteY108" fmla="*/ 390366 h 488265"/>
                                    <a:gd name="connsiteX109" fmla="*/ 1706717 w 1953763"/>
                                    <a:gd name="connsiteY109" fmla="*/ 460957 h 488265"/>
                                    <a:gd name="connsiteX110" fmla="*/ 1761834 w 1953763"/>
                                    <a:gd name="connsiteY110" fmla="*/ 361156 h 488265"/>
                                    <a:gd name="connsiteX111" fmla="*/ 1781830 w 1953763"/>
                                    <a:gd name="connsiteY111" fmla="*/ 342030 h 488265"/>
                                    <a:gd name="connsiteX112" fmla="*/ 1818864 w 1953763"/>
                                    <a:gd name="connsiteY112" fmla="*/ 326729 h 488265"/>
                                    <a:gd name="connsiteX113" fmla="*/ 1875720 w 1953763"/>
                                    <a:gd name="connsiteY113" fmla="*/ 315949 h 488265"/>
                                    <a:gd name="connsiteX114" fmla="*/ 1875720 w 1953763"/>
                                    <a:gd name="connsiteY114" fmla="*/ 390540 h 488265"/>
                                    <a:gd name="connsiteX115" fmla="*/ 1840946 w 1953763"/>
                                    <a:gd name="connsiteY115" fmla="*/ 417490 h 488265"/>
                                    <a:gd name="connsiteX116" fmla="*/ 1803737 w 1953763"/>
                                    <a:gd name="connsiteY116" fmla="*/ 427053 h 488265"/>
                                    <a:gd name="connsiteX117" fmla="*/ 1768963 w 1953763"/>
                                    <a:gd name="connsiteY117" fmla="*/ 416794 h 488265"/>
                                    <a:gd name="connsiteX118" fmla="*/ 1755749 w 1953763"/>
                                    <a:gd name="connsiteY118" fmla="*/ 384454 h 488265"/>
                                    <a:gd name="connsiteX119" fmla="*/ 1761834 w 1953763"/>
                                    <a:gd name="connsiteY119" fmla="*/ 361329 h 488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Lst>
                                  <a:rect l="l" t="t" r="r" b="b"/>
                                  <a:pathLst>
                                    <a:path w="1953763" h="488265" extrusionOk="0">
                                      <a:moveTo>
                                        <a:pt x="138227" y="479736"/>
                                      </a:moveTo>
                                      <a:lnTo>
                                        <a:pt x="230901" y="479736"/>
                                      </a:lnTo>
                                      <a:lnTo>
                                        <a:pt x="368433" y="36886"/>
                                      </a:lnTo>
                                      <a:lnTo>
                                        <a:pt x="287930" y="36886"/>
                                      </a:lnTo>
                                      <a:lnTo>
                                        <a:pt x="226206" y="259615"/>
                                      </a:lnTo>
                                      <a:cubicBezTo>
                                        <a:pt x="219425" y="284826"/>
                                        <a:pt x="213166" y="308820"/>
                                        <a:pt x="207602" y="331424"/>
                                      </a:cubicBezTo>
                                      <a:cubicBezTo>
                                        <a:pt x="202038" y="354027"/>
                                        <a:pt x="195257" y="378021"/>
                                        <a:pt x="187607" y="403754"/>
                                      </a:cubicBezTo>
                                      <a:lnTo>
                                        <a:pt x="184825" y="403754"/>
                                      </a:lnTo>
                                      <a:cubicBezTo>
                                        <a:pt x="177175" y="378021"/>
                                        <a:pt x="170567" y="354027"/>
                                        <a:pt x="164830" y="331424"/>
                                      </a:cubicBezTo>
                                      <a:cubicBezTo>
                                        <a:pt x="159092" y="308820"/>
                                        <a:pt x="152833" y="284826"/>
                                        <a:pt x="145530" y="259615"/>
                                      </a:cubicBezTo>
                                      <a:lnTo>
                                        <a:pt x="83284" y="36886"/>
                                      </a:lnTo>
                                      <a:lnTo>
                                        <a:pt x="0" y="36886"/>
                                      </a:lnTo>
                                      <a:lnTo>
                                        <a:pt x="139097" y="479736"/>
                                      </a:lnTo>
                                      <a:close/>
                                      <a:moveTo>
                                        <a:pt x="488925" y="76703"/>
                                      </a:moveTo>
                                      <a:cubicBezTo>
                                        <a:pt x="497994" y="68672"/>
                                        <a:pt x="502974" y="56989"/>
                                        <a:pt x="502487" y="44884"/>
                                      </a:cubicBezTo>
                                      <a:cubicBezTo>
                                        <a:pt x="502861" y="32699"/>
                                        <a:pt x="497909" y="20958"/>
                                        <a:pt x="488925" y="12718"/>
                                      </a:cubicBezTo>
                                      <a:cubicBezTo>
                                        <a:pt x="468843" y="-4239"/>
                                        <a:pt x="439459" y="-4239"/>
                                        <a:pt x="419377" y="12718"/>
                                      </a:cubicBezTo>
                                      <a:cubicBezTo>
                                        <a:pt x="410393" y="20958"/>
                                        <a:pt x="405441" y="32699"/>
                                        <a:pt x="405815" y="44884"/>
                                      </a:cubicBezTo>
                                      <a:cubicBezTo>
                                        <a:pt x="405328" y="56989"/>
                                        <a:pt x="410308" y="68672"/>
                                        <a:pt x="419377" y="76703"/>
                                      </a:cubicBezTo>
                                      <a:cubicBezTo>
                                        <a:pt x="439535" y="93448"/>
                                        <a:pt x="468766" y="93448"/>
                                        <a:pt x="488925" y="76703"/>
                                      </a:cubicBezTo>
                                      <a:close/>
                                      <a:moveTo>
                                        <a:pt x="415030" y="479736"/>
                                      </a:moveTo>
                                      <a:lnTo>
                                        <a:pt x="492924" y="479736"/>
                                      </a:lnTo>
                                      <a:lnTo>
                                        <a:pt x="492924" y="147120"/>
                                      </a:lnTo>
                                      <a:lnTo>
                                        <a:pt x="415030" y="147120"/>
                                      </a:lnTo>
                                      <a:lnTo>
                                        <a:pt x="415030" y="479736"/>
                                      </a:lnTo>
                                      <a:close/>
                                      <a:moveTo>
                                        <a:pt x="583511" y="387236"/>
                                      </a:moveTo>
                                      <a:cubicBezTo>
                                        <a:pt x="591137" y="407626"/>
                                        <a:pt x="602986" y="426171"/>
                                        <a:pt x="618285" y="441658"/>
                                      </a:cubicBezTo>
                                      <a:cubicBezTo>
                                        <a:pt x="633007" y="456821"/>
                                        <a:pt x="650787" y="468676"/>
                                        <a:pt x="670446" y="476432"/>
                                      </a:cubicBezTo>
                                      <a:cubicBezTo>
                                        <a:pt x="690866" y="484486"/>
                                        <a:pt x="712655" y="488500"/>
                                        <a:pt x="734605" y="488255"/>
                                      </a:cubicBezTo>
                                      <a:cubicBezTo>
                                        <a:pt x="755370" y="488360"/>
                                        <a:pt x="776005" y="484950"/>
                                        <a:pt x="795633" y="478171"/>
                                      </a:cubicBezTo>
                                      <a:cubicBezTo>
                                        <a:pt x="814012" y="471769"/>
                                        <a:pt x="831531" y="463126"/>
                                        <a:pt x="847795" y="452438"/>
                                      </a:cubicBezTo>
                                      <a:lnTo>
                                        <a:pt x="821366" y="403754"/>
                                      </a:lnTo>
                                      <a:cubicBezTo>
                                        <a:pt x="809760" y="410897"/>
                                        <a:pt x="797398" y="416726"/>
                                        <a:pt x="784506" y="421141"/>
                                      </a:cubicBezTo>
                                      <a:cubicBezTo>
                                        <a:pt x="771497" y="425455"/>
                                        <a:pt x="757874" y="427628"/>
                                        <a:pt x="744168" y="427574"/>
                                      </a:cubicBezTo>
                                      <a:cubicBezTo>
                                        <a:pt x="719588" y="428484"/>
                                        <a:pt x="695626" y="419748"/>
                                        <a:pt x="677401" y="403232"/>
                                      </a:cubicBezTo>
                                      <a:cubicBezTo>
                                        <a:pt x="658976" y="384529"/>
                                        <a:pt x="647817" y="359871"/>
                                        <a:pt x="645931" y="333684"/>
                                      </a:cubicBezTo>
                                      <a:lnTo>
                                        <a:pt x="857879" y="333684"/>
                                      </a:lnTo>
                                      <a:cubicBezTo>
                                        <a:pt x="860467" y="321692"/>
                                        <a:pt x="861633" y="309436"/>
                                        <a:pt x="861357" y="297171"/>
                                      </a:cubicBezTo>
                                      <a:cubicBezTo>
                                        <a:pt x="861557" y="275637"/>
                                        <a:pt x="858570" y="254194"/>
                                        <a:pt x="852489" y="233534"/>
                                      </a:cubicBezTo>
                                      <a:cubicBezTo>
                                        <a:pt x="847412" y="215193"/>
                                        <a:pt x="838722" y="198051"/>
                                        <a:pt x="826930" y="183112"/>
                                      </a:cubicBezTo>
                                      <a:cubicBezTo>
                                        <a:pt x="815244" y="169002"/>
                                        <a:pt x="800335" y="157909"/>
                                        <a:pt x="783463" y="150772"/>
                                      </a:cubicBezTo>
                                      <a:cubicBezTo>
                                        <a:pt x="764613" y="142789"/>
                                        <a:pt x="744289" y="138879"/>
                                        <a:pt x="723825" y="139296"/>
                                      </a:cubicBezTo>
                                      <a:cubicBezTo>
                                        <a:pt x="704226" y="139303"/>
                                        <a:pt x="684852" y="143450"/>
                                        <a:pt x="666969" y="151467"/>
                                      </a:cubicBezTo>
                                      <a:cubicBezTo>
                                        <a:pt x="648657" y="159512"/>
                                        <a:pt x="632111" y="171094"/>
                                        <a:pt x="618285" y="185546"/>
                                      </a:cubicBezTo>
                                      <a:cubicBezTo>
                                        <a:pt x="603200" y="201401"/>
                                        <a:pt x="591384" y="220070"/>
                                        <a:pt x="583511" y="240489"/>
                                      </a:cubicBezTo>
                                      <a:cubicBezTo>
                                        <a:pt x="574675" y="263807"/>
                                        <a:pt x="570309" y="288580"/>
                                        <a:pt x="570645" y="313515"/>
                                      </a:cubicBezTo>
                                      <a:cubicBezTo>
                                        <a:pt x="570288" y="338678"/>
                                        <a:pt x="574652" y="363682"/>
                                        <a:pt x="583511" y="387236"/>
                                      </a:cubicBezTo>
                                      <a:close/>
                                      <a:moveTo>
                                        <a:pt x="646104" y="283957"/>
                                      </a:moveTo>
                                      <a:cubicBezTo>
                                        <a:pt x="647648" y="260178"/>
                                        <a:pt x="657423" y="237678"/>
                                        <a:pt x="673750" y="220320"/>
                                      </a:cubicBezTo>
                                      <a:cubicBezTo>
                                        <a:pt x="687585" y="206513"/>
                                        <a:pt x="706366" y="198812"/>
                                        <a:pt x="725911" y="198934"/>
                                      </a:cubicBezTo>
                                      <a:cubicBezTo>
                                        <a:pt x="745614" y="197482"/>
                                        <a:pt x="764758" y="205882"/>
                                        <a:pt x="777029" y="221363"/>
                                      </a:cubicBezTo>
                                      <a:cubicBezTo>
                                        <a:pt x="789268" y="239748"/>
                                        <a:pt x="795355" y="261543"/>
                                        <a:pt x="794416" y="283609"/>
                                      </a:cubicBezTo>
                                      <a:close/>
                                      <a:moveTo>
                                        <a:pt x="935774" y="479736"/>
                                      </a:moveTo>
                                      <a:lnTo>
                                        <a:pt x="1013668" y="479736"/>
                                      </a:lnTo>
                                      <a:lnTo>
                                        <a:pt x="1013668" y="247444"/>
                                      </a:lnTo>
                                      <a:cubicBezTo>
                                        <a:pt x="1025126" y="235948"/>
                                        <a:pt x="1037697" y="225637"/>
                                        <a:pt x="1051224" y="216669"/>
                                      </a:cubicBezTo>
                                      <a:cubicBezTo>
                                        <a:pt x="1062682" y="209493"/>
                                        <a:pt x="1075966" y="205807"/>
                                        <a:pt x="1089475" y="206063"/>
                                      </a:cubicBezTo>
                                      <a:cubicBezTo>
                                        <a:pt x="1104880" y="204752"/>
                                        <a:pt x="1119920" y="211288"/>
                                        <a:pt x="1129466" y="223450"/>
                                      </a:cubicBezTo>
                                      <a:cubicBezTo>
                                        <a:pt x="1139168" y="241244"/>
                                        <a:pt x="1143410" y="261507"/>
                                        <a:pt x="1141637" y="281697"/>
                                      </a:cubicBezTo>
                                      <a:lnTo>
                                        <a:pt x="1141637" y="479736"/>
                                      </a:lnTo>
                                      <a:lnTo>
                                        <a:pt x="1219531" y="479736"/>
                                      </a:lnTo>
                                      <a:lnTo>
                                        <a:pt x="1219531" y="271090"/>
                                      </a:lnTo>
                                      <a:cubicBezTo>
                                        <a:pt x="1221652" y="236737"/>
                                        <a:pt x="1213150" y="202561"/>
                                        <a:pt x="1195189" y="173201"/>
                                      </a:cubicBezTo>
                                      <a:cubicBezTo>
                                        <a:pt x="1176811" y="149141"/>
                                        <a:pt x="1147479" y="136047"/>
                                        <a:pt x="1117295" y="138427"/>
                                      </a:cubicBezTo>
                                      <a:cubicBezTo>
                                        <a:pt x="1096030" y="137897"/>
                                        <a:pt x="1075027" y="143252"/>
                                        <a:pt x="1056614" y="153901"/>
                                      </a:cubicBezTo>
                                      <a:cubicBezTo>
                                        <a:pt x="1039140" y="164421"/>
                                        <a:pt x="1022918" y="176905"/>
                                        <a:pt x="1008278" y="191110"/>
                                      </a:cubicBezTo>
                                      <a:lnTo>
                                        <a:pt x="1005496" y="191110"/>
                                      </a:lnTo>
                                      <a:lnTo>
                                        <a:pt x="1000801" y="147120"/>
                                      </a:lnTo>
                                      <a:lnTo>
                                        <a:pt x="936469" y="147120"/>
                                      </a:lnTo>
                                      <a:lnTo>
                                        <a:pt x="936469" y="479736"/>
                                      </a:lnTo>
                                      <a:close/>
                                      <a:moveTo>
                                        <a:pt x="1314986" y="479736"/>
                                      </a:moveTo>
                                      <a:lnTo>
                                        <a:pt x="1392880" y="479736"/>
                                      </a:lnTo>
                                      <a:lnTo>
                                        <a:pt x="1392880" y="247444"/>
                                      </a:lnTo>
                                      <a:cubicBezTo>
                                        <a:pt x="1404286" y="235906"/>
                                        <a:pt x="1416874" y="225592"/>
                                        <a:pt x="1430436" y="216669"/>
                                      </a:cubicBezTo>
                                      <a:cubicBezTo>
                                        <a:pt x="1441895" y="209493"/>
                                        <a:pt x="1455178" y="205807"/>
                                        <a:pt x="1468688" y="206063"/>
                                      </a:cubicBezTo>
                                      <a:cubicBezTo>
                                        <a:pt x="1484093" y="204785"/>
                                        <a:pt x="1499115" y="211314"/>
                                        <a:pt x="1508678" y="223450"/>
                                      </a:cubicBezTo>
                                      <a:cubicBezTo>
                                        <a:pt x="1518380" y="241244"/>
                                        <a:pt x="1522623" y="261507"/>
                                        <a:pt x="1520849" y="281697"/>
                                      </a:cubicBezTo>
                                      <a:lnTo>
                                        <a:pt x="1520849" y="479736"/>
                                      </a:lnTo>
                                      <a:lnTo>
                                        <a:pt x="1598743" y="479736"/>
                                      </a:lnTo>
                                      <a:lnTo>
                                        <a:pt x="1598743" y="271090"/>
                                      </a:lnTo>
                                      <a:cubicBezTo>
                                        <a:pt x="1600865" y="236737"/>
                                        <a:pt x="1592362" y="202561"/>
                                        <a:pt x="1574402" y="173201"/>
                                      </a:cubicBezTo>
                                      <a:cubicBezTo>
                                        <a:pt x="1556023" y="149141"/>
                                        <a:pt x="1526691" y="136047"/>
                                        <a:pt x="1496507" y="138427"/>
                                      </a:cubicBezTo>
                                      <a:cubicBezTo>
                                        <a:pt x="1475243" y="137897"/>
                                        <a:pt x="1454239" y="143252"/>
                                        <a:pt x="1435826" y="153901"/>
                                      </a:cubicBezTo>
                                      <a:cubicBezTo>
                                        <a:pt x="1418318" y="164370"/>
                                        <a:pt x="1402095" y="176859"/>
                                        <a:pt x="1387490" y="191110"/>
                                      </a:cubicBezTo>
                                      <a:lnTo>
                                        <a:pt x="1384708" y="191110"/>
                                      </a:lnTo>
                                      <a:lnTo>
                                        <a:pt x="1379318" y="146425"/>
                                      </a:lnTo>
                                      <a:lnTo>
                                        <a:pt x="1314986" y="146425"/>
                                      </a:lnTo>
                                      <a:lnTo>
                                        <a:pt x="1314986" y="479736"/>
                                      </a:lnTo>
                                      <a:close/>
                                      <a:moveTo>
                                        <a:pt x="1707413" y="460957"/>
                                      </a:moveTo>
                                      <a:cubicBezTo>
                                        <a:pt x="1726608" y="479217"/>
                                        <a:pt x="1752411" y="488883"/>
                                        <a:pt x="1778874" y="487734"/>
                                      </a:cubicBezTo>
                                      <a:cubicBezTo>
                                        <a:pt x="1798017" y="487956"/>
                                        <a:pt x="1816934" y="483542"/>
                                        <a:pt x="1833991" y="474867"/>
                                      </a:cubicBezTo>
                                      <a:cubicBezTo>
                                        <a:pt x="1851152" y="466227"/>
                                        <a:pt x="1867200" y="455543"/>
                                        <a:pt x="1881805" y="443049"/>
                                      </a:cubicBezTo>
                                      <a:lnTo>
                                        <a:pt x="1883718" y="443049"/>
                                      </a:lnTo>
                                      <a:lnTo>
                                        <a:pt x="1889804" y="479736"/>
                                      </a:lnTo>
                                      <a:lnTo>
                                        <a:pt x="1953440" y="479736"/>
                                      </a:lnTo>
                                      <a:lnTo>
                                        <a:pt x="1953440" y="282566"/>
                                      </a:lnTo>
                                      <a:cubicBezTo>
                                        <a:pt x="1955840" y="244493"/>
                                        <a:pt x="1944816" y="206784"/>
                                        <a:pt x="1922317" y="175983"/>
                                      </a:cubicBezTo>
                                      <a:cubicBezTo>
                                        <a:pt x="1901974" y="151293"/>
                                        <a:pt x="1870156" y="139122"/>
                                        <a:pt x="1828949" y="139122"/>
                                      </a:cubicBezTo>
                                      <a:cubicBezTo>
                                        <a:pt x="1803616" y="138830"/>
                                        <a:pt x="1778456" y="143193"/>
                                        <a:pt x="1754706" y="151989"/>
                                      </a:cubicBezTo>
                                      <a:cubicBezTo>
                                        <a:pt x="1733059" y="159910"/>
                                        <a:pt x="1712299" y="170110"/>
                                        <a:pt x="1692808" y="182416"/>
                                      </a:cubicBezTo>
                                      <a:lnTo>
                                        <a:pt x="1721323" y="234578"/>
                                      </a:lnTo>
                                      <a:cubicBezTo>
                                        <a:pt x="1735615" y="225639"/>
                                        <a:pt x="1750620" y="217905"/>
                                        <a:pt x="1766181" y="211453"/>
                                      </a:cubicBezTo>
                                      <a:cubicBezTo>
                                        <a:pt x="1781604" y="205239"/>
                                        <a:pt x="1798069" y="202051"/>
                                        <a:pt x="1814691" y="202064"/>
                                      </a:cubicBezTo>
                                      <a:cubicBezTo>
                                        <a:pt x="1824324" y="201773"/>
                                        <a:pt x="1833921" y="203491"/>
                                        <a:pt x="1842858" y="207106"/>
                                      </a:cubicBezTo>
                                      <a:cubicBezTo>
                                        <a:pt x="1849987" y="210349"/>
                                        <a:pt x="1856246" y="215236"/>
                                        <a:pt x="1861115" y="221363"/>
                                      </a:cubicBezTo>
                                      <a:cubicBezTo>
                                        <a:pt x="1865914" y="227637"/>
                                        <a:pt x="1869461" y="234781"/>
                                        <a:pt x="1871547" y="242402"/>
                                      </a:cubicBezTo>
                                      <a:cubicBezTo>
                                        <a:pt x="1873859" y="250426"/>
                                        <a:pt x="1875042" y="258739"/>
                                        <a:pt x="1875024" y="267091"/>
                                      </a:cubicBezTo>
                                      <a:cubicBezTo>
                                        <a:pt x="1806867" y="274742"/>
                                        <a:pt x="1757192" y="288246"/>
                                        <a:pt x="1726017" y="307603"/>
                                      </a:cubicBezTo>
                                      <a:cubicBezTo>
                                        <a:pt x="1696337" y="324427"/>
                                        <a:pt x="1678342" y="356254"/>
                                        <a:pt x="1679246" y="390366"/>
                                      </a:cubicBezTo>
                                      <a:cubicBezTo>
                                        <a:pt x="1678133" y="416704"/>
                                        <a:pt x="1688096" y="442305"/>
                                        <a:pt x="1706717" y="460957"/>
                                      </a:cubicBezTo>
                                      <a:close/>
                                      <a:moveTo>
                                        <a:pt x="1761834" y="361156"/>
                                      </a:moveTo>
                                      <a:cubicBezTo>
                                        <a:pt x="1766807" y="353213"/>
                                        <a:pt x="1773675" y="346637"/>
                                        <a:pt x="1781830" y="342030"/>
                                      </a:cubicBezTo>
                                      <a:cubicBezTo>
                                        <a:pt x="1793479" y="335384"/>
                                        <a:pt x="1805928" y="330243"/>
                                        <a:pt x="1818864" y="326729"/>
                                      </a:cubicBezTo>
                                      <a:cubicBezTo>
                                        <a:pt x="1837503" y="321623"/>
                                        <a:pt x="1856507" y="318016"/>
                                        <a:pt x="1875720" y="315949"/>
                                      </a:cubicBezTo>
                                      <a:lnTo>
                                        <a:pt x="1875720" y="390540"/>
                                      </a:lnTo>
                                      <a:cubicBezTo>
                                        <a:pt x="1865305" y="400951"/>
                                        <a:pt x="1853621" y="410006"/>
                                        <a:pt x="1840946" y="417490"/>
                                      </a:cubicBezTo>
                                      <a:cubicBezTo>
                                        <a:pt x="1829609" y="423911"/>
                                        <a:pt x="1816760" y="427209"/>
                                        <a:pt x="1803737" y="427053"/>
                                      </a:cubicBezTo>
                                      <a:cubicBezTo>
                                        <a:pt x="1791323" y="427694"/>
                                        <a:pt x="1779048" y="424076"/>
                                        <a:pt x="1768963" y="416794"/>
                                      </a:cubicBezTo>
                                      <a:cubicBezTo>
                                        <a:pt x="1759661" y="408739"/>
                                        <a:pt x="1754740" y="396724"/>
                                        <a:pt x="1755749" y="384454"/>
                                      </a:cubicBezTo>
                                      <a:cubicBezTo>
                                        <a:pt x="1755766" y="376354"/>
                                        <a:pt x="1757870" y="368392"/>
                                        <a:pt x="1761834" y="361329"/>
                                      </a:cubicBezTo>
                                      <a:close/>
                                    </a:path>
                                  </a:pathLst>
                                </a:custGeom>
                                <a:solidFill>
                                  <a:srgbClr val="FFFFFF"/>
                                </a:solidFill>
                                <a:ln w="17383" cap="flat">
                                  <a:noFill/>
                                  <a:prstDash val="solid"/>
                                  <a:miter/>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771C5FF0" id="Grafik 40" o:spid="_x0000_s1026" style="position:absolute;margin-left:.1pt;margin-top:10.2pt;width:81.2pt;height:81.2pt;z-index:251664384;mso-position-horizontal-relative:margin;mso-width-relative:margin;mso-height-relative:margin" coordorigin="7651460" coordsize="3477419,34774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">
                      <v:shape id="Freihandform: Form 7" o:spid="_x0000_s1027" style="position:absolute;left:7651460;width:3477419;height:3477419;visibility:visible;mso-wrap-style:square;v-text-anchor:top" coordsize="3477419,34774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ClcExQAA&#10;ANsAAAAPAAAAZHJzL2Rvd25yZXYueG1sRI9Ba8JAFITvQv/D8gq96UZLRaNrCEJLCQhtWjw/s88k&#10;mH0bs6uJ/vpuodDjMDPfMOtkMI24UudqywqmkwgEcWF1zaWC76/X8QKE88gaG8uk4EYOks3DaI2x&#10;tj1/0jX3pQgQdjEqqLxvYyldUZFBN7EtcfCOtjPog+xKqTvsA9w0chZFc2mw5rBQYUvbiopTfjEK&#10;5P354vcf50V26rO35X3eD7tDqtTT45CuQHga/H/4r/2uFcxe4PdL+AFy8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YKVwTFAAAA2wAAAA8AAAAAAAAAAAAAAAAAlwIAAGRycy9k&#10;b3ducmV2LnhtbFBLBQYAAAAABAAEAPUAAACJAwAAAAA=&#10;" path="m1738710,3477419c2698964,3477419,3477419,2698964,3477419,1738710,3477419,778446,2698964,,1738710,,778446,,,778446,,1738710,,2698964,778446,3477419,1738710,3477419xe" fillcolor="#94c154 [3208]" stroked="f" strokeweight="17383emu">
                        <v:stroke joinstyle="miter"/>
                        <v:path arrowok="t" o:extrusionok="f" o:connecttype="custom" o:connectlocs="1738710,3477419;3477419,1738710;1738710,0;0,1738710;1738710,3477419" o:connectangles="0,0,0,0,0"/>
                      </v:shape>
                      <v:shape id="Freihandform: Form 8" o:spid="_x0000_s1028" style="position:absolute;left:8277395;top:2169909;width:2231857;height:486510;visibility:visible;mso-wrap-style:square;v-text-anchor:top" coordsize="2231857,4865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Jm98wQAA&#10;ANsAAAAPAAAAZHJzL2Rvd25yZXYueG1sRI/RagIxFETfC/2HcAu+1axCrWyNIsoWX7V+wGVzu7s0&#10;uUmTuLv69U1B8HGYmTPMajNaI3oKsXOsYDYtQBDXTnfcKDh/Va9LEDEhazSOScGVImzWz08rLLUb&#10;+Ej9KTUiQziWqKBNyZdSxroli3HqPHH2vl2wmLIMjdQBhwy3Rs6LYiEtdpwXWvS0a6n+OV2sgjpU&#10;5rZP79Xx8NsP5jN4/xa9UpOXcfsBItGYHuF7+6AVzBfw/yX/AL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pSZvfMEAAADbAAAADwAAAAAAAAAAAAAAAACXAgAAZHJzL2Rvd25y&#10;ZXYueG1sUEsFBgAAAAAEAAQA9QAAAIUDAAAAAA==&#10;" path="m0,420768c42687,462531,100063,485882,159787,485795,182417,486126,204937,482596,226380,475363,244692,469034,261672,459367,276455,446848,303740,423932,319311,389975,318879,354349,319131,339744,316836,325208,312098,311403,307790,299475,301501,288365,293494,278541,285322,268926,275841,260493,265327,253504,254022,246062,242028,239716,229510,234552l169176,209515,142748,198387c134811,194857,127241,190545,120145,185520,113905,181156,108588,175592,104496,169176,100530,162569,98540,154971,98759,147269,98150,132125,105293,117711,117711,109017,132721,99089,150508,94221,168481,95107,186388,94725,204170,98150,220642,105192,236748,112355,251786,121727,265327,133011l305317,82937c287610,65445,266718,51518,243767,41903,220168,31923,194802,26776,169176,26776,148858,26567,128645,29749,109365,36165,92103,41868,76105,50840,62246,62593,49430,73617,38965,87092,31471,102236,23992,117485,20181,134280,20343,151268,19569,179469,29723,206889,48684,227771,57139,237177,66852,245367,77546,252113,87728,258859,98494,264666,109713,269500l170567,295928c180478,299927,189693,303926,198039,308099,205738,311716,213025,316132,219773,321313,225603,325747,230407,331380,233856,337831,237469,344995,239205,352941,238899,360956,239413,377056,232092,392427,219251,402163,202443,413708,182218,419238,161874,417812,140768,417621,119954,412874,100845,403902,80862,394896,62527,382620,46597,367563l0,420768xm382516,385993c390213,406441,402052,425097,417290,440763,431647,455664,449095,467243,468408,474668,488600,482422,510068,486317,531697,486143,551145,486022,570410,482370,588553,475363,607695,467939,625360,457176,640714,443545l608201,393992c598871,401990,588522,408719,577425,413987,565684,419724,552764,422645,539695,422506,514830,423063,491140,411935,475711,392427,458367,369354,449634,340926,451021,312098,449427,283027,458310,254338,476059,231248,492015,211427,516345,200230,541782,200995,551870,200995,561838,203185,570992,207428,580646,212123,589694,217947,597942,224815l635324,175262c623265,163943,609395,154710,594291,147964,576511,140105,557220,136245,537783,136663,516113,136576,494626,140644,474494,148660,454567,156484,436458,168324,421289,183434,405511,199082,393086,217773,384776,238377,375393,261797,370782,286870,371214,312098,370502,337205,374330,362243,382516,385993xm704873,477971l782419,477971,782419,245679c794018,234274,806648,223981,820149,214905,831618,207793,844909,204159,858401,204472,873766,203133,888762,209671,898217,221859,907970,239646,912264,259902,910562,280106l910562,478493,988282,478493,988282,269848c990480,235491,981976,201290,963941,171958,945582,147877,916236,134767,886046,137184,865085,136715,844396,142000,826235,152485,809501,162291,793928,173958,779811,187259l782419,122927,782419,,704873,,704873,477971xm1073827,385993c1081578,406423,1093410,425062,1108601,440763,1122859,455455,1140037,467017,1159024,474668,1177924,482301,1198110,486213,1218488,486143,1239039,486213,1259399,482318,1278473,474668,1297529,467139,1314725,455577,1328896,440763,1343849,424871,1355655,406284,1363670,385993,1381283,338370,1381283,286000,1363670,238377,1355707,217999,1343901,199360,1328896,183434,1314760,168376,1297564,156519,1278473,148660,1259487,140679,1239091,136610,1218488,136663,1198058,136610,1177837,140696,1159024,148660,1140002,156640,1122824,168481,1108601,183434,1093370,199169,1081535,217878,1073827,238377,1056678,286087,1056678,338283,1073827,385993xm1160763,231248c1173194,211827,1194911,200351,1217966,200995,1241160,200334,1263033,211792,1275691,231248,1303511,281375,1303511,342300,1275691,392427,1262964,411796,1241126,423167,1217966,422506,1194946,423167,1173264,411761,1160763,392427,1133395,342178,1133395,281497,1160763,231248xm1444868,385993c1452622,406423,1464445,425062,1479642,440763,1493899,455455,1511078,467017,1530064,474668,1549016,482318,1569272,486213,1589702,486143,1610184,486195,1630492,482283,1649514,474668,1668570,467139,1685766,455577,1699936,440763,1714889,424871,1726695,406284,1734711,385993,1752324,338370,1752324,286000,1734711,238377,1726747,217999,1714941,199360,1699936,183434,1685801,168376,1668605,156519,1649514,148660,1630579,140696,1610236,136628,1589702,136663,1569220,136593,1548929,140679,1530064,148660,1511043,156640,1493864,168481,1479642,183434,1464411,199169,1452570,217878,1444868,238377,1427724,286087,1427724,338283,1444868,385993xm1531803,231248c1544200,211775,1565934,200282,1589007,200995,1612149,200386,1633935,211844,1646558,231248,1674377,281375,1674377,342300,1646558,392427,1633865,411744,1612097,423115,1589007,422506,1565969,423237,1544252,411813,1531803,392427,1504210,342247,1504210,281427,1531803,231248xm1825645,392774c1824498,416769,1830548,440572,1843032,461106,1857029,479084,1879319,488542,1901974,486143,1916075,486682,1930159,484370,1943356,479362l1933097,421115c1930785,421863,1928385,422332,1925969,422506l1920926,422506c1916475,422280,1912302,420194,1909451,416769,1905260,410996,1903331,403867,1904061,396773l1904061,,1825645,,1825645,392774xm1975870,440067c1993570,453925,2013269,465001,2034290,472929,2055955,481640,2079097,486108,2102448,486143,2121260,486404,2139986,483639,2157912,477971,2172744,473329,2186566,465904,2198598,456063,2209083,447144,2217515,436051,2223288,423550,2228956,410857,2231860,397104,2231808,383211,2232712,357044,2221254,331989,2200859,315576,2191574,307699,2181211,301214,2170083,296276,2158782,291060,2147480,286365,2136179,282366l2110272,272804c2102639,270091,2095249,266718,2088190,262719,2082383,259485,2077202,255242,2072890,250200,2068995,245262,2066960,239107,2067152,232813,2067030,222850,2071360,213340,2078975,206906,2089616,198978,2102778,195205,2116010,196300,2128928,196283,2141725,198943,2153566,204124,2165911,209671,2177577,216608,2188340,224815l2225548,177348c2210682,166168,2194512,156832,2177386,149529,2157704,141235,2136509,137097,2115140,137358,2083183,135585,2051677,145478,2026466,165177,2005149,182825,1993152,209323,1993952,236986,1993622,249557,1996491,262006,2002298,273151,2007896,283288,2015269,292364,2024032,299927,2033125,307804,2043245,314411,2054111,319575,2065413,324965,2076541,329659,2087321,333832,2098101,338005,2104708,340961,2113054,344265,2121017,347412,2128754,351132,2136179,355392,2142368,359009,2147863,363721,2152348,369302,2156243,374257,2158382,380377,2158434,386689,2158712,397765,2154000,408371,2145568,415551,2134005,423932,2119817,427879,2105577,426679,2089199,426801,2072959,423480,2057937,416942,2042045,409709,2027144,400477,2013599,389471l1976913,439546,1975870,440067xe" stroked="f" strokeweight="17383emu">
                        <v:stroke joinstyle="miter"/>
                        <v:path arrowok="t" o:extrusionok="f" o:connecttype="custom" o:connectlocs="0,420768;159787,485795;226380,475363;276455,446848;318879,354349;312098,311403;293494,278541;265327,253504;229510,234552;169176,209515;142748,198387;120145,185520;104496,169176;98759,147269;117711,109017;168481,95107;220642,105192;265327,133011;305317,82937;243767,41903;169176,26776;109365,36165;62246,62593;31471,102236;20343,151268;48684,227771;77546,252113;109713,269500;170567,295928;198039,308099;219773,321313;233856,337831;238899,360956;219251,402163;161874,417812;100845,403902;46597,367563;0,420768;382516,385993;417290,440763;468408,474668;531697,486143;588553,475363;640714,443545;608201,393992;577425,413987;539695,422506;475711,392427;451021,312098;476059,231248;541782,200995;570992,207428;597942,224815;635324,175262;594291,147964;537783,136663;474494,148660;421289,183434;384776,238377;371214,312098;382516,385993;704873,477971;782419,477971;782419,245679;820149,214905;858401,204472;898217,221859;910562,280106;910562,478493;988282,478493;988282,269848;963941,171958;886046,137184;826235,152485;779811,187259;782419,122927;782419,0;704873,0;704873,477971;1073827,385993;1108601,440763;1159024,474668;1218488,486143;1278473,474668;1328896,440763;1363670,385993;1363670,238377;1328896,183434;1278473,148660;1218488,136663;1159024,148660;1108601,183434;1073827,238377;1073827,385993;1160763,231248;1217966,200995;1275691,231248;1275691,392427;1217966,422506;1160763,392427;1160763,231248;1444868,385993;1479642,440763;1530064,474668;1589702,486143;1649514,474668;1699936,440763;1734711,385993;1734711,238377;1699936,183434;1649514,148660;1589702,136663;1530064,148660;1479642,183434;1444868,238377;1444868,385993;1531803,231248;1589007,200995;1646558,231248;1646558,392427;1589007,422506;1531803,392427;1531803,231248;1825645,392774;1843032,461106;1901974,486143;1943356,479362;1933097,421115;1925969,422506;1920926,422506;1909451,416769;1904061,396773;1904061,0;1825645,0;1825645,392774;1975870,440067;2034290,472929;2102448,486143;2157912,477971;2198598,456063;2223288,423550;2231808,383211;2200859,315576;2170083,296276;2136179,282366;2110272,272804;2088190,262719;2072890,250200;2067152,232813;2078975,206906;2116010,196300;2153566,204124;2188340,224815;2225548,177348;2177386,149529;2115140,137358;2026466,165177;1993952,236986;2002298,273151;2024032,299927;2054111,319575;2087321,333832;2113054,344265;2136179,355392;2152348,369302;2158434,386689;2145568,415551;2105577,426679;2057937,416942;2013599,389471;1976913,439546" o:connectangles="0,0,0,0,0,0,0,0,0,0,0,0,0,0,0,0,0,0,0,0,0,0,0,0,0,0,0,0,0,0,0,0,0,0,0,0,0,0,0,0,0,0,0,0,0,0,0,0,0,0,0,0,0,0,0,0,0,0,0,0,0,0,0,0,0,0,0,0,0,0,0,0,0,0,0,0,0,0,0,0,0,0,0,0,0,0,0,0,0,0,0,0,0,0,0,0,0,0,0,0,0,0,0,0,0,0,0,0,0,0,0,0,0,0,0,0,0,0,0,0,0,0,0,0,0,0,0,0,0,0,0,0,0,0,0,0,0,0,0,0,0,0,0,0,0,0,0,0,0,0,0,0,0,0,0,0,0,0,0,0,0,0,0,0,0,0,0,0,0,0,0"/>
                      </v:shape>
                      <v:shape id="Freihandform: Form 9" o:spid="_x0000_s1029" style="position:absolute;left:8201761;top:1514589;width:2416110;height:487018;visibility:visible;mso-wrap-style:square;v-text-anchor:top" coordsize="2416110,4870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G8qxAAA&#10;ANsAAAAPAAAAZHJzL2Rvd25yZXYueG1sRI/BasMwEETvgf6D2EJviVxj3OBGDqUQKJQe4iTQ49ba&#10;WsbWylhqYv99FAj0OMzMG2aznWwvzjT61rGC51UCgrh2uuVGwfGwW65B+ICssXdMCmbysC0fFhss&#10;tLvwns5VaESEsC9QgQlhKKT0tSGLfuUG4uj9utFiiHJspB7xEuG2l2mS5NJiy3HB4EDvhuqu+rMK&#10;sr5JT505nnx+cPPXJ37vfmym1NPj9PYKItAU/sP39odWkL7A7Uv8AbK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VfhvKsQAAADbAAAADwAAAAAAAAAAAAAAAACXAgAAZHJzL2Rv&#10;d25yZXYueG1sUEsFBgAAAAAEAAQA9QAAAIgDAAAAAA==&#10;" path="m0,477971l122579,477971c152617,478458,182507,473694,210905,463888,235981,454986,258696,440467,277324,421463,296318,401677,310688,377926,319401,351915,329506,320653,334382,287930,333832,255069,333832,182043,314880,127216,276976,90587,239073,53957,186273,35644,118580,35644l0,35644,,477971xm78590,414335l78590,98759,113364,98759c151815,96231,189591,109768,217686,136141,242028,160831,254199,200473,254199,254547,254199,308621,242028,349481,217860,376257,190366,403728,152311,417934,113538,415204l78590,414335xm407727,385993c415496,406406,427326,425045,442502,440763,456707,455733,473880,467574,492924,475537,511876,483170,532129,487082,552562,487013,573105,487047,593465,483153,612547,475537,631663,467713,648862,455855,662970,440763,678032,424958,689847,406354,697744,385993,715588,338405,715588,285966,697744,238377,689847,217970,678032,199305,662970,183434,648758,168469,631586,156625,612547,148660,593509,140902,573120,137000,552562,137184,532066,137188,511782,141327,492924,149355,473957,157451,456809,169276,442502,184129,427321,199910,415492,218599,407727,239073,390579,286783,390579,338979,407727,386689l407727,385993xm494663,231248c507095,211839,528829,200411,551866,201169,574986,200461,596802,211862,609418,231248,637477,281306,637477,342369,609418,392427,596753,411761,574970,423150,551866,422506,528846,423202,507143,411779,494663,392427,467070,342248,467070,281427,494663,231248xm778073,385993c785659,406510,797511,425167,812847,440763,827115,455977,844571,467852,863965,475537,884156,483292,905624,487186,927254,487013,946701,486891,965966,483240,984110,476233,1003251,468808,1020916,458046,1036271,444414l1003757,395035c994372,402911,984031,409570,972982,414856,961301,420594,948438,423515,935426,423376,910505,423967,886751,412839,871267,393296,853924,370223,845190,341795,846578,312968,844982,283897,853866,255208,871615,232118,887589,212333,911924,201197,937338,202038,947437,201934,957427,204133,966549,208471,976287,213002,985356,218853,993499,225858l1030881,176305c1018778,165037,1004918,155816,989847,149007,972060,140924,952702,136887,933165,137184,911496,137094,890009,141166,869876,149181,849973,157059,831875,168888,816672,183956,800893,199597,788468,218293,780159,238899,770775,262319,766164,287391,766597,312620,766164,337779,770288,362816,778768,386515l778073,385993xm1111905,365651c1112056,382464,1114393,399173,1118860,415378,1121965,429079,1127887,441980,1136247,453282,1144853,464131,1156026,472686,1168761,478145,1184352,484317,1201031,487273,1217792,486839,1230224,486908,1242638,485691,1254827,483187,1265224,480910,1275500,478058,1285602,474668l1272040,417116c1266441,419516,1260617,421324,1254653,422506,1248950,423828,1243125,424523,1237266,424593,1206091,424593,1190547,405172,1190668,366346l1190668,206733,1275343,206733,1275343,145530,1190842,145530,1190842,54769,1126162,54769,1116599,145530,1064438,149007,1064438,206733,1111905,206733,1111905,365129,1111905,365651xm1329243,385993c1337015,406406,1348839,425045,1364018,440763,1378292,455733,1395523,467591,1414614,475537,1433514,483170,1453700,487082,1474078,487013,1494630,487082,1514990,483187,1534063,475537,1553172,467713,1570385,455855,1584486,440763,1599474,424906,1611280,406319,1619260,385993,1636873,338370,1636873,286000,1619260,238377,1611297,218006,1599491,199353,1584486,183434,1570281,168469,1553102,156625,1534063,148660,1515077,140686,1494682,136607,1474078,136663,1453648,136610,1433427,140691,1414614,148660,1395593,156755,1378397,168580,1364018,183434,1348839,199214,1337015,217904,1329243,238377,1312100,286087,1312100,338283,1329243,385993xm1416179,231248c1437878,199560,1481172,191468,1512869,213174,1519945,218031,1526083,224154,1530934,231248,1558997,281306,1558997,342369,1530934,392427,1509235,424123,1465941,432208,1434244,410492,1427168,405641,1421030,399521,1416179,392427,1388586,342248,1388586,281427,1416179,231248xm1710021,477971l1787915,477971,1787915,274890c1795096,254025,1807997,235595,1825123,221685,1837033,212545,1851500,207322,1866505,206733,1872330,206635,1878154,207101,1883892,208124,1889404,209146,1894863,210479,1900236,212123l1913798,144313c1901783,139399,1888864,137087,1875894,137532,1857116,137727,1838877,143807,1823732,154919,1805719,167848,1791045,184898,1780960,204646l1779569,204646,1774179,145704,1710021,145704,1710021,477971xm1957439,459367c1976635,477624,2002437,487291,2028900,486143,2048026,486282,2066926,481883,2084017,473277,2101178,464635,2117227,453960,2131832,441458l2133918,441458,2140004,477971,2203641,477971,2203641,280975c2206179,242967,2195364,205262,2173039,174393,2149497,148314,2115227,134578,2080192,137184,2054911,136950,2029804,141371,2006123,150224,1984424,158146,1963612,168345,1944051,180652l1972566,232813c1986893,223840,2001950,216103,2017599,209688,2032951,203459,2049365,200270,2065935,200299,2075584,199931,2085182,201650,2094102,205342,2100970,208603,2106951,213498,2111489,219599,2116253,225824,2119800,232917,2121921,240464,2124234,248548,2125399,256912,2125399,265327,2057241,272977,2007566,286487,1976391,305839,1946729,322600,1928751,354366,1929620,388428,1928455,414821,1938418,440502,1957092,459193l1957439,459367xm2012035,359565c2016781,351463,2023632,344804,2031856,340265,2043488,333571,2055937,328442,2068890,324965,2087530,319853,2106533,316254,2125746,314185l2125746,388602c2115384,399121,2103700,408232,2090972,415725,2079636,422141,2066787,425445,2053764,425288,2041349,425897,2029091,422280,2018990,415030,2009687,406910,2004836,394809,2005949,382516,2005880,374466,2007983,366537,2012035,359565xm2298400,392774c2297253,416769,2303303,440572,2315787,461106,2329784,479084,2352074,488543,2374729,486143,2388831,486682,2402914,484370,2416111,479362l2405853,421115c2403557,421950,2401158,422419,2398724,422506l2393682,422506c2389230,422280,2385058,420194,2382206,416769,2377981,411014,2376068,403885,2376816,396774l2376816,,2298922,,2298922,392774,2298400,392774xe" stroked="f" strokeweight="17383emu">
                        <v:stroke joinstyle="miter"/>
                        <v:path arrowok="t" o:extrusionok="f" o:connecttype="custom" o:connectlocs="0,477971;122579,477971;210905,463888;277324,421463;319401,351915;333832,255069;276976,90587;118580,35644;0,35644;0,477971;78590,414335;78590,98759;113364,98759;217686,136141;254199,254547;217860,376257;113538,415204;407727,385993;442502,440763;492924,475537;552562,487013;612547,475537;662970,440763;697744,385993;697744,238377;662970,183434;612547,148660;552562,137184;492924,149355;442502,184129;407727,239073;407727,386689;494663,231248;551866,201169;609418,231248;609418,392427;551866,422506;494663,392427;494663,231248;778073,385993;812847,440763;863965,475537;927254,487013;984110,476233;1036271,444414;1003757,395035;972982,414856;935426,423376;871267,393296;846578,312968;871615,232118;937338,202038;966549,208471;993499,225858;1030881,176305;989847,149007;933165,137184;869876,149181;816672,183956;780159,238899;766597,312620;778768,386515;1111905,365651;1118860,415378;1136247,453282;1168761,478145;1217792,486839;1254827,483187;1285602,474668;1272040,417116;1254653,422506;1237266,424593;1190668,366346;1190668,206733;1275343,206733;1275343,145530;1190842,145530;1190842,54769;1126162,54769;1116599,145530;1064438,149007;1064438,206733;1111905,206733;1111905,365129;1329243,385993;1364018,440763;1414614,475537;1474078,487013;1534063,475537;1584486,440763;1619260,385993;1619260,238377;1584486,183434;1534063,148660;1474078,136663;1414614,148660;1364018,183434;1329243,238377;1329243,385993;1416179,231248;1512869,213174;1530934,231248;1530934,392427;1434244,410492;1416179,392427;1416179,231248;1710021,477971;1787915,477971;1787915,274890;1825123,221685;1866505,206733;1883892,208124;1900236,212123;1913798,144313;1875894,137532;1823732,154919;1780960,204646;1779569,204646;1774179,145704;1710021,145704;1710021,477971;1957439,459367;2028900,486143;2084017,473277;2131832,441458;2133918,441458;2140004,477971;2203641,477971;2203641,280975;2173039,174393;2080192,137184;2006123,150224;1944051,180652;1972566,232813;2017599,209688;2065935,200299;2094102,205342;2111489,219599;2121921,240464;2125399,265327;1976391,305839;1929620,388428;1957092,459193;2012035,359565;2031856,340265;2068890,324965;2125746,314185;2125746,388602;2090972,415725;2053764,425288;2018990,415030;2005949,382516;2012035,359565;2298400,392774;2315787,461106;2374729,486143;2416111,479362;2405853,421115;2398724,422506;2393682,422506;2382206,416769;2376816,396774;2376816,0;2298922,0;2298922,392774" o:connectangles="0,0,0,0,0,0,0,0,0,0,0,0,0,0,0,0,0,0,0,0,0,0,0,0,0,0,0,0,0,0,0,0,0,0,0,0,0,0,0,0,0,0,0,0,0,0,0,0,0,0,0,0,0,0,0,0,0,0,0,0,0,0,0,0,0,0,0,0,0,0,0,0,0,0,0,0,0,0,0,0,0,0,0,0,0,0,0,0,0,0,0,0,0,0,0,0,0,0,0,0,0,0,0,0,0,0,0,0,0,0,0,0,0,0,0,0,0,0,0,0,0,0,0,0,0,0,0,0,0,0,0,0,0,0,0,0,0,0,0,0,0,0,0,0,0,0,0,0,0,0,0,0,0,0,0,0,0,0,0,0,0,0,0,0,0"/>
                      </v:shape>
                      <v:shape id="Freihandform: Form 10" o:spid="_x0000_s1030" style="position:absolute;left:8389368;top:857679;width:1953763;height:488265;visibility:visible;mso-wrap-style:square;v-text-anchor:top" coordsize="1953763,4882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l+TFwQAA&#10;ANsAAAAPAAAAZHJzL2Rvd25yZXYueG1sRE9Ni8IwEL0v7H8II+xtTWtBlmoUkRWKe9CtIh6HZmyL&#10;zaQ0sdZ/bw6Cx8f7ni8H04ieOldbVhCPIxDEhdU1lwqOh833DwjnkTU2lknBgxwsF58fc0y1vfM/&#10;9bkvRQhhl6KCyvs2ldIVFRl0Y9sSB+5iO4M+wK6UusN7CDeNnETRVBqsOTRU2NK6ouKa34yCZPoX&#10;JxubbfV5nV3iLOl/T/udUl+jYTUD4Wnwb/HLnWkFkzA2fAk/QC6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JfkxcEAAADbAAAADwAAAAAAAAAAAAAAAACXAgAAZHJzL2Rvd25y&#10;ZXYueG1sUEsFBgAAAAAEAAQA9QAAAIUDAAAAAA==&#10;" path="m138227,479736l230901,479736,368433,36886,287930,36886,226206,259615c219425,284826,213166,308820,207602,331424,202038,354027,195257,378021,187607,403754l184825,403754c177175,378021,170567,354027,164830,331424,159092,308820,152833,284826,145530,259615l83284,36886,,36886,139097,479736,138227,479736xm488925,76703c497994,68672,502974,56989,502487,44884,502861,32699,497909,20958,488925,12718,468843,-4239,439459,-4239,419377,12718,410393,20958,405441,32699,405815,44884,405328,56989,410308,68672,419377,76703,439535,93448,468766,93448,488925,76703xm415030,479736l492924,479736,492924,147120,415030,147120,415030,479736xm583511,387236c591137,407626,602986,426171,618285,441658,633007,456821,650787,468676,670446,476432,690866,484486,712655,488500,734605,488255,755370,488360,776005,484950,795633,478171,814012,471769,831531,463126,847795,452438l821366,403754c809760,410897,797398,416726,784506,421141,771497,425455,757874,427628,744168,427574,719588,428484,695626,419748,677401,403232,658976,384529,647817,359871,645931,333684l857879,333684c860467,321692,861633,309436,861357,297171,861557,275637,858570,254194,852489,233534,847412,215193,838722,198051,826930,183112,815244,169002,800335,157909,783463,150772,764613,142789,744289,138879,723825,139296,704226,139303,684852,143450,666969,151467,648657,159512,632111,171094,618285,185546,603200,201401,591384,220070,583511,240489,574675,263807,570309,288580,570645,313515,570288,338678,574652,363682,583511,387236xm646104,283957c647648,260178,657423,237678,673750,220320,687585,206513,706366,198812,725911,198934,745614,197482,764758,205882,777029,221363,789268,239748,795355,261543,794416,283609l646104,283957xm935774,479736l1013668,479736,1013668,247444c1025126,235948,1037697,225637,1051224,216669,1062682,209493,1075966,205807,1089475,206063,1104880,204752,1119920,211288,1129466,223450,1139168,241244,1143410,261507,1141637,281697l1141637,479736,1219531,479736,1219531,271090c1221652,236737,1213150,202561,1195189,173201,1176811,149141,1147479,136047,1117295,138427,1096030,137897,1075027,143252,1056614,153901,1039140,164421,1022918,176905,1008278,191110l1005496,191110,1000801,147120,936469,147120,936469,479736,935774,479736xm1314986,479736l1392880,479736,1392880,247444c1404286,235906,1416874,225592,1430436,216669,1441895,209493,1455178,205807,1468688,206063,1484093,204785,1499115,211314,1508678,223450,1518380,241244,1522623,261507,1520849,281697l1520849,479736,1598743,479736,1598743,271090c1600865,236737,1592362,202561,1574402,173201,1556023,149141,1526691,136047,1496507,138427,1475243,137897,1454239,143252,1435826,153901,1418318,164370,1402095,176859,1387490,191110l1384708,191110,1379318,146425,1314986,146425,1314986,479736xm1707413,460957c1726608,479217,1752411,488883,1778874,487734,1798017,487956,1816934,483542,1833991,474867,1851152,466227,1867200,455543,1881805,443049l1883718,443049,1889804,479736,1953440,479736,1953440,282566c1955840,244493,1944816,206784,1922317,175983,1901974,151293,1870156,139122,1828949,139122,1803616,138830,1778456,143193,1754706,151989,1733059,159910,1712299,170110,1692808,182416l1721323,234578c1735615,225639,1750620,217905,1766181,211453,1781604,205239,1798069,202051,1814691,202064,1824324,201773,1833921,203491,1842858,207106,1849987,210349,1856246,215236,1861115,221363,1865914,227637,1869461,234781,1871547,242402,1873859,250426,1875042,258739,1875024,267091,1806867,274742,1757192,288246,1726017,307603,1696337,324427,1678342,356254,1679246,390366,1678133,416704,1688096,442305,1706717,460957l1707413,460957xm1761834,361156c1766807,353213,1773675,346637,1781830,342030,1793479,335384,1805928,330243,1818864,326729,1837503,321623,1856507,318016,1875720,315949l1875720,390540c1865305,400951,1853621,410006,1840946,417490,1829609,423911,1816760,427209,1803737,427053,1791323,427694,1779048,424076,1768963,416794,1759661,408739,1754740,396724,1755749,384454,1755766,376354,1757870,368392,1761834,361329l1761834,361156xe" stroked="f" strokeweight="17383emu">
                        <v:stroke joinstyle="miter"/>
                        <v:path arrowok="t" o:extrusionok="f" o:connecttype="custom" o:connectlocs="138227,479736;230901,479736;368433,36886;287930,36886;226206,259615;207602,331424;187607,403754;184825,403754;164830,331424;145530,259615;83284,36886;0,36886;139097,479736;488925,76703;502487,44884;488925,12718;419377,12718;405815,44884;419377,76703;488925,76703;415030,479736;492924,479736;492924,147120;415030,147120;415030,479736;583511,387236;618285,441658;670446,476432;734605,488255;795633,478171;847795,452438;821366,403754;784506,421141;744168,427574;677401,403232;645931,333684;857879,333684;861357,297171;852489,233534;826930,183112;783463,150772;723825,139296;666969,151467;618285,185546;583511,240489;570645,313515;583511,387236;646104,283957;673750,220320;725911,198934;777029,221363;794416,283609;935774,479736;1013668,479736;1013668,247444;1051224,216669;1089475,206063;1129466,223450;1141637,281697;1141637,479736;1219531,479736;1219531,271090;1195189,173201;1117295,138427;1056614,153901;1008278,191110;1005496,191110;1000801,147120;936469,147120;936469,479736;1314986,479736;1392880,479736;1392880,247444;1430436,216669;1468688,206063;1508678,223450;1520849,281697;1520849,479736;1598743,479736;1598743,271090;1574402,173201;1496507,138427;1435826,153901;1387490,191110;1384708,191110;1379318,146425;1314986,146425;1314986,479736;1707413,460957;1778874,487734;1833991,474867;1881805,443049;1883718,443049;1889804,479736;1953440,479736;1953440,282566;1922317,175983;1828949,139122;1754706,151989;1692808,182416;1721323,234578;1766181,211453;1814691,202064;1842858,207106;1861115,221363;1871547,242402;1875024,267091;1726017,307603;1679246,390366;1706717,460957;1761834,361156;1781830,342030;1818864,326729;1875720,315949;1875720,390540;1840946,417490;1803737,427053;1768963,416794;1755749,384454;1761834,361329" o:connectangles="0,0,0,0,0,0,0,0,0,0,0,0,0,0,0,0,0,0,0,0,0,0,0,0,0,0,0,0,0,0,0,0,0,0,0,0,0,0,0,0,0,0,0,0,0,0,0,0,0,0,0,0,0,0,0,0,0,0,0,0,0,0,0,0,0,0,0,0,0,0,0,0,0,0,0,0,0,0,0,0,0,0,0,0,0,0,0,0,0,0,0,0,0,0,0,0,0,0,0,0,0,0,0,0,0,0,0,0,0,0,0,0,0,0,0,0,0,0,0,0"/>
                      </v:shape>
                      <w10:wrap anchorx="margin"/>
                    </v:group>
                  </w:pict>
                </mc:Fallback>
              </mc:AlternateContent>
            </w:r>
          </w:p>
        </w:tc>
        <w:tc>
          <w:tcPr>
            <w:tcW w:w="6785" w:type="dxa"/>
            <w:tcBorders>
              <w:left w:val="nil"/>
              <w:bottom w:val="nil"/>
              <w:right w:val="nil"/>
            </w:tcBorders>
            <w:shd w:val="clear" w:color="auto" w:fill="auto"/>
            <w:tcMar>
              <w:top w:w="0" w:type="dxa"/>
              <w:left w:w="0" w:type="dxa"/>
              <w:bottom w:w="28" w:type="dxa"/>
              <w:right w:w="0" w:type="dxa"/>
            </w:tcMar>
          </w:tcPr>
          <w:p w14:paraId="51D2C28C" w14:textId="7ABE22A8" w:rsidR="00950DF2" w:rsidRPr="00CB4A2C" w:rsidRDefault="00950DF2" w:rsidP="00CB4A2C">
            <w:pPr>
              <w:spacing w:before="30" w:after="30"/>
              <w:cnfStyle w:val="100000000000" w:firstRow="1" w:lastRow="0" w:firstColumn="0" w:lastColumn="0" w:oddVBand="0" w:evenVBand="0" w:oddHBand="0" w:evenHBand="0" w:firstRowFirstColumn="0" w:firstRowLastColumn="0" w:lastRowFirstColumn="0" w:lastRowLastColumn="0"/>
              <w:rPr>
                <w:rStyle w:val="Fett"/>
                <w:lang w:val="en-GB"/>
              </w:rPr>
            </w:pPr>
            <w:r w:rsidRPr="00CB4A2C">
              <w:rPr>
                <w:color w:val="0063A6" w:themeColor="accent1"/>
                <w:sz w:val="22"/>
                <w:lang w:val="en-US"/>
              </w:rPr>
              <w:t>The PhaNuSpo evaluation team has decided</w:t>
            </w:r>
          </w:p>
        </w:tc>
      </w:tr>
      <w:tr w:rsidR="00950DF2" w:rsidRPr="008B1611" w14:paraId="075B9602" w14:textId="77777777" w:rsidTr="00950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vMerge/>
            <w:tcBorders>
              <w:left w:val="nil"/>
              <w:right w:val="nil"/>
            </w:tcBorders>
            <w:shd w:val="clear" w:color="auto" w:fill="auto"/>
            <w:tcMar>
              <w:top w:w="0" w:type="dxa"/>
              <w:left w:w="0" w:type="dxa"/>
              <w:bottom w:w="28" w:type="dxa"/>
              <w:right w:w="0" w:type="dxa"/>
            </w:tcMar>
          </w:tcPr>
          <w:p w14:paraId="20EC0954" w14:textId="51EA15F8" w:rsidR="00950DF2" w:rsidRPr="00CB4A2C" w:rsidRDefault="00950DF2" w:rsidP="00CB4A2C">
            <w:pPr>
              <w:spacing w:before="30" w:after="30"/>
              <w:rPr>
                <w:rFonts w:cstheme="minorHAnsi"/>
                <w:sz w:val="22"/>
                <w:lang w:val="en-US"/>
              </w:rPr>
            </w:pPr>
          </w:p>
        </w:tc>
        <w:tc>
          <w:tcPr>
            <w:tcW w:w="6785" w:type="dxa"/>
            <w:tcBorders>
              <w:top w:val="nil"/>
              <w:left w:val="nil"/>
              <w:bottom w:val="nil"/>
              <w:right w:val="nil"/>
            </w:tcBorders>
            <w:shd w:val="clear" w:color="auto" w:fill="auto"/>
            <w:tcMar>
              <w:top w:w="0" w:type="dxa"/>
              <w:left w:w="0" w:type="dxa"/>
              <w:bottom w:w="28" w:type="dxa"/>
              <w:right w:w="0" w:type="dxa"/>
            </w:tcMar>
          </w:tcPr>
          <w:p w14:paraId="1A2E901E" w14:textId="1EEE2088" w:rsidR="00950DF2" w:rsidRPr="00CB4A2C" w:rsidRDefault="00EB5F45" w:rsidP="00CB4A2C">
            <w:pPr>
              <w:spacing w:before="30" w:after="30"/>
              <w:cnfStyle w:val="000000100000" w:firstRow="0" w:lastRow="0" w:firstColumn="0" w:lastColumn="0" w:oddVBand="0" w:evenVBand="0" w:oddHBand="1" w:evenHBand="0" w:firstRowFirstColumn="0" w:firstRowLastColumn="0" w:lastRowFirstColumn="0" w:lastRowLastColumn="0"/>
              <w:rPr>
                <w:rFonts w:cstheme="minorHAnsi"/>
                <w:sz w:val="22"/>
                <w:lang w:val="en-US"/>
              </w:rPr>
            </w:pPr>
            <w:sdt>
              <w:sdtPr>
                <w:rPr>
                  <w:rStyle w:val="Fett"/>
                  <w:lang w:val="en-GB"/>
                </w:rPr>
                <w:id w:val="112023305"/>
                <w15:color w:val="993366"/>
                <w14:checkbox>
                  <w14:checked w14:val="0"/>
                  <w14:checkedState w14:val="2612" w14:font="MS Gothic"/>
                  <w14:uncheckedState w14:val="2610" w14:font="MS Gothic"/>
                </w14:checkbox>
              </w:sdtPr>
              <w:sdtEndPr>
                <w:rPr>
                  <w:rStyle w:val="Fett"/>
                </w:rPr>
              </w:sdtEndPr>
              <w:sdtContent>
                <w:r w:rsidR="00950DF2" w:rsidRPr="00CB4A2C">
                  <w:rPr>
                    <w:rStyle w:val="Fett"/>
                    <w:rFonts w:ascii="MS Mincho" w:eastAsia="MS Mincho" w:hAnsi="MS Mincho" w:cs="MS Mincho"/>
                    <w:sz w:val="22"/>
                    <w:lang w:val="en-GB"/>
                  </w:rPr>
                  <w:t>☐</w:t>
                </w:r>
              </w:sdtContent>
            </w:sdt>
            <w:r w:rsidR="00950DF2" w:rsidRPr="00CB4A2C">
              <w:rPr>
                <w:sz w:val="22"/>
                <w:lang w:val="en-GB"/>
              </w:rPr>
              <w:t xml:space="preserve">  To approve a </w:t>
            </w:r>
            <w:r w:rsidR="00950DF2" w:rsidRPr="00CB4A2C">
              <w:rPr>
                <w:b/>
                <w:sz w:val="22"/>
                <w:lang w:val="en-GB"/>
              </w:rPr>
              <w:t>maximum</w:t>
            </w:r>
            <w:r w:rsidR="00950DF2" w:rsidRPr="00CB4A2C">
              <w:rPr>
                <w:sz w:val="22"/>
                <w:lang w:val="en-GB"/>
              </w:rPr>
              <w:t xml:space="preserve"> amount of € </w:t>
            </w:r>
            <w:r w:rsidR="00CC0075">
              <w:rPr>
                <w:sz w:val="22"/>
                <w:lang w:val="en-GB"/>
              </w:rPr>
              <w:fldChar w:fldCharType="begin">
                <w:ffData>
                  <w:name w:val="Text40"/>
                  <w:enabled/>
                  <w:calcOnExit w:val="0"/>
                  <w:textInput/>
                </w:ffData>
              </w:fldChar>
            </w:r>
            <w:bookmarkStart w:id="62" w:name="Text40"/>
            <w:r w:rsidR="00CC0075">
              <w:rPr>
                <w:sz w:val="22"/>
                <w:lang w:val="en-GB"/>
              </w:rPr>
              <w:instrText xml:space="preserve"> FORMTEXT </w:instrText>
            </w:r>
            <w:r w:rsidR="00CC0075">
              <w:rPr>
                <w:sz w:val="22"/>
                <w:lang w:val="en-GB"/>
              </w:rPr>
            </w:r>
            <w:r w:rsidR="00CC0075">
              <w:rPr>
                <w:sz w:val="22"/>
                <w:lang w:val="en-GB"/>
              </w:rPr>
              <w:fldChar w:fldCharType="separate"/>
            </w:r>
            <w:r w:rsidR="00CC0075">
              <w:rPr>
                <w:noProof/>
                <w:sz w:val="22"/>
                <w:lang w:val="en-GB"/>
              </w:rPr>
              <w:t> </w:t>
            </w:r>
            <w:r w:rsidR="00CC0075">
              <w:rPr>
                <w:noProof/>
                <w:sz w:val="22"/>
                <w:lang w:val="en-GB"/>
              </w:rPr>
              <w:t> </w:t>
            </w:r>
            <w:r w:rsidR="00CC0075">
              <w:rPr>
                <w:noProof/>
                <w:sz w:val="22"/>
                <w:lang w:val="en-GB"/>
              </w:rPr>
              <w:t> </w:t>
            </w:r>
            <w:r w:rsidR="00CC0075">
              <w:rPr>
                <w:noProof/>
                <w:sz w:val="22"/>
                <w:lang w:val="en-GB"/>
              </w:rPr>
              <w:t> </w:t>
            </w:r>
            <w:r w:rsidR="00CC0075">
              <w:rPr>
                <w:noProof/>
                <w:sz w:val="22"/>
                <w:lang w:val="en-GB"/>
              </w:rPr>
              <w:t> </w:t>
            </w:r>
            <w:r w:rsidR="00CC0075">
              <w:rPr>
                <w:sz w:val="22"/>
                <w:lang w:val="en-GB"/>
              </w:rPr>
              <w:fldChar w:fldCharType="end"/>
            </w:r>
            <w:bookmarkEnd w:id="62"/>
            <w:r w:rsidR="00950DF2" w:rsidRPr="00CB4A2C">
              <w:rPr>
                <w:sz w:val="22"/>
                <w:lang w:val="en-GB"/>
              </w:rPr>
              <w:t xml:space="preserve">   </w:t>
            </w:r>
          </w:p>
        </w:tc>
      </w:tr>
      <w:tr w:rsidR="00950DF2" w14:paraId="4E0BDC99" w14:textId="77777777" w:rsidTr="00950DF2">
        <w:tc>
          <w:tcPr>
            <w:cnfStyle w:val="001000000000" w:firstRow="0" w:lastRow="0" w:firstColumn="1" w:lastColumn="0" w:oddVBand="0" w:evenVBand="0" w:oddHBand="0" w:evenHBand="0" w:firstRowFirstColumn="0" w:firstRowLastColumn="0" w:lastRowFirstColumn="0" w:lastRowLastColumn="0"/>
            <w:tcW w:w="2550" w:type="dxa"/>
            <w:vMerge/>
            <w:tcBorders>
              <w:left w:val="nil"/>
              <w:right w:val="nil"/>
            </w:tcBorders>
            <w:shd w:val="clear" w:color="auto" w:fill="auto"/>
            <w:tcMar>
              <w:top w:w="0" w:type="dxa"/>
              <w:left w:w="0" w:type="dxa"/>
              <w:bottom w:w="28" w:type="dxa"/>
              <w:right w:w="0" w:type="dxa"/>
            </w:tcMar>
          </w:tcPr>
          <w:p w14:paraId="5F968CA9" w14:textId="77777777" w:rsidR="00950DF2" w:rsidRPr="00CB4A2C" w:rsidRDefault="00950DF2" w:rsidP="00CB4A2C">
            <w:pPr>
              <w:spacing w:before="30" w:after="30"/>
              <w:rPr>
                <w:rFonts w:cstheme="minorHAnsi"/>
                <w:sz w:val="22"/>
                <w:lang w:val="en-US"/>
              </w:rPr>
            </w:pPr>
          </w:p>
        </w:tc>
        <w:tc>
          <w:tcPr>
            <w:tcW w:w="6785" w:type="dxa"/>
            <w:tcBorders>
              <w:top w:val="nil"/>
              <w:left w:val="nil"/>
              <w:right w:val="nil"/>
            </w:tcBorders>
            <w:shd w:val="clear" w:color="auto" w:fill="auto"/>
            <w:tcMar>
              <w:top w:w="0" w:type="dxa"/>
              <w:left w:w="0" w:type="dxa"/>
              <w:bottom w:w="28" w:type="dxa"/>
              <w:right w:w="0" w:type="dxa"/>
            </w:tcMar>
          </w:tcPr>
          <w:p w14:paraId="2D9F299B" w14:textId="3456841A" w:rsidR="00950DF2" w:rsidRPr="00CB4A2C" w:rsidRDefault="00EB5F45" w:rsidP="00CB4A2C">
            <w:pPr>
              <w:spacing w:before="30" w:after="30"/>
              <w:cnfStyle w:val="000000000000" w:firstRow="0" w:lastRow="0" w:firstColumn="0" w:lastColumn="0" w:oddVBand="0" w:evenVBand="0" w:oddHBand="0" w:evenHBand="0" w:firstRowFirstColumn="0" w:firstRowLastColumn="0" w:lastRowFirstColumn="0" w:lastRowLastColumn="0"/>
              <w:rPr>
                <w:rFonts w:cstheme="minorHAnsi"/>
                <w:sz w:val="22"/>
                <w:lang w:val="en-US"/>
              </w:rPr>
            </w:pPr>
            <w:sdt>
              <w:sdtPr>
                <w:rPr>
                  <w:rStyle w:val="Fett"/>
                </w:rPr>
                <w:id w:val="-147125727"/>
                <w15:color w:val="993366"/>
                <w14:checkbox>
                  <w14:checked w14:val="0"/>
                  <w14:checkedState w14:val="2612" w14:font="MS Gothic"/>
                  <w14:uncheckedState w14:val="2610" w14:font="MS Gothic"/>
                </w14:checkbox>
              </w:sdtPr>
              <w:sdtEndPr>
                <w:rPr>
                  <w:rStyle w:val="Fett"/>
                </w:rPr>
              </w:sdtEndPr>
              <w:sdtContent>
                <w:r w:rsidR="00950DF2" w:rsidRPr="00CB4A2C">
                  <w:rPr>
                    <w:rStyle w:val="Fett"/>
                    <w:rFonts w:ascii="MS Mincho" w:eastAsia="MS Mincho" w:hAnsi="MS Mincho" w:cs="MS Mincho"/>
                    <w:sz w:val="22"/>
                  </w:rPr>
                  <w:t>☐</w:t>
                </w:r>
              </w:sdtContent>
            </w:sdt>
            <w:r w:rsidR="00950DF2" w:rsidRPr="00CB4A2C">
              <w:rPr>
                <w:sz w:val="22"/>
                <w:lang w:val="en-GB"/>
              </w:rPr>
              <w:t xml:space="preserve">  To reject the application</w:t>
            </w:r>
          </w:p>
        </w:tc>
      </w:tr>
      <w:tr w:rsidR="00950DF2" w14:paraId="70CD6C16" w14:textId="77777777" w:rsidTr="00950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vMerge/>
            <w:tcBorders>
              <w:left w:val="nil"/>
              <w:right w:val="nil"/>
            </w:tcBorders>
            <w:shd w:val="clear" w:color="auto" w:fill="auto"/>
            <w:tcMar>
              <w:top w:w="0" w:type="dxa"/>
              <w:left w:w="0" w:type="dxa"/>
              <w:bottom w:w="28" w:type="dxa"/>
              <w:right w:w="0" w:type="dxa"/>
            </w:tcMar>
          </w:tcPr>
          <w:p w14:paraId="381AC9C0" w14:textId="77777777" w:rsidR="00950DF2" w:rsidRPr="00CB4A2C" w:rsidRDefault="00950DF2" w:rsidP="00CB4A2C">
            <w:pPr>
              <w:spacing w:before="30" w:after="30"/>
              <w:rPr>
                <w:rFonts w:cstheme="minorHAnsi"/>
                <w:sz w:val="22"/>
                <w:lang w:val="en-US"/>
              </w:rPr>
            </w:pPr>
          </w:p>
        </w:tc>
        <w:tc>
          <w:tcPr>
            <w:tcW w:w="6785" w:type="dxa"/>
            <w:tcBorders>
              <w:left w:val="nil"/>
              <w:right w:val="nil"/>
            </w:tcBorders>
            <w:shd w:val="clear" w:color="auto" w:fill="auto"/>
            <w:tcMar>
              <w:top w:w="0" w:type="dxa"/>
              <w:left w:w="0" w:type="dxa"/>
              <w:bottom w:w="28" w:type="dxa"/>
              <w:right w:w="0" w:type="dxa"/>
            </w:tcMar>
          </w:tcPr>
          <w:p w14:paraId="76BAA15D" w14:textId="41178389" w:rsidR="00950DF2" w:rsidRPr="00CB4A2C" w:rsidRDefault="00950DF2" w:rsidP="00CB4A2C">
            <w:pPr>
              <w:spacing w:before="30" w:after="1800"/>
              <w:cnfStyle w:val="000000100000" w:firstRow="0" w:lastRow="0" w:firstColumn="0" w:lastColumn="0" w:oddVBand="0" w:evenVBand="0" w:oddHBand="1" w:evenHBand="0" w:firstRowFirstColumn="0" w:firstRowLastColumn="0" w:lastRowFirstColumn="0" w:lastRowLastColumn="0"/>
              <w:rPr>
                <w:b/>
                <w:sz w:val="22"/>
                <w:lang w:val="en-GB"/>
              </w:rPr>
            </w:pPr>
            <w:r w:rsidRPr="00CB4A2C">
              <w:rPr>
                <w:b/>
                <w:color w:val="0063A6" w:themeColor="accent1"/>
                <w:sz w:val="22"/>
                <w:lang w:val="en-GB"/>
              </w:rPr>
              <w:t>Statement</w:t>
            </w:r>
            <w:r w:rsidR="00A94F40">
              <w:rPr>
                <w:b/>
                <w:color w:val="0063A6" w:themeColor="accent1"/>
                <w:sz w:val="22"/>
                <w:lang w:val="en-GB"/>
              </w:rPr>
              <w:br/>
            </w:r>
            <w:r w:rsidR="00A94F40">
              <w:rPr>
                <w:b/>
                <w:color w:val="0063A6" w:themeColor="accent1"/>
                <w:lang w:val="en-GB"/>
              </w:rPr>
              <w:fldChar w:fldCharType="begin">
                <w:ffData>
                  <w:name w:val="Text23"/>
                  <w:enabled/>
                  <w:calcOnExit w:val="0"/>
                  <w:textInput/>
                </w:ffData>
              </w:fldChar>
            </w:r>
            <w:bookmarkStart w:id="63" w:name="Text23"/>
            <w:r w:rsidR="00A94F40">
              <w:rPr>
                <w:b/>
                <w:color w:val="0063A6" w:themeColor="accent1"/>
                <w:sz w:val="22"/>
                <w:lang w:val="en-GB"/>
              </w:rPr>
              <w:instrText xml:space="preserve"> FORMTEXT </w:instrText>
            </w:r>
            <w:r w:rsidR="00A94F40">
              <w:rPr>
                <w:b/>
                <w:color w:val="0063A6" w:themeColor="accent1"/>
                <w:lang w:val="en-GB"/>
              </w:rPr>
            </w:r>
            <w:r w:rsidR="00A94F40">
              <w:rPr>
                <w:b/>
                <w:color w:val="0063A6" w:themeColor="accent1"/>
                <w:lang w:val="en-GB"/>
              </w:rPr>
              <w:fldChar w:fldCharType="separate"/>
            </w:r>
            <w:r w:rsidR="00A94F40">
              <w:rPr>
                <w:b/>
                <w:noProof/>
                <w:color w:val="0063A6" w:themeColor="accent1"/>
                <w:sz w:val="22"/>
                <w:lang w:val="en-GB"/>
              </w:rPr>
              <w:t> </w:t>
            </w:r>
            <w:r w:rsidR="00A94F40">
              <w:rPr>
                <w:b/>
                <w:noProof/>
                <w:color w:val="0063A6" w:themeColor="accent1"/>
                <w:sz w:val="22"/>
                <w:lang w:val="en-GB"/>
              </w:rPr>
              <w:t> </w:t>
            </w:r>
            <w:r w:rsidR="00A94F40">
              <w:rPr>
                <w:b/>
                <w:noProof/>
                <w:color w:val="0063A6" w:themeColor="accent1"/>
                <w:sz w:val="22"/>
                <w:lang w:val="en-GB"/>
              </w:rPr>
              <w:t> </w:t>
            </w:r>
            <w:r w:rsidR="00A94F40">
              <w:rPr>
                <w:b/>
                <w:noProof/>
                <w:color w:val="0063A6" w:themeColor="accent1"/>
                <w:sz w:val="22"/>
                <w:lang w:val="en-GB"/>
              </w:rPr>
              <w:t> </w:t>
            </w:r>
            <w:r w:rsidR="00A94F40">
              <w:rPr>
                <w:b/>
                <w:noProof/>
                <w:color w:val="0063A6" w:themeColor="accent1"/>
                <w:sz w:val="22"/>
                <w:lang w:val="en-GB"/>
              </w:rPr>
              <w:t> </w:t>
            </w:r>
            <w:r w:rsidR="00A94F40">
              <w:rPr>
                <w:b/>
                <w:color w:val="0063A6" w:themeColor="accent1"/>
                <w:lang w:val="en-GB"/>
              </w:rPr>
              <w:fldChar w:fldCharType="end"/>
            </w:r>
            <w:bookmarkEnd w:id="63"/>
          </w:p>
        </w:tc>
      </w:tr>
      <w:tr w:rsidR="00950DF2" w14:paraId="7E928BDE" w14:textId="77777777" w:rsidTr="00950DF2">
        <w:tc>
          <w:tcPr>
            <w:cnfStyle w:val="001000000000" w:firstRow="0" w:lastRow="0" w:firstColumn="1" w:lastColumn="0" w:oddVBand="0" w:evenVBand="0" w:oddHBand="0" w:evenHBand="0" w:firstRowFirstColumn="0" w:firstRowLastColumn="0" w:lastRowFirstColumn="0" w:lastRowLastColumn="0"/>
            <w:tcW w:w="2550" w:type="dxa"/>
            <w:tcBorders>
              <w:left w:val="nil"/>
              <w:right w:val="nil"/>
            </w:tcBorders>
            <w:shd w:val="clear" w:color="auto" w:fill="auto"/>
            <w:tcMar>
              <w:top w:w="0" w:type="dxa"/>
              <w:left w:w="0" w:type="dxa"/>
              <w:bottom w:w="28" w:type="dxa"/>
              <w:right w:w="0" w:type="dxa"/>
            </w:tcMar>
          </w:tcPr>
          <w:p w14:paraId="13B87936" w14:textId="330BD114" w:rsidR="00CB4A2C" w:rsidRPr="00CB4A2C" w:rsidRDefault="00CB4A2C" w:rsidP="00950DF2">
            <w:pPr>
              <w:spacing w:before="480" w:after="0"/>
              <w:rPr>
                <w:rFonts w:cstheme="minorHAnsi"/>
                <w:b w:val="0"/>
                <w:sz w:val="22"/>
                <w:lang w:val="en-US"/>
              </w:rPr>
            </w:pPr>
            <w:r w:rsidRPr="00CB4A2C">
              <w:rPr>
                <w:b w:val="0"/>
                <w:sz w:val="22"/>
                <w:lang w:val="en-GB"/>
              </w:rPr>
              <w:t>Date</w:t>
            </w:r>
            <w:r w:rsidR="00A94F40">
              <w:rPr>
                <w:b w:val="0"/>
                <w:sz w:val="22"/>
                <w:lang w:val="en-GB"/>
              </w:rPr>
              <w:t xml:space="preserve"> </w:t>
            </w:r>
            <w:r w:rsidR="00A94F40">
              <w:rPr>
                <w:lang w:val="en-GB"/>
              </w:rPr>
              <w:fldChar w:fldCharType="begin">
                <w:ffData>
                  <w:name w:val="Text24"/>
                  <w:enabled/>
                  <w:calcOnExit w:val="0"/>
                  <w:textInput/>
                </w:ffData>
              </w:fldChar>
            </w:r>
            <w:bookmarkStart w:id="64" w:name="Text24"/>
            <w:r w:rsidR="00A94F40">
              <w:rPr>
                <w:b w:val="0"/>
                <w:sz w:val="22"/>
                <w:lang w:val="en-GB"/>
              </w:rPr>
              <w:instrText xml:space="preserve"> FORMTEXT </w:instrText>
            </w:r>
            <w:r w:rsidR="00A94F40">
              <w:rPr>
                <w:lang w:val="en-GB"/>
              </w:rPr>
            </w:r>
            <w:r w:rsidR="00A94F40">
              <w:rPr>
                <w:lang w:val="en-GB"/>
              </w:rPr>
              <w:fldChar w:fldCharType="separate"/>
            </w:r>
            <w:r w:rsidR="00A94F40">
              <w:rPr>
                <w:b w:val="0"/>
                <w:noProof/>
                <w:sz w:val="22"/>
                <w:lang w:val="en-GB"/>
              </w:rPr>
              <w:t> </w:t>
            </w:r>
            <w:r w:rsidR="00A94F40">
              <w:rPr>
                <w:b w:val="0"/>
                <w:noProof/>
                <w:sz w:val="22"/>
                <w:lang w:val="en-GB"/>
              </w:rPr>
              <w:t> </w:t>
            </w:r>
            <w:r w:rsidR="00A94F40">
              <w:rPr>
                <w:b w:val="0"/>
                <w:noProof/>
                <w:sz w:val="22"/>
                <w:lang w:val="en-GB"/>
              </w:rPr>
              <w:t> </w:t>
            </w:r>
            <w:r w:rsidR="00A94F40">
              <w:rPr>
                <w:b w:val="0"/>
                <w:noProof/>
                <w:sz w:val="22"/>
                <w:lang w:val="en-GB"/>
              </w:rPr>
              <w:t> </w:t>
            </w:r>
            <w:r w:rsidR="00A94F40">
              <w:rPr>
                <w:b w:val="0"/>
                <w:noProof/>
                <w:sz w:val="22"/>
                <w:lang w:val="en-GB"/>
              </w:rPr>
              <w:t> </w:t>
            </w:r>
            <w:r w:rsidR="00A94F40">
              <w:rPr>
                <w:lang w:val="en-GB"/>
              </w:rPr>
              <w:fldChar w:fldCharType="end"/>
            </w:r>
            <w:bookmarkEnd w:id="64"/>
          </w:p>
        </w:tc>
        <w:tc>
          <w:tcPr>
            <w:tcW w:w="6785" w:type="dxa"/>
            <w:tcBorders>
              <w:left w:val="nil"/>
              <w:right w:val="nil"/>
            </w:tcBorders>
            <w:shd w:val="clear" w:color="auto" w:fill="auto"/>
            <w:tcMar>
              <w:top w:w="0" w:type="dxa"/>
              <w:left w:w="0" w:type="dxa"/>
              <w:bottom w:w="28" w:type="dxa"/>
              <w:right w:w="0" w:type="dxa"/>
            </w:tcMar>
          </w:tcPr>
          <w:p w14:paraId="270ED1C7" w14:textId="692B4A19" w:rsidR="00CB4A2C" w:rsidRPr="00CB4A2C" w:rsidRDefault="00CB4A2C" w:rsidP="00950DF2">
            <w:pPr>
              <w:spacing w:before="480" w:after="0"/>
              <w:cnfStyle w:val="000000000000" w:firstRow="0" w:lastRow="0" w:firstColumn="0" w:lastColumn="0" w:oddVBand="0" w:evenVBand="0" w:oddHBand="0" w:evenHBand="0" w:firstRowFirstColumn="0" w:firstRowLastColumn="0" w:lastRowFirstColumn="0" w:lastRowLastColumn="0"/>
              <w:rPr>
                <w:rFonts w:cstheme="minorHAnsi"/>
                <w:sz w:val="22"/>
                <w:lang w:val="en-US"/>
              </w:rPr>
            </w:pPr>
            <w:r w:rsidRPr="00CB4A2C">
              <w:rPr>
                <w:sz w:val="22"/>
                <w:lang w:val="en-GB"/>
              </w:rPr>
              <w:t>Name and signature</w:t>
            </w:r>
            <w:r w:rsidR="00A94F40">
              <w:rPr>
                <w:sz w:val="22"/>
                <w:lang w:val="en-GB"/>
              </w:rPr>
              <w:t xml:space="preserve"> </w:t>
            </w:r>
            <w:r w:rsidR="00A94F40">
              <w:rPr>
                <w:lang w:val="en-GB"/>
              </w:rPr>
              <w:fldChar w:fldCharType="begin">
                <w:ffData>
                  <w:name w:val="Text25"/>
                  <w:enabled/>
                  <w:calcOnExit w:val="0"/>
                  <w:textInput/>
                </w:ffData>
              </w:fldChar>
            </w:r>
            <w:bookmarkStart w:id="65" w:name="Text25"/>
            <w:r w:rsidR="00A94F40">
              <w:rPr>
                <w:sz w:val="22"/>
                <w:lang w:val="en-GB"/>
              </w:rPr>
              <w:instrText xml:space="preserve"> FORMTEXT </w:instrText>
            </w:r>
            <w:r w:rsidR="00A94F40">
              <w:rPr>
                <w:lang w:val="en-GB"/>
              </w:rPr>
            </w:r>
            <w:r w:rsidR="00A94F40">
              <w:rPr>
                <w:lang w:val="en-GB"/>
              </w:rPr>
              <w:fldChar w:fldCharType="separate"/>
            </w:r>
            <w:r w:rsidR="00A94F40">
              <w:rPr>
                <w:noProof/>
                <w:sz w:val="22"/>
                <w:lang w:val="en-GB"/>
              </w:rPr>
              <w:t> </w:t>
            </w:r>
            <w:r w:rsidR="00A94F40">
              <w:rPr>
                <w:noProof/>
                <w:sz w:val="22"/>
                <w:lang w:val="en-GB"/>
              </w:rPr>
              <w:t> </w:t>
            </w:r>
            <w:r w:rsidR="00A94F40">
              <w:rPr>
                <w:noProof/>
                <w:sz w:val="22"/>
                <w:lang w:val="en-GB"/>
              </w:rPr>
              <w:t> </w:t>
            </w:r>
            <w:r w:rsidR="00A94F40">
              <w:rPr>
                <w:noProof/>
                <w:sz w:val="22"/>
                <w:lang w:val="en-GB"/>
              </w:rPr>
              <w:t> </w:t>
            </w:r>
            <w:r w:rsidR="00A94F40">
              <w:rPr>
                <w:noProof/>
                <w:sz w:val="22"/>
                <w:lang w:val="en-GB"/>
              </w:rPr>
              <w:t> </w:t>
            </w:r>
            <w:r w:rsidR="00A94F40">
              <w:rPr>
                <w:lang w:val="en-GB"/>
              </w:rPr>
              <w:fldChar w:fldCharType="end"/>
            </w:r>
            <w:bookmarkEnd w:id="65"/>
          </w:p>
        </w:tc>
      </w:tr>
    </w:tbl>
    <w:p w14:paraId="7348EB48" w14:textId="77777777" w:rsidR="00CB4A2C" w:rsidRPr="00503066" w:rsidRDefault="00CB4A2C" w:rsidP="00503066">
      <w:pPr>
        <w:rPr>
          <w:rFonts w:ascii="Calibri" w:hAnsi="Calibri" w:cstheme="minorHAnsi"/>
          <w:lang w:val="en-US"/>
        </w:rPr>
      </w:pPr>
    </w:p>
    <w:sectPr w:rsidR="00CB4A2C" w:rsidRPr="00503066" w:rsidSect="005853F4">
      <w:headerReference w:type="even" r:id="rId13"/>
      <w:headerReference w:type="default" r:id="rId14"/>
      <w:footerReference w:type="even" r:id="rId15"/>
      <w:footerReference w:type="default" r:id="rId16"/>
      <w:headerReference w:type="first" r:id="rId17"/>
      <w:footerReference w:type="first" r:id="rId18"/>
      <w:pgSz w:w="11907" w:h="16840" w:code="9"/>
      <w:pgMar w:top="1701" w:right="1134" w:bottom="1134" w:left="1134" w:header="709" w:footer="567" w:gutter="28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A9504" w14:textId="77777777" w:rsidR="00EB5F45" w:rsidRPr="00AC05F1" w:rsidRDefault="00EB5F45" w:rsidP="00AC05F1">
      <w:r>
        <w:separator/>
      </w:r>
    </w:p>
    <w:p w14:paraId="40C3ADEB" w14:textId="77777777" w:rsidR="00EB5F45" w:rsidRDefault="00EB5F45"/>
  </w:endnote>
  <w:endnote w:type="continuationSeparator" w:id="0">
    <w:p w14:paraId="00E5D15F" w14:textId="77777777" w:rsidR="00EB5F45" w:rsidRPr="00AC05F1" w:rsidRDefault="00EB5F45" w:rsidP="00AC05F1">
      <w:r>
        <w:continuationSeparator/>
      </w:r>
    </w:p>
    <w:p w14:paraId="0B9DDE6A" w14:textId="77777777" w:rsidR="00EB5F45" w:rsidRDefault="00EB5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DejaVu Sans">
    <w:panose1 w:val="020B0604020202020204"/>
    <w:charset w:val="00"/>
    <w:family w:val="auto"/>
    <w:pitch w:val="variable"/>
    <w:sig w:usb0="E7002EFF" w:usb1="D200FDFF" w:usb2="0A246029" w:usb3="00000000" w:csb0="000001FF" w:csb1="00000000"/>
  </w:font>
  <w:font w:name="font183">
    <w:altName w:val="Yu Gothic"/>
    <w:panose1 w:val="020B0604020202020204"/>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D19C" w14:textId="77777777" w:rsidR="009D76D5" w:rsidRPr="009D76D5" w:rsidRDefault="009D76D5" w:rsidP="009D76D5">
    <w:pPr>
      <w:tabs>
        <w:tab w:val="center" w:pos="4536"/>
        <w:tab w:val="right" w:pos="9355"/>
      </w:tabs>
      <w:jc w:val="right"/>
      <w:rPr>
        <w:rFonts w:ascii="Calibri" w:hAnsi="Calibri"/>
        <w:sz w:val="16"/>
      </w:rPr>
    </w:pPr>
    <w:r w:rsidRPr="00BF3BCB">
      <w:rPr>
        <w:rFonts w:ascii="Calibri" w:hAnsi="Calibri"/>
        <w:sz w:val="16"/>
      </w:rPr>
      <w:t xml:space="preserve">Seite </w:t>
    </w:r>
    <w:r w:rsidRPr="00BF3BCB">
      <w:rPr>
        <w:rFonts w:ascii="Calibri" w:hAnsi="Calibri"/>
        <w:sz w:val="16"/>
      </w:rPr>
      <w:fldChar w:fldCharType="begin"/>
    </w:r>
    <w:r w:rsidRPr="00BF3BCB">
      <w:rPr>
        <w:rFonts w:ascii="Calibri" w:hAnsi="Calibri"/>
        <w:sz w:val="16"/>
      </w:rPr>
      <w:instrText>PAGE   \* MERGEFORMAT</w:instrText>
    </w:r>
    <w:r w:rsidRPr="00BF3BCB">
      <w:rPr>
        <w:rFonts w:ascii="Calibri" w:hAnsi="Calibri"/>
        <w:sz w:val="16"/>
      </w:rPr>
      <w:fldChar w:fldCharType="separate"/>
    </w:r>
    <w:r w:rsidRPr="009D76D5">
      <w:rPr>
        <w:rFonts w:ascii="Calibri" w:hAnsi="Calibri"/>
        <w:noProof/>
        <w:sz w:val="16"/>
        <w:lang w:val="de-DE"/>
      </w:rPr>
      <w:t>2</w:t>
    </w:r>
    <w:r w:rsidRPr="00BF3BCB">
      <w:rPr>
        <w:rFonts w:ascii="Calibri" w:hAnsi="Calibr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96E80" w14:textId="46A98EE5" w:rsidR="00831D4A" w:rsidRPr="00BF3BCB" w:rsidRDefault="0090307D" w:rsidP="00512AFF">
    <w:pPr>
      <w:tabs>
        <w:tab w:val="center" w:pos="4536"/>
        <w:tab w:val="right" w:pos="9355"/>
      </w:tabs>
      <w:jc w:val="right"/>
      <w:rPr>
        <w:rFonts w:ascii="Calibri" w:hAnsi="Calibri"/>
        <w:sz w:val="16"/>
      </w:rPr>
    </w:pPr>
    <w:r>
      <w:rPr>
        <w:rFonts w:ascii="Calibri" w:hAnsi="Calibri"/>
        <w:sz w:val="16"/>
      </w:rPr>
      <w:t>Page</w:t>
    </w:r>
    <w:r w:rsidR="00BF3BCB" w:rsidRPr="00BF3BCB">
      <w:rPr>
        <w:rFonts w:ascii="Calibri" w:hAnsi="Calibri"/>
        <w:sz w:val="16"/>
      </w:rPr>
      <w:t xml:space="preserve"> </w:t>
    </w:r>
    <w:r w:rsidR="00BF3BCB" w:rsidRPr="00BF3BCB">
      <w:rPr>
        <w:rFonts w:ascii="Calibri" w:hAnsi="Calibri"/>
        <w:sz w:val="16"/>
      </w:rPr>
      <w:fldChar w:fldCharType="begin"/>
    </w:r>
    <w:r w:rsidR="00BF3BCB" w:rsidRPr="00BF3BCB">
      <w:rPr>
        <w:rFonts w:ascii="Calibri" w:hAnsi="Calibri"/>
        <w:sz w:val="16"/>
      </w:rPr>
      <w:instrText>PAGE   \* MERGEFORMAT</w:instrText>
    </w:r>
    <w:r w:rsidR="00BF3BCB" w:rsidRPr="00BF3BCB">
      <w:rPr>
        <w:rFonts w:ascii="Calibri" w:hAnsi="Calibri"/>
        <w:sz w:val="16"/>
      </w:rPr>
      <w:fldChar w:fldCharType="separate"/>
    </w:r>
    <w:r w:rsidR="008102C3" w:rsidRPr="008102C3">
      <w:rPr>
        <w:rFonts w:ascii="Calibri" w:hAnsi="Calibri"/>
        <w:noProof/>
        <w:sz w:val="16"/>
        <w:lang w:val="de-DE"/>
      </w:rPr>
      <w:t>3</w:t>
    </w:r>
    <w:r w:rsidR="00BF3BCB" w:rsidRPr="00BF3BCB">
      <w:rPr>
        <w:rFonts w:ascii="Calibri" w:hAnsi="Calibr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412F" w14:textId="27FD977E" w:rsidR="0039467D" w:rsidRPr="00BF3BCB" w:rsidRDefault="0090307D" w:rsidP="0080601E">
    <w:pPr>
      <w:pStyle w:val="Fuzeile"/>
    </w:pPr>
    <w:r>
      <w:t>Page</w:t>
    </w:r>
    <w:r w:rsidR="00BF3BCB" w:rsidRPr="00BF3BCB">
      <w:t xml:space="preserve"> </w:t>
    </w:r>
    <w:r w:rsidR="00BF3BCB" w:rsidRPr="00BF3BCB">
      <w:fldChar w:fldCharType="begin"/>
    </w:r>
    <w:r w:rsidR="00BF3BCB" w:rsidRPr="00BF3BCB">
      <w:instrText>PAGE   \* MERGEFORMAT</w:instrText>
    </w:r>
    <w:r w:rsidR="00BF3BCB" w:rsidRPr="00BF3BCB">
      <w:fldChar w:fldCharType="separate"/>
    </w:r>
    <w:r w:rsidR="00557E52" w:rsidRPr="00557E52">
      <w:rPr>
        <w:noProof/>
        <w:lang w:val="de-DE"/>
      </w:rPr>
      <w:t>1</w:t>
    </w:r>
    <w:r w:rsidR="00BF3BCB" w:rsidRPr="00BF3BC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7E29C" w14:textId="77777777" w:rsidR="00EB5F45" w:rsidRDefault="00EB5F45" w:rsidP="00BE038C">
      <w:r>
        <w:separator/>
      </w:r>
    </w:p>
  </w:footnote>
  <w:footnote w:type="continuationSeparator" w:id="0">
    <w:p w14:paraId="15610093" w14:textId="77777777" w:rsidR="00EB5F45" w:rsidRDefault="00EB5F45" w:rsidP="00525400">
      <w:r>
        <w:continuationSeparator/>
      </w:r>
    </w:p>
  </w:footnote>
  <w:footnote w:type="continuationNotice" w:id="1">
    <w:p w14:paraId="08B8AB90" w14:textId="77777777" w:rsidR="00EB5F45" w:rsidRDefault="00EB5F45" w:rsidP="005254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D9ED9" w14:textId="77777777" w:rsidR="009D76D5" w:rsidRPr="004257B9" w:rsidRDefault="004257B9" w:rsidP="004257B9">
    <w:pPr>
      <w:pStyle w:val="Kopfzeile"/>
    </w:pPr>
    <w:r w:rsidRPr="00212EDC">
      <w:rPr>
        <w:noProof/>
        <w:lang w:val="de-DE" w:eastAsia="de-DE"/>
      </w:rPr>
      <w:drawing>
        <wp:inline distT="0" distB="0" distL="0" distR="0" wp14:anchorId="5C6F534B" wp14:editId="35DB5A42">
          <wp:extent cx="1327785" cy="370205"/>
          <wp:effectExtent l="0" t="0" r="5715" b="0"/>
          <wp:docPr id="12" name="Grafik 12" descr="Logo der Universität 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Logo der Universität Wien"/>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27785" cy="3702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562D" w14:textId="2D496218" w:rsidR="00F0296E" w:rsidRPr="00AF4B8B" w:rsidRDefault="00B62BF2" w:rsidP="00B62BF2">
    <w:pPr>
      <w:pStyle w:val="Kopfzeile"/>
      <w:tabs>
        <w:tab w:val="clear" w:pos="4536"/>
        <w:tab w:val="clear" w:pos="9072"/>
        <w:tab w:val="left" w:pos="2896"/>
      </w:tabs>
      <w:spacing w:after="720"/>
    </w:pPr>
    <w:r>
      <w:rPr>
        <w:noProof/>
      </w:rPr>
      <w:drawing>
        <wp:inline distT="0" distB="0" distL="0" distR="0" wp14:anchorId="5409D23F" wp14:editId="7344F69A">
          <wp:extent cx="2102400" cy="6228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VDS_Pharmaceutical_Nutritional_Sport_A4_en_4c-01.jpg"/>
                  <pic:cNvPicPr/>
                </pic:nvPicPr>
                <pic:blipFill>
                  <a:blip r:embed="rId1">
                    <a:extLst>
                      <a:ext uri="{28A0092B-C50C-407E-A947-70E740481C1C}">
                        <a14:useLocalDpi xmlns:a14="http://schemas.microsoft.com/office/drawing/2010/main" val="0"/>
                      </a:ext>
                    </a:extLst>
                  </a:blip>
                  <a:stretch>
                    <a:fillRect/>
                  </a:stretch>
                </pic:blipFill>
                <pic:spPr>
                  <a:xfrm>
                    <a:off x="0" y="0"/>
                    <a:ext cx="2102400" cy="622800"/>
                  </a:xfrm>
                  <a:prstGeom prst="rect">
                    <a:avLst/>
                  </a:prstGeom>
                </pic:spPr>
              </pic:pic>
            </a:graphicData>
          </a:graphic>
        </wp:inline>
      </w:drawing>
    </w:r>
    <w:r w:rsidR="005853F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7D87" w14:textId="363F30B3" w:rsidR="0039467D" w:rsidRDefault="00973351" w:rsidP="00AF4B8B">
    <w:pPr>
      <w:pStyle w:val="KopfzeileSeite1"/>
    </w:pPr>
    <w:r>
      <w:rPr>
        <w:lang w:val="de-DE" w:eastAsia="de-DE"/>
      </w:rPr>
      <w:drawing>
        <wp:anchor distT="0" distB="0" distL="114300" distR="114300" simplePos="0" relativeHeight="251658240" behindDoc="1" locked="0" layoutInCell="1" allowOverlap="1" wp14:anchorId="431DC763" wp14:editId="6727D332">
          <wp:simplePos x="0" y="0"/>
          <wp:positionH relativeFrom="column">
            <wp:posOffset>3810</wp:posOffset>
          </wp:positionH>
          <wp:positionV relativeFrom="paragraph">
            <wp:posOffset>-48148</wp:posOffset>
          </wp:positionV>
          <wp:extent cx="3506400" cy="1040400"/>
          <wp:effectExtent l="0" t="0" r="0" b="127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DS_Pharmaceutical_Nutritional_Sport_A4_en_4c-01.jpg"/>
                  <pic:cNvPicPr/>
                </pic:nvPicPr>
                <pic:blipFill>
                  <a:blip r:embed="rId1">
                    <a:extLst>
                      <a:ext uri="{28A0092B-C50C-407E-A947-70E740481C1C}">
                        <a14:useLocalDpi xmlns:a14="http://schemas.microsoft.com/office/drawing/2010/main" val="0"/>
                      </a:ext>
                    </a:extLst>
                  </a:blip>
                  <a:stretch>
                    <a:fillRect/>
                  </a:stretch>
                </pic:blipFill>
                <pic:spPr>
                  <a:xfrm>
                    <a:off x="0" y="0"/>
                    <a:ext cx="3506400" cy="104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9057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AD7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AAC866"/>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3BF6D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9E90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B2DB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E08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FADA07BC"/>
    <w:lvl w:ilvl="0">
      <w:start w:val="1"/>
      <w:numFmt w:val="decimal"/>
      <w:lvlText w:val="%1."/>
      <w:lvlJc w:val="left"/>
      <w:pPr>
        <w:tabs>
          <w:tab w:val="num" w:pos="360"/>
        </w:tabs>
        <w:ind w:left="360" w:hanging="360"/>
      </w:pPr>
    </w:lvl>
  </w:abstractNum>
  <w:abstractNum w:abstractNumId="8" w15:restartNumberingAfterBreak="0">
    <w:nsid w:val="03DB0C4A"/>
    <w:multiLevelType w:val="hybridMultilevel"/>
    <w:tmpl w:val="E5E8B132"/>
    <w:lvl w:ilvl="0" w:tplc="4BE4FFC8">
      <w:start w:val="1"/>
      <w:numFmt w:val="decimal"/>
      <w:lvlText w:val="%1)"/>
      <w:lvlJc w:val="left"/>
      <w:pPr>
        <w:ind w:left="643" w:hanging="360"/>
      </w:pPr>
    </w:lvl>
    <w:lvl w:ilvl="1" w:tplc="0C070019" w:tentative="1">
      <w:start w:val="1"/>
      <w:numFmt w:val="lowerLetter"/>
      <w:lvlText w:val="%2."/>
      <w:lvlJc w:val="left"/>
      <w:pPr>
        <w:ind w:left="1363" w:hanging="360"/>
      </w:pPr>
    </w:lvl>
    <w:lvl w:ilvl="2" w:tplc="0C07001B" w:tentative="1">
      <w:start w:val="1"/>
      <w:numFmt w:val="lowerRoman"/>
      <w:lvlText w:val="%3."/>
      <w:lvlJc w:val="right"/>
      <w:pPr>
        <w:ind w:left="2083" w:hanging="180"/>
      </w:pPr>
    </w:lvl>
    <w:lvl w:ilvl="3" w:tplc="0C07000F" w:tentative="1">
      <w:start w:val="1"/>
      <w:numFmt w:val="decimal"/>
      <w:lvlText w:val="%4."/>
      <w:lvlJc w:val="left"/>
      <w:pPr>
        <w:ind w:left="2803" w:hanging="360"/>
      </w:pPr>
    </w:lvl>
    <w:lvl w:ilvl="4" w:tplc="0C070019" w:tentative="1">
      <w:start w:val="1"/>
      <w:numFmt w:val="lowerLetter"/>
      <w:lvlText w:val="%5."/>
      <w:lvlJc w:val="left"/>
      <w:pPr>
        <w:ind w:left="3523" w:hanging="360"/>
      </w:pPr>
    </w:lvl>
    <w:lvl w:ilvl="5" w:tplc="0C07001B" w:tentative="1">
      <w:start w:val="1"/>
      <w:numFmt w:val="lowerRoman"/>
      <w:lvlText w:val="%6."/>
      <w:lvlJc w:val="right"/>
      <w:pPr>
        <w:ind w:left="4243" w:hanging="180"/>
      </w:pPr>
    </w:lvl>
    <w:lvl w:ilvl="6" w:tplc="0C07000F" w:tentative="1">
      <w:start w:val="1"/>
      <w:numFmt w:val="decimal"/>
      <w:lvlText w:val="%7."/>
      <w:lvlJc w:val="left"/>
      <w:pPr>
        <w:ind w:left="4963" w:hanging="360"/>
      </w:pPr>
    </w:lvl>
    <w:lvl w:ilvl="7" w:tplc="0C070019" w:tentative="1">
      <w:start w:val="1"/>
      <w:numFmt w:val="lowerLetter"/>
      <w:lvlText w:val="%8."/>
      <w:lvlJc w:val="left"/>
      <w:pPr>
        <w:ind w:left="5683" w:hanging="360"/>
      </w:pPr>
    </w:lvl>
    <w:lvl w:ilvl="8" w:tplc="0C07001B" w:tentative="1">
      <w:start w:val="1"/>
      <w:numFmt w:val="lowerRoman"/>
      <w:lvlText w:val="%9."/>
      <w:lvlJc w:val="right"/>
      <w:pPr>
        <w:ind w:left="6403" w:hanging="180"/>
      </w:pPr>
    </w:lvl>
  </w:abstractNum>
  <w:abstractNum w:abstractNumId="9" w15:restartNumberingAfterBreak="0">
    <w:nsid w:val="053E512C"/>
    <w:multiLevelType w:val="multilevel"/>
    <w:tmpl w:val="91529F9A"/>
    <w:styleLink w:val="ListeAufzhlungszeichen"/>
    <w:lvl w:ilvl="0">
      <w:start w:val="1"/>
      <w:numFmt w:val="bullet"/>
      <w:pStyle w:val="Aufzhlungszeichen"/>
      <w:lvlText w:val=""/>
      <w:lvlJc w:val="left"/>
      <w:pPr>
        <w:tabs>
          <w:tab w:val="num" w:pos="284"/>
        </w:tabs>
        <w:ind w:left="284" w:hanging="284"/>
      </w:pPr>
      <w:rPr>
        <w:rFonts w:ascii="Symbol" w:hAnsi="Symbol" w:hint="default"/>
        <w:color w:val="0063A6" w:themeColor="accent1"/>
      </w:rPr>
    </w:lvl>
    <w:lvl w:ilvl="1">
      <w:start w:val="1"/>
      <w:numFmt w:val="bullet"/>
      <w:pStyle w:val="Aufzhlungszeichen2"/>
      <w:lvlText w:val="o"/>
      <w:lvlJc w:val="left"/>
      <w:pPr>
        <w:ind w:left="568" w:hanging="284"/>
      </w:pPr>
      <w:rPr>
        <w:rFonts w:ascii="Courier New" w:hAnsi="Courier New" w:hint="default"/>
      </w:rPr>
    </w:lvl>
    <w:lvl w:ilvl="2">
      <w:start w:val="1"/>
      <w:numFmt w:val="bullet"/>
      <w:pStyle w:val="Aufzhlungszeichen3"/>
      <w:lvlText w:val="-"/>
      <w:lvlJc w:val="left"/>
      <w:pPr>
        <w:ind w:left="852" w:hanging="284"/>
      </w:pPr>
      <w:rPr>
        <w:rFonts w:ascii="Courier New" w:hAnsi="Courier New" w:hint="default"/>
      </w:rPr>
    </w:lvl>
    <w:lvl w:ilvl="3">
      <w:start w:val="1"/>
      <w:numFmt w:val="bullet"/>
      <w:pStyle w:val="Aufzhlungszeichen4"/>
      <w:lvlText w:val=""/>
      <w:lvlJc w:val="left"/>
      <w:pPr>
        <w:ind w:left="1136" w:hanging="284"/>
      </w:pPr>
      <w:rPr>
        <w:rFonts w:ascii="Symbol" w:hAnsi="Symbol" w:hint="default"/>
      </w:rPr>
    </w:lvl>
    <w:lvl w:ilvl="4">
      <w:start w:val="1"/>
      <w:numFmt w:val="bullet"/>
      <w:lvlRestart w:val="0"/>
      <w:pStyle w:val="Aufzhlungszeichen5"/>
      <w:lvlText w:val="-"/>
      <w:lvlJc w:val="left"/>
      <w:pPr>
        <w:tabs>
          <w:tab w:val="num" w:pos="425"/>
        </w:tabs>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07591235"/>
    <w:multiLevelType w:val="hybridMultilevel"/>
    <w:tmpl w:val="60D06A08"/>
    <w:lvl w:ilvl="0" w:tplc="31F0247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C8A3B71"/>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4B4185"/>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F17E88"/>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B7D369E"/>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D115F1B"/>
    <w:multiLevelType w:val="hybridMultilevel"/>
    <w:tmpl w:val="4CE2CD44"/>
    <w:lvl w:ilvl="0" w:tplc="640231D4">
      <w:start w:val="1"/>
      <w:numFmt w:val="bullet"/>
      <w:lvlText w:val=""/>
      <w:lvlJc w:val="left"/>
      <w:pPr>
        <w:ind w:left="1286" w:hanging="360"/>
      </w:pPr>
      <w:rPr>
        <w:rFonts w:ascii="Symbol" w:hAnsi="Symbol" w:hint="default"/>
      </w:rPr>
    </w:lvl>
    <w:lvl w:ilvl="1" w:tplc="0C070003" w:tentative="1">
      <w:start w:val="1"/>
      <w:numFmt w:val="bullet"/>
      <w:lvlText w:val="o"/>
      <w:lvlJc w:val="left"/>
      <w:pPr>
        <w:ind w:left="2006" w:hanging="360"/>
      </w:pPr>
      <w:rPr>
        <w:rFonts w:ascii="Courier New" w:hAnsi="Courier New" w:cs="Courier New" w:hint="default"/>
      </w:rPr>
    </w:lvl>
    <w:lvl w:ilvl="2" w:tplc="0C070005" w:tentative="1">
      <w:start w:val="1"/>
      <w:numFmt w:val="bullet"/>
      <w:lvlText w:val=""/>
      <w:lvlJc w:val="left"/>
      <w:pPr>
        <w:ind w:left="2726" w:hanging="360"/>
      </w:pPr>
      <w:rPr>
        <w:rFonts w:ascii="Wingdings" w:hAnsi="Wingdings" w:hint="default"/>
      </w:rPr>
    </w:lvl>
    <w:lvl w:ilvl="3" w:tplc="0C070001" w:tentative="1">
      <w:start w:val="1"/>
      <w:numFmt w:val="bullet"/>
      <w:lvlText w:val=""/>
      <w:lvlJc w:val="left"/>
      <w:pPr>
        <w:ind w:left="3446" w:hanging="360"/>
      </w:pPr>
      <w:rPr>
        <w:rFonts w:ascii="Symbol" w:hAnsi="Symbol" w:hint="default"/>
      </w:rPr>
    </w:lvl>
    <w:lvl w:ilvl="4" w:tplc="0C070003" w:tentative="1">
      <w:start w:val="1"/>
      <w:numFmt w:val="bullet"/>
      <w:lvlText w:val="o"/>
      <w:lvlJc w:val="left"/>
      <w:pPr>
        <w:ind w:left="4166" w:hanging="360"/>
      </w:pPr>
      <w:rPr>
        <w:rFonts w:ascii="Courier New" w:hAnsi="Courier New" w:cs="Courier New" w:hint="default"/>
      </w:rPr>
    </w:lvl>
    <w:lvl w:ilvl="5" w:tplc="0C070005" w:tentative="1">
      <w:start w:val="1"/>
      <w:numFmt w:val="bullet"/>
      <w:lvlText w:val=""/>
      <w:lvlJc w:val="left"/>
      <w:pPr>
        <w:ind w:left="4886" w:hanging="360"/>
      </w:pPr>
      <w:rPr>
        <w:rFonts w:ascii="Wingdings" w:hAnsi="Wingdings" w:hint="default"/>
      </w:rPr>
    </w:lvl>
    <w:lvl w:ilvl="6" w:tplc="0C070001" w:tentative="1">
      <w:start w:val="1"/>
      <w:numFmt w:val="bullet"/>
      <w:lvlText w:val=""/>
      <w:lvlJc w:val="left"/>
      <w:pPr>
        <w:ind w:left="5606" w:hanging="360"/>
      </w:pPr>
      <w:rPr>
        <w:rFonts w:ascii="Symbol" w:hAnsi="Symbol" w:hint="default"/>
      </w:rPr>
    </w:lvl>
    <w:lvl w:ilvl="7" w:tplc="0C070003" w:tentative="1">
      <w:start w:val="1"/>
      <w:numFmt w:val="bullet"/>
      <w:lvlText w:val="o"/>
      <w:lvlJc w:val="left"/>
      <w:pPr>
        <w:ind w:left="6326" w:hanging="360"/>
      </w:pPr>
      <w:rPr>
        <w:rFonts w:ascii="Courier New" w:hAnsi="Courier New" w:cs="Courier New" w:hint="default"/>
      </w:rPr>
    </w:lvl>
    <w:lvl w:ilvl="8" w:tplc="0C070005" w:tentative="1">
      <w:start w:val="1"/>
      <w:numFmt w:val="bullet"/>
      <w:lvlText w:val=""/>
      <w:lvlJc w:val="left"/>
      <w:pPr>
        <w:ind w:left="7046" w:hanging="360"/>
      </w:pPr>
      <w:rPr>
        <w:rFonts w:ascii="Wingdings" w:hAnsi="Wingdings" w:hint="default"/>
      </w:rPr>
    </w:lvl>
  </w:abstractNum>
  <w:abstractNum w:abstractNumId="16" w15:restartNumberingAfterBreak="0">
    <w:nsid w:val="21183AFA"/>
    <w:multiLevelType w:val="hybridMultilevel"/>
    <w:tmpl w:val="CC381B8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2A26A28"/>
    <w:multiLevelType w:val="multilevel"/>
    <w:tmpl w:val="8DF0A832"/>
    <w:lvl w:ilvl="0">
      <w:start w:val="1"/>
      <w:numFmt w:val="bullet"/>
      <w:lvlText w:val=""/>
      <w:lvlJc w:val="left"/>
      <w:pPr>
        <w:tabs>
          <w:tab w:val="num" w:pos="284"/>
        </w:tabs>
        <w:ind w:left="284" w:hanging="284"/>
      </w:pPr>
      <w:rPr>
        <w:rFonts w:ascii="Symbol" w:hAnsi="Symbol" w:hint="default"/>
        <w:color w:val="auto"/>
        <w:u w:color="0063A6" w:themeColor="accent1"/>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23426042"/>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8A40B1"/>
    <w:multiLevelType w:val="multilevel"/>
    <w:tmpl w:val="8AEE5D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705288D"/>
    <w:multiLevelType w:val="hybridMultilevel"/>
    <w:tmpl w:val="B5921A50"/>
    <w:lvl w:ilvl="0" w:tplc="1DB890C2">
      <w:start w:val="1"/>
      <w:numFmt w:val="bullet"/>
      <w:lvlText w:val=""/>
      <w:lvlJc w:val="left"/>
      <w:pPr>
        <w:ind w:left="1569" w:hanging="360"/>
      </w:pPr>
      <w:rPr>
        <w:rFonts w:ascii="Symbol" w:hAnsi="Symbol" w:hint="default"/>
        <w:color w:val="DD4814" w:themeColor="accent3"/>
        <w:u w:color="0063A6" w:themeColor="accent1"/>
      </w:rPr>
    </w:lvl>
    <w:lvl w:ilvl="1" w:tplc="0C070003" w:tentative="1">
      <w:start w:val="1"/>
      <w:numFmt w:val="bullet"/>
      <w:lvlText w:val="o"/>
      <w:lvlJc w:val="left"/>
      <w:pPr>
        <w:ind w:left="2289" w:hanging="360"/>
      </w:pPr>
      <w:rPr>
        <w:rFonts w:ascii="Courier New" w:hAnsi="Courier New" w:cs="Courier New" w:hint="default"/>
      </w:rPr>
    </w:lvl>
    <w:lvl w:ilvl="2" w:tplc="0C070005" w:tentative="1">
      <w:start w:val="1"/>
      <w:numFmt w:val="bullet"/>
      <w:lvlText w:val=""/>
      <w:lvlJc w:val="left"/>
      <w:pPr>
        <w:ind w:left="3009" w:hanging="360"/>
      </w:pPr>
      <w:rPr>
        <w:rFonts w:ascii="Wingdings" w:hAnsi="Wingdings" w:hint="default"/>
      </w:rPr>
    </w:lvl>
    <w:lvl w:ilvl="3" w:tplc="0C070001" w:tentative="1">
      <w:start w:val="1"/>
      <w:numFmt w:val="bullet"/>
      <w:lvlText w:val=""/>
      <w:lvlJc w:val="left"/>
      <w:pPr>
        <w:ind w:left="3729" w:hanging="360"/>
      </w:pPr>
      <w:rPr>
        <w:rFonts w:ascii="Symbol" w:hAnsi="Symbol" w:hint="default"/>
      </w:rPr>
    </w:lvl>
    <w:lvl w:ilvl="4" w:tplc="0C070003" w:tentative="1">
      <w:start w:val="1"/>
      <w:numFmt w:val="bullet"/>
      <w:lvlText w:val="o"/>
      <w:lvlJc w:val="left"/>
      <w:pPr>
        <w:ind w:left="4449" w:hanging="360"/>
      </w:pPr>
      <w:rPr>
        <w:rFonts w:ascii="Courier New" w:hAnsi="Courier New" w:cs="Courier New" w:hint="default"/>
      </w:rPr>
    </w:lvl>
    <w:lvl w:ilvl="5" w:tplc="0C070005" w:tentative="1">
      <w:start w:val="1"/>
      <w:numFmt w:val="bullet"/>
      <w:lvlText w:val=""/>
      <w:lvlJc w:val="left"/>
      <w:pPr>
        <w:ind w:left="5169" w:hanging="360"/>
      </w:pPr>
      <w:rPr>
        <w:rFonts w:ascii="Wingdings" w:hAnsi="Wingdings" w:hint="default"/>
      </w:rPr>
    </w:lvl>
    <w:lvl w:ilvl="6" w:tplc="0C070001" w:tentative="1">
      <w:start w:val="1"/>
      <w:numFmt w:val="bullet"/>
      <w:lvlText w:val=""/>
      <w:lvlJc w:val="left"/>
      <w:pPr>
        <w:ind w:left="5889" w:hanging="360"/>
      </w:pPr>
      <w:rPr>
        <w:rFonts w:ascii="Symbol" w:hAnsi="Symbol" w:hint="default"/>
      </w:rPr>
    </w:lvl>
    <w:lvl w:ilvl="7" w:tplc="0C070003" w:tentative="1">
      <w:start w:val="1"/>
      <w:numFmt w:val="bullet"/>
      <w:lvlText w:val="o"/>
      <w:lvlJc w:val="left"/>
      <w:pPr>
        <w:ind w:left="6609" w:hanging="360"/>
      </w:pPr>
      <w:rPr>
        <w:rFonts w:ascii="Courier New" w:hAnsi="Courier New" w:cs="Courier New" w:hint="default"/>
      </w:rPr>
    </w:lvl>
    <w:lvl w:ilvl="8" w:tplc="0C070005" w:tentative="1">
      <w:start w:val="1"/>
      <w:numFmt w:val="bullet"/>
      <w:lvlText w:val=""/>
      <w:lvlJc w:val="left"/>
      <w:pPr>
        <w:ind w:left="7329" w:hanging="360"/>
      </w:pPr>
      <w:rPr>
        <w:rFonts w:ascii="Wingdings" w:hAnsi="Wingdings" w:hint="default"/>
      </w:rPr>
    </w:lvl>
  </w:abstractNum>
  <w:abstractNum w:abstractNumId="21" w15:restartNumberingAfterBreak="0">
    <w:nsid w:val="27A46697"/>
    <w:multiLevelType w:val="multilevel"/>
    <w:tmpl w:val="0E7C03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883116"/>
    <w:multiLevelType w:val="hybridMultilevel"/>
    <w:tmpl w:val="161A5B78"/>
    <w:lvl w:ilvl="0" w:tplc="95987E8E">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375C0399"/>
    <w:multiLevelType w:val="hybridMultilevel"/>
    <w:tmpl w:val="86CA80D6"/>
    <w:lvl w:ilvl="0" w:tplc="2BDE40CE">
      <w:start w:val="1"/>
      <w:numFmt w:val="bullet"/>
      <w:lvlText w:val="›"/>
      <w:lvlJc w:val="left"/>
      <w:pPr>
        <w:ind w:left="360" w:hanging="360"/>
      </w:pPr>
      <w:rPr>
        <w:rFonts w:ascii="Verdana" w:hAnsi="Verdana" w:hint="default"/>
      </w:rPr>
    </w:lvl>
    <w:lvl w:ilvl="1" w:tplc="2984F878">
      <w:start w:val="1"/>
      <w:numFmt w:val="bullet"/>
      <w:lvlText w:val="›"/>
      <w:lvlJc w:val="left"/>
      <w:pPr>
        <w:ind w:left="0" w:hanging="360"/>
      </w:pPr>
      <w:rPr>
        <w:rFonts w:ascii="Verdana" w:hAnsi="Verdana" w:hint="default"/>
      </w:rPr>
    </w:lvl>
    <w:lvl w:ilvl="2" w:tplc="04070005" w:tentative="1">
      <w:start w:val="1"/>
      <w:numFmt w:val="bullet"/>
      <w:lvlText w:val=""/>
      <w:lvlJc w:val="left"/>
      <w:pPr>
        <w:ind w:left="720" w:hanging="360"/>
      </w:pPr>
      <w:rPr>
        <w:rFonts w:ascii="Symbol" w:hAnsi="Symbol" w:hint="default"/>
      </w:rPr>
    </w:lvl>
    <w:lvl w:ilvl="3" w:tplc="04070001" w:tentative="1">
      <w:start w:val="1"/>
      <w:numFmt w:val="bullet"/>
      <w:lvlText w:val=""/>
      <w:lvlJc w:val="left"/>
      <w:pPr>
        <w:ind w:left="1440" w:hanging="360"/>
      </w:pPr>
      <w:rPr>
        <w:rFonts w:ascii="Symbol" w:hAnsi="Symbol" w:hint="default"/>
      </w:rPr>
    </w:lvl>
    <w:lvl w:ilvl="4" w:tplc="04070003" w:tentative="1">
      <w:start w:val="1"/>
      <w:numFmt w:val="bullet"/>
      <w:lvlText w:val="o"/>
      <w:lvlJc w:val="left"/>
      <w:pPr>
        <w:ind w:left="2160" w:hanging="360"/>
      </w:pPr>
      <w:rPr>
        <w:rFonts w:ascii="Courier New" w:hAnsi="Courier New" w:hint="default"/>
      </w:rPr>
    </w:lvl>
    <w:lvl w:ilvl="5" w:tplc="04070005" w:tentative="1">
      <w:start w:val="1"/>
      <w:numFmt w:val="bullet"/>
      <w:lvlText w:val=""/>
      <w:lvlJc w:val="left"/>
      <w:pPr>
        <w:ind w:left="2880" w:hanging="360"/>
      </w:pPr>
      <w:rPr>
        <w:rFonts w:ascii="Symbol" w:hAnsi="Symbol" w:hint="default"/>
      </w:rPr>
    </w:lvl>
    <w:lvl w:ilvl="6" w:tplc="04070001" w:tentative="1">
      <w:start w:val="1"/>
      <w:numFmt w:val="bullet"/>
      <w:lvlText w:val=""/>
      <w:lvlJc w:val="left"/>
      <w:pPr>
        <w:ind w:left="3600" w:hanging="360"/>
      </w:pPr>
      <w:rPr>
        <w:rFonts w:ascii="Symbol" w:hAnsi="Symbol" w:hint="default"/>
      </w:rPr>
    </w:lvl>
    <w:lvl w:ilvl="7" w:tplc="04070003" w:tentative="1">
      <w:start w:val="1"/>
      <w:numFmt w:val="bullet"/>
      <w:lvlText w:val="o"/>
      <w:lvlJc w:val="left"/>
      <w:pPr>
        <w:ind w:left="4320" w:hanging="360"/>
      </w:pPr>
      <w:rPr>
        <w:rFonts w:ascii="Courier New" w:hAnsi="Courier New" w:hint="default"/>
      </w:rPr>
    </w:lvl>
    <w:lvl w:ilvl="8" w:tplc="04070005" w:tentative="1">
      <w:start w:val="1"/>
      <w:numFmt w:val="bullet"/>
      <w:lvlText w:val=""/>
      <w:lvlJc w:val="left"/>
      <w:pPr>
        <w:ind w:left="5040" w:hanging="360"/>
      </w:pPr>
      <w:rPr>
        <w:rFonts w:ascii="Symbol" w:hAnsi="Symbol" w:hint="default"/>
      </w:rPr>
    </w:lvl>
  </w:abstractNum>
  <w:abstractNum w:abstractNumId="24" w15:restartNumberingAfterBreak="0">
    <w:nsid w:val="39C33A56"/>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6F41DC"/>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C7064CE"/>
    <w:multiLevelType w:val="hybridMultilevel"/>
    <w:tmpl w:val="203E7416"/>
    <w:lvl w:ilvl="0" w:tplc="EF66ACB6">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7" w15:restartNumberingAfterBreak="0">
    <w:nsid w:val="3CCF03C4"/>
    <w:multiLevelType w:val="multilevel"/>
    <w:tmpl w:val="FF3EB5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102"/>
        </w:tabs>
        <w:ind w:left="5103" w:hanging="851"/>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276"/>
        </w:tabs>
        <w:ind w:left="1276" w:hanging="1276"/>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3EE219C2"/>
    <w:multiLevelType w:val="hybridMultilevel"/>
    <w:tmpl w:val="4F721EA6"/>
    <w:lvl w:ilvl="0" w:tplc="075468C0">
      <w:start w:val="1"/>
      <w:numFmt w:val="bullet"/>
      <w:lvlText w:val=""/>
      <w:lvlJc w:val="left"/>
      <w:pPr>
        <w:ind w:left="360" w:hanging="360"/>
      </w:pPr>
      <w:rPr>
        <w:rFonts w:ascii="Symbol" w:hAnsi="Symbol" w:hint="default"/>
        <w:color w:val="666666" w:themeColor="text2"/>
        <w:u w:color="0063A6" w:themeColor="accent1"/>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41326909"/>
    <w:multiLevelType w:val="hybridMultilevel"/>
    <w:tmpl w:val="A15E3FFE"/>
    <w:lvl w:ilvl="0" w:tplc="1DB890C2">
      <w:start w:val="1"/>
      <w:numFmt w:val="bullet"/>
      <w:lvlText w:val=""/>
      <w:lvlJc w:val="left"/>
      <w:pPr>
        <w:ind w:left="1569" w:hanging="360"/>
      </w:pPr>
      <w:rPr>
        <w:rFonts w:ascii="Symbol" w:hAnsi="Symbol" w:hint="default"/>
        <w:color w:val="DD4814" w:themeColor="accent3"/>
      </w:rPr>
    </w:lvl>
    <w:lvl w:ilvl="1" w:tplc="0C070003" w:tentative="1">
      <w:start w:val="1"/>
      <w:numFmt w:val="bullet"/>
      <w:lvlText w:val="o"/>
      <w:lvlJc w:val="left"/>
      <w:pPr>
        <w:ind w:left="2289" w:hanging="360"/>
      </w:pPr>
      <w:rPr>
        <w:rFonts w:ascii="Courier New" w:hAnsi="Courier New" w:cs="Courier New" w:hint="default"/>
      </w:rPr>
    </w:lvl>
    <w:lvl w:ilvl="2" w:tplc="0C070005" w:tentative="1">
      <w:start w:val="1"/>
      <w:numFmt w:val="bullet"/>
      <w:lvlText w:val=""/>
      <w:lvlJc w:val="left"/>
      <w:pPr>
        <w:ind w:left="3009" w:hanging="360"/>
      </w:pPr>
      <w:rPr>
        <w:rFonts w:ascii="Wingdings" w:hAnsi="Wingdings" w:hint="default"/>
      </w:rPr>
    </w:lvl>
    <w:lvl w:ilvl="3" w:tplc="0C070001" w:tentative="1">
      <w:start w:val="1"/>
      <w:numFmt w:val="bullet"/>
      <w:lvlText w:val=""/>
      <w:lvlJc w:val="left"/>
      <w:pPr>
        <w:ind w:left="3729" w:hanging="360"/>
      </w:pPr>
      <w:rPr>
        <w:rFonts w:ascii="Symbol" w:hAnsi="Symbol" w:hint="default"/>
      </w:rPr>
    </w:lvl>
    <w:lvl w:ilvl="4" w:tplc="0C070003" w:tentative="1">
      <w:start w:val="1"/>
      <w:numFmt w:val="bullet"/>
      <w:lvlText w:val="o"/>
      <w:lvlJc w:val="left"/>
      <w:pPr>
        <w:ind w:left="4449" w:hanging="360"/>
      </w:pPr>
      <w:rPr>
        <w:rFonts w:ascii="Courier New" w:hAnsi="Courier New" w:cs="Courier New" w:hint="default"/>
      </w:rPr>
    </w:lvl>
    <w:lvl w:ilvl="5" w:tplc="0C070005" w:tentative="1">
      <w:start w:val="1"/>
      <w:numFmt w:val="bullet"/>
      <w:lvlText w:val=""/>
      <w:lvlJc w:val="left"/>
      <w:pPr>
        <w:ind w:left="5169" w:hanging="360"/>
      </w:pPr>
      <w:rPr>
        <w:rFonts w:ascii="Wingdings" w:hAnsi="Wingdings" w:hint="default"/>
      </w:rPr>
    </w:lvl>
    <w:lvl w:ilvl="6" w:tplc="0C070001" w:tentative="1">
      <w:start w:val="1"/>
      <w:numFmt w:val="bullet"/>
      <w:lvlText w:val=""/>
      <w:lvlJc w:val="left"/>
      <w:pPr>
        <w:ind w:left="5889" w:hanging="360"/>
      </w:pPr>
      <w:rPr>
        <w:rFonts w:ascii="Symbol" w:hAnsi="Symbol" w:hint="default"/>
      </w:rPr>
    </w:lvl>
    <w:lvl w:ilvl="7" w:tplc="0C070003" w:tentative="1">
      <w:start w:val="1"/>
      <w:numFmt w:val="bullet"/>
      <w:lvlText w:val="o"/>
      <w:lvlJc w:val="left"/>
      <w:pPr>
        <w:ind w:left="6609" w:hanging="360"/>
      </w:pPr>
      <w:rPr>
        <w:rFonts w:ascii="Courier New" w:hAnsi="Courier New" w:cs="Courier New" w:hint="default"/>
      </w:rPr>
    </w:lvl>
    <w:lvl w:ilvl="8" w:tplc="0C070005" w:tentative="1">
      <w:start w:val="1"/>
      <w:numFmt w:val="bullet"/>
      <w:lvlText w:val=""/>
      <w:lvlJc w:val="left"/>
      <w:pPr>
        <w:ind w:left="7329" w:hanging="360"/>
      </w:pPr>
      <w:rPr>
        <w:rFonts w:ascii="Wingdings" w:hAnsi="Wingdings" w:hint="default"/>
      </w:rPr>
    </w:lvl>
  </w:abstractNum>
  <w:abstractNum w:abstractNumId="30" w15:restartNumberingAfterBreak="0">
    <w:nsid w:val="44775BF4"/>
    <w:multiLevelType w:val="hybridMultilevel"/>
    <w:tmpl w:val="EDFA3A20"/>
    <w:lvl w:ilvl="0" w:tplc="91BAF1EC">
      <w:start w:val="1"/>
      <w:numFmt w:val="bullet"/>
      <w:lvlText w:val=""/>
      <w:lvlJc w:val="left"/>
      <w:pPr>
        <w:ind w:left="1854" w:hanging="360"/>
      </w:pPr>
      <w:rPr>
        <w:rFonts w:ascii="Wingdings" w:hAnsi="Wingdings" w:hint="default"/>
        <w:color w:val="94C154" w:themeColor="accent5"/>
      </w:rPr>
    </w:lvl>
    <w:lvl w:ilvl="1" w:tplc="0C070003" w:tentative="1">
      <w:start w:val="1"/>
      <w:numFmt w:val="bullet"/>
      <w:lvlText w:val="o"/>
      <w:lvlJc w:val="left"/>
      <w:pPr>
        <w:ind w:left="2574" w:hanging="360"/>
      </w:pPr>
      <w:rPr>
        <w:rFonts w:ascii="Courier New" w:hAnsi="Courier New" w:cs="Courier New" w:hint="default"/>
      </w:rPr>
    </w:lvl>
    <w:lvl w:ilvl="2" w:tplc="0C070005" w:tentative="1">
      <w:start w:val="1"/>
      <w:numFmt w:val="bullet"/>
      <w:lvlText w:val=""/>
      <w:lvlJc w:val="left"/>
      <w:pPr>
        <w:ind w:left="3294" w:hanging="360"/>
      </w:pPr>
      <w:rPr>
        <w:rFonts w:ascii="Wingdings" w:hAnsi="Wingdings" w:hint="default"/>
      </w:rPr>
    </w:lvl>
    <w:lvl w:ilvl="3" w:tplc="0C070001" w:tentative="1">
      <w:start w:val="1"/>
      <w:numFmt w:val="bullet"/>
      <w:lvlText w:val=""/>
      <w:lvlJc w:val="left"/>
      <w:pPr>
        <w:ind w:left="4014" w:hanging="360"/>
      </w:pPr>
      <w:rPr>
        <w:rFonts w:ascii="Symbol" w:hAnsi="Symbol" w:hint="default"/>
      </w:rPr>
    </w:lvl>
    <w:lvl w:ilvl="4" w:tplc="0C070003" w:tentative="1">
      <w:start w:val="1"/>
      <w:numFmt w:val="bullet"/>
      <w:lvlText w:val="o"/>
      <w:lvlJc w:val="left"/>
      <w:pPr>
        <w:ind w:left="4734" w:hanging="360"/>
      </w:pPr>
      <w:rPr>
        <w:rFonts w:ascii="Courier New" w:hAnsi="Courier New" w:cs="Courier New" w:hint="default"/>
      </w:rPr>
    </w:lvl>
    <w:lvl w:ilvl="5" w:tplc="0C070005" w:tentative="1">
      <w:start w:val="1"/>
      <w:numFmt w:val="bullet"/>
      <w:lvlText w:val=""/>
      <w:lvlJc w:val="left"/>
      <w:pPr>
        <w:ind w:left="5454" w:hanging="360"/>
      </w:pPr>
      <w:rPr>
        <w:rFonts w:ascii="Wingdings" w:hAnsi="Wingdings" w:hint="default"/>
      </w:rPr>
    </w:lvl>
    <w:lvl w:ilvl="6" w:tplc="0C070001" w:tentative="1">
      <w:start w:val="1"/>
      <w:numFmt w:val="bullet"/>
      <w:lvlText w:val=""/>
      <w:lvlJc w:val="left"/>
      <w:pPr>
        <w:ind w:left="6174" w:hanging="360"/>
      </w:pPr>
      <w:rPr>
        <w:rFonts w:ascii="Symbol" w:hAnsi="Symbol" w:hint="default"/>
      </w:rPr>
    </w:lvl>
    <w:lvl w:ilvl="7" w:tplc="0C070003" w:tentative="1">
      <w:start w:val="1"/>
      <w:numFmt w:val="bullet"/>
      <w:lvlText w:val="o"/>
      <w:lvlJc w:val="left"/>
      <w:pPr>
        <w:ind w:left="6894" w:hanging="360"/>
      </w:pPr>
      <w:rPr>
        <w:rFonts w:ascii="Courier New" w:hAnsi="Courier New" w:cs="Courier New" w:hint="default"/>
      </w:rPr>
    </w:lvl>
    <w:lvl w:ilvl="8" w:tplc="0C070005" w:tentative="1">
      <w:start w:val="1"/>
      <w:numFmt w:val="bullet"/>
      <w:lvlText w:val=""/>
      <w:lvlJc w:val="left"/>
      <w:pPr>
        <w:ind w:left="7614" w:hanging="360"/>
      </w:pPr>
      <w:rPr>
        <w:rFonts w:ascii="Wingdings" w:hAnsi="Wingdings" w:hint="default"/>
      </w:rPr>
    </w:lvl>
  </w:abstractNum>
  <w:abstractNum w:abstractNumId="31" w15:restartNumberingAfterBreak="0">
    <w:nsid w:val="44CA4269"/>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5371C08"/>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C286321"/>
    <w:multiLevelType w:val="multilevel"/>
    <w:tmpl w:val="0E7C035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0"/>
        </w:tabs>
        <w:ind w:left="851" w:hanging="851"/>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pStyle w:val="berschrift5"/>
      <w:lvlText w:val="%1.%2.%3.%4.%5."/>
      <w:lvlJc w:val="left"/>
      <w:pPr>
        <w:tabs>
          <w:tab w:val="num" w:pos="1276"/>
        </w:tabs>
        <w:ind w:left="1276" w:hanging="1276"/>
      </w:pPr>
      <w:rPr>
        <w:rFonts w:hint="default"/>
      </w:rPr>
    </w:lvl>
    <w:lvl w:ilvl="5">
      <w:start w:val="1"/>
      <w:numFmt w:val="none"/>
      <w:pStyle w:val="berschrift6"/>
      <w:lvlText w:val=""/>
      <w:lvlJc w:val="left"/>
      <w:pPr>
        <w:tabs>
          <w:tab w:val="num" w:pos="0"/>
        </w:tabs>
        <w:ind w:left="0" w:firstLine="0"/>
      </w:pPr>
      <w:rPr>
        <w:rFonts w:hint="default"/>
      </w:rPr>
    </w:lvl>
    <w:lvl w:ilvl="6">
      <w:start w:val="1"/>
      <w:numFmt w:val="none"/>
      <w:pStyle w:val="berschrift7"/>
      <w:lvlText w:val=""/>
      <w:lvlJc w:val="left"/>
      <w:pPr>
        <w:tabs>
          <w:tab w:val="num" w:pos="0"/>
        </w:tabs>
        <w:ind w:left="0" w:firstLine="0"/>
      </w:pPr>
      <w:rPr>
        <w:rFonts w:hint="default"/>
      </w:rPr>
    </w:lvl>
    <w:lvl w:ilvl="7">
      <w:start w:val="1"/>
      <w:numFmt w:val="none"/>
      <w:pStyle w:val="berschrift8"/>
      <w:lvlText w:val=""/>
      <w:lvlJc w:val="left"/>
      <w:pPr>
        <w:tabs>
          <w:tab w:val="num" w:pos="0"/>
        </w:tabs>
        <w:ind w:left="0" w:firstLine="0"/>
      </w:pPr>
      <w:rPr>
        <w:rFonts w:hint="default"/>
      </w:rPr>
    </w:lvl>
    <w:lvl w:ilvl="8">
      <w:start w:val="1"/>
      <w:numFmt w:val="none"/>
      <w:pStyle w:val="berschrift9"/>
      <w:lvlText w:val=""/>
      <w:lvlJc w:val="left"/>
      <w:pPr>
        <w:tabs>
          <w:tab w:val="num" w:pos="0"/>
        </w:tabs>
        <w:ind w:left="0" w:firstLine="0"/>
      </w:pPr>
      <w:rPr>
        <w:rFonts w:hint="default"/>
      </w:rPr>
    </w:lvl>
  </w:abstractNum>
  <w:abstractNum w:abstractNumId="34" w15:restartNumberingAfterBreak="0">
    <w:nsid w:val="503C46EB"/>
    <w:multiLevelType w:val="multilevel"/>
    <w:tmpl w:val="CBD2DDB6"/>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35" w15:restartNumberingAfterBreak="0">
    <w:nsid w:val="5D06098C"/>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1013DC9"/>
    <w:multiLevelType w:val="hybridMultilevel"/>
    <w:tmpl w:val="F276553C"/>
    <w:lvl w:ilvl="0" w:tplc="76562E40">
      <w:start w:val="1"/>
      <w:numFmt w:val="bullet"/>
      <w:lvlText w:val=""/>
      <w:lvlJc w:val="left"/>
      <w:pPr>
        <w:ind w:left="1003" w:hanging="360"/>
      </w:pPr>
      <w:rPr>
        <w:rFonts w:ascii="Symbol" w:hAnsi="Symbol" w:hint="default"/>
        <w:color w:val="0063A6" w:themeColor="accent1"/>
      </w:rPr>
    </w:lvl>
    <w:lvl w:ilvl="1" w:tplc="0C070003" w:tentative="1">
      <w:start w:val="1"/>
      <w:numFmt w:val="bullet"/>
      <w:lvlText w:val="o"/>
      <w:lvlJc w:val="left"/>
      <w:pPr>
        <w:ind w:left="1723" w:hanging="360"/>
      </w:pPr>
      <w:rPr>
        <w:rFonts w:ascii="Courier New" w:hAnsi="Courier New" w:cs="Courier New" w:hint="default"/>
      </w:rPr>
    </w:lvl>
    <w:lvl w:ilvl="2" w:tplc="0C070005" w:tentative="1">
      <w:start w:val="1"/>
      <w:numFmt w:val="bullet"/>
      <w:lvlText w:val=""/>
      <w:lvlJc w:val="left"/>
      <w:pPr>
        <w:ind w:left="2443" w:hanging="360"/>
      </w:pPr>
      <w:rPr>
        <w:rFonts w:ascii="Wingdings" w:hAnsi="Wingdings" w:hint="default"/>
      </w:rPr>
    </w:lvl>
    <w:lvl w:ilvl="3" w:tplc="0C070001" w:tentative="1">
      <w:start w:val="1"/>
      <w:numFmt w:val="bullet"/>
      <w:lvlText w:val=""/>
      <w:lvlJc w:val="left"/>
      <w:pPr>
        <w:ind w:left="3163" w:hanging="360"/>
      </w:pPr>
      <w:rPr>
        <w:rFonts w:ascii="Symbol" w:hAnsi="Symbol" w:hint="default"/>
      </w:rPr>
    </w:lvl>
    <w:lvl w:ilvl="4" w:tplc="0C070003" w:tentative="1">
      <w:start w:val="1"/>
      <w:numFmt w:val="bullet"/>
      <w:lvlText w:val="o"/>
      <w:lvlJc w:val="left"/>
      <w:pPr>
        <w:ind w:left="3883" w:hanging="360"/>
      </w:pPr>
      <w:rPr>
        <w:rFonts w:ascii="Courier New" w:hAnsi="Courier New" w:cs="Courier New" w:hint="default"/>
      </w:rPr>
    </w:lvl>
    <w:lvl w:ilvl="5" w:tplc="0C070005" w:tentative="1">
      <w:start w:val="1"/>
      <w:numFmt w:val="bullet"/>
      <w:lvlText w:val=""/>
      <w:lvlJc w:val="left"/>
      <w:pPr>
        <w:ind w:left="4603" w:hanging="360"/>
      </w:pPr>
      <w:rPr>
        <w:rFonts w:ascii="Wingdings" w:hAnsi="Wingdings" w:hint="default"/>
      </w:rPr>
    </w:lvl>
    <w:lvl w:ilvl="6" w:tplc="0C070001" w:tentative="1">
      <w:start w:val="1"/>
      <w:numFmt w:val="bullet"/>
      <w:lvlText w:val=""/>
      <w:lvlJc w:val="left"/>
      <w:pPr>
        <w:ind w:left="5323" w:hanging="360"/>
      </w:pPr>
      <w:rPr>
        <w:rFonts w:ascii="Symbol" w:hAnsi="Symbol" w:hint="default"/>
      </w:rPr>
    </w:lvl>
    <w:lvl w:ilvl="7" w:tplc="0C070003" w:tentative="1">
      <w:start w:val="1"/>
      <w:numFmt w:val="bullet"/>
      <w:lvlText w:val="o"/>
      <w:lvlJc w:val="left"/>
      <w:pPr>
        <w:ind w:left="6043" w:hanging="360"/>
      </w:pPr>
      <w:rPr>
        <w:rFonts w:ascii="Courier New" w:hAnsi="Courier New" w:cs="Courier New" w:hint="default"/>
      </w:rPr>
    </w:lvl>
    <w:lvl w:ilvl="8" w:tplc="0C070005" w:tentative="1">
      <w:start w:val="1"/>
      <w:numFmt w:val="bullet"/>
      <w:lvlText w:val=""/>
      <w:lvlJc w:val="left"/>
      <w:pPr>
        <w:ind w:left="6763" w:hanging="360"/>
      </w:pPr>
      <w:rPr>
        <w:rFonts w:ascii="Wingdings" w:hAnsi="Wingdings" w:hint="default"/>
      </w:rPr>
    </w:lvl>
  </w:abstractNum>
  <w:abstractNum w:abstractNumId="37" w15:restartNumberingAfterBreak="0">
    <w:nsid w:val="621A397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77F3FF4"/>
    <w:multiLevelType w:val="hybridMultilevel"/>
    <w:tmpl w:val="80B6282E"/>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9" w15:restartNumberingAfterBreak="0">
    <w:nsid w:val="69E94D5D"/>
    <w:multiLevelType w:val="hybridMultilevel"/>
    <w:tmpl w:val="3D2290AC"/>
    <w:lvl w:ilvl="0" w:tplc="1DB890C2">
      <w:start w:val="1"/>
      <w:numFmt w:val="bullet"/>
      <w:lvlText w:val=""/>
      <w:lvlJc w:val="left"/>
      <w:pPr>
        <w:ind w:left="1003" w:hanging="360"/>
      </w:pPr>
      <w:rPr>
        <w:rFonts w:ascii="Symbol" w:hAnsi="Symbol" w:hint="default"/>
        <w:u w:color="0063A6" w:themeColor="accent1"/>
      </w:rPr>
    </w:lvl>
    <w:lvl w:ilvl="1" w:tplc="0C070003" w:tentative="1">
      <w:start w:val="1"/>
      <w:numFmt w:val="bullet"/>
      <w:lvlText w:val="o"/>
      <w:lvlJc w:val="left"/>
      <w:pPr>
        <w:ind w:left="1723" w:hanging="360"/>
      </w:pPr>
      <w:rPr>
        <w:rFonts w:ascii="Courier New" w:hAnsi="Courier New" w:cs="Courier New" w:hint="default"/>
      </w:rPr>
    </w:lvl>
    <w:lvl w:ilvl="2" w:tplc="0C070005" w:tentative="1">
      <w:start w:val="1"/>
      <w:numFmt w:val="bullet"/>
      <w:lvlText w:val=""/>
      <w:lvlJc w:val="left"/>
      <w:pPr>
        <w:ind w:left="2443" w:hanging="360"/>
      </w:pPr>
      <w:rPr>
        <w:rFonts w:ascii="Wingdings" w:hAnsi="Wingdings" w:hint="default"/>
      </w:rPr>
    </w:lvl>
    <w:lvl w:ilvl="3" w:tplc="0C070001" w:tentative="1">
      <w:start w:val="1"/>
      <w:numFmt w:val="bullet"/>
      <w:lvlText w:val=""/>
      <w:lvlJc w:val="left"/>
      <w:pPr>
        <w:ind w:left="3163" w:hanging="360"/>
      </w:pPr>
      <w:rPr>
        <w:rFonts w:ascii="Symbol" w:hAnsi="Symbol" w:hint="default"/>
      </w:rPr>
    </w:lvl>
    <w:lvl w:ilvl="4" w:tplc="0C070003" w:tentative="1">
      <w:start w:val="1"/>
      <w:numFmt w:val="bullet"/>
      <w:lvlText w:val="o"/>
      <w:lvlJc w:val="left"/>
      <w:pPr>
        <w:ind w:left="3883" w:hanging="360"/>
      </w:pPr>
      <w:rPr>
        <w:rFonts w:ascii="Courier New" w:hAnsi="Courier New" w:cs="Courier New" w:hint="default"/>
      </w:rPr>
    </w:lvl>
    <w:lvl w:ilvl="5" w:tplc="0C070005" w:tentative="1">
      <w:start w:val="1"/>
      <w:numFmt w:val="bullet"/>
      <w:lvlText w:val=""/>
      <w:lvlJc w:val="left"/>
      <w:pPr>
        <w:ind w:left="4603" w:hanging="360"/>
      </w:pPr>
      <w:rPr>
        <w:rFonts w:ascii="Wingdings" w:hAnsi="Wingdings" w:hint="default"/>
      </w:rPr>
    </w:lvl>
    <w:lvl w:ilvl="6" w:tplc="0C070001" w:tentative="1">
      <w:start w:val="1"/>
      <w:numFmt w:val="bullet"/>
      <w:lvlText w:val=""/>
      <w:lvlJc w:val="left"/>
      <w:pPr>
        <w:ind w:left="5323" w:hanging="360"/>
      </w:pPr>
      <w:rPr>
        <w:rFonts w:ascii="Symbol" w:hAnsi="Symbol" w:hint="default"/>
      </w:rPr>
    </w:lvl>
    <w:lvl w:ilvl="7" w:tplc="0C070003" w:tentative="1">
      <w:start w:val="1"/>
      <w:numFmt w:val="bullet"/>
      <w:lvlText w:val="o"/>
      <w:lvlJc w:val="left"/>
      <w:pPr>
        <w:ind w:left="6043" w:hanging="360"/>
      </w:pPr>
      <w:rPr>
        <w:rFonts w:ascii="Courier New" w:hAnsi="Courier New" w:cs="Courier New" w:hint="default"/>
      </w:rPr>
    </w:lvl>
    <w:lvl w:ilvl="8" w:tplc="0C070005" w:tentative="1">
      <w:start w:val="1"/>
      <w:numFmt w:val="bullet"/>
      <w:lvlText w:val=""/>
      <w:lvlJc w:val="left"/>
      <w:pPr>
        <w:ind w:left="6763" w:hanging="360"/>
      </w:pPr>
      <w:rPr>
        <w:rFonts w:ascii="Wingdings" w:hAnsi="Wingdings" w:hint="default"/>
      </w:rPr>
    </w:lvl>
  </w:abstractNum>
  <w:abstractNum w:abstractNumId="40" w15:restartNumberingAfterBreak="0">
    <w:nsid w:val="6C1F2916"/>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F63A8A"/>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6F9B64C7"/>
    <w:multiLevelType w:val="hybridMultilevel"/>
    <w:tmpl w:val="0870211A"/>
    <w:lvl w:ilvl="0" w:tplc="A1C0BD26">
      <w:start w:val="1"/>
      <w:numFmt w:val="bullet"/>
      <w:lvlText w:val=""/>
      <w:lvlJc w:val="left"/>
      <w:pPr>
        <w:ind w:left="1287" w:hanging="360"/>
      </w:pPr>
      <w:rPr>
        <w:rFonts w:ascii="Wingdings" w:hAnsi="Wingdings" w:hint="default"/>
        <w:color w:val="DD4814" w:themeColor="accent3"/>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43" w15:restartNumberingAfterBreak="0">
    <w:nsid w:val="73F25BDC"/>
    <w:multiLevelType w:val="hybridMultilevel"/>
    <w:tmpl w:val="2F32D7A8"/>
    <w:lvl w:ilvl="0" w:tplc="84F6300E">
      <w:start w:val="1"/>
      <w:numFmt w:val="bullet"/>
      <w:lvlText w:val="‒"/>
      <w:lvlJc w:val="left"/>
      <w:pPr>
        <w:ind w:left="1080" w:hanging="360"/>
      </w:pPr>
      <w:rPr>
        <w:rFonts w:ascii="Verdana" w:hAnsi="Verdana"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4" w15:restartNumberingAfterBreak="0">
    <w:nsid w:val="742D43FC"/>
    <w:multiLevelType w:val="hybridMultilevel"/>
    <w:tmpl w:val="8A30E962"/>
    <w:lvl w:ilvl="0" w:tplc="1DB890C2">
      <w:start w:val="1"/>
      <w:numFmt w:val="bullet"/>
      <w:lvlText w:val=""/>
      <w:lvlJc w:val="left"/>
      <w:pPr>
        <w:ind w:left="1569" w:hanging="360"/>
      </w:pPr>
      <w:rPr>
        <w:rFonts w:ascii="Symbol" w:hAnsi="Symbol" w:hint="default"/>
        <w:color w:val="DD4814" w:themeColor="accent3"/>
      </w:rPr>
    </w:lvl>
    <w:lvl w:ilvl="1" w:tplc="0C070003" w:tentative="1">
      <w:start w:val="1"/>
      <w:numFmt w:val="bullet"/>
      <w:lvlText w:val="o"/>
      <w:lvlJc w:val="left"/>
      <w:pPr>
        <w:ind w:left="2289" w:hanging="360"/>
      </w:pPr>
      <w:rPr>
        <w:rFonts w:ascii="Courier New" w:hAnsi="Courier New" w:cs="Courier New" w:hint="default"/>
      </w:rPr>
    </w:lvl>
    <w:lvl w:ilvl="2" w:tplc="0C070005" w:tentative="1">
      <w:start w:val="1"/>
      <w:numFmt w:val="bullet"/>
      <w:lvlText w:val=""/>
      <w:lvlJc w:val="left"/>
      <w:pPr>
        <w:ind w:left="3009" w:hanging="360"/>
      </w:pPr>
      <w:rPr>
        <w:rFonts w:ascii="Wingdings" w:hAnsi="Wingdings" w:hint="default"/>
      </w:rPr>
    </w:lvl>
    <w:lvl w:ilvl="3" w:tplc="0C070001" w:tentative="1">
      <w:start w:val="1"/>
      <w:numFmt w:val="bullet"/>
      <w:lvlText w:val=""/>
      <w:lvlJc w:val="left"/>
      <w:pPr>
        <w:ind w:left="3729" w:hanging="360"/>
      </w:pPr>
      <w:rPr>
        <w:rFonts w:ascii="Symbol" w:hAnsi="Symbol" w:hint="default"/>
      </w:rPr>
    </w:lvl>
    <w:lvl w:ilvl="4" w:tplc="0C070003" w:tentative="1">
      <w:start w:val="1"/>
      <w:numFmt w:val="bullet"/>
      <w:lvlText w:val="o"/>
      <w:lvlJc w:val="left"/>
      <w:pPr>
        <w:ind w:left="4449" w:hanging="360"/>
      </w:pPr>
      <w:rPr>
        <w:rFonts w:ascii="Courier New" w:hAnsi="Courier New" w:cs="Courier New" w:hint="default"/>
      </w:rPr>
    </w:lvl>
    <w:lvl w:ilvl="5" w:tplc="0C070005" w:tentative="1">
      <w:start w:val="1"/>
      <w:numFmt w:val="bullet"/>
      <w:lvlText w:val=""/>
      <w:lvlJc w:val="left"/>
      <w:pPr>
        <w:ind w:left="5169" w:hanging="360"/>
      </w:pPr>
      <w:rPr>
        <w:rFonts w:ascii="Wingdings" w:hAnsi="Wingdings" w:hint="default"/>
      </w:rPr>
    </w:lvl>
    <w:lvl w:ilvl="6" w:tplc="0C070001" w:tentative="1">
      <w:start w:val="1"/>
      <w:numFmt w:val="bullet"/>
      <w:lvlText w:val=""/>
      <w:lvlJc w:val="left"/>
      <w:pPr>
        <w:ind w:left="5889" w:hanging="360"/>
      </w:pPr>
      <w:rPr>
        <w:rFonts w:ascii="Symbol" w:hAnsi="Symbol" w:hint="default"/>
      </w:rPr>
    </w:lvl>
    <w:lvl w:ilvl="7" w:tplc="0C070003" w:tentative="1">
      <w:start w:val="1"/>
      <w:numFmt w:val="bullet"/>
      <w:lvlText w:val="o"/>
      <w:lvlJc w:val="left"/>
      <w:pPr>
        <w:ind w:left="6609" w:hanging="360"/>
      </w:pPr>
      <w:rPr>
        <w:rFonts w:ascii="Courier New" w:hAnsi="Courier New" w:cs="Courier New" w:hint="default"/>
      </w:rPr>
    </w:lvl>
    <w:lvl w:ilvl="8" w:tplc="0C070005" w:tentative="1">
      <w:start w:val="1"/>
      <w:numFmt w:val="bullet"/>
      <w:lvlText w:val=""/>
      <w:lvlJc w:val="left"/>
      <w:pPr>
        <w:ind w:left="7329" w:hanging="360"/>
      </w:pPr>
      <w:rPr>
        <w:rFonts w:ascii="Wingdings" w:hAnsi="Wingdings" w:hint="default"/>
      </w:rPr>
    </w:lvl>
  </w:abstractNum>
  <w:abstractNum w:abstractNumId="45" w15:restartNumberingAfterBreak="0">
    <w:nsid w:val="7C9D5B01"/>
    <w:multiLevelType w:val="multilevel"/>
    <w:tmpl w:val="603436C4"/>
    <w:lvl w:ilvl="0">
      <w:start w:val="1"/>
      <w:numFmt w:val="decimal"/>
      <w:pStyle w:val="Listennummer"/>
      <w:lvlText w:val="%1)"/>
      <w:lvlJc w:val="left"/>
      <w:pPr>
        <w:tabs>
          <w:tab w:val="num" w:pos="284"/>
        </w:tabs>
        <w:ind w:left="284" w:hanging="284"/>
      </w:pPr>
      <w:rPr>
        <w:rFonts w:hint="default"/>
      </w:rPr>
    </w:lvl>
    <w:lvl w:ilvl="1">
      <w:start w:val="1"/>
      <w:numFmt w:val="lowerLetter"/>
      <w:pStyle w:val="Listennummer2"/>
      <w:lvlText w:val="%2)"/>
      <w:lvlJc w:val="left"/>
      <w:pPr>
        <w:tabs>
          <w:tab w:val="num" w:pos="568"/>
        </w:tabs>
        <w:ind w:left="568" w:hanging="284"/>
      </w:pPr>
      <w:rPr>
        <w:rFonts w:hint="default"/>
      </w:rPr>
    </w:lvl>
    <w:lvl w:ilvl="2">
      <w:start w:val="1"/>
      <w:numFmt w:val="lowerRoman"/>
      <w:pStyle w:val="Listennummer3"/>
      <w:lvlText w:val="%3)"/>
      <w:lvlJc w:val="left"/>
      <w:pPr>
        <w:tabs>
          <w:tab w:val="num" w:pos="852"/>
        </w:tabs>
        <w:ind w:left="852" w:hanging="284"/>
      </w:pPr>
      <w:rPr>
        <w:rFonts w:hint="default"/>
      </w:rPr>
    </w:lvl>
    <w:lvl w:ilvl="3">
      <w:start w:val="1"/>
      <w:numFmt w:val="decimal"/>
      <w:pStyle w:val="Listennummer4"/>
      <w:lvlText w:val="(%4)"/>
      <w:lvlJc w:val="left"/>
      <w:pPr>
        <w:tabs>
          <w:tab w:val="num" w:pos="1136"/>
        </w:tabs>
        <w:ind w:left="1136" w:hanging="284"/>
      </w:pPr>
      <w:rPr>
        <w:rFonts w:hint="default"/>
      </w:rPr>
    </w:lvl>
    <w:lvl w:ilvl="4">
      <w:start w:val="1"/>
      <w:numFmt w:val="lowerLetter"/>
      <w:pStyle w:val="Listennummer5"/>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46" w15:restartNumberingAfterBreak="0">
    <w:nsid w:val="7D2C5F54"/>
    <w:multiLevelType w:val="hybridMultilevel"/>
    <w:tmpl w:val="4B3CAC1C"/>
    <w:lvl w:ilvl="0" w:tplc="83A4C4E8">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2"/>
  </w:num>
  <w:num w:numId="2">
    <w:abstractNumId w:val="46"/>
  </w:num>
  <w:num w:numId="3">
    <w:abstractNumId w:val="43"/>
  </w:num>
  <w:num w:numId="4">
    <w:abstractNumId w:val="28"/>
  </w:num>
  <w:num w:numId="5">
    <w:abstractNumId w:val="36"/>
  </w:num>
  <w:num w:numId="6">
    <w:abstractNumId w:val="42"/>
  </w:num>
  <w:num w:numId="7">
    <w:abstractNumId w:val="30"/>
  </w:num>
  <w:num w:numId="8">
    <w:abstractNumId w:val="26"/>
  </w:num>
  <w:num w:numId="9">
    <w:abstractNumId w:val="8"/>
  </w:num>
  <w:num w:numId="10">
    <w:abstractNumId w:val="2"/>
  </w:num>
  <w:num w:numId="11">
    <w:abstractNumId w:val="19"/>
  </w:num>
  <w:num w:numId="12">
    <w:abstractNumId w:val="23"/>
  </w:num>
  <w:num w:numId="13">
    <w:abstractNumId w:val="33"/>
  </w:num>
  <w:num w:numId="14">
    <w:abstractNumId w:val="21"/>
  </w:num>
  <w:num w:numId="15">
    <w:abstractNumId w:val="40"/>
  </w:num>
  <w:num w:numId="16">
    <w:abstractNumId w:val="35"/>
  </w:num>
  <w:num w:numId="17">
    <w:abstractNumId w:val="41"/>
  </w:num>
  <w:num w:numId="18">
    <w:abstractNumId w:val="32"/>
  </w:num>
  <w:num w:numId="19">
    <w:abstractNumId w:val="24"/>
  </w:num>
  <w:num w:numId="20">
    <w:abstractNumId w:val="38"/>
  </w:num>
  <w:num w:numId="21">
    <w:abstractNumId w:val="15"/>
  </w:num>
  <w:num w:numId="22">
    <w:abstractNumId w:val="44"/>
  </w:num>
  <w:num w:numId="23">
    <w:abstractNumId w:val="5"/>
  </w:num>
  <w:num w:numId="24">
    <w:abstractNumId w:val="4"/>
  </w:num>
  <w:num w:numId="25">
    <w:abstractNumId w:val="1"/>
  </w:num>
  <w:num w:numId="26">
    <w:abstractNumId w:val="0"/>
  </w:num>
  <w:num w:numId="27">
    <w:abstractNumId w:val="39"/>
  </w:num>
  <w:num w:numId="28">
    <w:abstractNumId w:val="29"/>
  </w:num>
  <w:num w:numId="29">
    <w:abstractNumId w:val="20"/>
  </w:num>
  <w:num w:numId="30">
    <w:abstractNumId w:val="12"/>
  </w:num>
  <w:num w:numId="31">
    <w:abstractNumId w:val="25"/>
  </w:num>
  <w:num w:numId="32">
    <w:abstractNumId w:val="13"/>
  </w:num>
  <w:num w:numId="33">
    <w:abstractNumId w:val="37"/>
  </w:num>
  <w:num w:numId="34">
    <w:abstractNumId w:val="17"/>
  </w:num>
  <w:num w:numId="35">
    <w:abstractNumId w:val="18"/>
  </w:num>
  <w:num w:numId="36">
    <w:abstractNumId w:val="45"/>
  </w:num>
  <w:num w:numId="37">
    <w:abstractNumId w:val="7"/>
  </w:num>
  <w:num w:numId="38">
    <w:abstractNumId w:val="6"/>
  </w:num>
  <w:num w:numId="39">
    <w:abstractNumId w:val="3"/>
  </w:num>
  <w:num w:numId="40">
    <w:abstractNumId w:val="11"/>
  </w:num>
  <w:num w:numId="41">
    <w:abstractNumId w:val="10"/>
  </w:num>
  <w:num w:numId="42">
    <w:abstractNumId w:val="31"/>
  </w:num>
  <w:num w:numId="43">
    <w:abstractNumId w:val="14"/>
  </w:num>
  <w:num w:numId="44">
    <w:abstractNumId w:val="9"/>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34"/>
  </w:num>
  <w:num w:numId="4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ocumentProtection w:edit="forms" w:enforcement="1"/>
  <w:defaultTabStop w:val="708"/>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066"/>
    <w:rsid w:val="00002C4B"/>
    <w:rsid w:val="00002ED3"/>
    <w:rsid w:val="00002F7F"/>
    <w:rsid w:val="000033E3"/>
    <w:rsid w:val="000101C5"/>
    <w:rsid w:val="00010978"/>
    <w:rsid w:val="0001126A"/>
    <w:rsid w:val="00012D4F"/>
    <w:rsid w:val="0001349D"/>
    <w:rsid w:val="00013A04"/>
    <w:rsid w:val="000140B9"/>
    <w:rsid w:val="0001551A"/>
    <w:rsid w:val="00016231"/>
    <w:rsid w:val="00016E3A"/>
    <w:rsid w:val="00020719"/>
    <w:rsid w:val="000210E3"/>
    <w:rsid w:val="00021269"/>
    <w:rsid w:val="0002178D"/>
    <w:rsid w:val="00022EA8"/>
    <w:rsid w:val="000231BB"/>
    <w:rsid w:val="00023E11"/>
    <w:rsid w:val="000240F0"/>
    <w:rsid w:val="00024319"/>
    <w:rsid w:val="000244E9"/>
    <w:rsid w:val="00026889"/>
    <w:rsid w:val="00026965"/>
    <w:rsid w:val="00027611"/>
    <w:rsid w:val="00027F05"/>
    <w:rsid w:val="00031526"/>
    <w:rsid w:val="0003223D"/>
    <w:rsid w:val="00032F59"/>
    <w:rsid w:val="00032F84"/>
    <w:rsid w:val="000356C2"/>
    <w:rsid w:val="000375DD"/>
    <w:rsid w:val="00037641"/>
    <w:rsid w:val="00037CE3"/>
    <w:rsid w:val="000401C6"/>
    <w:rsid w:val="000413F4"/>
    <w:rsid w:val="0004322A"/>
    <w:rsid w:val="00045AA9"/>
    <w:rsid w:val="00047CE2"/>
    <w:rsid w:val="00050CF4"/>
    <w:rsid w:val="00051AEB"/>
    <w:rsid w:val="00051D05"/>
    <w:rsid w:val="00051E04"/>
    <w:rsid w:val="000520F0"/>
    <w:rsid w:val="00053327"/>
    <w:rsid w:val="0005423A"/>
    <w:rsid w:val="000544B6"/>
    <w:rsid w:val="00055C60"/>
    <w:rsid w:val="00056FA4"/>
    <w:rsid w:val="0005727E"/>
    <w:rsid w:val="00057F71"/>
    <w:rsid w:val="00061EA7"/>
    <w:rsid w:val="00061EEC"/>
    <w:rsid w:val="00066E08"/>
    <w:rsid w:val="00067812"/>
    <w:rsid w:val="00067909"/>
    <w:rsid w:val="00070073"/>
    <w:rsid w:val="000708DA"/>
    <w:rsid w:val="0007223C"/>
    <w:rsid w:val="00072B20"/>
    <w:rsid w:val="00073458"/>
    <w:rsid w:val="00075A04"/>
    <w:rsid w:val="00083B40"/>
    <w:rsid w:val="00084A1D"/>
    <w:rsid w:val="00084B1B"/>
    <w:rsid w:val="00087D5C"/>
    <w:rsid w:val="00090708"/>
    <w:rsid w:val="00090AE2"/>
    <w:rsid w:val="000914BB"/>
    <w:rsid w:val="00091A8F"/>
    <w:rsid w:val="00092BA1"/>
    <w:rsid w:val="00093A7B"/>
    <w:rsid w:val="00093BDB"/>
    <w:rsid w:val="00094AAE"/>
    <w:rsid w:val="00095F2D"/>
    <w:rsid w:val="00096305"/>
    <w:rsid w:val="00096654"/>
    <w:rsid w:val="000978CB"/>
    <w:rsid w:val="00097CA4"/>
    <w:rsid w:val="000A0301"/>
    <w:rsid w:val="000A0D89"/>
    <w:rsid w:val="000A1B9C"/>
    <w:rsid w:val="000A1D63"/>
    <w:rsid w:val="000A24B6"/>
    <w:rsid w:val="000A330F"/>
    <w:rsid w:val="000A3EC7"/>
    <w:rsid w:val="000A4A83"/>
    <w:rsid w:val="000A53C9"/>
    <w:rsid w:val="000A583D"/>
    <w:rsid w:val="000A585F"/>
    <w:rsid w:val="000A5E51"/>
    <w:rsid w:val="000A7114"/>
    <w:rsid w:val="000B0641"/>
    <w:rsid w:val="000B0D3B"/>
    <w:rsid w:val="000B0E4C"/>
    <w:rsid w:val="000B12D4"/>
    <w:rsid w:val="000B2C64"/>
    <w:rsid w:val="000B343E"/>
    <w:rsid w:val="000B454D"/>
    <w:rsid w:val="000B6550"/>
    <w:rsid w:val="000B73C4"/>
    <w:rsid w:val="000C02D2"/>
    <w:rsid w:val="000C22D4"/>
    <w:rsid w:val="000C3DA6"/>
    <w:rsid w:val="000C4873"/>
    <w:rsid w:val="000C5D8E"/>
    <w:rsid w:val="000C60E4"/>
    <w:rsid w:val="000C618C"/>
    <w:rsid w:val="000C6CF8"/>
    <w:rsid w:val="000C76AD"/>
    <w:rsid w:val="000C7A56"/>
    <w:rsid w:val="000D028F"/>
    <w:rsid w:val="000D441B"/>
    <w:rsid w:val="000D5282"/>
    <w:rsid w:val="000D6475"/>
    <w:rsid w:val="000E046D"/>
    <w:rsid w:val="000E1AC5"/>
    <w:rsid w:val="000E1C21"/>
    <w:rsid w:val="000E20E0"/>
    <w:rsid w:val="000E30EB"/>
    <w:rsid w:val="000E3351"/>
    <w:rsid w:val="000E34CF"/>
    <w:rsid w:val="000E4684"/>
    <w:rsid w:val="000E740B"/>
    <w:rsid w:val="000F0610"/>
    <w:rsid w:val="000F2BC1"/>
    <w:rsid w:val="000F2CE8"/>
    <w:rsid w:val="000F38A0"/>
    <w:rsid w:val="000F38A7"/>
    <w:rsid w:val="000F4616"/>
    <w:rsid w:val="000F4663"/>
    <w:rsid w:val="000F5A49"/>
    <w:rsid w:val="000F5B74"/>
    <w:rsid w:val="000F5CF4"/>
    <w:rsid w:val="000F6311"/>
    <w:rsid w:val="000F7319"/>
    <w:rsid w:val="001004FE"/>
    <w:rsid w:val="00100DA4"/>
    <w:rsid w:val="00101B20"/>
    <w:rsid w:val="00102510"/>
    <w:rsid w:val="0010337C"/>
    <w:rsid w:val="001033B9"/>
    <w:rsid w:val="00107742"/>
    <w:rsid w:val="00110612"/>
    <w:rsid w:val="00110C34"/>
    <w:rsid w:val="001118CE"/>
    <w:rsid w:val="00112D79"/>
    <w:rsid w:val="0011355B"/>
    <w:rsid w:val="001139E1"/>
    <w:rsid w:val="00115609"/>
    <w:rsid w:val="00116055"/>
    <w:rsid w:val="001168FB"/>
    <w:rsid w:val="00121AA6"/>
    <w:rsid w:val="0012286D"/>
    <w:rsid w:val="0012291F"/>
    <w:rsid w:val="0012292E"/>
    <w:rsid w:val="0012312C"/>
    <w:rsid w:val="001242CC"/>
    <w:rsid w:val="00124EF3"/>
    <w:rsid w:val="001274D2"/>
    <w:rsid w:val="001275C8"/>
    <w:rsid w:val="00130CE4"/>
    <w:rsid w:val="00130D56"/>
    <w:rsid w:val="00131504"/>
    <w:rsid w:val="00131699"/>
    <w:rsid w:val="001329FC"/>
    <w:rsid w:val="00132F2D"/>
    <w:rsid w:val="00133EEC"/>
    <w:rsid w:val="00134891"/>
    <w:rsid w:val="00135FBF"/>
    <w:rsid w:val="001369E1"/>
    <w:rsid w:val="0013796D"/>
    <w:rsid w:val="001410F3"/>
    <w:rsid w:val="001413FE"/>
    <w:rsid w:val="0014227C"/>
    <w:rsid w:val="00143A06"/>
    <w:rsid w:val="00143A1B"/>
    <w:rsid w:val="00143CA8"/>
    <w:rsid w:val="00145962"/>
    <w:rsid w:val="0015131C"/>
    <w:rsid w:val="001514C0"/>
    <w:rsid w:val="00153B1A"/>
    <w:rsid w:val="0015426B"/>
    <w:rsid w:val="00154F45"/>
    <w:rsid w:val="0015550D"/>
    <w:rsid w:val="00155BEB"/>
    <w:rsid w:val="00157507"/>
    <w:rsid w:val="001575B8"/>
    <w:rsid w:val="0015779E"/>
    <w:rsid w:val="001579AB"/>
    <w:rsid w:val="001602B0"/>
    <w:rsid w:val="0016243A"/>
    <w:rsid w:val="001627D0"/>
    <w:rsid w:val="001636BD"/>
    <w:rsid w:val="00163730"/>
    <w:rsid w:val="00163A25"/>
    <w:rsid w:val="00165723"/>
    <w:rsid w:val="0016759B"/>
    <w:rsid w:val="00167E93"/>
    <w:rsid w:val="00170CB3"/>
    <w:rsid w:val="00170E01"/>
    <w:rsid w:val="00171F79"/>
    <w:rsid w:val="00172E69"/>
    <w:rsid w:val="0017383B"/>
    <w:rsid w:val="001738DB"/>
    <w:rsid w:val="0017512C"/>
    <w:rsid w:val="0018012C"/>
    <w:rsid w:val="00180617"/>
    <w:rsid w:val="00181538"/>
    <w:rsid w:val="0018192B"/>
    <w:rsid w:val="00182139"/>
    <w:rsid w:val="001833BD"/>
    <w:rsid w:val="001840E8"/>
    <w:rsid w:val="00184D24"/>
    <w:rsid w:val="0018544E"/>
    <w:rsid w:val="0018555F"/>
    <w:rsid w:val="00185DAE"/>
    <w:rsid w:val="00186716"/>
    <w:rsid w:val="001878AC"/>
    <w:rsid w:val="0019036B"/>
    <w:rsid w:val="001922C0"/>
    <w:rsid w:val="00195634"/>
    <w:rsid w:val="00196E96"/>
    <w:rsid w:val="001A0D0A"/>
    <w:rsid w:val="001A4D4C"/>
    <w:rsid w:val="001A61D7"/>
    <w:rsid w:val="001A6F08"/>
    <w:rsid w:val="001A6FE4"/>
    <w:rsid w:val="001A7F5D"/>
    <w:rsid w:val="001B0999"/>
    <w:rsid w:val="001B1D4C"/>
    <w:rsid w:val="001B2563"/>
    <w:rsid w:val="001B291B"/>
    <w:rsid w:val="001B2A3A"/>
    <w:rsid w:val="001B39E9"/>
    <w:rsid w:val="001B51FF"/>
    <w:rsid w:val="001B7335"/>
    <w:rsid w:val="001B7FAB"/>
    <w:rsid w:val="001C04E6"/>
    <w:rsid w:val="001C1A7A"/>
    <w:rsid w:val="001C29F7"/>
    <w:rsid w:val="001C2AB4"/>
    <w:rsid w:val="001C2B30"/>
    <w:rsid w:val="001C5ED8"/>
    <w:rsid w:val="001C6E9D"/>
    <w:rsid w:val="001D1424"/>
    <w:rsid w:val="001D17AF"/>
    <w:rsid w:val="001D3ECB"/>
    <w:rsid w:val="001D4FE5"/>
    <w:rsid w:val="001D7752"/>
    <w:rsid w:val="001D77EB"/>
    <w:rsid w:val="001D7D9C"/>
    <w:rsid w:val="001E00CF"/>
    <w:rsid w:val="001E00DF"/>
    <w:rsid w:val="001E15C1"/>
    <w:rsid w:val="001E1BD1"/>
    <w:rsid w:val="001E1F4D"/>
    <w:rsid w:val="001E2335"/>
    <w:rsid w:val="001E3209"/>
    <w:rsid w:val="001E3379"/>
    <w:rsid w:val="001E3770"/>
    <w:rsid w:val="001E394A"/>
    <w:rsid w:val="001E57BB"/>
    <w:rsid w:val="001F0976"/>
    <w:rsid w:val="001F0BAC"/>
    <w:rsid w:val="001F16C8"/>
    <w:rsid w:val="001F2018"/>
    <w:rsid w:val="001F2855"/>
    <w:rsid w:val="001F3C43"/>
    <w:rsid w:val="001F403F"/>
    <w:rsid w:val="001F53DE"/>
    <w:rsid w:val="001F57BC"/>
    <w:rsid w:val="001F5957"/>
    <w:rsid w:val="001F60E2"/>
    <w:rsid w:val="001F6D23"/>
    <w:rsid w:val="001F7080"/>
    <w:rsid w:val="00200B38"/>
    <w:rsid w:val="00200F22"/>
    <w:rsid w:val="0020189C"/>
    <w:rsid w:val="00202065"/>
    <w:rsid w:val="0020271F"/>
    <w:rsid w:val="00203CF0"/>
    <w:rsid w:val="00205CB6"/>
    <w:rsid w:val="00206981"/>
    <w:rsid w:val="00207040"/>
    <w:rsid w:val="00207F05"/>
    <w:rsid w:val="00212EDD"/>
    <w:rsid w:val="00213C2D"/>
    <w:rsid w:val="002141B0"/>
    <w:rsid w:val="002145E8"/>
    <w:rsid w:val="00214C20"/>
    <w:rsid w:val="00214C35"/>
    <w:rsid w:val="00216616"/>
    <w:rsid w:val="002168FE"/>
    <w:rsid w:val="002213D7"/>
    <w:rsid w:val="00221863"/>
    <w:rsid w:val="002218F7"/>
    <w:rsid w:val="00221AE5"/>
    <w:rsid w:val="002228A7"/>
    <w:rsid w:val="002236D2"/>
    <w:rsid w:val="00226C1B"/>
    <w:rsid w:val="00226F44"/>
    <w:rsid w:val="00226F4D"/>
    <w:rsid w:val="002272AC"/>
    <w:rsid w:val="0023062C"/>
    <w:rsid w:val="002318BE"/>
    <w:rsid w:val="002320D1"/>
    <w:rsid w:val="0023341F"/>
    <w:rsid w:val="00233E76"/>
    <w:rsid w:val="002343E3"/>
    <w:rsid w:val="00234C20"/>
    <w:rsid w:val="00240470"/>
    <w:rsid w:val="00241BCD"/>
    <w:rsid w:val="002436E8"/>
    <w:rsid w:val="00243FCA"/>
    <w:rsid w:val="0024689B"/>
    <w:rsid w:val="00246A09"/>
    <w:rsid w:val="00246C25"/>
    <w:rsid w:val="0024794A"/>
    <w:rsid w:val="00247DC4"/>
    <w:rsid w:val="00247F1F"/>
    <w:rsid w:val="002517BE"/>
    <w:rsid w:val="00251EB1"/>
    <w:rsid w:val="00253E7E"/>
    <w:rsid w:val="0025417F"/>
    <w:rsid w:val="00254FC5"/>
    <w:rsid w:val="00257A71"/>
    <w:rsid w:val="00257D51"/>
    <w:rsid w:val="00260965"/>
    <w:rsid w:val="00261AC7"/>
    <w:rsid w:val="0026201F"/>
    <w:rsid w:val="002627F1"/>
    <w:rsid w:val="00262F56"/>
    <w:rsid w:val="00262FCF"/>
    <w:rsid w:val="00265792"/>
    <w:rsid w:val="00266359"/>
    <w:rsid w:val="00267EDE"/>
    <w:rsid w:val="00270551"/>
    <w:rsid w:val="00270A43"/>
    <w:rsid w:val="002718B1"/>
    <w:rsid w:val="0027300C"/>
    <w:rsid w:val="00274CCA"/>
    <w:rsid w:val="002758CA"/>
    <w:rsid w:val="002763C7"/>
    <w:rsid w:val="00276568"/>
    <w:rsid w:val="00276953"/>
    <w:rsid w:val="002817A4"/>
    <w:rsid w:val="00281BE3"/>
    <w:rsid w:val="00281EF3"/>
    <w:rsid w:val="0028258A"/>
    <w:rsid w:val="00282FA9"/>
    <w:rsid w:val="00284028"/>
    <w:rsid w:val="00286E69"/>
    <w:rsid w:val="002877EB"/>
    <w:rsid w:val="00287EBB"/>
    <w:rsid w:val="00287F4A"/>
    <w:rsid w:val="00291084"/>
    <w:rsid w:val="00291756"/>
    <w:rsid w:val="00293002"/>
    <w:rsid w:val="002955AC"/>
    <w:rsid w:val="002960FB"/>
    <w:rsid w:val="00297EA7"/>
    <w:rsid w:val="002A0214"/>
    <w:rsid w:val="002A1763"/>
    <w:rsid w:val="002A1C62"/>
    <w:rsid w:val="002A27A2"/>
    <w:rsid w:val="002A289B"/>
    <w:rsid w:val="002A405D"/>
    <w:rsid w:val="002A414A"/>
    <w:rsid w:val="002A4381"/>
    <w:rsid w:val="002A43E1"/>
    <w:rsid w:val="002A5853"/>
    <w:rsid w:val="002A7745"/>
    <w:rsid w:val="002B01DF"/>
    <w:rsid w:val="002B153E"/>
    <w:rsid w:val="002B1D8C"/>
    <w:rsid w:val="002B1FE1"/>
    <w:rsid w:val="002B3D56"/>
    <w:rsid w:val="002B5C04"/>
    <w:rsid w:val="002C268A"/>
    <w:rsid w:val="002C3FC0"/>
    <w:rsid w:val="002D12B1"/>
    <w:rsid w:val="002D23F3"/>
    <w:rsid w:val="002D286F"/>
    <w:rsid w:val="002D3FB1"/>
    <w:rsid w:val="002D4D10"/>
    <w:rsid w:val="002D4E98"/>
    <w:rsid w:val="002D51E7"/>
    <w:rsid w:val="002D57A0"/>
    <w:rsid w:val="002D6CCE"/>
    <w:rsid w:val="002E0928"/>
    <w:rsid w:val="002E0C5E"/>
    <w:rsid w:val="002E27A9"/>
    <w:rsid w:val="002E5D86"/>
    <w:rsid w:val="002E61A6"/>
    <w:rsid w:val="002E749A"/>
    <w:rsid w:val="002F0D8B"/>
    <w:rsid w:val="002F10F5"/>
    <w:rsid w:val="002F13F9"/>
    <w:rsid w:val="002F2067"/>
    <w:rsid w:val="002F2CA3"/>
    <w:rsid w:val="002F2E1C"/>
    <w:rsid w:val="002F311E"/>
    <w:rsid w:val="002F39B9"/>
    <w:rsid w:val="002F51E1"/>
    <w:rsid w:val="002F6902"/>
    <w:rsid w:val="003008D1"/>
    <w:rsid w:val="00301C65"/>
    <w:rsid w:val="00302701"/>
    <w:rsid w:val="003028F7"/>
    <w:rsid w:val="00303361"/>
    <w:rsid w:val="0030379E"/>
    <w:rsid w:val="00303E90"/>
    <w:rsid w:val="00305EDB"/>
    <w:rsid w:val="003066D8"/>
    <w:rsid w:val="00306F6A"/>
    <w:rsid w:val="00307C19"/>
    <w:rsid w:val="00310328"/>
    <w:rsid w:val="00311ED7"/>
    <w:rsid w:val="00311EF4"/>
    <w:rsid w:val="0031272B"/>
    <w:rsid w:val="00312A07"/>
    <w:rsid w:val="00316F24"/>
    <w:rsid w:val="003177D7"/>
    <w:rsid w:val="0032000F"/>
    <w:rsid w:val="0032083E"/>
    <w:rsid w:val="00327870"/>
    <w:rsid w:val="00327B07"/>
    <w:rsid w:val="00327EBE"/>
    <w:rsid w:val="00331242"/>
    <w:rsid w:val="003312E9"/>
    <w:rsid w:val="00331750"/>
    <w:rsid w:val="003349DC"/>
    <w:rsid w:val="00334DDB"/>
    <w:rsid w:val="0034016F"/>
    <w:rsid w:val="0034018E"/>
    <w:rsid w:val="0034189F"/>
    <w:rsid w:val="00342B27"/>
    <w:rsid w:val="00342CF7"/>
    <w:rsid w:val="00343892"/>
    <w:rsid w:val="00345060"/>
    <w:rsid w:val="00345BB7"/>
    <w:rsid w:val="00346D29"/>
    <w:rsid w:val="00350B53"/>
    <w:rsid w:val="00350C31"/>
    <w:rsid w:val="00350DEA"/>
    <w:rsid w:val="0035222E"/>
    <w:rsid w:val="00352C74"/>
    <w:rsid w:val="003531B1"/>
    <w:rsid w:val="00353D3E"/>
    <w:rsid w:val="00353FFB"/>
    <w:rsid w:val="003548E8"/>
    <w:rsid w:val="003552DF"/>
    <w:rsid w:val="00355FFE"/>
    <w:rsid w:val="00360261"/>
    <w:rsid w:val="00360E2C"/>
    <w:rsid w:val="0036122F"/>
    <w:rsid w:val="0036249B"/>
    <w:rsid w:val="00362735"/>
    <w:rsid w:val="003634AD"/>
    <w:rsid w:val="003643C2"/>
    <w:rsid w:val="00364B50"/>
    <w:rsid w:val="00365BD0"/>
    <w:rsid w:val="00370FD8"/>
    <w:rsid w:val="00372ABC"/>
    <w:rsid w:val="00372CC3"/>
    <w:rsid w:val="00372F65"/>
    <w:rsid w:val="00373FBB"/>
    <w:rsid w:val="00374070"/>
    <w:rsid w:val="003748AE"/>
    <w:rsid w:val="00383CF3"/>
    <w:rsid w:val="003844F5"/>
    <w:rsid w:val="00386F3E"/>
    <w:rsid w:val="00391995"/>
    <w:rsid w:val="00391B8B"/>
    <w:rsid w:val="0039298B"/>
    <w:rsid w:val="00393117"/>
    <w:rsid w:val="00393846"/>
    <w:rsid w:val="00393A0C"/>
    <w:rsid w:val="003941B8"/>
    <w:rsid w:val="0039467D"/>
    <w:rsid w:val="003948F1"/>
    <w:rsid w:val="003A07F4"/>
    <w:rsid w:val="003A12EF"/>
    <w:rsid w:val="003A1402"/>
    <w:rsid w:val="003A1537"/>
    <w:rsid w:val="003A1836"/>
    <w:rsid w:val="003A2447"/>
    <w:rsid w:val="003A281B"/>
    <w:rsid w:val="003A30D2"/>
    <w:rsid w:val="003A3C47"/>
    <w:rsid w:val="003A4A00"/>
    <w:rsid w:val="003A4DC4"/>
    <w:rsid w:val="003A6031"/>
    <w:rsid w:val="003B2AAC"/>
    <w:rsid w:val="003B310C"/>
    <w:rsid w:val="003B5308"/>
    <w:rsid w:val="003B54D2"/>
    <w:rsid w:val="003B5FA8"/>
    <w:rsid w:val="003B63FB"/>
    <w:rsid w:val="003C0B13"/>
    <w:rsid w:val="003C2036"/>
    <w:rsid w:val="003C38C9"/>
    <w:rsid w:val="003C3931"/>
    <w:rsid w:val="003C45C2"/>
    <w:rsid w:val="003C4937"/>
    <w:rsid w:val="003C5817"/>
    <w:rsid w:val="003C61FB"/>
    <w:rsid w:val="003C6884"/>
    <w:rsid w:val="003D1163"/>
    <w:rsid w:val="003D3857"/>
    <w:rsid w:val="003D599E"/>
    <w:rsid w:val="003E106D"/>
    <w:rsid w:val="003E28F9"/>
    <w:rsid w:val="003E3572"/>
    <w:rsid w:val="003E3AC5"/>
    <w:rsid w:val="003E4AE4"/>
    <w:rsid w:val="003E4D47"/>
    <w:rsid w:val="003E66DB"/>
    <w:rsid w:val="003E6753"/>
    <w:rsid w:val="003F19A9"/>
    <w:rsid w:val="003F20E6"/>
    <w:rsid w:val="003F302E"/>
    <w:rsid w:val="003F320A"/>
    <w:rsid w:val="003F32CF"/>
    <w:rsid w:val="003F396E"/>
    <w:rsid w:val="003F4ACE"/>
    <w:rsid w:val="003F50A7"/>
    <w:rsid w:val="00400530"/>
    <w:rsid w:val="004007F6"/>
    <w:rsid w:val="00400A00"/>
    <w:rsid w:val="004030A7"/>
    <w:rsid w:val="00403447"/>
    <w:rsid w:val="004035C6"/>
    <w:rsid w:val="00405A9E"/>
    <w:rsid w:val="00406DCD"/>
    <w:rsid w:val="00406E41"/>
    <w:rsid w:val="00407BF0"/>
    <w:rsid w:val="00413A5C"/>
    <w:rsid w:val="00414AB1"/>
    <w:rsid w:val="004150DA"/>
    <w:rsid w:val="00415F9C"/>
    <w:rsid w:val="00417CE3"/>
    <w:rsid w:val="004224C7"/>
    <w:rsid w:val="0042283D"/>
    <w:rsid w:val="00423076"/>
    <w:rsid w:val="00423118"/>
    <w:rsid w:val="00423482"/>
    <w:rsid w:val="00424CD5"/>
    <w:rsid w:val="004257B9"/>
    <w:rsid w:val="004265F3"/>
    <w:rsid w:val="00426A97"/>
    <w:rsid w:val="0043189B"/>
    <w:rsid w:val="00432080"/>
    <w:rsid w:val="00433048"/>
    <w:rsid w:val="004345D9"/>
    <w:rsid w:val="004349A1"/>
    <w:rsid w:val="00435F83"/>
    <w:rsid w:val="0043641C"/>
    <w:rsid w:val="00436F45"/>
    <w:rsid w:val="004377AF"/>
    <w:rsid w:val="00437A4B"/>
    <w:rsid w:val="004403B1"/>
    <w:rsid w:val="00441D0A"/>
    <w:rsid w:val="0044205D"/>
    <w:rsid w:val="00442528"/>
    <w:rsid w:val="00444EEB"/>
    <w:rsid w:val="0044678F"/>
    <w:rsid w:val="004470F6"/>
    <w:rsid w:val="00447933"/>
    <w:rsid w:val="004479E0"/>
    <w:rsid w:val="00447EE2"/>
    <w:rsid w:val="0045019A"/>
    <w:rsid w:val="00450252"/>
    <w:rsid w:val="00450E5D"/>
    <w:rsid w:val="00451A01"/>
    <w:rsid w:val="00454856"/>
    <w:rsid w:val="00454A2B"/>
    <w:rsid w:val="00456F02"/>
    <w:rsid w:val="00456F54"/>
    <w:rsid w:val="004576BA"/>
    <w:rsid w:val="004577C3"/>
    <w:rsid w:val="00460018"/>
    <w:rsid w:val="004633CC"/>
    <w:rsid w:val="00463E6F"/>
    <w:rsid w:val="00466E2F"/>
    <w:rsid w:val="00471382"/>
    <w:rsid w:val="0047225F"/>
    <w:rsid w:val="00475C0C"/>
    <w:rsid w:val="00476A1D"/>
    <w:rsid w:val="0048059E"/>
    <w:rsid w:val="004808A5"/>
    <w:rsid w:val="00481B83"/>
    <w:rsid w:val="00482991"/>
    <w:rsid w:val="00482F51"/>
    <w:rsid w:val="00484354"/>
    <w:rsid w:val="004843E5"/>
    <w:rsid w:val="0048466E"/>
    <w:rsid w:val="00484FF1"/>
    <w:rsid w:val="00486079"/>
    <w:rsid w:val="004862EA"/>
    <w:rsid w:val="004867A9"/>
    <w:rsid w:val="00486BDA"/>
    <w:rsid w:val="00491451"/>
    <w:rsid w:val="00491965"/>
    <w:rsid w:val="00493001"/>
    <w:rsid w:val="00494F6F"/>
    <w:rsid w:val="00495783"/>
    <w:rsid w:val="00495A95"/>
    <w:rsid w:val="00495B0D"/>
    <w:rsid w:val="0049674E"/>
    <w:rsid w:val="00497317"/>
    <w:rsid w:val="004977DE"/>
    <w:rsid w:val="004A1C6B"/>
    <w:rsid w:val="004A20AB"/>
    <w:rsid w:val="004A21E9"/>
    <w:rsid w:val="004A2DB4"/>
    <w:rsid w:val="004A37C9"/>
    <w:rsid w:val="004A3FEA"/>
    <w:rsid w:val="004A4FB3"/>
    <w:rsid w:val="004A6C64"/>
    <w:rsid w:val="004A7024"/>
    <w:rsid w:val="004A72A6"/>
    <w:rsid w:val="004B0256"/>
    <w:rsid w:val="004B03B7"/>
    <w:rsid w:val="004B1650"/>
    <w:rsid w:val="004B2BBD"/>
    <w:rsid w:val="004B35CA"/>
    <w:rsid w:val="004B61E6"/>
    <w:rsid w:val="004C0827"/>
    <w:rsid w:val="004C24F7"/>
    <w:rsid w:val="004C2A20"/>
    <w:rsid w:val="004C2DF2"/>
    <w:rsid w:val="004C2E18"/>
    <w:rsid w:val="004C37D0"/>
    <w:rsid w:val="004C4CBE"/>
    <w:rsid w:val="004C4E69"/>
    <w:rsid w:val="004C51FA"/>
    <w:rsid w:val="004C5E15"/>
    <w:rsid w:val="004D07EE"/>
    <w:rsid w:val="004D0991"/>
    <w:rsid w:val="004D2176"/>
    <w:rsid w:val="004D2DCC"/>
    <w:rsid w:val="004D4313"/>
    <w:rsid w:val="004D43F7"/>
    <w:rsid w:val="004D4FF5"/>
    <w:rsid w:val="004D5986"/>
    <w:rsid w:val="004D5E3A"/>
    <w:rsid w:val="004D66BA"/>
    <w:rsid w:val="004E0011"/>
    <w:rsid w:val="004E0A20"/>
    <w:rsid w:val="004E15FA"/>
    <w:rsid w:val="004E1FD3"/>
    <w:rsid w:val="004E2E59"/>
    <w:rsid w:val="004E3704"/>
    <w:rsid w:val="004E3774"/>
    <w:rsid w:val="004E40AA"/>
    <w:rsid w:val="004E442A"/>
    <w:rsid w:val="004E4E30"/>
    <w:rsid w:val="004E53B5"/>
    <w:rsid w:val="004E56D1"/>
    <w:rsid w:val="004E5C43"/>
    <w:rsid w:val="004E5E57"/>
    <w:rsid w:val="004E5E91"/>
    <w:rsid w:val="004E5FE7"/>
    <w:rsid w:val="004E79C7"/>
    <w:rsid w:val="004F022F"/>
    <w:rsid w:val="004F0B81"/>
    <w:rsid w:val="004F123A"/>
    <w:rsid w:val="004F15F4"/>
    <w:rsid w:val="004F3146"/>
    <w:rsid w:val="004F3BBC"/>
    <w:rsid w:val="004F43A1"/>
    <w:rsid w:val="004F506D"/>
    <w:rsid w:val="004F5BF6"/>
    <w:rsid w:val="004F5DC2"/>
    <w:rsid w:val="004F7F2F"/>
    <w:rsid w:val="005000C2"/>
    <w:rsid w:val="005008D2"/>
    <w:rsid w:val="00501C37"/>
    <w:rsid w:val="00503066"/>
    <w:rsid w:val="00504ED4"/>
    <w:rsid w:val="00505029"/>
    <w:rsid w:val="00506D68"/>
    <w:rsid w:val="00507333"/>
    <w:rsid w:val="00507680"/>
    <w:rsid w:val="00507685"/>
    <w:rsid w:val="0051118C"/>
    <w:rsid w:val="00511271"/>
    <w:rsid w:val="00512AFF"/>
    <w:rsid w:val="0051319D"/>
    <w:rsid w:val="00513BC9"/>
    <w:rsid w:val="00513DD8"/>
    <w:rsid w:val="00514410"/>
    <w:rsid w:val="0051506A"/>
    <w:rsid w:val="005162C7"/>
    <w:rsid w:val="005177E3"/>
    <w:rsid w:val="00517AEC"/>
    <w:rsid w:val="00517BFE"/>
    <w:rsid w:val="005207E1"/>
    <w:rsid w:val="00520947"/>
    <w:rsid w:val="005209A4"/>
    <w:rsid w:val="00521694"/>
    <w:rsid w:val="00521855"/>
    <w:rsid w:val="00522B78"/>
    <w:rsid w:val="005231B9"/>
    <w:rsid w:val="00523C01"/>
    <w:rsid w:val="00523ED7"/>
    <w:rsid w:val="0052433E"/>
    <w:rsid w:val="00524373"/>
    <w:rsid w:val="00525400"/>
    <w:rsid w:val="00525CE3"/>
    <w:rsid w:val="00526A7D"/>
    <w:rsid w:val="00526F0B"/>
    <w:rsid w:val="00530D42"/>
    <w:rsid w:val="005317D5"/>
    <w:rsid w:val="00531C4D"/>
    <w:rsid w:val="00533938"/>
    <w:rsid w:val="0053412C"/>
    <w:rsid w:val="005342FF"/>
    <w:rsid w:val="00534CB3"/>
    <w:rsid w:val="0053511B"/>
    <w:rsid w:val="0053539B"/>
    <w:rsid w:val="00542851"/>
    <w:rsid w:val="00543536"/>
    <w:rsid w:val="00543C1A"/>
    <w:rsid w:val="00543D98"/>
    <w:rsid w:val="0054510A"/>
    <w:rsid w:val="00545F44"/>
    <w:rsid w:val="00546D03"/>
    <w:rsid w:val="00547EB1"/>
    <w:rsid w:val="0055117E"/>
    <w:rsid w:val="00551A02"/>
    <w:rsid w:val="005525FC"/>
    <w:rsid w:val="005526AF"/>
    <w:rsid w:val="00553E7E"/>
    <w:rsid w:val="005556B4"/>
    <w:rsid w:val="005569D9"/>
    <w:rsid w:val="00557065"/>
    <w:rsid w:val="00557DC5"/>
    <w:rsid w:val="00557E52"/>
    <w:rsid w:val="00560916"/>
    <w:rsid w:val="00560F4F"/>
    <w:rsid w:val="005610CE"/>
    <w:rsid w:val="00562785"/>
    <w:rsid w:val="0056294D"/>
    <w:rsid w:val="00564BD3"/>
    <w:rsid w:val="00564DC1"/>
    <w:rsid w:val="00566685"/>
    <w:rsid w:val="0056716D"/>
    <w:rsid w:val="0056746C"/>
    <w:rsid w:val="0057015E"/>
    <w:rsid w:val="0057149E"/>
    <w:rsid w:val="005745DC"/>
    <w:rsid w:val="00576684"/>
    <w:rsid w:val="005773E6"/>
    <w:rsid w:val="00577AAF"/>
    <w:rsid w:val="005813BC"/>
    <w:rsid w:val="00583066"/>
    <w:rsid w:val="00584272"/>
    <w:rsid w:val="005853F4"/>
    <w:rsid w:val="0058589E"/>
    <w:rsid w:val="00585C77"/>
    <w:rsid w:val="00586544"/>
    <w:rsid w:val="005868A4"/>
    <w:rsid w:val="0058790F"/>
    <w:rsid w:val="00587D7F"/>
    <w:rsid w:val="0059037A"/>
    <w:rsid w:val="0059097C"/>
    <w:rsid w:val="005921E9"/>
    <w:rsid w:val="0059544A"/>
    <w:rsid w:val="005958B7"/>
    <w:rsid w:val="00597167"/>
    <w:rsid w:val="005A059E"/>
    <w:rsid w:val="005A101B"/>
    <w:rsid w:val="005A2138"/>
    <w:rsid w:val="005A21A9"/>
    <w:rsid w:val="005A4248"/>
    <w:rsid w:val="005A5922"/>
    <w:rsid w:val="005A632C"/>
    <w:rsid w:val="005A7411"/>
    <w:rsid w:val="005B0408"/>
    <w:rsid w:val="005B05D0"/>
    <w:rsid w:val="005B0B63"/>
    <w:rsid w:val="005B154B"/>
    <w:rsid w:val="005B212E"/>
    <w:rsid w:val="005B2B0B"/>
    <w:rsid w:val="005B2C11"/>
    <w:rsid w:val="005B48AD"/>
    <w:rsid w:val="005B511A"/>
    <w:rsid w:val="005B68E8"/>
    <w:rsid w:val="005B69D2"/>
    <w:rsid w:val="005B7EAC"/>
    <w:rsid w:val="005C041C"/>
    <w:rsid w:val="005C0C44"/>
    <w:rsid w:val="005C0E78"/>
    <w:rsid w:val="005C0FB2"/>
    <w:rsid w:val="005C45EA"/>
    <w:rsid w:val="005C4AB2"/>
    <w:rsid w:val="005C565F"/>
    <w:rsid w:val="005C77FA"/>
    <w:rsid w:val="005D052B"/>
    <w:rsid w:val="005D1ED6"/>
    <w:rsid w:val="005D2171"/>
    <w:rsid w:val="005D2560"/>
    <w:rsid w:val="005D3497"/>
    <w:rsid w:val="005D3695"/>
    <w:rsid w:val="005D37DD"/>
    <w:rsid w:val="005D4168"/>
    <w:rsid w:val="005D4A15"/>
    <w:rsid w:val="005D4BC8"/>
    <w:rsid w:val="005D4BFF"/>
    <w:rsid w:val="005D61DF"/>
    <w:rsid w:val="005D64AF"/>
    <w:rsid w:val="005D7B6A"/>
    <w:rsid w:val="005E1FEC"/>
    <w:rsid w:val="005E2679"/>
    <w:rsid w:val="005E4694"/>
    <w:rsid w:val="005E7EDD"/>
    <w:rsid w:val="005F09A8"/>
    <w:rsid w:val="005F09DC"/>
    <w:rsid w:val="005F123D"/>
    <w:rsid w:val="005F1455"/>
    <w:rsid w:val="005F17EA"/>
    <w:rsid w:val="005F1879"/>
    <w:rsid w:val="005F2409"/>
    <w:rsid w:val="005F3722"/>
    <w:rsid w:val="005F4A85"/>
    <w:rsid w:val="005F4AEB"/>
    <w:rsid w:val="005F59AD"/>
    <w:rsid w:val="005F5FFF"/>
    <w:rsid w:val="005F7D78"/>
    <w:rsid w:val="005F7FCB"/>
    <w:rsid w:val="00600DBB"/>
    <w:rsid w:val="00600F68"/>
    <w:rsid w:val="00602FAB"/>
    <w:rsid w:val="006034CC"/>
    <w:rsid w:val="0060398E"/>
    <w:rsid w:val="00603B9C"/>
    <w:rsid w:val="0060481A"/>
    <w:rsid w:val="00604D9C"/>
    <w:rsid w:val="00604F7B"/>
    <w:rsid w:val="006050BF"/>
    <w:rsid w:val="00605738"/>
    <w:rsid w:val="00605BDB"/>
    <w:rsid w:val="00605F69"/>
    <w:rsid w:val="00606F95"/>
    <w:rsid w:val="00610F3D"/>
    <w:rsid w:val="00611241"/>
    <w:rsid w:val="006149F7"/>
    <w:rsid w:val="006160C7"/>
    <w:rsid w:val="0061644B"/>
    <w:rsid w:val="0062030C"/>
    <w:rsid w:val="00621351"/>
    <w:rsid w:val="0062247E"/>
    <w:rsid w:val="006228CE"/>
    <w:rsid w:val="00622DF4"/>
    <w:rsid w:val="006244C5"/>
    <w:rsid w:val="006247E4"/>
    <w:rsid w:val="00625F5B"/>
    <w:rsid w:val="006277A8"/>
    <w:rsid w:val="006310D6"/>
    <w:rsid w:val="006310DD"/>
    <w:rsid w:val="00631F32"/>
    <w:rsid w:val="00633ABD"/>
    <w:rsid w:val="0063491C"/>
    <w:rsid w:val="006362B3"/>
    <w:rsid w:val="006370C3"/>
    <w:rsid w:val="0064106F"/>
    <w:rsid w:val="0064190E"/>
    <w:rsid w:val="0064449B"/>
    <w:rsid w:val="00644F6C"/>
    <w:rsid w:val="006456F5"/>
    <w:rsid w:val="006462C9"/>
    <w:rsid w:val="00646B16"/>
    <w:rsid w:val="0064721C"/>
    <w:rsid w:val="006505B7"/>
    <w:rsid w:val="0065530D"/>
    <w:rsid w:val="00655DC5"/>
    <w:rsid w:val="006566E6"/>
    <w:rsid w:val="00657275"/>
    <w:rsid w:val="00661657"/>
    <w:rsid w:val="00664C42"/>
    <w:rsid w:val="0066655E"/>
    <w:rsid w:val="00667515"/>
    <w:rsid w:val="0066762A"/>
    <w:rsid w:val="0067032A"/>
    <w:rsid w:val="0067148D"/>
    <w:rsid w:val="006723F3"/>
    <w:rsid w:val="006725E0"/>
    <w:rsid w:val="006729A1"/>
    <w:rsid w:val="00673924"/>
    <w:rsid w:val="00673D20"/>
    <w:rsid w:val="00675F24"/>
    <w:rsid w:val="00675FA9"/>
    <w:rsid w:val="00676123"/>
    <w:rsid w:val="0067652B"/>
    <w:rsid w:val="00680124"/>
    <w:rsid w:val="00682448"/>
    <w:rsid w:val="00682A72"/>
    <w:rsid w:val="00684211"/>
    <w:rsid w:val="00684A43"/>
    <w:rsid w:val="00687527"/>
    <w:rsid w:val="00687C1D"/>
    <w:rsid w:val="0069143E"/>
    <w:rsid w:val="00691E94"/>
    <w:rsid w:val="0069434F"/>
    <w:rsid w:val="00695378"/>
    <w:rsid w:val="00696499"/>
    <w:rsid w:val="006A0E8C"/>
    <w:rsid w:val="006A13A3"/>
    <w:rsid w:val="006A156B"/>
    <w:rsid w:val="006A286B"/>
    <w:rsid w:val="006A42D8"/>
    <w:rsid w:val="006A442E"/>
    <w:rsid w:val="006A52C6"/>
    <w:rsid w:val="006A5420"/>
    <w:rsid w:val="006A5A83"/>
    <w:rsid w:val="006A6074"/>
    <w:rsid w:val="006A60A2"/>
    <w:rsid w:val="006A73F6"/>
    <w:rsid w:val="006A7819"/>
    <w:rsid w:val="006B0C8F"/>
    <w:rsid w:val="006B11A7"/>
    <w:rsid w:val="006B14F1"/>
    <w:rsid w:val="006B1E69"/>
    <w:rsid w:val="006B1EBB"/>
    <w:rsid w:val="006B3DEB"/>
    <w:rsid w:val="006B3F6D"/>
    <w:rsid w:val="006B4D30"/>
    <w:rsid w:val="006B54F3"/>
    <w:rsid w:val="006B584F"/>
    <w:rsid w:val="006B5D1A"/>
    <w:rsid w:val="006B65B1"/>
    <w:rsid w:val="006B6756"/>
    <w:rsid w:val="006B7501"/>
    <w:rsid w:val="006C037C"/>
    <w:rsid w:val="006C058A"/>
    <w:rsid w:val="006C2EA4"/>
    <w:rsid w:val="006C3455"/>
    <w:rsid w:val="006C5DE1"/>
    <w:rsid w:val="006C676E"/>
    <w:rsid w:val="006C67AB"/>
    <w:rsid w:val="006C7D61"/>
    <w:rsid w:val="006D0326"/>
    <w:rsid w:val="006D0489"/>
    <w:rsid w:val="006D0D6D"/>
    <w:rsid w:val="006D132D"/>
    <w:rsid w:val="006D1CAE"/>
    <w:rsid w:val="006D5429"/>
    <w:rsid w:val="006D5678"/>
    <w:rsid w:val="006D5895"/>
    <w:rsid w:val="006D6273"/>
    <w:rsid w:val="006D67D1"/>
    <w:rsid w:val="006D6AF3"/>
    <w:rsid w:val="006D72DA"/>
    <w:rsid w:val="006D7688"/>
    <w:rsid w:val="006D7CEA"/>
    <w:rsid w:val="006E01C5"/>
    <w:rsid w:val="006E01CD"/>
    <w:rsid w:val="006E079F"/>
    <w:rsid w:val="006E3771"/>
    <w:rsid w:val="006E3FD4"/>
    <w:rsid w:val="006E5E0E"/>
    <w:rsid w:val="006F1D97"/>
    <w:rsid w:val="006F2C8F"/>
    <w:rsid w:val="006F305A"/>
    <w:rsid w:val="006F3FC3"/>
    <w:rsid w:val="006F4282"/>
    <w:rsid w:val="006F44DC"/>
    <w:rsid w:val="006F47E4"/>
    <w:rsid w:val="006F5926"/>
    <w:rsid w:val="006F5FD9"/>
    <w:rsid w:val="006F6907"/>
    <w:rsid w:val="006F7251"/>
    <w:rsid w:val="006F75A6"/>
    <w:rsid w:val="006F77CB"/>
    <w:rsid w:val="00700B5A"/>
    <w:rsid w:val="00701CC1"/>
    <w:rsid w:val="00703F05"/>
    <w:rsid w:val="00704E54"/>
    <w:rsid w:val="007054EA"/>
    <w:rsid w:val="00705FA3"/>
    <w:rsid w:val="00705FC5"/>
    <w:rsid w:val="007073AD"/>
    <w:rsid w:val="007075A0"/>
    <w:rsid w:val="00707662"/>
    <w:rsid w:val="00707C8A"/>
    <w:rsid w:val="00710912"/>
    <w:rsid w:val="00710A0A"/>
    <w:rsid w:val="00712F4E"/>
    <w:rsid w:val="00714527"/>
    <w:rsid w:val="0071594A"/>
    <w:rsid w:val="0071620C"/>
    <w:rsid w:val="007173DA"/>
    <w:rsid w:val="00717AE0"/>
    <w:rsid w:val="00720F4B"/>
    <w:rsid w:val="00720F8C"/>
    <w:rsid w:val="00722446"/>
    <w:rsid w:val="0072256A"/>
    <w:rsid w:val="00723FA1"/>
    <w:rsid w:val="0072400C"/>
    <w:rsid w:val="007265A7"/>
    <w:rsid w:val="00730132"/>
    <w:rsid w:val="007314EF"/>
    <w:rsid w:val="007316EB"/>
    <w:rsid w:val="007318CD"/>
    <w:rsid w:val="007326C0"/>
    <w:rsid w:val="0073408A"/>
    <w:rsid w:val="007355C7"/>
    <w:rsid w:val="00736161"/>
    <w:rsid w:val="0074071E"/>
    <w:rsid w:val="00740FE7"/>
    <w:rsid w:val="00741B0E"/>
    <w:rsid w:val="0074299A"/>
    <w:rsid w:val="00744063"/>
    <w:rsid w:val="00744564"/>
    <w:rsid w:val="00746080"/>
    <w:rsid w:val="007460CE"/>
    <w:rsid w:val="00746A51"/>
    <w:rsid w:val="00746A58"/>
    <w:rsid w:val="00746FD2"/>
    <w:rsid w:val="00747593"/>
    <w:rsid w:val="00750D09"/>
    <w:rsid w:val="007514D4"/>
    <w:rsid w:val="00751DE1"/>
    <w:rsid w:val="007576B1"/>
    <w:rsid w:val="00760736"/>
    <w:rsid w:val="007607DF"/>
    <w:rsid w:val="00760A25"/>
    <w:rsid w:val="00761EF8"/>
    <w:rsid w:val="007640AA"/>
    <w:rsid w:val="0076443E"/>
    <w:rsid w:val="00764A65"/>
    <w:rsid w:val="00766B7A"/>
    <w:rsid w:val="0076751A"/>
    <w:rsid w:val="00773C20"/>
    <w:rsid w:val="00774DEE"/>
    <w:rsid w:val="007761D9"/>
    <w:rsid w:val="007775DF"/>
    <w:rsid w:val="007776B8"/>
    <w:rsid w:val="0078048F"/>
    <w:rsid w:val="00780B7E"/>
    <w:rsid w:val="00781387"/>
    <w:rsid w:val="00781665"/>
    <w:rsid w:val="00781796"/>
    <w:rsid w:val="00781EFE"/>
    <w:rsid w:val="00782AEE"/>
    <w:rsid w:val="0078304C"/>
    <w:rsid w:val="00783694"/>
    <w:rsid w:val="00785542"/>
    <w:rsid w:val="0078591A"/>
    <w:rsid w:val="0078651B"/>
    <w:rsid w:val="0078694D"/>
    <w:rsid w:val="00790124"/>
    <w:rsid w:val="00790C02"/>
    <w:rsid w:val="00791F3C"/>
    <w:rsid w:val="00792668"/>
    <w:rsid w:val="00793DFD"/>
    <w:rsid w:val="007946C3"/>
    <w:rsid w:val="0079543D"/>
    <w:rsid w:val="00795FBC"/>
    <w:rsid w:val="007A0995"/>
    <w:rsid w:val="007A228A"/>
    <w:rsid w:val="007A4C58"/>
    <w:rsid w:val="007A526A"/>
    <w:rsid w:val="007A59F0"/>
    <w:rsid w:val="007B1385"/>
    <w:rsid w:val="007B25E7"/>
    <w:rsid w:val="007B4478"/>
    <w:rsid w:val="007B59D2"/>
    <w:rsid w:val="007B6469"/>
    <w:rsid w:val="007B661C"/>
    <w:rsid w:val="007B68B0"/>
    <w:rsid w:val="007B7C14"/>
    <w:rsid w:val="007C0476"/>
    <w:rsid w:val="007C0E58"/>
    <w:rsid w:val="007C1F7B"/>
    <w:rsid w:val="007C2427"/>
    <w:rsid w:val="007C314A"/>
    <w:rsid w:val="007C412C"/>
    <w:rsid w:val="007C6FF4"/>
    <w:rsid w:val="007D0396"/>
    <w:rsid w:val="007D1BF5"/>
    <w:rsid w:val="007D2353"/>
    <w:rsid w:val="007D35E8"/>
    <w:rsid w:val="007D3D86"/>
    <w:rsid w:val="007D3E8F"/>
    <w:rsid w:val="007D4AA1"/>
    <w:rsid w:val="007D4D4E"/>
    <w:rsid w:val="007D5255"/>
    <w:rsid w:val="007D57D2"/>
    <w:rsid w:val="007D59D8"/>
    <w:rsid w:val="007D5D07"/>
    <w:rsid w:val="007D64F3"/>
    <w:rsid w:val="007D683F"/>
    <w:rsid w:val="007D68C5"/>
    <w:rsid w:val="007D6DA2"/>
    <w:rsid w:val="007D7873"/>
    <w:rsid w:val="007E1112"/>
    <w:rsid w:val="007E2922"/>
    <w:rsid w:val="007E3291"/>
    <w:rsid w:val="007E4D2C"/>
    <w:rsid w:val="007E7844"/>
    <w:rsid w:val="007F1783"/>
    <w:rsid w:val="007F39B9"/>
    <w:rsid w:val="007F3FCE"/>
    <w:rsid w:val="007F4FAC"/>
    <w:rsid w:val="007F50D7"/>
    <w:rsid w:val="007F5B6A"/>
    <w:rsid w:val="007F5F93"/>
    <w:rsid w:val="007F6AD9"/>
    <w:rsid w:val="00800A22"/>
    <w:rsid w:val="0080137E"/>
    <w:rsid w:val="008013B5"/>
    <w:rsid w:val="0080354D"/>
    <w:rsid w:val="00803997"/>
    <w:rsid w:val="00803CCA"/>
    <w:rsid w:val="008051CC"/>
    <w:rsid w:val="0080601E"/>
    <w:rsid w:val="00807D48"/>
    <w:rsid w:val="008102C3"/>
    <w:rsid w:val="00811B2E"/>
    <w:rsid w:val="008120E9"/>
    <w:rsid w:val="0081212C"/>
    <w:rsid w:val="00812F2E"/>
    <w:rsid w:val="0081432B"/>
    <w:rsid w:val="00815649"/>
    <w:rsid w:val="0081716E"/>
    <w:rsid w:val="00820D56"/>
    <w:rsid w:val="00821147"/>
    <w:rsid w:val="008214B5"/>
    <w:rsid w:val="00821511"/>
    <w:rsid w:val="008219C8"/>
    <w:rsid w:val="00822FE1"/>
    <w:rsid w:val="00823241"/>
    <w:rsid w:val="00825FEF"/>
    <w:rsid w:val="00826944"/>
    <w:rsid w:val="00826CF1"/>
    <w:rsid w:val="00827690"/>
    <w:rsid w:val="00827A53"/>
    <w:rsid w:val="00831154"/>
    <w:rsid w:val="00831D4A"/>
    <w:rsid w:val="008328AD"/>
    <w:rsid w:val="008338DE"/>
    <w:rsid w:val="00834F0F"/>
    <w:rsid w:val="008358E6"/>
    <w:rsid w:val="0084097F"/>
    <w:rsid w:val="00840A61"/>
    <w:rsid w:val="00841BFC"/>
    <w:rsid w:val="00842149"/>
    <w:rsid w:val="00850A9C"/>
    <w:rsid w:val="00850C50"/>
    <w:rsid w:val="00850D12"/>
    <w:rsid w:val="008518A3"/>
    <w:rsid w:val="00852A85"/>
    <w:rsid w:val="00852BDC"/>
    <w:rsid w:val="00853B81"/>
    <w:rsid w:val="00854DD7"/>
    <w:rsid w:val="00857175"/>
    <w:rsid w:val="008571FD"/>
    <w:rsid w:val="00860CBE"/>
    <w:rsid w:val="00861B99"/>
    <w:rsid w:val="00862178"/>
    <w:rsid w:val="00862258"/>
    <w:rsid w:val="00862984"/>
    <w:rsid w:val="00863427"/>
    <w:rsid w:val="008635FD"/>
    <w:rsid w:val="00863B54"/>
    <w:rsid w:val="00864EA9"/>
    <w:rsid w:val="008665DF"/>
    <w:rsid w:val="008673A9"/>
    <w:rsid w:val="00867602"/>
    <w:rsid w:val="00871188"/>
    <w:rsid w:val="00873118"/>
    <w:rsid w:val="0087420D"/>
    <w:rsid w:val="00874936"/>
    <w:rsid w:val="00875822"/>
    <w:rsid w:val="008827D9"/>
    <w:rsid w:val="00882A16"/>
    <w:rsid w:val="0088486E"/>
    <w:rsid w:val="00884EBE"/>
    <w:rsid w:val="008870B6"/>
    <w:rsid w:val="0088743D"/>
    <w:rsid w:val="00887602"/>
    <w:rsid w:val="0089152E"/>
    <w:rsid w:val="008917BF"/>
    <w:rsid w:val="0089260A"/>
    <w:rsid w:val="0089294A"/>
    <w:rsid w:val="008933C2"/>
    <w:rsid w:val="00893BAF"/>
    <w:rsid w:val="00894E1C"/>
    <w:rsid w:val="00895F69"/>
    <w:rsid w:val="008A077B"/>
    <w:rsid w:val="008A0958"/>
    <w:rsid w:val="008A1094"/>
    <w:rsid w:val="008A12A0"/>
    <w:rsid w:val="008A18F8"/>
    <w:rsid w:val="008A2076"/>
    <w:rsid w:val="008A3136"/>
    <w:rsid w:val="008A3328"/>
    <w:rsid w:val="008A3E70"/>
    <w:rsid w:val="008A581E"/>
    <w:rsid w:val="008B1611"/>
    <w:rsid w:val="008B162F"/>
    <w:rsid w:val="008B209C"/>
    <w:rsid w:val="008B4100"/>
    <w:rsid w:val="008B6112"/>
    <w:rsid w:val="008B78EB"/>
    <w:rsid w:val="008C0059"/>
    <w:rsid w:val="008C2D96"/>
    <w:rsid w:val="008C3E68"/>
    <w:rsid w:val="008C400F"/>
    <w:rsid w:val="008C4711"/>
    <w:rsid w:val="008C53DC"/>
    <w:rsid w:val="008C5972"/>
    <w:rsid w:val="008C6465"/>
    <w:rsid w:val="008C6650"/>
    <w:rsid w:val="008D20F0"/>
    <w:rsid w:val="008D6F51"/>
    <w:rsid w:val="008D7233"/>
    <w:rsid w:val="008D7397"/>
    <w:rsid w:val="008D7597"/>
    <w:rsid w:val="008D7A57"/>
    <w:rsid w:val="008E1A3C"/>
    <w:rsid w:val="008E2363"/>
    <w:rsid w:val="008E2875"/>
    <w:rsid w:val="008E383D"/>
    <w:rsid w:val="008E3AFB"/>
    <w:rsid w:val="008E68D8"/>
    <w:rsid w:val="008F2658"/>
    <w:rsid w:val="008F2ADE"/>
    <w:rsid w:val="008F4B36"/>
    <w:rsid w:val="008F5000"/>
    <w:rsid w:val="00901063"/>
    <w:rsid w:val="009014CB"/>
    <w:rsid w:val="00903041"/>
    <w:rsid w:val="0090307D"/>
    <w:rsid w:val="00906A00"/>
    <w:rsid w:val="00906A39"/>
    <w:rsid w:val="0091087B"/>
    <w:rsid w:val="009125ED"/>
    <w:rsid w:val="00912943"/>
    <w:rsid w:val="0091447C"/>
    <w:rsid w:val="00914E53"/>
    <w:rsid w:val="00915201"/>
    <w:rsid w:val="00915D30"/>
    <w:rsid w:val="00916586"/>
    <w:rsid w:val="00916E49"/>
    <w:rsid w:val="00920390"/>
    <w:rsid w:val="00921E57"/>
    <w:rsid w:val="00922CE1"/>
    <w:rsid w:val="00923209"/>
    <w:rsid w:val="0092379A"/>
    <w:rsid w:val="00923ADF"/>
    <w:rsid w:val="00923D6C"/>
    <w:rsid w:val="0092572F"/>
    <w:rsid w:val="0092596D"/>
    <w:rsid w:val="00925EA0"/>
    <w:rsid w:val="00926E4A"/>
    <w:rsid w:val="00927B74"/>
    <w:rsid w:val="00927F1F"/>
    <w:rsid w:val="0093119B"/>
    <w:rsid w:val="009311DB"/>
    <w:rsid w:val="009318E9"/>
    <w:rsid w:val="009326D0"/>
    <w:rsid w:val="00932CAD"/>
    <w:rsid w:val="00933BD4"/>
    <w:rsid w:val="0093422B"/>
    <w:rsid w:val="00935D2F"/>
    <w:rsid w:val="00936239"/>
    <w:rsid w:val="00936E44"/>
    <w:rsid w:val="00940CA1"/>
    <w:rsid w:val="0094157B"/>
    <w:rsid w:val="0094207B"/>
    <w:rsid w:val="009421C9"/>
    <w:rsid w:val="00942323"/>
    <w:rsid w:val="009439CC"/>
    <w:rsid w:val="00946FF8"/>
    <w:rsid w:val="009478AD"/>
    <w:rsid w:val="009508C1"/>
    <w:rsid w:val="00950DF2"/>
    <w:rsid w:val="00951E31"/>
    <w:rsid w:val="00952052"/>
    <w:rsid w:val="00952DBB"/>
    <w:rsid w:val="00955575"/>
    <w:rsid w:val="009559BB"/>
    <w:rsid w:val="00955CC8"/>
    <w:rsid w:val="00960619"/>
    <w:rsid w:val="0096139F"/>
    <w:rsid w:val="0096242D"/>
    <w:rsid w:val="0096394D"/>
    <w:rsid w:val="00965547"/>
    <w:rsid w:val="00965550"/>
    <w:rsid w:val="009665A0"/>
    <w:rsid w:val="00966D5B"/>
    <w:rsid w:val="009703B6"/>
    <w:rsid w:val="00973351"/>
    <w:rsid w:val="00974F10"/>
    <w:rsid w:val="009751F1"/>
    <w:rsid w:val="009754A5"/>
    <w:rsid w:val="00977167"/>
    <w:rsid w:val="00983C7F"/>
    <w:rsid w:val="00987748"/>
    <w:rsid w:val="00987769"/>
    <w:rsid w:val="0099057B"/>
    <w:rsid w:val="00990B71"/>
    <w:rsid w:val="00991130"/>
    <w:rsid w:val="00993287"/>
    <w:rsid w:val="009945A2"/>
    <w:rsid w:val="00995943"/>
    <w:rsid w:val="00995F2A"/>
    <w:rsid w:val="009969D8"/>
    <w:rsid w:val="00996B7E"/>
    <w:rsid w:val="00997C50"/>
    <w:rsid w:val="00997F92"/>
    <w:rsid w:val="009A23A2"/>
    <w:rsid w:val="009A2523"/>
    <w:rsid w:val="009A3496"/>
    <w:rsid w:val="009A3B6B"/>
    <w:rsid w:val="009A5AB9"/>
    <w:rsid w:val="009A7030"/>
    <w:rsid w:val="009B02A4"/>
    <w:rsid w:val="009B0BD7"/>
    <w:rsid w:val="009B0D34"/>
    <w:rsid w:val="009B13B8"/>
    <w:rsid w:val="009B6DE1"/>
    <w:rsid w:val="009B75C6"/>
    <w:rsid w:val="009B7B76"/>
    <w:rsid w:val="009C23EB"/>
    <w:rsid w:val="009C378D"/>
    <w:rsid w:val="009C3EE9"/>
    <w:rsid w:val="009C3EF4"/>
    <w:rsid w:val="009C427B"/>
    <w:rsid w:val="009C4281"/>
    <w:rsid w:val="009C4AA6"/>
    <w:rsid w:val="009C5D55"/>
    <w:rsid w:val="009C613E"/>
    <w:rsid w:val="009D09A0"/>
    <w:rsid w:val="009D0D6F"/>
    <w:rsid w:val="009D13EB"/>
    <w:rsid w:val="009D2566"/>
    <w:rsid w:val="009D2B47"/>
    <w:rsid w:val="009D319E"/>
    <w:rsid w:val="009D323B"/>
    <w:rsid w:val="009D4068"/>
    <w:rsid w:val="009D45E9"/>
    <w:rsid w:val="009D746E"/>
    <w:rsid w:val="009D76D5"/>
    <w:rsid w:val="009D7713"/>
    <w:rsid w:val="009D7AA1"/>
    <w:rsid w:val="009D7C1D"/>
    <w:rsid w:val="009E0924"/>
    <w:rsid w:val="009E15BF"/>
    <w:rsid w:val="009E2323"/>
    <w:rsid w:val="009E2673"/>
    <w:rsid w:val="009E30A9"/>
    <w:rsid w:val="009E566C"/>
    <w:rsid w:val="009E5CC7"/>
    <w:rsid w:val="009E6DB7"/>
    <w:rsid w:val="009F07C8"/>
    <w:rsid w:val="009F40AB"/>
    <w:rsid w:val="009F58FD"/>
    <w:rsid w:val="009F5CF1"/>
    <w:rsid w:val="009F691F"/>
    <w:rsid w:val="009F764E"/>
    <w:rsid w:val="00A00549"/>
    <w:rsid w:val="00A03127"/>
    <w:rsid w:val="00A0346E"/>
    <w:rsid w:val="00A0384F"/>
    <w:rsid w:val="00A04896"/>
    <w:rsid w:val="00A0620D"/>
    <w:rsid w:val="00A06298"/>
    <w:rsid w:val="00A07169"/>
    <w:rsid w:val="00A07936"/>
    <w:rsid w:val="00A10D60"/>
    <w:rsid w:val="00A10F6C"/>
    <w:rsid w:val="00A128B0"/>
    <w:rsid w:val="00A1385D"/>
    <w:rsid w:val="00A13C43"/>
    <w:rsid w:val="00A158BB"/>
    <w:rsid w:val="00A167BA"/>
    <w:rsid w:val="00A167C2"/>
    <w:rsid w:val="00A20173"/>
    <w:rsid w:val="00A202BE"/>
    <w:rsid w:val="00A20652"/>
    <w:rsid w:val="00A2134C"/>
    <w:rsid w:val="00A21EA1"/>
    <w:rsid w:val="00A22CF2"/>
    <w:rsid w:val="00A26411"/>
    <w:rsid w:val="00A269AE"/>
    <w:rsid w:val="00A26C72"/>
    <w:rsid w:val="00A26F1D"/>
    <w:rsid w:val="00A27C2D"/>
    <w:rsid w:val="00A27F8D"/>
    <w:rsid w:val="00A3227E"/>
    <w:rsid w:val="00A32C8C"/>
    <w:rsid w:val="00A33663"/>
    <w:rsid w:val="00A34A4E"/>
    <w:rsid w:val="00A34E30"/>
    <w:rsid w:val="00A37A4E"/>
    <w:rsid w:val="00A4185A"/>
    <w:rsid w:val="00A41DCD"/>
    <w:rsid w:val="00A424AA"/>
    <w:rsid w:val="00A42C7D"/>
    <w:rsid w:val="00A45EDC"/>
    <w:rsid w:val="00A460A2"/>
    <w:rsid w:val="00A46B99"/>
    <w:rsid w:val="00A4719F"/>
    <w:rsid w:val="00A474D2"/>
    <w:rsid w:val="00A4759C"/>
    <w:rsid w:val="00A476BE"/>
    <w:rsid w:val="00A477FF"/>
    <w:rsid w:val="00A51199"/>
    <w:rsid w:val="00A5122E"/>
    <w:rsid w:val="00A528B2"/>
    <w:rsid w:val="00A52A91"/>
    <w:rsid w:val="00A52E6C"/>
    <w:rsid w:val="00A52FB2"/>
    <w:rsid w:val="00A5445D"/>
    <w:rsid w:val="00A56FBC"/>
    <w:rsid w:val="00A625C7"/>
    <w:rsid w:val="00A62F77"/>
    <w:rsid w:val="00A6537F"/>
    <w:rsid w:val="00A669C7"/>
    <w:rsid w:val="00A66A1D"/>
    <w:rsid w:val="00A66AB9"/>
    <w:rsid w:val="00A67712"/>
    <w:rsid w:val="00A6785B"/>
    <w:rsid w:val="00A70A35"/>
    <w:rsid w:val="00A70F93"/>
    <w:rsid w:val="00A71D7E"/>
    <w:rsid w:val="00A72EEC"/>
    <w:rsid w:val="00A7314E"/>
    <w:rsid w:val="00A742F5"/>
    <w:rsid w:val="00A74404"/>
    <w:rsid w:val="00A749D3"/>
    <w:rsid w:val="00A74B41"/>
    <w:rsid w:val="00A75D3E"/>
    <w:rsid w:val="00A76E31"/>
    <w:rsid w:val="00A76F61"/>
    <w:rsid w:val="00A80E2F"/>
    <w:rsid w:val="00A83484"/>
    <w:rsid w:val="00A83BA9"/>
    <w:rsid w:val="00A8471D"/>
    <w:rsid w:val="00A847D7"/>
    <w:rsid w:val="00A85590"/>
    <w:rsid w:val="00A864C4"/>
    <w:rsid w:val="00A8793C"/>
    <w:rsid w:val="00A917C8"/>
    <w:rsid w:val="00A9192C"/>
    <w:rsid w:val="00A92146"/>
    <w:rsid w:val="00A93C0C"/>
    <w:rsid w:val="00A94F40"/>
    <w:rsid w:val="00A95342"/>
    <w:rsid w:val="00A959AF"/>
    <w:rsid w:val="00A95B45"/>
    <w:rsid w:val="00AA0E29"/>
    <w:rsid w:val="00AA2BC1"/>
    <w:rsid w:val="00AA4C14"/>
    <w:rsid w:val="00AA5864"/>
    <w:rsid w:val="00AA6487"/>
    <w:rsid w:val="00AA6583"/>
    <w:rsid w:val="00AA7C73"/>
    <w:rsid w:val="00AB1867"/>
    <w:rsid w:val="00AB26E1"/>
    <w:rsid w:val="00AB282C"/>
    <w:rsid w:val="00AB28F4"/>
    <w:rsid w:val="00AB2CA2"/>
    <w:rsid w:val="00AB34BE"/>
    <w:rsid w:val="00AB3989"/>
    <w:rsid w:val="00AB46D6"/>
    <w:rsid w:val="00AB65D5"/>
    <w:rsid w:val="00AC0066"/>
    <w:rsid w:val="00AC05F1"/>
    <w:rsid w:val="00AC1073"/>
    <w:rsid w:val="00AC1801"/>
    <w:rsid w:val="00AC2C24"/>
    <w:rsid w:val="00AC2FE2"/>
    <w:rsid w:val="00AC3410"/>
    <w:rsid w:val="00AC3697"/>
    <w:rsid w:val="00AC4070"/>
    <w:rsid w:val="00AC43A0"/>
    <w:rsid w:val="00AC4B69"/>
    <w:rsid w:val="00AC5B2F"/>
    <w:rsid w:val="00AC5E2D"/>
    <w:rsid w:val="00AC711C"/>
    <w:rsid w:val="00AC71AC"/>
    <w:rsid w:val="00AD015C"/>
    <w:rsid w:val="00AD0B1E"/>
    <w:rsid w:val="00AD129B"/>
    <w:rsid w:val="00AD226B"/>
    <w:rsid w:val="00AD6B3F"/>
    <w:rsid w:val="00AD6F31"/>
    <w:rsid w:val="00AE00E3"/>
    <w:rsid w:val="00AE20CB"/>
    <w:rsid w:val="00AE3858"/>
    <w:rsid w:val="00AE3D14"/>
    <w:rsid w:val="00AE483E"/>
    <w:rsid w:val="00AE4AC9"/>
    <w:rsid w:val="00AE5523"/>
    <w:rsid w:val="00AE6862"/>
    <w:rsid w:val="00AF0111"/>
    <w:rsid w:val="00AF1CB3"/>
    <w:rsid w:val="00AF2062"/>
    <w:rsid w:val="00AF224A"/>
    <w:rsid w:val="00AF286B"/>
    <w:rsid w:val="00AF28D1"/>
    <w:rsid w:val="00AF32FB"/>
    <w:rsid w:val="00AF3E4E"/>
    <w:rsid w:val="00AF4B8B"/>
    <w:rsid w:val="00AF4D75"/>
    <w:rsid w:val="00AF57E2"/>
    <w:rsid w:val="00AF6476"/>
    <w:rsid w:val="00AF7223"/>
    <w:rsid w:val="00AF7595"/>
    <w:rsid w:val="00AF76F0"/>
    <w:rsid w:val="00B0018A"/>
    <w:rsid w:val="00B0031E"/>
    <w:rsid w:val="00B007C3"/>
    <w:rsid w:val="00B008D0"/>
    <w:rsid w:val="00B0209B"/>
    <w:rsid w:val="00B030A2"/>
    <w:rsid w:val="00B037DA"/>
    <w:rsid w:val="00B03BA3"/>
    <w:rsid w:val="00B04572"/>
    <w:rsid w:val="00B07160"/>
    <w:rsid w:val="00B07413"/>
    <w:rsid w:val="00B07DDE"/>
    <w:rsid w:val="00B1261D"/>
    <w:rsid w:val="00B12EE8"/>
    <w:rsid w:val="00B12F54"/>
    <w:rsid w:val="00B13F8D"/>
    <w:rsid w:val="00B1489D"/>
    <w:rsid w:val="00B1577A"/>
    <w:rsid w:val="00B172E0"/>
    <w:rsid w:val="00B21712"/>
    <w:rsid w:val="00B2206F"/>
    <w:rsid w:val="00B228E5"/>
    <w:rsid w:val="00B22A43"/>
    <w:rsid w:val="00B236A6"/>
    <w:rsid w:val="00B26DB7"/>
    <w:rsid w:val="00B27E80"/>
    <w:rsid w:val="00B27F2A"/>
    <w:rsid w:val="00B316D8"/>
    <w:rsid w:val="00B31EFD"/>
    <w:rsid w:val="00B32A59"/>
    <w:rsid w:val="00B341D2"/>
    <w:rsid w:val="00B346A4"/>
    <w:rsid w:val="00B34893"/>
    <w:rsid w:val="00B350A1"/>
    <w:rsid w:val="00B3610F"/>
    <w:rsid w:val="00B36431"/>
    <w:rsid w:val="00B36DC8"/>
    <w:rsid w:val="00B37964"/>
    <w:rsid w:val="00B4078E"/>
    <w:rsid w:val="00B40BA3"/>
    <w:rsid w:val="00B42F95"/>
    <w:rsid w:val="00B4316C"/>
    <w:rsid w:val="00B46FEC"/>
    <w:rsid w:val="00B503B4"/>
    <w:rsid w:val="00B509E7"/>
    <w:rsid w:val="00B52983"/>
    <w:rsid w:val="00B534E8"/>
    <w:rsid w:val="00B5395E"/>
    <w:rsid w:val="00B5487F"/>
    <w:rsid w:val="00B559C2"/>
    <w:rsid w:val="00B56254"/>
    <w:rsid w:val="00B56EFF"/>
    <w:rsid w:val="00B57111"/>
    <w:rsid w:val="00B5787D"/>
    <w:rsid w:val="00B57957"/>
    <w:rsid w:val="00B579CF"/>
    <w:rsid w:val="00B62BF2"/>
    <w:rsid w:val="00B637BA"/>
    <w:rsid w:val="00B6384C"/>
    <w:rsid w:val="00B6482F"/>
    <w:rsid w:val="00B65514"/>
    <w:rsid w:val="00B66426"/>
    <w:rsid w:val="00B7140B"/>
    <w:rsid w:val="00B71F4B"/>
    <w:rsid w:val="00B74855"/>
    <w:rsid w:val="00B7492C"/>
    <w:rsid w:val="00B76EF6"/>
    <w:rsid w:val="00B802AA"/>
    <w:rsid w:val="00B80963"/>
    <w:rsid w:val="00B82BC6"/>
    <w:rsid w:val="00B839CD"/>
    <w:rsid w:val="00B846BF"/>
    <w:rsid w:val="00B84A74"/>
    <w:rsid w:val="00B856B0"/>
    <w:rsid w:val="00B866AF"/>
    <w:rsid w:val="00B867AA"/>
    <w:rsid w:val="00B86E54"/>
    <w:rsid w:val="00B874EA"/>
    <w:rsid w:val="00B901D6"/>
    <w:rsid w:val="00B905D6"/>
    <w:rsid w:val="00B90BD4"/>
    <w:rsid w:val="00B9252F"/>
    <w:rsid w:val="00B9369F"/>
    <w:rsid w:val="00B94DFC"/>
    <w:rsid w:val="00B954A4"/>
    <w:rsid w:val="00B95C80"/>
    <w:rsid w:val="00B95FF0"/>
    <w:rsid w:val="00B96887"/>
    <w:rsid w:val="00BA055D"/>
    <w:rsid w:val="00BA06F6"/>
    <w:rsid w:val="00BA22EA"/>
    <w:rsid w:val="00BA35C1"/>
    <w:rsid w:val="00BA41FE"/>
    <w:rsid w:val="00BA4FA8"/>
    <w:rsid w:val="00BA57C8"/>
    <w:rsid w:val="00BA5C6F"/>
    <w:rsid w:val="00BA5E1F"/>
    <w:rsid w:val="00BA6559"/>
    <w:rsid w:val="00BA65CA"/>
    <w:rsid w:val="00BA6687"/>
    <w:rsid w:val="00BA6C87"/>
    <w:rsid w:val="00BB025C"/>
    <w:rsid w:val="00BB0A8B"/>
    <w:rsid w:val="00BB107E"/>
    <w:rsid w:val="00BB145F"/>
    <w:rsid w:val="00BB2A12"/>
    <w:rsid w:val="00BB3909"/>
    <w:rsid w:val="00BB3B6D"/>
    <w:rsid w:val="00BB4E07"/>
    <w:rsid w:val="00BB5F62"/>
    <w:rsid w:val="00BC03AD"/>
    <w:rsid w:val="00BC03E0"/>
    <w:rsid w:val="00BC1627"/>
    <w:rsid w:val="00BC28D1"/>
    <w:rsid w:val="00BC33AA"/>
    <w:rsid w:val="00BC3F12"/>
    <w:rsid w:val="00BC448B"/>
    <w:rsid w:val="00BC4E33"/>
    <w:rsid w:val="00BC7263"/>
    <w:rsid w:val="00BD03D0"/>
    <w:rsid w:val="00BD0943"/>
    <w:rsid w:val="00BD257C"/>
    <w:rsid w:val="00BD2A9E"/>
    <w:rsid w:val="00BD4A92"/>
    <w:rsid w:val="00BD5908"/>
    <w:rsid w:val="00BD5951"/>
    <w:rsid w:val="00BE038C"/>
    <w:rsid w:val="00BE1E55"/>
    <w:rsid w:val="00BE229D"/>
    <w:rsid w:val="00BE3727"/>
    <w:rsid w:val="00BE3770"/>
    <w:rsid w:val="00BE37B3"/>
    <w:rsid w:val="00BE3A72"/>
    <w:rsid w:val="00BE40D2"/>
    <w:rsid w:val="00BF0A94"/>
    <w:rsid w:val="00BF2102"/>
    <w:rsid w:val="00BF230D"/>
    <w:rsid w:val="00BF2FC4"/>
    <w:rsid w:val="00BF3867"/>
    <w:rsid w:val="00BF3BCB"/>
    <w:rsid w:val="00BF3E3F"/>
    <w:rsid w:val="00BF4620"/>
    <w:rsid w:val="00BF4624"/>
    <w:rsid w:val="00BF5EF3"/>
    <w:rsid w:val="00BF608C"/>
    <w:rsid w:val="00BF611F"/>
    <w:rsid w:val="00BF795D"/>
    <w:rsid w:val="00C006A4"/>
    <w:rsid w:val="00C04013"/>
    <w:rsid w:val="00C05F74"/>
    <w:rsid w:val="00C0775B"/>
    <w:rsid w:val="00C1065F"/>
    <w:rsid w:val="00C10930"/>
    <w:rsid w:val="00C10C5D"/>
    <w:rsid w:val="00C10DC0"/>
    <w:rsid w:val="00C10F11"/>
    <w:rsid w:val="00C110E3"/>
    <w:rsid w:val="00C1376F"/>
    <w:rsid w:val="00C15D5E"/>
    <w:rsid w:val="00C17073"/>
    <w:rsid w:val="00C17E30"/>
    <w:rsid w:val="00C20354"/>
    <w:rsid w:val="00C20ACE"/>
    <w:rsid w:val="00C241CE"/>
    <w:rsid w:val="00C24754"/>
    <w:rsid w:val="00C304A3"/>
    <w:rsid w:val="00C30620"/>
    <w:rsid w:val="00C33F5B"/>
    <w:rsid w:val="00C366BA"/>
    <w:rsid w:val="00C377D4"/>
    <w:rsid w:val="00C40535"/>
    <w:rsid w:val="00C42923"/>
    <w:rsid w:val="00C42969"/>
    <w:rsid w:val="00C446EF"/>
    <w:rsid w:val="00C44A7A"/>
    <w:rsid w:val="00C45C47"/>
    <w:rsid w:val="00C45CF4"/>
    <w:rsid w:val="00C464AB"/>
    <w:rsid w:val="00C46833"/>
    <w:rsid w:val="00C47759"/>
    <w:rsid w:val="00C514D1"/>
    <w:rsid w:val="00C52D40"/>
    <w:rsid w:val="00C535AE"/>
    <w:rsid w:val="00C54024"/>
    <w:rsid w:val="00C54123"/>
    <w:rsid w:val="00C54450"/>
    <w:rsid w:val="00C56523"/>
    <w:rsid w:val="00C60170"/>
    <w:rsid w:val="00C61A60"/>
    <w:rsid w:val="00C61F3F"/>
    <w:rsid w:val="00C624EA"/>
    <w:rsid w:val="00C62F10"/>
    <w:rsid w:val="00C642C0"/>
    <w:rsid w:val="00C65EF0"/>
    <w:rsid w:val="00C66C7E"/>
    <w:rsid w:val="00C67DB0"/>
    <w:rsid w:val="00C71959"/>
    <w:rsid w:val="00C72D1D"/>
    <w:rsid w:val="00C732FD"/>
    <w:rsid w:val="00C73478"/>
    <w:rsid w:val="00C73F83"/>
    <w:rsid w:val="00C744C1"/>
    <w:rsid w:val="00C80A49"/>
    <w:rsid w:val="00C8236D"/>
    <w:rsid w:val="00C82392"/>
    <w:rsid w:val="00C847C9"/>
    <w:rsid w:val="00C86BBF"/>
    <w:rsid w:val="00C90255"/>
    <w:rsid w:val="00C906F4"/>
    <w:rsid w:val="00C91306"/>
    <w:rsid w:val="00C913C5"/>
    <w:rsid w:val="00C94035"/>
    <w:rsid w:val="00C94960"/>
    <w:rsid w:val="00CA077B"/>
    <w:rsid w:val="00CA1CB6"/>
    <w:rsid w:val="00CA29D1"/>
    <w:rsid w:val="00CA6AB8"/>
    <w:rsid w:val="00CA75BD"/>
    <w:rsid w:val="00CA7657"/>
    <w:rsid w:val="00CA7C7F"/>
    <w:rsid w:val="00CB31D1"/>
    <w:rsid w:val="00CB35B7"/>
    <w:rsid w:val="00CB4A2C"/>
    <w:rsid w:val="00CB5014"/>
    <w:rsid w:val="00CB5903"/>
    <w:rsid w:val="00CB6B1C"/>
    <w:rsid w:val="00CC0075"/>
    <w:rsid w:val="00CC007B"/>
    <w:rsid w:val="00CC09B3"/>
    <w:rsid w:val="00CC3C23"/>
    <w:rsid w:val="00CC4699"/>
    <w:rsid w:val="00CC494C"/>
    <w:rsid w:val="00CC5731"/>
    <w:rsid w:val="00CC7370"/>
    <w:rsid w:val="00CC7F79"/>
    <w:rsid w:val="00CD0DCC"/>
    <w:rsid w:val="00CD1438"/>
    <w:rsid w:val="00CD1B5D"/>
    <w:rsid w:val="00CD252C"/>
    <w:rsid w:val="00CD2D9D"/>
    <w:rsid w:val="00CD66EC"/>
    <w:rsid w:val="00CD69BE"/>
    <w:rsid w:val="00CD72A5"/>
    <w:rsid w:val="00CD77C6"/>
    <w:rsid w:val="00CE006D"/>
    <w:rsid w:val="00CE1039"/>
    <w:rsid w:val="00CE1391"/>
    <w:rsid w:val="00CE2641"/>
    <w:rsid w:val="00CE6067"/>
    <w:rsid w:val="00CF0085"/>
    <w:rsid w:val="00CF04C9"/>
    <w:rsid w:val="00CF0620"/>
    <w:rsid w:val="00CF1335"/>
    <w:rsid w:val="00CF289F"/>
    <w:rsid w:val="00CF3568"/>
    <w:rsid w:val="00CF43F7"/>
    <w:rsid w:val="00CF45C9"/>
    <w:rsid w:val="00CF7983"/>
    <w:rsid w:val="00D0094A"/>
    <w:rsid w:val="00D0118C"/>
    <w:rsid w:val="00D02CC8"/>
    <w:rsid w:val="00D0430C"/>
    <w:rsid w:val="00D044D9"/>
    <w:rsid w:val="00D065FB"/>
    <w:rsid w:val="00D071B9"/>
    <w:rsid w:val="00D10A69"/>
    <w:rsid w:val="00D118E0"/>
    <w:rsid w:val="00D13DB8"/>
    <w:rsid w:val="00D144A3"/>
    <w:rsid w:val="00D15032"/>
    <w:rsid w:val="00D1627D"/>
    <w:rsid w:val="00D1668A"/>
    <w:rsid w:val="00D170F9"/>
    <w:rsid w:val="00D171F1"/>
    <w:rsid w:val="00D21525"/>
    <w:rsid w:val="00D21632"/>
    <w:rsid w:val="00D2360E"/>
    <w:rsid w:val="00D236C4"/>
    <w:rsid w:val="00D253C5"/>
    <w:rsid w:val="00D25490"/>
    <w:rsid w:val="00D25CCE"/>
    <w:rsid w:val="00D25DDE"/>
    <w:rsid w:val="00D268A8"/>
    <w:rsid w:val="00D26F0D"/>
    <w:rsid w:val="00D272D3"/>
    <w:rsid w:val="00D30B45"/>
    <w:rsid w:val="00D30D3D"/>
    <w:rsid w:val="00D3127C"/>
    <w:rsid w:val="00D3326A"/>
    <w:rsid w:val="00D336BD"/>
    <w:rsid w:val="00D33EEA"/>
    <w:rsid w:val="00D34A67"/>
    <w:rsid w:val="00D34E67"/>
    <w:rsid w:val="00D35435"/>
    <w:rsid w:val="00D35F66"/>
    <w:rsid w:val="00D36E7A"/>
    <w:rsid w:val="00D3784C"/>
    <w:rsid w:val="00D41335"/>
    <w:rsid w:val="00D41D57"/>
    <w:rsid w:val="00D421D3"/>
    <w:rsid w:val="00D42227"/>
    <w:rsid w:val="00D43725"/>
    <w:rsid w:val="00D437DD"/>
    <w:rsid w:val="00D437FA"/>
    <w:rsid w:val="00D43C3F"/>
    <w:rsid w:val="00D46261"/>
    <w:rsid w:val="00D465AD"/>
    <w:rsid w:val="00D469BA"/>
    <w:rsid w:val="00D47808"/>
    <w:rsid w:val="00D479CC"/>
    <w:rsid w:val="00D509D0"/>
    <w:rsid w:val="00D50A38"/>
    <w:rsid w:val="00D50ED8"/>
    <w:rsid w:val="00D52324"/>
    <w:rsid w:val="00D527AE"/>
    <w:rsid w:val="00D5284E"/>
    <w:rsid w:val="00D54709"/>
    <w:rsid w:val="00D5502F"/>
    <w:rsid w:val="00D55A91"/>
    <w:rsid w:val="00D55E15"/>
    <w:rsid w:val="00D56CD3"/>
    <w:rsid w:val="00D5792D"/>
    <w:rsid w:val="00D57AF4"/>
    <w:rsid w:val="00D624B8"/>
    <w:rsid w:val="00D63C25"/>
    <w:rsid w:val="00D64805"/>
    <w:rsid w:val="00D649E7"/>
    <w:rsid w:val="00D65761"/>
    <w:rsid w:val="00D65B5A"/>
    <w:rsid w:val="00D66D46"/>
    <w:rsid w:val="00D674BE"/>
    <w:rsid w:val="00D703F5"/>
    <w:rsid w:val="00D7134B"/>
    <w:rsid w:val="00D7288D"/>
    <w:rsid w:val="00D72E24"/>
    <w:rsid w:val="00D73310"/>
    <w:rsid w:val="00D73C6A"/>
    <w:rsid w:val="00D73F2E"/>
    <w:rsid w:val="00D74C0E"/>
    <w:rsid w:val="00D7513F"/>
    <w:rsid w:val="00D75AAD"/>
    <w:rsid w:val="00D76D85"/>
    <w:rsid w:val="00D77608"/>
    <w:rsid w:val="00D77881"/>
    <w:rsid w:val="00D77D6D"/>
    <w:rsid w:val="00D81B44"/>
    <w:rsid w:val="00D82062"/>
    <w:rsid w:val="00D8403C"/>
    <w:rsid w:val="00D84857"/>
    <w:rsid w:val="00D84D9E"/>
    <w:rsid w:val="00D85E8A"/>
    <w:rsid w:val="00D872AC"/>
    <w:rsid w:val="00D9156D"/>
    <w:rsid w:val="00D9251A"/>
    <w:rsid w:val="00D93921"/>
    <w:rsid w:val="00D9517E"/>
    <w:rsid w:val="00D964DA"/>
    <w:rsid w:val="00D96652"/>
    <w:rsid w:val="00D97325"/>
    <w:rsid w:val="00D97A1E"/>
    <w:rsid w:val="00DA0E86"/>
    <w:rsid w:val="00DA3369"/>
    <w:rsid w:val="00DA5350"/>
    <w:rsid w:val="00DA7148"/>
    <w:rsid w:val="00DB0B03"/>
    <w:rsid w:val="00DB1613"/>
    <w:rsid w:val="00DB1B7B"/>
    <w:rsid w:val="00DB244F"/>
    <w:rsid w:val="00DB2934"/>
    <w:rsid w:val="00DB2BD4"/>
    <w:rsid w:val="00DB2BF3"/>
    <w:rsid w:val="00DB3AC1"/>
    <w:rsid w:val="00DB3F48"/>
    <w:rsid w:val="00DB4CE8"/>
    <w:rsid w:val="00DB576E"/>
    <w:rsid w:val="00DB5DA4"/>
    <w:rsid w:val="00DB6741"/>
    <w:rsid w:val="00DB791B"/>
    <w:rsid w:val="00DC03A7"/>
    <w:rsid w:val="00DC0689"/>
    <w:rsid w:val="00DC08C4"/>
    <w:rsid w:val="00DC1C22"/>
    <w:rsid w:val="00DC3336"/>
    <w:rsid w:val="00DC3EB6"/>
    <w:rsid w:val="00DC4544"/>
    <w:rsid w:val="00DC5D02"/>
    <w:rsid w:val="00DC6123"/>
    <w:rsid w:val="00DC6936"/>
    <w:rsid w:val="00DC6ACB"/>
    <w:rsid w:val="00DC74C5"/>
    <w:rsid w:val="00DD03F0"/>
    <w:rsid w:val="00DD0DD1"/>
    <w:rsid w:val="00DD3BF0"/>
    <w:rsid w:val="00DD3C8D"/>
    <w:rsid w:val="00DD6B01"/>
    <w:rsid w:val="00DE0F07"/>
    <w:rsid w:val="00DE1233"/>
    <w:rsid w:val="00DE18AF"/>
    <w:rsid w:val="00DE25BC"/>
    <w:rsid w:val="00DE37B9"/>
    <w:rsid w:val="00DE439F"/>
    <w:rsid w:val="00DE5652"/>
    <w:rsid w:val="00DE7533"/>
    <w:rsid w:val="00DF0741"/>
    <w:rsid w:val="00DF0DAF"/>
    <w:rsid w:val="00DF397C"/>
    <w:rsid w:val="00DF5442"/>
    <w:rsid w:val="00DF6B2B"/>
    <w:rsid w:val="00E003E9"/>
    <w:rsid w:val="00E039B8"/>
    <w:rsid w:val="00E03DB2"/>
    <w:rsid w:val="00E03F84"/>
    <w:rsid w:val="00E04BC6"/>
    <w:rsid w:val="00E05159"/>
    <w:rsid w:val="00E11E45"/>
    <w:rsid w:val="00E12AEA"/>
    <w:rsid w:val="00E15426"/>
    <w:rsid w:val="00E15556"/>
    <w:rsid w:val="00E15598"/>
    <w:rsid w:val="00E1595B"/>
    <w:rsid w:val="00E15A57"/>
    <w:rsid w:val="00E15E40"/>
    <w:rsid w:val="00E160AC"/>
    <w:rsid w:val="00E1745A"/>
    <w:rsid w:val="00E20315"/>
    <w:rsid w:val="00E21A9E"/>
    <w:rsid w:val="00E21E00"/>
    <w:rsid w:val="00E22C66"/>
    <w:rsid w:val="00E22F54"/>
    <w:rsid w:val="00E2444F"/>
    <w:rsid w:val="00E24C8D"/>
    <w:rsid w:val="00E27AA3"/>
    <w:rsid w:val="00E27BAA"/>
    <w:rsid w:val="00E27FD0"/>
    <w:rsid w:val="00E312D9"/>
    <w:rsid w:val="00E34593"/>
    <w:rsid w:val="00E34909"/>
    <w:rsid w:val="00E367B9"/>
    <w:rsid w:val="00E4244D"/>
    <w:rsid w:val="00E42709"/>
    <w:rsid w:val="00E44210"/>
    <w:rsid w:val="00E443F2"/>
    <w:rsid w:val="00E458BE"/>
    <w:rsid w:val="00E47753"/>
    <w:rsid w:val="00E56457"/>
    <w:rsid w:val="00E57615"/>
    <w:rsid w:val="00E57CD5"/>
    <w:rsid w:val="00E61653"/>
    <w:rsid w:val="00E61BB8"/>
    <w:rsid w:val="00E61C7B"/>
    <w:rsid w:val="00E66393"/>
    <w:rsid w:val="00E664F9"/>
    <w:rsid w:val="00E66AE4"/>
    <w:rsid w:val="00E703A4"/>
    <w:rsid w:val="00E703FB"/>
    <w:rsid w:val="00E70B2C"/>
    <w:rsid w:val="00E71635"/>
    <w:rsid w:val="00E716EF"/>
    <w:rsid w:val="00E72773"/>
    <w:rsid w:val="00E73F2D"/>
    <w:rsid w:val="00E7552F"/>
    <w:rsid w:val="00E77387"/>
    <w:rsid w:val="00E776CB"/>
    <w:rsid w:val="00E80ADA"/>
    <w:rsid w:val="00E82AA4"/>
    <w:rsid w:val="00E85428"/>
    <w:rsid w:val="00E85E84"/>
    <w:rsid w:val="00E87A18"/>
    <w:rsid w:val="00E909C0"/>
    <w:rsid w:val="00E91287"/>
    <w:rsid w:val="00E91495"/>
    <w:rsid w:val="00E91F20"/>
    <w:rsid w:val="00E92089"/>
    <w:rsid w:val="00E92AFB"/>
    <w:rsid w:val="00E92B33"/>
    <w:rsid w:val="00E92D3C"/>
    <w:rsid w:val="00E937E6"/>
    <w:rsid w:val="00E94937"/>
    <w:rsid w:val="00E95CBC"/>
    <w:rsid w:val="00E96C41"/>
    <w:rsid w:val="00E97AAF"/>
    <w:rsid w:val="00E97C28"/>
    <w:rsid w:val="00E97D1D"/>
    <w:rsid w:val="00EA1638"/>
    <w:rsid w:val="00EA2754"/>
    <w:rsid w:val="00EA35AE"/>
    <w:rsid w:val="00EA409C"/>
    <w:rsid w:val="00EA6199"/>
    <w:rsid w:val="00EB0CF2"/>
    <w:rsid w:val="00EB25CC"/>
    <w:rsid w:val="00EB3002"/>
    <w:rsid w:val="00EB3539"/>
    <w:rsid w:val="00EB3D85"/>
    <w:rsid w:val="00EB3D8E"/>
    <w:rsid w:val="00EB44D0"/>
    <w:rsid w:val="00EB462D"/>
    <w:rsid w:val="00EB48E7"/>
    <w:rsid w:val="00EB4EB4"/>
    <w:rsid w:val="00EB5F45"/>
    <w:rsid w:val="00EB5F67"/>
    <w:rsid w:val="00EB6BFF"/>
    <w:rsid w:val="00EB7283"/>
    <w:rsid w:val="00EC5588"/>
    <w:rsid w:val="00EC5F47"/>
    <w:rsid w:val="00EC5F57"/>
    <w:rsid w:val="00EC62E3"/>
    <w:rsid w:val="00EC675E"/>
    <w:rsid w:val="00EC6BE6"/>
    <w:rsid w:val="00EC6C12"/>
    <w:rsid w:val="00EC6C5B"/>
    <w:rsid w:val="00EC740F"/>
    <w:rsid w:val="00ED226E"/>
    <w:rsid w:val="00ED3389"/>
    <w:rsid w:val="00ED37B5"/>
    <w:rsid w:val="00ED3E3B"/>
    <w:rsid w:val="00ED565B"/>
    <w:rsid w:val="00ED5839"/>
    <w:rsid w:val="00ED5FD2"/>
    <w:rsid w:val="00ED6202"/>
    <w:rsid w:val="00ED6BEF"/>
    <w:rsid w:val="00ED77CB"/>
    <w:rsid w:val="00EE04F1"/>
    <w:rsid w:val="00EE0BD3"/>
    <w:rsid w:val="00EE24C9"/>
    <w:rsid w:val="00EE2ADE"/>
    <w:rsid w:val="00EE2CAC"/>
    <w:rsid w:val="00EE3E42"/>
    <w:rsid w:val="00EE4831"/>
    <w:rsid w:val="00EE5538"/>
    <w:rsid w:val="00EE6050"/>
    <w:rsid w:val="00EE7771"/>
    <w:rsid w:val="00EE7F07"/>
    <w:rsid w:val="00EF011E"/>
    <w:rsid w:val="00EF05DE"/>
    <w:rsid w:val="00EF074C"/>
    <w:rsid w:val="00EF0C48"/>
    <w:rsid w:val="00EF2A43"/>
    <w:rsid w:val="00EF2A52"/>
    <w:rsid w:val="00EF4635"/>
    <w:rsid w:val="00EF48FD"/>
    <w:rsid w:val="00EF4AC6"/>
    <w:rsid w:val="00EF4B66"/>
    <w:rsid w:val="00EF57BB"/>
    <w:rsid w:val="00EF5C39"/>
    <w:rsid w:val="00EF6459"/>
    <w:rsid w:val="00EF6A6F"/>
    <w:rsid w:val="00EF6C2C"/>
    <w:rsid w:val="00EF723E"/>
    <w:rsid w:val="00F00577"/>
    <w:rsid w:val="00F01573"/>
    <w:rsid w:val="00F01667"/>
    <w:rsid w:val="00F0296E"/>
    <w:rsid w:val="00F0326B"/>
    <w:rsid w:val="00F07EA5"/>
    <w:rsid w:val="00F10042"/>
    <w:rsid w:val="00F12A64"/>
    <w:rsid w:val="00F12E16"/>
    <w:rsid w:val="00F13663"/>
    <w:rsid w:val="00F1559A"/>
    <w:rsid w:val="00F168FC"/>
    <w:rsid w:val="00F16F2D"/>
    <w:rsid w:val="00F17A40"/>
    <w:rsid w:val="00F20CCB"/>
    <w:rsid w:val="00F22FC5"/>
    <w:rsid w:val="00F23147"/>
    <w:rsid w:val="00F24CF0"/>
    <w:rsid w:val="00F2531A"/>
    <w:rsid w:val="00F25A67"/>
    <w:rsid w:val="00F2612E"/>
    <w:rsid w:val="00F27D1E"/>
    <w:rsid w:val="00F304F3"/>
    <w:rsid w:val="00F31C4D"/>
    <w:rsid w:val="00F32758"/>
    <w:rsid w:val="00F33863"/>
    <w:rsid w:val="00F33AFE"/>
    <w:rsid w:val="00F33DB4"/>
    <w:rsid w:val="00F340D7"/>
    <w:rsid w:val="00F34108"/>
    <w:rsid w:val="00F357DA"/>
    <w:rsid w:val="00F358B7"/>
    <w:rsid w:val="00F36642"/>
    <w:rsid w:val="00F37EA5"/>
    <w:rsid w:val="00F40C81"/>
    <w:rsid w:val="00F4141F"/>
    <w:rsid w:val="00F4199B"/>
    <w:rsid w:val="00F41A56"/>
    <w:rsid w:val="00F41E8D"/>
    <w:rsid w:val="00F47500"/>
    <w:rsid w:val="00F501B5"/>
    <w:rsid w:val="00F50BF3"/>
    <w:rsid w:val="00F51BFF"/>
    <w:rsid w:val="00F55743"/>
    <w:rsid w:val="00F55A35"/>
    <w:rsid w:val="00F57984"/>
    <w:rsid w:val="00F6011E"/>
    <w:rsid w:val="00F60D7D"/>
    <w:rsid w:val="00F62735"/>
    <w:rsid w:val="00F63BFE"/>
    <w:rsid w:val="00F64953"/>
    <w:rsid w:val="00F664DC"/>
    <w:rsid w:val="00F74325"/>
    <w:rsid w:val="00F81039"/>
    <w:rsid w:val="00F8117A"/>
    <w:rsid w:val="00F83360"/>
    <w:rsid w:val="00F848D1"/>
    <w:rsid w:val="00F848ED"/>
    <w:rsid w:val="00F869C3"/>
    <w:rsid w:val="00F86AEF"/>
    <w:rsid w:val="00F86F50"/>
    <w:rsid w:val="00F87A2C"/>
    <w:rsid w:val="00F926CE"/>
    <w:rsid w:val="00F93313"/>
    <w:rsid w:val="00F94274"/>
    <w:rsid w:val="00F95974"/>
    <w:rsid w:val="00FA1A2A"/>
    <w:rsid w:val="00FA2A88"/>
    <w:rsid w:val="00FA3F20"/>
    <w:rsid w:val="00FA481E"/>
    <w:rsid w:val="00FA5D57"/>
    <w:rsid w:val="00FA62EF"/>
    <w:rsid w:val="00FA672E"/>
    <w:rsid w:val="00FA6ABB"/>
    <w:rsid w:val="00FA6CF0"/>
    <w:rsid w:val="00FA709D"/>
    <w:rsid w:val="00FB091B"/>
    <w:rsid w:val="00FB31B6"/>
    <w:rsid w:val="00FB3390"/>
    <w:rsid w:val="00FB6842"/>
    <w:rsid w:val="00FB7635"/>
    <w:rsid w:val="00FC0552"/>
    <w:rsid w:val="00FC186C"/>
    <w:rsid w:val="00FC2434"/>
    <w:rsid w:val="00FC37AE"/>
    <w:rsid w:val="00FC4633"/>
    <w:rsid w:val="00FC74E1"/>
    <w:rsid w:val="00FC7595"/>
    <w:rsid w:val="00FC77CB"/>
    <w:rsid w:val="00FD0D6F"/>
    <w:rsid w:val="00FD1B92"/>
    <w:rsid w:val="00FD1CFB"/>
    <w:rsid w:val="00FD3793"/>
    <w:rsid w:val="00FD51CF"/>
    <w:rsid w:val="00FD7594"/>
    <w:rsid w:val="00FD7AB6"/>
    <w:rsid w:val="00FE219A"/>
    <w:rsid w:val="00FE235B"/>
    <w:rsid w:val="00FE24CF"/>
    <w:rsid w:val="00FE3D4D"/>
    <w:rsid w:val="00FE3D8D"/>
    <w:rsid w:val="00FE4947"/>
    <w:rsid w:val="00FE51D1"/>
    <w:rsid w:val="00FE52BD"/>
    <w:rsid w:val="00FE5D7D"/>
    <w:rsid w:val="00FE62A9"/>
    <w:rsid w:val="00FF0C89"/>
    <w:rsid w:val="00FF100F"/>
    <w:rsid w:val="00FF29F6"/>
    <w:rsid w:val="00FF3D9F"/>
    <w:rsid w:val="00FF53D1"/>
    <w:rsid w:val="00FF5EF5"/>
    <w:rsid w:val="00FF679C"/>
    <w:rsid w:val="00FF79D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632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de-AT" w:eastAsia="de-AT" w:bidi="ar-SA"/>
      </w:rPr>
    </w:rPrDefault>
    <w:pPrDefault>
      <w:pPr>
        <w:spacing w:before="240" w:line="300"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uiPriority="4" w:qFormat="1"/>
    <w:lsdException w:name="heading 7" w:uiPriority="6" w:qFormat="1"/>
    <w:lsdException w:name="heading 8" w:uiPriority="6" w:qFormat="1"/>
    <w:lsdException w:name="heading 9" w:uiPriority="6"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semiHidden="1" w:uiPriority="9"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7" w:unhideWhenUsed="1"/>
    <w:lsdException w:name="List Bullet 4" w:semiHidden="1" w:unhideWhenUsed="1"/>
    <w:lsdException w:name="List Bullet 5" w:semiHidden="1" w:unhideWhenUsed="1"/>
    <w:lsdException w:name="List Number 2" w:semiHidden="1" w:uiPriority="9" w:unhideWhenUsed="1" w:qFormat="1"/>
    <w:lsdException w:name="List Number 3" w:semiHidden="1" w:uiPriority="9" w:unhideWhenUsed="1"/>
    <w:lsdException w:name="List Number 4" w:uiPriority="3"/>
    <w:lsdException w:name="List Number 5" w:uiPriority="3"/>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5" w:unhideWhenUsed="1"/>
    <w:lsdException w:name="List Continue 2" w:semiHidden="1" w:uiPriority="5" w:unhideWhenUsed="1"/>
    <w:lsdException w:name="List Continue 3" w:semiHidden="1" w:uiPriority="5" w:unhideWhenUsed="1"/>
    <w:lsdException w:name="List Continue 4" w:semiHidden="1" w:uiPriority="5" w:unhideWhenUsed="1"/>
    <w:lsdException w:name="List Continue 5" w:uiPriority="4"/>
    <w:lsdException w:name="Message Header" w:semiHidden="1" w:unhideWhenUsed="1"/>
    <w:lsdException w:name="Subtitle" w:uiPriority="31" w:qFormat="1"/>
    <w:lsdException w:name="Salutation" w:semiHidden="1" w:unhideWhenUsed="1"/>
    <w:lsdException w:name="Date" w:semiHidden="1" w:uiPriority="22"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uiPriority="21" w:qFormat="1"/>
    <w:lsdException w:name="Subtle Reference" w:semiHidden="1" w:uiPriority="31" w:qFormat="1"/>
    <w:lsdException w:name="Intense Reference" w:semiHidden="1" w:uiPriority="32" w:qFormat="1"/>
    <w:lsdException w:name="Book Title" w:semiHidden="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03066"/>
    <w:pPr>
      <w:spacing w:before="0" w:after="120" w:line="240" w:lineRule="auto"/>
    </w:pPr>
  </w:style>
  <w:style w:type="paragraph" w:styleId="berschrift1">
    <w:name w:val="heading 1"/>
    <w:basedOn w:val="Standard"/>
    <w:next w:val="Standard"/>
    <w:link w:val="berschrift1Zchn"/>
    <w:uiPriority w:val="4"/>
    <w:qFormat/>
    <w:rsid w:val="00454856"/>
    <w:pPr>
      <w:keepNext/>
      <w:keepLines/>
      <w:shd w:val="clear" w:color="000080" w:fill="auto"/>
      <w:tabs>
        <w:tab w:val="left" w:pos="9070"/>
      </w:tabs>
      <w:spacing w:before="360"/>
      <w:outlineLvl w:val="0"/>
    </w:pPr>
    <w:rPr>
      <w:rFonts w:asciiTheme="majorHAnsi" w:eastAsiaTheme="minorEastAsia" w:hAnsiTheme="majorHAnsi" w:cs="Arial"/>
      <w:b/>
      <w:bCs/>
      <w:noProof/>
      <w:color w:val="0063A6" w:themeColor="accent1"/>
      <w:kern w:val="32"/>
      <w:sz w:val="42"/>
      <w:szCs w:val="42"/>
      <w:lang w:val="en-US" w:eastAsia="de-DE"/>
    </w:rPr>
  </w:style>
  <w:style w:type="paragraph" w:styleId="berschrift2">
    <w:name w:val="heading 2"/>
    <w:basedOn w:val="berschrift1"/>
    <w:next w:val="Standard"/>
    <w:link w:val="berschrift2Zchn"/>
    <w:uiPriority w:val="4"/>
    <w:qFormat/>
    <w:rsid w:val="00F55743"/>
    <w:pPr>
      <w:numPr>
        <w:ilvl w:val="1"/>
      </w:numPr>
      <w:spacing w:before="240"/>
      <w:outlineLvl w:val="1"/>
    </w:pPr>
    <w:rPr>
      <w:sz w:val="28"/>
    </w:rPr>
  </w:style>
  <w:style w:type="paragraph" w:styleId="berschrift3">
    <w:name w:val="heading 3"/>
    <w:basedOn w:val="berschrift2"/>
    <w:next w:val="Standard"/>
    <w:link w:val="berschrift3Zchn"/>
    <w:uiPriority w:val="4"/>
    <w:qFormat/>
    <w:rsid w:val="00F55743"/>
    <w:pPr>
      <w:numPr>
        <w:ilvl w:val="2"/>
      </w:numPr>
      <w:spacing w:line="260" w:lineRule="atLeast"/>
      <w:outlineLvl w:val="2"/>
    </w:pPr>
    <w:rPr>
      <w:bCs w:val="0"/>
      <w:sz w:val="24"/>
      <w:szCs w:val="26"/>
    </w:rPr>
  </w:style>
  <w:style w:type="paragraph" w:styleId="berschrift4">
    <w:name w:val="heading 4"/>
    <w:basedOn w:val="berschrift3"/>
    <w:next w:val="Standard"/>
    <w:link w:val="berschrift4Zchn"/>
    <w:uiPriority w:val="4"/>
    <w:qFormat/>
    <w:rsid w:val="00F55743"/>
    <w:pPr>
      <w:numPr>
        <w:ilvl w:val="3"/>
      </w:numPr>
      <w:outlineLvl w:val="3"/>
    </w:pPr>
    <w:rPr>
      <w:bCs/>
      <w:szCs w:val="28"/>
    </w:rPr>
  </w:style>
  <w:style w:type="paragraph" w:styleId="berschrift5">
    <w:name w:val="heading 5"/>
    <w:basedOn w:val="Listenfortsetzung4"/>
    <w:next w:val="Standard"/>
    <w:link w:val="berschrift5Zchn"/>
    <w:uiPriority w:val="4"/>
    <w:unhideWhenUsed/>
    <w:rsid w:val="006A73F6"/>
    <w:pPr>
      <w:keepNext/>
      <w:keepLines/>
      <w:numPr>
        <w:ilvl w:val="4"/>
        <w:numId w:val="13"/>
      </w:numPr>
      <w:tabs>
        <w:tab w:val="clear" w:pos="1276"/>
        <w:tab w:val="num" w:pos="1134"/>
      </w:tabs>
      <w:spacing w:after="60"/>
      <w:ind w:left="1134" w:hanging="1134"/>
      <w:outlineLvl w:val="4"/>
    </w:pPr>
    <w:rPr>
      <w:rFonts w:asciiTheme="majorHAnsi" w:eastAsiaTheme="minorEastAsia" w:hAnsiTheme="majorHAnsi" w:cstheme="minorBidi"/>
      <w:bCs/>
      <w:iCs/>
      <w:szCs w:val="26"/>
    </w:rPr>
  </w:style>
  <w:style w:type="paragraph" w:styleId="berschrift6">
    <w:name w:val="heading 6"/>
    <w:basedOn w:val="Standard"/>
    <w:next w:val="Standard"/>
    <w:link w:val="berschrift6Zchn"/>
    <w:uiPriority w:val="4"/>
    <w:semiHidden/>
    <w:rsid w:val="00FC77CB"/>
    <w:pPr>
      <w:numPr>
        <w:ilvl w:val="5"/>
        <w:numId w:val="13"/>
      </w:numPr>
      <w:spacing w:after="60"/>
      <w:outlineLvl w:val="5"/>
    </w:pPr>
    <w:rPr>
      <w:rFonts w:asciiTheme="majorHAnsi" w:eastAsiaTheme="minorEastAsia" w:hAnsiTheme="majorHAnsi" w:cstheme="minorBidi"/>
      <w:bCs/>
    </w:rPr>
  </w:style>
  <w:style w:type="paragraph" w:styleId="berschrift7">
    <w:name w:val="heading 7"/>
    <w:basedOn w:val="Standard"/>
    <w:next w:val="Standard"/>
    <w:link w:val="berschrift7Zchn"/>
    <w:uiPriority w:val="6"/>
    <w:semiHidden/>
    <w:rsid w:val="00FC77CB"/>
    <w:pPr>
      <w:numPr>
        <w:ilvl w:val="6"/>
        <w:numId w:val="13"/>
      </w:numPr>
      <w:spacing w:after="60"/>
      <w:outlineLvl w:val="6"/>
    </w:pPr>
    <w:rPr>
      <w:rFonts w:asciiTheme="majorHAnsi" w:eastAsiaTheme="minorEastAsia" w:hAnsiTheme="majorHAnsi" w:cstheme="minorBidi"/>
      <w:szCs w:val="24"/>
    </w:rPr>
  </w:style>
  <w:style w:type="paragraph" w:styleId="berschrift8">
    <w:name w:val="heading 8"/>
    <w:basedOn w:val="Standard"/>
    <w:next w:val="Standard"/>
    <w:link w:val="berschrift8Zchn"/>
    <w:uiPriority w:val="6"/>
    <w:semiHidden/>
    <w:rsid w:val="00FC77CB"/>
    <w:pPr>
      <w:numPr>
        <w:ilvl w:val="7"/>
        <w:numId w:val="13"/>
      </w:numPr>
      <w:spacing w:after="60"/>
      <w:outlineLvl w:val="7"/>
    </w:pPr>
    <w:rPr>
      <w:rFonts w:eastAsiaTheme="minorEastAsia" w:cstheme="minorBidi"/>
      <w:iCs/>
      <w:szCs w:val="24"/>
    </w:rPr>
  </w:style>
  <w:style w:type="paragraph" w:styleId="berschrift9">
    <w:name w:val="heading 9"/>
    <w:basedOn w:val="Standard"/>
    <w:next w:val="Standard"/>
    <w:link w:val="berschrift9Zchn"/>
    <w:uiPriority w:val="6"/>
    <w:semiHidden/>
    <w:rsid w:val="00FC77CB"/>
    <w:pPr>
      <w:numPr>
        <w:ilvl w:val="8"/>
        <w:numId w:val="13"/>
      </w:numPr>
      <w:spacing w:after="60"/>
      <w:outlineLvl w:val="8"/>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4"/>
    <w:rsid w:val="00F55743"/>
    <w:rPr>
      <w:rFonts w:asciiTheme="majorHAnsi" w:hAnsiTheme="majorHAnsi" w:cs="Arial"/>
      <w:bCs/>
      <w:kern w:val="32"/>
      <w:sz w:val="28"/>
      <w:szCs w:val="36"/>
      <w:shd w:val="clear" w:color="000080" w:fill="auto"/>
    </w:rPr>
  </w:style>
  <w:style w:type="character" w:customStyle="1" w:styleId="berschrift3Zchn">
    <w:name w:val="Überschrift 3 Zchn"/>
    <w:basedOn w:val="Absatz-Standardschriftart"/>
    <w:link w:val="berschrift3"/>
    <w:uiPriority w:val="4"/>
    <w:rsid w:val="005A632C"/>
    <w:rPr>
      <w:rFonts w:asciiTheme="majorHAnsi" w:hAnsiTheme="majorHAnsi" w:cs="Arial"/>
      <w:b/>
      <w:kern w:val="32"/>
      <w:sz w:val="24"/>
      <w:szCs w:val="26"/>
      <w:shd w:val="clear" w:color="000080" w:fill="auto"/>
      <w:lang w:eastAsia="de-DE"/>
    </w:rPr>
  </w:style>
  <w:style w:type="character" w:customStyle="1" w:styleId="berschrift4Zchn">
    <w:name w:val="Überschrift 4 Zchn"/>
    <w:basedOn w:val="Absatz-Standardschriftart"/>
    <w:link w:val="berschrift4"/>
    <w:uiPriority w:val="4"/>
    <w:rsid w:val="005A632C"/>
    <w:rPr>
      <w:rFonts w:asciiTheme="majorHAnsi" w:hAnsiTheme="majorHAnsi" w:cs="Arial"/>
      <w:b/>
      <w:bCs/>
      <w:kern w:val="32"/>
      <w:sz w:val="24"/>
      <w:szCs w:val="28"/>
      <w:shd w:val="clear" w:color="000080" w:fill="auto"/>
      <w:lang w:eastAsia="de-DE"/>
    </w:rPr>
  </w:style>
  <w:style w:type="paragraph" w:styleId="Umschlagabsenderadresse">
    <w:name w:val="envelope return"/>
    <w:basedOn w:val="Standard"/>
    <w:uiPriority w:val="99"/>
    <w:semiHidden/>
    <w:unhideWhenUsed/>
    <w:rsid w:val="00FC77CB"/>
    <w:rPr>
      <w:rFonts w:asciiTheme="majorHAnsi" w:eastAsiaTheme="majorEastAsia" w:hAnsiTheme="majorHAnsi" w:cstheme="majorBidi"/>
    </w:rPr>
  </w:style>
  <w:style w:type="paragraph" w:styleId="Fuzeile">
    <w:name w:val="footer"/>
    <w:basedOn w:val="Standard"/>
    <w:link w:val="FuzeileZchn"/>
    <w:uiPriority w:val="99"/>
    <w:rsid w:val="0080601E"/>
    <w:pPr>
      <w:tabs>
        <w:tab w:val="center" w:pos="4536"/>
        <w:tab w:val="right" w:pos="9355"/>
      </w:tabs>
      <w:jc w:val="right"/>
    </w:pPr>
    <w:rPr>
      <w:rFonts w:ascii="Calibri" w:hAnsi="Calibri"/>
      <w:sz w:val="16"/>
    </w:rPr>
  </w:style>
  <w:style w:type="character" w:customStyle="1" w:styleId="FuzeileZchn">
    <w:name w:val="Fußzeile Zchn"/>
    <w:basedOn w:val="Absatz-Standardschriftart"/>
    <w:link w:val="Fuzeile"/>
    <w:uiPriority w:val="99"/>
    <w:rsid w:val="0080601E"/>
    <w:rPr>
      <w:rFonts w:ascii="Calibri" w:hAnsi="Calibri"/>
      <w:sz w:val="16"/>
    </w:rPr>
  </w:style>
  <w:style w:type="paragraph" w:customStyle="1" w:styleId="Inhalt">
    <w:name w:val="Inhalt"/>
    <w:basedOn w:val="Zwischentitel"/>
    <w:uiPriority w:val="99"/>
    <w:semiHidden/>
    <w:qFormat/>
    <w:rsid w:val="00704E54"/>
    <w:pPr>
      <w:spacing w:after="480"/>
    </w:pPr>
    <w:rPr>
      <w:sz w:val="36"/>
    </w:rPr>
  </w:style>
  <w:style w:type="paragraph" w:customStyle="1" w:styleId="Zwischentitel">
    <w:name w:val="Zwischentitel"/>
    <w:basedOn w:val="Standard"/>
    <w:next w:val="Standard"/>
    <w:uiPriority w:val="5"/>
    <w:qFormat/>
    <w:rsid w:val="007D59D8"/>
    <w:pPr>
      <w:keepNext/>
      <w:keepLines/>
      <w:spacing w:before="360" w:after="240" w:line="260" w:lineRule="atLeast"/>
    </w:pPr>
    <w:rPr>
      <w:rFonts w:asciiTheme="majorHAnsi" w:hAnsiTheme="majorHAnsi" w:cs="Arial"/>
      <w:b/>
      <w:lang w:val="de-DE"/>
    </w:rPr>
  </w:style>
  <w:style w:type="character" w:styleId="Hyperlink">
    <w:name w:val="Hyperlink"/>
    <w:basedOn w:val="Absatz-Standardschriftart"/>
    <w:uiPriority w:val="99"/>
    <w:rsid w:val="00E87A18"/>
    <w:rPr>
      <w:rFonts w:asciiTheme="minorHAnsi" w:hAnsiTheme="minorHAnsi"/>
      <w:color w:val="0063A6" w:themeColor="accent1"/>
      <w:u w:val="single"/>
    </w:rPr>
  </w:style>
  <w:style w:type="character" w:styleId="Seitenzahl">
    <w:name w:val="page number"/>
    <w:basedOn w:val="Absatz-Standardschriftart"/>
    <w:uiPriority w:val="99"/>
    <w:rsid w:val="0062030C"/>
    <w:rPr>
      <w:rFonts w:asciiTheme="minorHAnsi" w:hAnsiTheme="minorHAnsi"/>
      <w:color w:val="auto"/>
      <w:sz w:val="18"/>
      <w:szCs w:val="64"/>
    </w:rPr>
  </w:style>
  <w:style w:type="paragraph" w:styleId="Abbildungsverzeichnis">
    <w:name w:val="table of figures"/>
    <w:basedOn w:val="Standard"/>
    <w:next w:val="Standard"/>
    <w:uiPriority w:val="99"/>
    <w:unhideWhenUsed/>
    <w:rsid w:val="00B6384C"/>
  </w:style>
  <w:style w:type="paragraph" w:styleId="Beschriftung">
    <w:name w:val="caption"/>
    <w:basedOn w:val="Standard"/>
    <w:next w:val="Standard"/>
    <w:uiPriority w:val="9"/>
    <w:qFormat/>
    <w:rsid w:val="00316F24"/>
    <w:rPr>
      <w:sz w:val="16"/>
    </w:rPr>
  </w:style>
  <w:style w:type="paragraph" w:styleId="Listennummer">
    <w:name w:val="List Number"/>
    <w:basedOn w:val="Standard"/>
    <w:uiPriority w:val="3"/>
    <w:qFormat/>
    <w:rsid w:val="007D59D8"/>
    <w:pPr>
      <w:numPr>
        <w:numId w:val="36"/>
      </w:numPr>
    </w:pPr>
  </w:style>
  <w:style w:type="paragraph" w:styleId="Dokumentstruktur">
    <w:name w:val="Document Map"/>
    <w:basedOn w:val="Standard"/>
    <w:link w:val="DokumentstrukturZchn"/>
    <w:uiPriority w:val="99"/>
    <w:semiHidden/>
    <w:unhideWhenUsed/>
    <w:rsid w:val="0062030C"/>
    <w:rPr>
      <w:rFonts w:ascii="Tahoma" w:hAnsi="Tahoma" w:cs="Tahoma"/>
      <w:sz w:val="16"/>
      <w:szCs w:val="16"/>
    </w:rPr>
  </w:style>
  <w:style w:type="paragraph" w:styleId="Funotentext">
    <w:name w:val="footnote text"/>
    <w:basedOn w:val="Standard"/>
    <w:link w:val="FunotentextZchn"/>
    <w:uiPriority w:val="99"/>
    <w:rsid w:val="00110C34"/>
    <w:pPr>
      <w:tabs>
        <w:tab w:val="left" w:pos="284"/>
      </w:tabs>
      <w:spacing w:line="140" w:lineRule="atLeast"/>
      <w:ind w:left="284" w:hanging="284"/>
    </w:pPr>
    <w:rPr>
      <w:sz w:val="14"/>
      <w:szCs w:val="14"/>
    </w:rPr>
  </w:style>
  <w:style w:type="character" w:customStyle="1" w:styleId="FunotentextZchn">
    <w:name w:val="Fußnotentext Zchn"/>
    <w:basedOn w:val="Absatz-Standardschriftart"/>
    <w:link w:val="Funotentext"/>
    <w:uiPriority w:val="99"/>
    <w:rsid w:val="00110C34"/>
    <w:rPr>
      <w:sz w:val="14"/>
      <w:szCs w:val="14"/>
    </w:rPr>
  </w:style>
  <w:style w:type="character" w:styleId="Funotenzeichen">
    <w:name w:val="footnote reference"/>
    <w:basedOn w:val="Absatz-Standardschriftart"/>
    <w:uiPriority w:val="99"/>
    <w:rsid w:val="0062030C"/>
    <w:rPr>
      <w:rFonts w:asciiTheme="minorHAnsi" w:hAnsiTheme="minorHAnsi"/>
      <w:sz w:val="16"/>
      <w:vertAlign w:val="superscript"/>
    </w:rPr>
  </w:style>
  <w:style w:type="paragraph" w:styleId="Verzeichnis1">
    <w:name w:val="toc 1"/>
    <w:basedOn w:val="Standard"/>
    <w:next w:val="Standard"/>
    <w:autoRedefine/>
    <w:uiPriority w:val="39"/>
    <w:rsid w:val="00AB34BE"/>
    <w:pPr>
      <w:tabs>
        <w:tab w:val="left" w:pos="284"/>
        <w:tab w:val="right" w:leader="dot" w:pos="9355"/>
      </w:tabs>
      <w:ind w:left="284" w:hanging="284"/>
    </w:pPr>
    <w:rPr>
      <w:bCs/>
      <w:noProof/>
    </w:rPr>
  </w:style>
  <w:style w:type="paragraph" w:styleId="Verzeichnis3">
    <w:name w:val="toc 3"/>
    <w:basedOn w:val="NurText"/>
    <w:next w:val="Standard"/>
    <w:autoRedefine/>
    <w:uiPriority w:val="39"/>
    <w:rsid w:val="00AB34BE"/>
    <w:pPr>
      <w:tabs>
        <w:tab w:val="left" w:pos="567"/>
        <w:tab w:val="right" w:leader="dot" w:pos="9355"/>
      </w:tabs>
      <w:ind w:left="567" w:hanging="556"/>
    </w:pPr>
    <w:rPr>
      <w:rFonts w:asciiTheme="minorHAnsi" w:eastAsiaTheme="minorEastAsia" w:hAnsiTheme="minorHAnsi" w:cstheme="minorBidi"/>
      <w:noProof/>
      <w:sz w:val="18"/>
    </w:rPr>
  </w:style>
  <w:style w:type="paragraph" w:styleId="Verzeichnis4">
    <w:name w:val="toc 4"/>
    <w:basedOn w:val="Standard"/>
    <w:next w:val="Standard"/>
    <w:autoRedefine/>
    <w:uiPriority w:val="39"/>
    <w:semiHidden/>
    <w:rsid w:val="0062030C"/>
    <w:pPr>
      <w:tabs>
        <w:tab w:val="left" w:pos="2226"/>
        <w:tab w:val="right" w:leader="dot" w:pos="7371"/>
      </w:tabs>
      <w:ind w:left="1526" w:right="424"/>
    </w:pPr>
    <w:rPr>
      <w:szCs w:val="18"/>
    </w:rPr>
  </w:style>
  <w:style w:type="paragraph" w:styleId="Verzeichnis5">
    <w:name w:val="toc 5"/>
    <w:basedOn w:val="Standard"/>
    <w:next w:val="Standard"/>
    <w:autoRedefine/>
    <w:uiPriority w:val="39"/>
    <w:semiHidden/>
    <w:rsid w:val="0062030C"/>
    <w:pPr>
      <w:ind w:left="960"/>
    </w:pPr>
  </w:style>
  <w:style w:type="paragraph" w:styleId="Verzeichnis6">
    <w:name w:val="toc 6"/>
    <w:basedOn w:val="Standard"/>
    <w:next w:val="Standard"/>
    <w:autoRedefine/>
    <w:uiPriority w:val="39"/>
    <w:semiHidden/>
    <w:rsid w:val="0062030C"/>
    <w:pPr>
      <w:ind w:left="1200"/>
    </w:pPr>
  </w:style>
  <w:style w:type="paragraph" w:styleId="Verzeichnis7">
    <w:name w:val="toc 7"/>
    <w:basedOn w:val="Standard"/>
    <w:next w:val="Standard"/>
    <w:autoRedefine/>
    <w:uiPriority w:val="39"/>
    <w:semiHidden/>
    <w:rsid w:val="0062030C"/>
    <w:pPr>
      <w:ind w:left="1440"/>
    </w:pPr>
  </w:style>
  <w:style w:type="paragraph" w:styleId="Verzeichnis8">
    <w:name w:val="toc 8"/>
    <w:basedOn w:val="Standard"/>
    <w:next w:val="Standard"/>
    <w:autoRedefine/>
    <w:uiPriority w:val="39"/>
    <w:semiHidden/>
    <w:rsid w:val="0062030C"/>
    <w:pPr>
      <w:ind w:left="1680"/>
    </w:pPr>
  </w:style>
  <w:style w:type="paragraph" w:styleId="Verzeichnis9">
    <w:name w:val="toc 9"/>
    <w:basedOn w:val="Standard"/>
    <w:next w:val="Standard"/>
    <w:autoRedefine/>
    <w:uiPriority w:val="39"/>
    <w:semiHidden/>
    <w:rsid w:val="0062030C"/>
    <w:pPr>
      <w:ind w:left="1920"/>
    </w:pPr>
  </w:style>
  <w:style w:type="paragraph" w:styleId="Fu-Endnotenberschrift">
    <w:name w:val="Note Heading"/>
    <w:basedOn w:val="Standard"/>
    <w:next w:val="Standard"/>
    <w:uiPriority w:val="99"/>
    <w:rsid w:val="00A51199"/>
  </w:style>
  <w:style w:type="paragraph" w:styleId="Kopfzeile">
    <w:name w:val="header"/>
    <w:basedOn w:val="Standard"/>
    <w:link w:val="KopfzeileZchn"/>
    <w:uiPriority w:val="99"/>
    <w:unhideWhenUsed/>
    <w:rsid w:val="00AF4B8B"/>
    <w:pPr>
      <w:tabs>
        <w:tab w:val="center" w:pos="4536"/>
        <w:tab w:val="right" w:pos="9072"/>
      </w:tabs>
      <w:spacing w:after="840"/>
    </w:pPr>
  </w:style>
  <w:style w:type="character" w:customStyle="1" w:styleId="KopfzeileZchn">
    <w:name w:val="Kopfzeile Zchn"/>
    <w:basedOn w:val="Absatz-Standardschriftart"/>
    <w:link w:val="Kopfzeile"/>
    <w:uiPriority w:val="99"/>
    <w:rsid w:val="00AF4B8B"/>
  </w:style>
  <w:style w:type="paragraph" w:styleId="Index1">
    <w:name w:val="index 1"/>
    <w:basedOn w:val="Standard"/>
    <w:next w:val="Standard"/>
    <w:autoRedefine/>
    <w:uiPriority w:val="99"/>
    <w:semiHidden/>
    <w:rsid w:val="00A51199"/>
    <w:pPr>
      <w:ind w:left="240" w:hanging="240"/>
    </w:pPr>
  </w:style>
  <w:style w:type="paragraph" w:styleId="Index2">
    <w:name w:val="index 2"/>
    <w:basedOn w:val="Standard"/>
    <w:next w:val="Standard"/>
    <w:autoRedefine/>
    <w:uiPriority w:val="99"/>
    <w:semiHidden/>
    <w:rsid w:val="00A51199"/>
    <w:pPr>
      <w:ind w:left="480" w:hanging="240"/>
    </w:pPr>
  </w:style>
  <w:style w:type="paragraph" w:styleId="Index3">
    <w:name w:val="index 3"/>
    <w:basedOn w:val="Standard"/>
    <w:next w:val="Standard"/>
    <w:autoRedefine/>
    <w:uiPriority w:val="99"/>
    <w:semiHidden/>
    <w:rsid w:val="00A51199"/>
    <w:pPr>
      <w:ind w:left="720" w:hanging="240"/>
    </w:pPr>
  </w:style>
  <w:style w:type="paragraph" w:styleId="Index4">
    <w:name w:val="index 4"/>
    <w:basedOn w:val="Standard"/>
    <w:next w:val="Standard"/>
    <w:autoRedefine/>
    <w:uiPriority w:val="99"/>
    <w:semiHidden/>
    <w:rsid w:val="00A51199"/>
    <w:pPr>
      <w:ind w:left="960" w:hanging="240"/>
    </w:pPr>
  </w:style>
  <w:style w:type="paragraph" w:styleId="Index5">
    <w:name w:val="index 5"/>
    <w:basedOn w:val="Standard"/>
    <w:next w:val="Standard"/>
    <w:autoRedefine/>
    <w:uiPriority w:val="99"/>
    <w:semiHidden/>
    <w:rsid w:val="00A51199"/>
    <w:pPr>
      <w:ind w:left="1200" w:hanging="240"/>
    </w:pPr>
  </w:style>
  <w:style w:type="paragraph" w:styleId="Index6">
    <w:name w:val="index 6"/>
    <w:basedOn w:val="Standard"/>
    <w:next w:val="Standard"/>
    <w:autoRedefine/>
    <w:uiPriority w:val="99"/>
    <w:semiHidden/>
    <w:rsid w:val="00A51199"/>
    <w:pPr>
      <w:ind w:left="1440" w:hanging="240"/>
    </w:pPr>
  </w:style>
  <w:style w:type="paragraph" w:styleId="Index7">
    <w:name w:val="index 7"/>
    <w:basedOn w:val="Standard"/>
    <w:next w:val="Standard"/>
    <w:autoRedefine/>
    <w:uiPriority w:val="99"/>
    <w:semiHidden/>
    <w:rsid w:val="00A51199"/>
    <w:pPr>
      <w:ind w:left="1680" w:hanging="240"/>
    </w:pPr>
  </w:style>
  <w:style w:type="paragraph" w:styleId="Index8">
    <w:name w:val="index 8"/>
    <w:basedOn w:val="Standard"/>
    <w:next w:val="Standard"/>
    <w:autoRedefine/>
    <w:uiPriority w:val="99"/>
    <w:semiHidden/>
    <w:rsid w:val="00A51199"/>
    <w:pPr>
      <w:ind w:left="1920" w:hanging="240"/>
    </w:pPr>
  </w:style>
  <w:style w:type="paragraph" w:styleId="Index9">
    <w:name w:val="index 9"/>
    <w:basedOn w:val="Standard"/>
    <w:next w:val="Standard"/>
    <w:autoRedefine/>
    <w:uiPriority w:val="99"/>
    <w:semiHidden/>
    <w:rsid w:val="00A51199"/>
    <w:pPr>
      <w:ind w:left="2160" w:hanging="240"/>
    </w:pPr>
  </w:style>
  <w:style w:type="paragraph" w:styleId="Indexberschrift">
    <w:name w:val="index heading"/>
    <w:basedOn w:val="Standard"/>
    <w:next w:val="Index1"/>
    <w:uiPriority w:val="99"/>
    <w:semiHidden/>
    <w:rsid w:val="00A51199"/>
  </w:style>
  <w:style w:type="paragraph" w:styleId="Sprechblasentext">
    <w:name w:val="Balloon Text"/>
    <w:basedOn w:val="Standard"/>
    <w:link w:val="SprechblasentextZchn"/>
    <w:uiPriority w:val="99"/>
    <w:semiHidden/>
    <w:rsid w:val="0062030C"/>
    <w:rPr>
      <w:rFonts w:ascii="Tahoma" w:hAnsi="Tahoma" w:cs="Tahoma"/>
      <w:sz w:val="16"/>
      <w:szCs w:val="16"/>
    </w:rPr>
  </w:style>
  <w:style w:type="character" w:styleId="BesuchterLink">
    <w:name w:val="FollowedHyperlink"/>
    <w:basedOn w:val="Absatz-Standardschriftart"/>
    <w:uiPriority w:val="99"/>
    <w:semiHidden/>
    <w:rsid w:val="00FC77CB"/>
    <w:rPr>
      <w:rFonts w:asciiTheme="minorHAnsi" w:hAnsiTheme="minorHAnsi"/>
      <w:color w:val="0063A6" w:themeColor="accent1"/>
      <w:u w:val="single"/>
    </w:rPr>
  </w:style>
  <w:style w:type="character" w:styleId="Kommentarzeichen">
    <w:name w:val="annotation reference"/>
    <w:basedOn w:val="Absatz-Standardschriftart"/>
    <w:uiPriority w:val="99"/>
    <w:semiHidden/>
    <w:rsid w:val="0062030C"/>
    <w:rPr>
      <w:sz w:val="16"/>
    </w:rPr>
  </w:style>
  <w:style w:type="paragraph" w:styleId="Kommentartext">
    <w:name w:val="annotation text"/>
    <w:basedOn w:val="Standard"/>
    <w:link w:val="KommentartextZchn"/>
    <w:uiPriority w:val="99"/>
    <w:semiHidden/>
    <w:rsid w:val="00B86E54"/>
  </w:style>
  <w:style w:type="table" w:styleId="Tabellenraster">
    <w:name w:val="Table Grid"/>
    <w:basedOn w:val="NormaleTabelle"/>
    <w:uiPriority w:val="39"/>
    <w:rsid w:val="006203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rsid w:val="00FC77CB"/>
  </w:style>
  <w:style w:type="paragraph" w:customStyle="1" w:styleId="ZwischentitelfrTabellen">
    <w:name w:val="Zwischentitel für Tabellen"/>
    <w:basedOn w:val="Zwischentitel"/>
    <w:uiPriority w:val="5"/>
    <w:qFormat/>
    <w:rsid w:val="00F55743"/>
  </w:style>
  <w:style w:type="character" w:styleId="Fett">
    <w:name w:val="Strong"/>
    <w:basedOn w:val="Absatz-Standardschriftart"/>
    <w:uiPriority w:val="1"/>
    <w:qFormat/>
    <w:rsid w:val="0062030C"/>
    <w:rPr>
      <w:b/>
      <w:bCs/>
    </w:rPr>
  </w:style>
  <w:style w:type="paragraph" w:styleId="NurText">
    <w:name w:val="Plain Text"/>
    <w:basedOn w:val="Standard"/>
    <w:link w:val="NurTextZchn"/>
    <w:uiPriority w:val="99"/>
    <w:semiHidden/>
    <w:rsid w:val="0062030C"/>
    <w:rPr>
      <w:rFonts w:ascii="Consolas" w:hAnsi="Consolas" w:cs="Courier New"/>
    </w:rPr>
  </w:style>
  <w:style w:type="character" w:customStyle="1" w:styleId="NurTextZchn">
    <w:name w:val="Nur Text Zchn"/>
    <w:basedOn w:val="Absatz-Standardschriftart"/>
    <w:link w:val="NurText"/>
    <w:uiPriority w:val="99"/>
    <w:semiHidden/>
    <w:rsid w:val="00450E5D"/>
    <w:rPr>
      <w:rFonts w:ascii="Consolas" w:hAnsi="Consolas" w:cs="Courier New"/>
    </w:rPr>
  </w:style>
  <w:style w:type="paragraph" w:styleId="berarbeitung">
    <w:name w:val="Revision"/>
    <w:hidden/>
    <w:uiPriority w:val="99"/>
    <w:semiHidden/>
    <w:rsid w:val="00C17073"/>
    <w:rPr>
      <w:sz w:val="24"/>
    </w:rPr>
  </w:style>
  <w:style w:type="table" w:styleId="Listentabelle2">
    <w:name w:val="List Table 2"/>
    <w:basedOn w:val="NormaleTabelle"/>
    <w:uiPriority w:val="47"/>
    <w:rsid w:val="00316F24"/>
    <w:pPr>
      <w:spacing w:before="0" w:line="240" w:lineRule="auto"/>
    </w:pPr>
    <w:rPr>
      <w:sz w:val="18"/>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57" w:type="dxa"/>
        <w:left w:w="85" w:type="dxa"/>
        <w:bottom w:w="57" w:type="dxa"/>
        <w:right w:w="85"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1hellAkzent1">
    <w:name w:val="Grid Table 1 Light Accent 1"/>
    <w:basedOn w:val="NormaleTabelle"/>
    <w:uiPriority w:val="46"/>
    <w:rsid w:val="00F55743"/>
    <w:pPr>
      <w:spacing w:line="240" w:lineRule="auto"/>
    </w:pPr>
    <w:tblPr>
      <w:tblStyleRowBandSize w:val="1"/>
      <w:tblStyleColBandSize w:val="1"/>
      <w:tblBorders>
        <w:top w:val="single" w:sz="4" w:space="0" w:color="75C7FF" w:themeColor="accent1" w:themeTint="66"/>
        <w:left w:val="single" w:sz="4" w:space="0" w:color="75C7FF" w:themeColor="accent1" w:themeTint="66"/>
        <w:bottom w:val="single" w:sz="4" w:space="0" w:color="75C7FF" w:themeColor="accent1" w:themeTint="66"/>
        <w:right w:val="single" w:sz="4" w:space="0" w:color="75C7FF" w:themeColor="accent1" w:themeTint="66"/>
        <w:insideH w:val="single" w:sz="4" w:space="0" w:color="75C7FF" w:themeColor="accent1" w:themeTint="66"/>
        <w:insideV w:val="single" w:sz="4" w:space="0" w:color="75C7FF" w:themeColor="accent1" w:themeTint="66"/>
      </w:tblBorders>
    </w:tblPr>
    <w:tblStylePr w:type="firstRow">
      <w:rPr>
        <w:b/>
        <w:bCs/>
      </w:rPr>
      <w:tblPr/>
      <w:tcPr>
        <w:tcBorders>
          <w:bottom w:val="single" w:sz="12" w:space="0" w:color="30ABFF" w:themeColor="accent1" w:themeTint="99"/>
        </w:tcBorders>
      </w:tcPr>
    </w:tblStylePr>
    <w:tblStylePr w:type="lastRow">
      <w:rPr>
        <w:b/>
        <w:bCs/>
      </w:rPr>
      <w:tblPr/>
      <w:tcPr>
        <w:tcBorders>
          <w:top w:val="double" w:sz="2" w:space="0" w:color="30ABFF" w:themeColor="accent1" w:themeTint="99"/>
        </w:tcBorders>
      </w:tcPr>
    </w:tblStylePr>
    <w:tblStylePr w:type="firstCol">
      <w:rPr>
        <w:b/>
        <w:bCs/>
      </w:rPr>
    </w:tblStylePr>
    <w:tblStylePr w:type="lastCol">
      <w:rPr>
        <w:b/>
        <w:bCs/>
      </w:rPr>
    </w:tblStylePr>
  </w:style>
  <w:style w:type="paragraph" w:styleId="Verzeichnis2">
    <w:name w:val="toc 2"/>
    <w:basedOn w:val="Standard"/>
    <w:next w:val="Standard"/>
    <w:autoRedefine/>
    <w:uiPriority w:val="39"/>
    <w:rsid w:val="006F3FC3"/>
    <w:pPr>
      <w:tabs>
        <w:tab w:val="left" w:pos="426"/>
        <w:tab w:val="right" w:leader="dot" w:pos="9355"/>
      </w:tabs>
      <w:ind w:left="426" w:hanging="426"/>
      <w:contextualSpacing/>
    </w:pPr>
    <w:rPr>
      <w:rFonts w:cs="Arial"/>
      <w:noProof/>
      <w:sz w:val="18"/>
    </w:rPr>
  </w:style>
  <w:style w:type="numbering" w:styleId="111111">
    <w:name w:val="Outline List 2"/>
    <w:basedOn w:val="KeineListe"/>
    <w:uiPriority w:val="99"/>
    <w:semiHidden/>
    <w:unhideWhenUsed/>
    <w:rsid w:val="0074071E"/>
  </w:style>
  <w:style w:type="table" w:customStyle="1" w:styleId="Formatvorlage1">
    <w:name w:val="Formatvorlage1"/>
    <w:basedOn w:val="Listentabelle2"/>
    <w:uiPriority w:val="99"/>
    <w:rsid w:val="00BD2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auto"/>
        </w:tcBorders>
      </w:tcPr>
    </w:tblStylePr>
    <w:tblStylePr w:type="lastRow">
      <w:rPr>
        <w:b/>
        <w:bCs/>
      </w:rPr>
      <w:tblPr/>
      <w:tcPr>
        <w:tcBorders>
          <w:bottom w:val="single" w:sz="4" w:space="0" w:color="auto"/>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ellesRaster">
    <w:name w:val="Light Grid"/>
    <w:basedOn w:val="NormaleTabelle"/>
    <w:uiPriority w:val="62"/>
    <w:rsid w:val="0062030C"/>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ellemithellemGitternetz">
    <w:name w:val="Grid Table Light"/>
    <w:basedOn w:val="NormaleTabelle"/>
    <w:uiPriority w:val="40"/>
    <w:rsid w:val="000C7A5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rd"/>
    <w:link w:val="TitelZchn"/>
    <w:uiPriority w:val="6"/>
    <w:rsid w:val="002F39B9"/>
    <w:rPr>
      <w:rFonts w:asciiTheme="majorHAnsi" w:hAnsiTheme="majorHAnsi"/>
      <w:b/>
      <w:sz w:val="52"/>
      <w:szCs w:val="52"/>
    </w:rPr>
  </w:style>
  <w:style w:type="character" w:customStyle="1" w:styleId="TitelZchn">
    <w:name w:val="Titel Zchn"/>
    <w:basedOn w:val="Absatz-Standardschriftart"/>
    <w:link w:val="Titel"/>
    <w:uiPriority w:val="6"/>
    <w:rsid w:val="002F39B9"/>
    <w:rPr>
      <w:rFonts w:asciiTheme="majorHAnsi" w:hAnsiTheme="majorHAnsi"/>
      <w:b/>
      <w:sz w:val="52"/>
      <w:szCs w:val="52"/>
    </w:rPr>
  </w:style>
  <w:style w:type="paragraph" w:styleId="Inhaltsverzeichnisberschrift">
    <w:name w:val="TOC Heading"/>
    <w:basedOn w:val="Verzeichnis1"/>
    <w:next w:val="Standard"/>
    <w:uiPriority w:val="39"/>
    <w:rsid w:val="002F39B9"/>
    <w:pPr>
      <w:spacing w:after="480"/>
    </w:pPr>
    <w:rPr>
      <w:rFonts w:asciiTheme="majorHAnsi" w:hAnsiTheme="majorHAnsi"/>
      <w:b/>
      <w:bCs w:val="0"/>
      <w:noProof w:val="0"/>
      <w:sz w:val="28"/>
    </w:rPr>
  </w:style>
  <w:style w:type="numbering" w:styleId="1ai">
    <w:name w:val="Outline List 1"/>
    <w:basedOn w:val="KeineListe"/>
    <w:uiPriority w:val="99"/>
    <w:semiHidden/>
    <w:unhideWhenUsed/>
    <w:rsid w:val="00F2612E"/>
  </w:style>
  <w:style w:type="paragraph" w:customStyle="1" w:styleId="Adresse">
    <w:name w:val="Adresse"/>
    <w:basedOn w:val="Standard"/>
    <w:uiPriority w:val="99"/>
    <w:semiHidden/>
    <w:rsid w:val="0062030C"/>
    <w:pPr>
      <w:tabs>
        <w:tab w:val="right" w:pos="9071"/>
      </w:tabs>
      <w:spacing w:before="1080"/>
    </w:pPr>
  </w:style>
  <w:style w:type="paragraph" w:styleId="Listennummer4">
    <w:name w:val="List Number 4"/>
    <w:basedOn w:val="Standard"/>
    <w:uiPriority w:val="3"/>
    <w:unhideWhenUsed/>
    <w:rsid w:val="00F2612E"/>
    <w:pPr>
      <w:numPr>
        <w:ilvl w:val="3"/>
        <w:numId w:val="36"/>
      </w:numPr>
      <w:ind w:left="1135"/>
    </w:pPr>
  </w:style>
  <w:style w:type="paragraph" w:styleId="Listennummer5">
    <w:name w:val="List Number 5"/>
    <w:basedOn w:val="Standard"/>
    <w:uiPriority w:val="3"/>
    <w:unhideWhenUsed/>
    <w:rsid w:val="00F2612E"/>
    <w:pPr>
      <w:numPr>
        <w:ilvl w:val="4"/>
        <w:numId w:val="36"/>
      </w:numPr>
      <w:ind w:left="1418"/>
    </w:pPr>
  </w:style>
  <w:style w:type="paragraph" w:styleId="Aufzhlungszeichen2">
    <w:name w:val="List Bullet 2"/>
    <w:basedOn w:val="Standard"/>
    <w:link w:val="Aufzhlungszeichen2Zchn"/>
    <w:uiPriority w:val="3"/>
    <w:qFormat/>
    <w:rsid w:val="005A5922"/>
    <w:pPr>
      <w:numPr>
        <w:ilvl w:val="1"/>
        <w:numId w:val="44"/>
      </w:numPr>
      <w:tabs>
        <w:tab w:val="left" w:pos="1276"/>
      </w:tabs>
    </w:pPr>
    <w:rPr>
      <w:szCs w:val="18"/>
      <w:lang w:val="de-DE"/>
    </w:rPr>
  </w:style>
  <w:style w:type="character" w:customStyle="1" w:styleId="Aufzhlungszeichen2Zchn">
    <w:name w:val="Aufzählungszeichen 2 Zchn"/>
    <w:basedOn w:val="Absatz-Standardschriftart"/>
    <w:link w:val="Aufzhlungszeichen2"/>
    <w:uiPriority w:val="3"/>
    <w:rsid w:val="00FC77CB"/>
    <w:rPr>
      <w:szCs w:val="18"/>
      <w:lang w:val="de-DE"/>
    </w:rPr>
  </w:style>
  <w:style w:type="paragraph" w:styleId="Aufzhlungszeichen3">
    <w:name w:val="List Bullet 3"/>
    <w:basedOn w:val="Standard"/>
    <w:uiPriority w:val="3"/>
    <w:rsid w:val="005A5922"/>
    <w:pPr>
      <w:numPr>
        <w:ilvl w:val="2"/>
        <w:numId w:val="44"/>
      </w:numPr>
    </w:pPr>
  </w:style>
  <w:style w:type="character" w:customStyle="1" w:styleId="DokumentstrukturZchn">
    <w:name w:val="Dokumentstruktur Zchn"/>
    <w:basedOn w:val="Absatz-Standardschriftart"/>
    <w:link w:val="Dokumentstruktur"/>
    <w:uiPriority w:val="99"/>
    <w:semiHidden/>
    <w:rsid w:val="0062030C"/>
    <w:rPr>
      <w:rFonts w:ascii="Tahoma" w:hAnsi="Tahoma" w:cs="Tahoma"/>
      <w:sz w:val="16"/>
      <w:szCs w:val="16"/>
    </w:rPr>
  </w:style>
  <w:style w:type="table" w:styleId="DunkleListe-Akzent1">
    <w:name w:val="Dark List Accent 1"/>
    <w:basedOn w:val="NormaleTabelle"/>
    <w:uiPriority w:val="70"/>
    <w:rsid w:val="0062030C"/>
    <w:pPr>
      <w:spacing w:line="240" w:lineRule="auto"/>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unkleListe-Akzent6">
    <w:name w:val="Dark List Accent 6"/>
    <w:basedOn w:val="NormaleTabelle"/>
    <w:uiPriority w:val="70"/>
    <w:rsid w:val="0062030C"/>
    <w:pPr>
      <w:spacing w:line="240" w:lineRule="auto"/>
    </w:pPr>
    <w:rPr>
      <w:color w:val="FFFFFF" w:themeColor="background1"/>
    </w:rPr>
    <w:tblPr>
      <w:tblStyleRowBandSize w:val="1"/>
      <w:tblStyleColBandSize w:val="1"/>
    </w:tblPr>
    <w:tcPr>
      <w:shd w:val="clear" w:color="auto" w:fill="11897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443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C665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C665B" w:themeFill="accent6" w:themeFillShade="BF"/>
      </w:tcPr>
    </w:tblStylePr>
    <w:tblStylePr w:type="band1Vert">
      <w:tblPr/>
      <w:tcPr>
        <w:tcBorders>
          <w:top w:val="nil"/>
          <w:left w:val="nil"/>
          <w:bottom w:val="nil"/>
          <w:right w:val="nil"/>
          <w:insideH w:val="nil"/>
          <w:insideV w:val="nil"/>
        </w:tcBorders>
        <w:shd w:val="clear" w:color="auto" w:fill="0C665B" w:themeFill="accent6" w:themeFillShade="BF"/>
      </w:tcPr>
    </w:tblStylePr>
    <w:tblStylePr w:type="band1Horz">
      <w:tblPr/>
      <w:tcPr>
        <w:tcBorders>
          <w:top w:val="nil"/>
          <w:left w:val="nil"/>
          <w:bottom w:val="nil"/>
          <w:right w:val="nil"/>
          <w:insideH w:val="nil"/>
          <w:insideV w:val="nil"/>
        </w:tcBorders>
        <w:shd w:val="clear" w:color="auto" w:fill="0C665B" w:themeFill="accent6" w:themeFillShade="BF"/>
      </w:tcPr>
    </w:tblStylePr>
  </w:style>
  <w:style w:type="paragraph" w:styleId="Endnotentext">
    <w:name w:val="endnote text"/>
    <w:basedOn w:val="Standard"/>
    <w:link w:val="EndnotentextZchn"/>
    <w:uiPriority w:val="99"/>
    <w:semiHidden/>
    <w:unhideWhenUsed/>
    <w:rsid w:val="0062030C"/>
  </w:style>
  <w:style w:type="character" w:customStyle="1" w:styleId="EndnotentextZchn">
    <w:name w:val="Endnotentext Zchn"/>
    <w:basedOn w:val="Absatz-Standardschriftart"/>
    <w:link w:val="Endnotentext"/>
    <w:uiPriority w:val="99"/>
    <w:semiHidden/>
    <w:rsid w:val="0062030C"/>
  </w:style>
  <w:style w:type="character" w:styleId="Endnotenzeichen">
    <w:name w:val="endnote reference"/>
    <w:basedOn w:val="Absatz-Standardschriftart"/>
    <w:uiPriority w:val="99"/>
    <w:semiHidden/>
    <w:unhideWhenUsed/>
    <w:rsid w:val="0062030C"/>
    <w:rPr>
      <w:rFonts w:asciiTheme="minorHAnsi" w:hAnsiTheme="minorHAnsi"/>
      <w:vertAlign w:val="superscript"/>
    </w:rPr>
  </w:style>
  <w:style w:type="numbering" w:customStyle="1" w:styleId="Formatvorlage2">
    <w:name w:val="Formatvorlage2"/>
    <w:uiPriority w:val="99"/>
    <w:rsid w:val="00CE1391"/>
  </w:style>
  <w:style w:type="paragraph" w:customStyle="1" w:styleId="Grafik">
    <w:name w:val="Grafik"/>
    <w:basedOn w:val="Standard"/>
    <w:next w:val="Standard"/>
    <w:uiPriority w:val="8"/>
    <w:qFormat/>
    <w:rsid w:val="00740FE7"/>
    <w:pPr>
      <w:keepNext/>
      <w:spacing w:before="360"/>
    </w:pPr>
    <w:rPr>
      <w:rFonts w:cs="Arial"/>
      <w:noProof/>
    </w:rPr>
  </w:style>
  <w:style w:type="table" w:styleId="HelleListe-Akzent2">
    <w:name w:val="Light List Accent 2"/>
    <w:basedOn w:val="NormaleTabelle"/>
    <w:uiPriority w:val="61"/>
    <w:rsid w:val="0062030C"/>
    <w:pPr>
      <w:spacing w:line="240" w:lineRule="auto"/>
    </w:pPr>
    <w:tblPr>
      <w:tblStyleRowBandSize w:val="1"/>
      <w:tblStyleColBandSize w:val="1"/>
      <w:tblBorders>
        <w:top w:val="single" w:sz="8" w:space="0" w:color="A71C49" w:themeColor="accent2"/>
        <w:left w:val="single" w:sz="8" w:space="0" w:color="A71C49" w:themeColor="accent2"/>
        <w:bottom w:val="single" w:sz="8" w:space="0" w:color="A71C49" w:themeColor="accent2"/>
        <w:right w:val="single" w:sz="8" w:space="0" w:color="A71C49" w:themeColor="accent2"/>
      </w:tblBorders>
    </w:tblPr>
    <w:tblStylePr w:type="firstRow">
      <w:pPr>
        <w:spacing w:before="0" w:after="0" w:line="240" w:lineRule="auto"/>
      </w:pPr>
      <w:rPr>
        <w:b/>
        <w:bCs/>
        <w:color w:val="FFFFFF" w:themeColor="background1"/>
      </w:rPr>
      <w:tblPr/>
      <w:tcPr>
        <w:shd w:val="clear" w:color="auto" w:fill="A71C49" w:themeFill="accent2"/>
      </w:tcPr>
    </w:tblStylePr>
    <w:tblStylePr w:type="lastRow">
      <w:pPr>
        <w:spacing w:before="0" w:after="0" w:line="240" w:lineRule="auto"/>
      </w:pPr>
      <w:rPr>
        <w:b/>
        <w:bCs/>
      </w:rPr>
      <w:tblPr/>
      <w:tcPr>
        <w:tcBorders>
          <w:top w:val="double" w:sz="6" w:space="0" w:color="A71C49" w:themeColor="accent2"/>
          <w:left w:val="single" w:sz="8" w:space="0" w:color="A71C49" w:themeColor="accent2"/>
          <w:bottom w:val="single" w:sz="8" w:space="0" w:color="A71C49" w:themeColor="accent2"/>
          <w:right w:val="single" w:sz="8" w:space="0" w:color="A71C49" w:themeColor="accent2"/>
        </w:tcBorders>
      </w:tcPr>
    </w:tblStylePr>
    <w:tblStylePr w:type="firstCol">
      <w:rPr>
        <w:b/>
        <w:bCs/>
      </w:rPr>
    </w:tblStylePr>
    <w:tblStylePr w:type="lastCol">
      <w:rPr>
        <w:b/>
        <w:bCs/>
      </w:rPr>
    </w:tblStylePr>
    <w:tblStylePr w:type="band1Vert">
      <w:tblPr/>
      <w:tcPr>
        <w:tcBorders>
          <w:top w:val="single" w:sz="8" w:space="0" w:color="A71C49" w:themeColor="accent2"/>
          <w:left w:val="single" w:sz="8" w:space="0" w:color="A71C49" w:themeColor="accent2"/>
          <w:bottom w:val="single" w:sz="8" w:space="0" w:color="A71C49" w:themeColor="accent2"/>
          <w:right w:val="single" w:sz="8" w:space="0" w:color="A71C49" w:themeColor="accent2"/>
        </w:tcBorders>
      </w:tcPr>
    </w:tblStylePr>
    <w:tblStylePr w:type="band1Horz">
      <w:tblPr/>
      <w:tcPr>
        <w:tcBorders>
          <w:top w:val="single" w:sz="8" w:space="0" w:color="A71C49" w:themeColor="accent2"/>
          <w:left w:val="single" w:sz="8" w:space="0" w:color="A71C49" w:themeColor="accent2"/>
          <w:bottom w:val="single" w:sz="8" w:space="0" w:color="A71C49" w:themeColor="accent2"/>
          <w:right w:val="single" w:sz="8" w:space="0" w:color="A71C49" w:themeColor="accent2"/>
        </w:tcBorders>
      </w:tcPr>
    </w:tblStylePr>
  </w:style>
  <w:style w:type="table" w:styleId="HelleListe-Akzent4">
    <w:name w:val="Light List Accent 4"/>
    <w:basedOn w:val="NormaleTabelle"/>
    <w:uiPriority w:val="61"/>
    <w:rsid w:val="0062030C"/>
    <w:pPr>
      <w:spacing w:line="240" w:lineRule="auto"/>
    </w:pPr>
    <w:tblPr>
      <w:tblStyleRowBandSize w:val="1"/>
      <w:tblStyleColBandSize w:val="1"/>
      <w:tblBorders>
        <w:top w:val="single" w:sz="8" w:space="0" w:color="F6A800" w:themeColor="accent4"/>
        <w:left w:val="single" w:sz="8" w:space="0" w:color="F6A800" w:themeColor="accent4"/>
        <w:bottom w:val="single" w:sz="8" w:space="0" w:color="F6A800" w:themeColor="accent4"/>
        <w:right w:val="single" w:sz="8" w:space="0" w:color="F6A800" w:themeColor="accent4"/>
      </w:tblBorders>
    </w:tblPr>
    <w:tblStylePr w:type="firstRow">
      <w:pPr>
        <w:spacing w:before="0" w:after="0" w:line="240" w:lineRule="auto"/>
      </w:pPr>
      <w:rPr>
        <w:b/>
        <w:bCs/>
        <w:color w:val="FFFFFF" w:themeColor="background1"/>
      </w:rPr>
      <w:tblPr/>
      <w:tcPr>
        <w:shd w:val="clear" w:color="auto" w:fill="F6A800" w:themeFill="accent4"/>
      </w:tcPr>
    </w:tblStylePr>
    <w:tblStylePr w:type="lastRow">
      <w:pPr>
        <w:spacing w:before="0" w:after="0" w:line="240" w:lineRule="auto"/>
      </w:pPr>
      <w:rPr>
        <w:b/>
        <w:bCs/>
      </w:rPr>
      <w:tblPr/>
      <w:tcPr>
        <w:tcBorders>
          <w:top w:val="double" w:sz="6" w:space="0" w:color="F6A800" w:themeColor="accent4"/>
          <w:left w:val="single" w:sz="8" w:space="0" w:color="F6A800" w:themeColor="accent4"/>
          <w:bottom w:val="single" w:sz="8" w:space="0" w:color="F6A800" w:themeColor="accent4"/>
          <w:right w:val="single" w:sz="8" w:space="0" w:color="F6A800" w:themeColor="accent4"/>
        </w:tcBorders>
      </w:tcPr>
    </w:tblStylePr>
    <w:tblStylePr w:type="firstCol">
      <w:rPr>
        <w:b/>
        <w:bCs/>
      </w:rPr>
    </w:tblStylePr>
    <w:tblStylePr w:type="lastCol">
      <w:rPr>
        <w:b/>
        <w:bCs/>
      </w:rPr>
    </w:tblStylePr>
    <w:tblStylePr w:type="band1Vert">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tcPr>
    </w:tblStylePr>
    <w:tblStylePr w:type="band1Horz">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tcPr>
    </w:tblStylePr>
  </w:style>
  <w:style w:type="table" w:styleId="HelleListe-Akzent6">
    <w:name w:val="Light List Accent 6"/>
    <w:basedOn w:val="NormaleTabelle"/>
    <w:uiPriority w:val="61"/>
    <w:rsid w:val="0062030C"/>
    <w:pPr>
      <w:spacing w:line="240" w:lineRule="auto"/>
    </w:pPr>
    <w:tblPr>
      <w:tblStyleRowBandSize w:val="1"/>
      <w:tblStyleColBandSize w:val="1"/>
      <w:tblBorders>
        <w:top w:val="single" w:sz="8" w:space="0" w:color="11897A" w:themeColor="accent6"/>
        <w:left w:val="single" w:sz="8" w:space="0" w:color="11897A" w:themeColor="accent6"/>
        <w:bottom w:val="single" w:sz="8" w:space="0" w:color="11897A" w:themeColor="accent6"/>
        <w:right w:val="single" w:sz="8" w:space="0" w:color="11897A" w:themeColor="accent6"/>
      </w:tblBorders>
    </w:tblPr>
    <w:tblStylePr w:type="firstRow">
      <w:pPr>
        <w:spacing w:before="0" w:after="0" w:line="240" w:lineRule="auto"/>
      </w:pPr>
      <w:rPr>
        <w:b/>
        <w:bCs/>
        <w:color w:val="FFFFFF" w:themeColor="background1"/>
      </w:rPr>
      <w:tblPr/>
      <w:tcPr>
        <w:shd w:val="clear" w:color="auto" w:fill="11897A" w:themeFill="accent6"/>
      </w:tcPr>
    </w:tblStylePr>
    <w:tblStylePr w:type="lastRow">
      <w:pPr>
        <w:spacing w:before="0" w:after="0" w:line="240" w:lineRule="auto"/>
      </w:pPr>
      <w:rPr>
        <w:b/>
        <w:bCs/>
      </w:rPr>
      <w:tblPr/>
      <w:tcPr>
        <w:tcBorders>
          <w:top w:val="double" w:sz="6" w:space="0" w:color="11897A" w:themeColor="accent6"/>
          <w:left w:val="single" w:sz="8" w:space="0" w:color="11897A" w:themeColor="accent6"/>
          <w:bottom w:val="single" w:sz="8" w:space="0" w:color="11897A" w:themeColor="accent6"/>
          <w:right w:val="single" w:sz="8" w:space="0" w:color="11897A" w:themeColor="accent6"/>
        </w:tcBorders>
      </w:tcPr>
    </w:tblStylePr>
    <w:tblStylePr w:type="firstCol">
      <w:rPr>
        <w:b/>
        <w:bCs/>
      </w:rPr>
    </w:tblStylePr>
    <w:tblStylePr w:type="lastCol">
      <w:rPr>
        <w:b/>
        <w:bCs/>
      </w:rPr>
    </w:tblStylePr>
    <w:tblStylePr w:type="band1Vert">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tcPr>
    </w:tblStylePr>
    <w:tblStylePr w:type="band1Horz">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tcPr>
    </w:tblStylePr>
  </w:style>
  <w:style w:type="table" w:styleId="HelleSchattierung-Akzent2">
    <w:name w:val="Light Shading Accent 2"/>
    <w:basedOn w:val="NormaleTabelle"/>
    <w:uiPriority w:val="60"/>
    <w:rsid w:val="0062030C"/>
    <w:pPr>
      <w:spacing w:line="240" w:lineRule="auto"/>
    </w:pPr>
    <w:rPr>
      <w:color w:val="7D1536" w:themeColor="accent2" w:themeShade="BF"/>
    </w:rPr>
    <w:tblPr>
      <w:tblStyleRowBandSize w:val="1"/>
      <w:tblStyleColBandSize w:val="1"/>
      <w:tblBorders>
        <w:top w:val="single" w:sz="8" w:space="0" w:color="A71C49" w:themeColor="accent2"/>
        <w:bottom w:val="single" w:sz="8" w:space="0" w:color="A71C49" w:themeColor="accent2"/>
      </w:tblBorders>
    </w:tblPr>
    <w:tblStylePr w:type="firstRow">
      <w:pPr>
        <w:spacing w:before="0" w:after="0" w:line="240" w:lineRule="auto"/>
      </w:pPr>
      <w:rPr>
        <w:b/>
        <w:bCs/>
      </w:rPr>
      <w:tblPr/>
      <w:tcPr>
        <w:tcBorders>
          <w:top w:val="single" w:sz="8" w:space="0" w:color="A71C49" w:themeColor="accent2"/>
          <w:left w:val="nil"/>
          <w:bottom w:val="single" w:sz="8" w:space="0" w:color="A71C49" w:themeColor="accent2"/>
          <w:right w:val="nil"/>
          <w:insideH w:val="nil"/>
          <w:insideV w:val="nil"/>
        </w:tcBorders>
      </w:tcPr>
    </w:tblStylePr>
    <w:tblStylePr w:type="lastRow">
      <w:pPr>
        <w:spacing w:before="0" w:after="0" w:line="240" w:lineRule="auto"/>
      </w:pPr>
      <w:rPr>
        <w:b/>
        <w:bCs/>
      </w:rPr>
      <w:tblPr/>
      <w:tcPr>
        <w:tcBorders>
          <w:top w:val="single" w:sz="8" w:space="0" w:color="A71C49" w:themeColor="accent2"/>
          <w:left w:val="nil"/>
          <w:bottom w:val="single" w:sz="8" w:space="0" w:color="A71C4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BCCE" w:themeFill="accent2" w:themeFillTint="3F"/>
      </w:tcPr>
    </w:tblStylePr>
    <w:tblStylePr w:type="band1Horz">
      <w:tblPr/>
      <w:tcPr>
        <w:tcBorders>
          <w:left w:val="nil"/>
          <w:right w:val="nil"/>
          <w:insideH w:val="nil"/>
          <w:insideV w:val="nil"/>
        </w:tcBorders>
        <w:shd w:val="clear" w:color="auto" w:fill="F3BCCE" w:themeFill="accent2" w:themeFillTint="3F"/>
      </w:tcPr>
    </w:tblStylePr>
  </w:style>
  <w:style w:type="table" w:styleId="HelleSchattierung-Akzent4">
    <w:name w:val="Light Shading Accent 4"/>
    <w:basedOn w:val="NormaleTabelle"/>
    <w:uiPriority w:val="60"/>
    <w:rsid w:val="0062030C"/>
    <w:pPr>
      <w:spacing w:line="240" w:lineRule="auto"/>
    </w:pPr>
    <w:rPr>
      <w:color w:val="B87D00" w:themeColor="accent4" w:themeShade="BF"/>
    </w:rPr>
    <w:tblPr>
      <w:tblStyleRowBandSize w:val="1"/>
      <w:tblStyleColBandSize w:val="1"/>
      <w:tblBorders>
        <w:top w:val="single" w:sz="8" w:space="0" w:color="F6A800" w:themeColor="accent4"/>
        <w:bottom w:val="single" w:sz="8" w:space="0" w:color="F6A800" w:themeColor="accent4"/>
      </w:tblBorders>
    </w:tblPr>
    <w:tblStylePr w:type="firstRow">
      <w:pPr>
        <w:spacing w:before="0" w:after="0" w:line="240" w:lineRule="auto"/>
      </w:pPr>
      <w:rPr>
        <w:b/>
        <w:bCs/>
      </w:rPr>
      <w:tblPr/>
      <w:tcPr>
        <w:tcBorders>
          <w:top w:val="single" w:sz="8" w:space="0" w:color="F6A800" w:themeColor="accent4"/>
          <w:left w:val="nil"/>
          <w:bottom w:val="single" w:sz="8" w:space="0" w:color="F6A800" w:themeColor="accent4"/>
          <w:right w:val="nil"/>
          <w:insideH w:val="nil"/>
          <w:insideV w:val="nil"/>
        </w:tcBorders>
      </w:tcPr>
    </w:tblStylePr>
    <w:tblStylePr w:type="lastRow">
      <w:pPr>
        <w:spacing w:before="0" w:after="0" w:line="240" w:lineRule="auto"/>
      </w:pPr>
      <w:rPr>
        <w:b/>
        <w:bCs/>
      </w:rPr>
      <w:tblPr/>
      <w:tcPr>
        <w:tcBorders>
          <w:top w:val="single" w:sz="8" w:space="0" w:color="F6A800" w:themeColor="accent4"/>
          <w:left w:val="nil"/>
          <w:bottom w:val="single" w:sz="8" w:space="0" w:color="F6A8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BD" w:themeFill="accent4" w:themeFillTint="3F"/>
      </w:tcPr>
    </w:tblStylePr>
    <w:tblStylePr w:type="band1Horz">
      <w:tblPr/>
      <w:tcPr>
        <w:tcBorders>
          <w:left w:val="nil"/>
          <w:right w:val="nil"/>
          <w:insideH w:val="nil"/>
          <w:insideV w:val="nil"/>
        </w:tcBorders>
        <w:shd w:val="clear" w:color="auto" w:fill="FFEABD" w:themeFill="accent4" w:themeFillTint="3F"/>
      </w:tcPr>
    </w:tblStylePr>
  </w:style>
  <w:style w:type="table" w:styleId="HelleSchattierung-Akzent6">
    <w:name w:val="Light Shading Accent 6"/>
    <w:basedOn w:val="NormaleTabelle"/>
    <w:uiPriority w:val="60"/>
    <w:rsid w:val="0062030C"/>
    <w:pPr>
      <w:spacing w:line="240" w:lineRule="auto"/>
    </w:pPr>
    <w:rPr>
      <w:color w:val="0C665B" w:themeColor="accent6" w:themeShade="BF"/>
    </w:rPr>
    <w:tblPr>
      <w:tblStyleRowBandSize w:val="1"/>
      <w:tblStyleColBandSize w:val="1"/>
      <w:tblBorders>
        <w:top w:val="single" w:sz="8" w:space="0" w:color="11897A" w:themeColor="accent6"/>
        <w:bottom w:val="single" w:sz="8" w:space="0" w:color="11897A" w:themeColor="accent6"/>
      </w:tblBorders>
    </w:tblPr>
    <w:tblStylePr w:type="firstRow">
      <w:pPr>
        <w:spacing w:before="0" w:after="0" w:line="240" w:lineRule="auto"/>
      </w:pPr>
      <w:rPr>
        <w:b/>
        <w:bCs/>
      </w:rPr>
      <w:tblPr/>
      <w:tcPr>
        <w:tcBorders>
          <w:top w:val="single" w:sz="8" w:space="0" w:color="11897A" w:themeColor="accent6"/>
          <w:left w:val="nil"/>
          <w:bottom w:val="single" w:sz="8" w:space="0" w:color="11897A" w:themeColor="accent6"/>
          <w:right w:val="nil"/>
          <w:insideH w:val="nil"/>
          <w:insideV w:val="nil"/>
        </w:tcBorders>
      </w:tcPr>
    </w:tblStylePr>
    <w:tblStylePr w:type="lastRow">
      <w:pPr>
        <w:spacing w:before="0" w:after="0" w:line="240" w:lineRule="auto"/>
      </w:pPr>
      <w:rPr>
        <w:b/>
        <w:bCs/>
      </w:rPr>
      <w:tblPr/>
      <w:tcPr>
        <w:tcBorders>
          <w:top w:val="single" w:sz="8" w:space="0" w:color="11897A" w:themeColor="accent6"/>
          <w:left w:val="nil"/>
          <w:bottom w:val="single" w:sz="8" w:space="0" w:color="11897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F5EC" w:themeFill="accent6" w:themeFillTint="3F"/>
      </w:tcPr>
    </w:tblStylePr>
    <w:tblStylePr w:type="band1Horz">
      <w:tblPr/>
      <w:tcPr>
        <w:tcBorders>
          <w:left w:val="nil"/>
          <w:right w:val="nil"/>
          <w:insideH w:val="nil"/>
          <w:insideV w:val="nil"/>
        </w:tcBorders>
        <w:shd w:val="clear" w:color="auto" w:fill="B0F5EC" w:themeFill="accent6" w:themeFillTint="3F"/>
      </w:tcPr>
    </w:tblStylePr>
  </w:style>
  <w:style w:type="table" w:styleId="HellesRaster-Akzent3">
    <w:name w:val="Light Grid Accent 3"/>
    <w:basedOn w:val="NormaleTabelle"/>
    <w:uiPriority w:val="62"/>
    <w:rsid w:val="0062030C"/>
    <w:pPr>
      <w:spacing w:line="240" w:lineRule="auto"/>
    </w:pPr>
    <w:tblPr>
      <w:tblStyleRowBandSize w:val="1"/>
      <w:tblStyleColBandSize w:val="1"/>
      <w:tblBorders>
        <w:top w:val="single" w:sz="8" w:space="0" w:color="DD4814" w:themeColor="accent3"/>
        <w:left w:val="single" w:sz="8" w:space="0" w:color="DD4814" w:themeColor="accent3"/>
        <w:bottom w:val="single" w:sz="8" w:space="0" w:color="DD4814" w:themeColor="accent3"/>
        <w:right w:val="single" w:sz="8" w:space="0" w:color="DD4814" w:themeColor="accent3"/>
        <w:insideH w:val="single" w:sz="8" w:space="0" w:color="DD4814" w:themeColor="accent3"/>
        <w:insideV w:val="single" w:sz="8" w:space="0" w:color="DD481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4814" w:themeColor="accent3"/>
          <w:left w:val="single" w:sz="8" w:space="0" w:color="DD4814" w:themeColor="accent3"/>
          <w:bottom w:val="single" w:sz="18" w:space="0" w:color="DD4814" w:themeColor="accent3"/>
          <w:right w:val="single" w:sz="8" w:space="0" w:color="DD4814" w:themeColor="accent3"/>
          <w:insideH w:val="nil"/>
          <w:insideV w:val="single" w:sz="8" w:space="0" w:color="DD481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4814" w:themeColor="accent3"/>
          <w:left w:val="single" w:sz="8" w:space="0" w:color="DD4814" w:themeColor="accent3"/>
          <w:bottom w:val="single" w:sz="8" w:space="0" w:color="DD4814" w:themeColor="accent3"/>
          <w:right w:val="single" w:sz="8" w:space="0" w:color="DD4814" w:themeColor="accent3"/>
          <w:insideH w:val="nil"/>
          <w:insideV w:val="single" w:sz="8" w:space="0" w:color="DD481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4814" w:themeColor="accent3"/>
          <w:left w:val="single" w:sz="8" w:space="0" w:color="DD4814" w:themeColor="accent3"/>
          <w:bottom w:val="single" w:sz="8" w:space="0" w:color="DD4814" w:themeColor="accent3"/>
          <w:right w:val="single" w:sz="8" w:space="0" w:color="DD4814" w:themeColor="accent3"/>
        </w:tcBorders>
      </w:tcPr>
    </w:tblStylePr>
    <w:tblStylePr w:type="band1Vert">
      <w:tblPr/>
      <w:tcPr>
        <w:tcBorders>
          <w:top w:val="single" w:sz="8" w:space="0" w:color="DD4814" w:themeColor="accent3"/>
          <w:left w:val="single" w:sz="8" w:space="0" w:color="DD4814" w:themeColor="accent3"/>
          <w:bottom w:val="single" w:sz="8" w:space="0" w:color="DD4814" w:themeColor="accent3"/>
          <w:right w:val="single" w:sz="8" w:space="0" w:color="DD4814" w:themeColor="accent3"/>
        </w:tcBorders>
        <w:shd w:val="clear" w:color="auto" w:fill="F9D0C1" w:themeFill="accent3" w:themeFillTint="3F"/>
      </w:tcPr>
    </w:tblStylePr>
    <w:tblStylePr w:type="band1Horz">
      <w:tblPr/>
      <w:tcPr>
        <w:tcBorders>
          <w:top w:val="single" w:sz="8" w:space="0" w:color="DD4814" w:themeColor="accent3"/>
          <w:left w:val="single" w:sz="8" w:space="0" w:color="DD4814" w:themeColor="accent3"/>
          <w:bottom w:val="single" w:sz="8" w:space="0" w:color="DD4814" w:themeColor="accent3"/>
          <w:right w:val="single" w:sz="8" w:space="0" w:color="DD4814" w:themeColor="accent3"/>
          <w:insideV w:val="single" w:sz="8" w:space="0" w:color="DD4814" w:themeColor="accent3"/>
        </w:tcBorders>
        <w:shd w:val="clear" w:color="auto" w:fill="F9D0C1" w:themeFill="accent3" w:themeFillTint="3F"/>
      </w:tcPr>
    </w:tblStylePr>
    <w:tblStylePr w:type="band2Horz">
      <w:tblPr/>
      <w:tcPr>
        <w:tcBorders>
          <w:top w:val="single" w:sz="8" w:space="0" w:color="DD4814" w:themeColor="accent3"/>
          <w:left w:val="single" w:sz="8" w:space="0" w:color="DD4814" w:themeColor="accent3"/>
          <w:bottom w:val="single" w:sz="8" w:space="0" w:color="DD4814" w:themeColor="accent3"/>
          <w:right w:val="single" w:sz="8" w:space="0" w:color="DD4814" w:themeColor="accent3"/>
          <w:insideV w:val="single" w:sz="8" w:space="0" w:color="DD4814" w:themeColor="accent3"/>
        </w:tcBorders>
      </w:tcPr>
    </w:tblStylePr>
  </w:style>
  <w:style w:type="table" w:styleId="HellesRaster-Akzent4">
    <w:name w:val="Light Grid Accent 4"/>
    <w:basedOn w:val="NormaleTabelle"/>
    <w:uiPriority w:val="62"/>
    <w:rsid w:val="0062030C"/>
    <w:pPr>
      <w:spacing w:line="240" w:lineRule="auto"/>
    </w:pPr>
    <w:tblPr>
      <w:tblStyleRowBandSize w:val="1"/>
      <w:tblStyleColBandSize w:val="1"/>
      <w:tblBorders>
        <w:top w:val="single" w:sz="8" w:space="0" w:color="F6A800" w:themeColor="accent4"/>
        <w:left w:val="single" w:sz="8" w:space="0" w:color="F6A800" w:themeColor="accent4"/>
        <w:bottom w:val="single" w:sz="8" w:space="0" w:color="F6A800" w:themeColor="accent4"/>
        <w:right w:val="single" w:sz="8" w:space="0" w:color="F6A800" w:themeColor="accent4"/>
        <w:insideH w:val="single" w:sz="8" w:space="0" w:color="F6A800" w:themeColor="accent4"/>
        <w:insideV w:val="single" w:sz="8" w:space="0" w:color="F6A8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A800" w:themeColor="accent4"/>
          <w:left w:val="single" w:sz="8" w:space="0" w:color="F6A800" w:themeColor="accent4"/>
          <w:bottom w:val="single" w:sz="18" w:space="0" w:color="F6A800" w:themeColor="accent4"/>
          <w:right w:val="single" w:sz="8" w:space="0" w:color="F6A800" w:themeColor="accent4"/>
          <w:insideH w:val="nil"/>
          <w:insideV w:val="single" w:sz="8" w:space="0" w:color="F6A8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A800" w:themeColor="accent4"/>
          <w:left w:val="single" w:sz="8" w:space="0" w:color="F6A800" w:themeColor="accent4"/>
          <w:bottom w:val="single" w:sz="8" w:space="0" w:color="F6A800" w:themeColor="accent4"/>
          <w:right w:val="single" w:sz="8" w:space="0" w:color="F6A800" w:themeColor="accent4"/>
          <w:insideH w:val="nil"/>
          <w:insideV w:val="single" w:sz="8" w:space="0" w:color="F6A8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tcPr>
    </w:tblStylePr>
    <w:tblStylePr w:type="band1Vert">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shd w:val="clear" w:color="auto" w:fill="FFEABD" w:themeFill="accent4" w:themeFillTint="3F"/>
      </w:tcPr>
    </w:tblStylePr>
    <w:tblStylePr w:type="band1Horz">
      <w:tblPr/>
      <w:tcPr>
        <w:tcBorders>
          <w:top w:val="single" w:sz="8" w:space="0" w:color="F6A800" w:themeColor="accent4"/>
          <w:left w:val="single" w:sz="8" w:space="0" w:color="F6A800" w:themeColor="accent4"/>
          <w:bottom w:val="single" w:sz="8" w:space="0" w:color="F6A800" w:themeColor="accent4"/>
          <w:right w:val="single" w:sz="8" w:space="0" w:color="F6A800" w:themeColor="accent4"/>
          <w:insideV w:val="single" w:sz="8" w:space="0" w:color="F6A800" w:themeColor="accent4"/>
        </w:tcBorders>
        <w:shd w:val="clear" w:color="auto" w:fill="FFEABD" w:themeFill="accent4" w:themeFillTint="3F"/>
      </w:tcPr>
    </w:tblStylePr>
    <w:tblStylePr w:type="band2Horz">
      <w:tblPr/>
      <w:tcPr>
        <w:tcBorders>
          <w:top w:val="single" w:sz="8" w:space="0" w:color="F6A800" w:themeColor="accent4"/>
          <w:left w:val="single" w:sz="8" w:space="0" w:color="F6A800" w:themeColor="accent4"/>
          <w:bottom w:val="single" w:sz="8" w:space="0" w:color="F6A800" w:themeColor="accent4"/>
          <w:right w:val="single" w:sz="8" w:space="0" w:color="F6A800" w:themeColor="accent4"/>
          <w:insideV w:val="single" w:sz="8" w:space="0" w:color="F6A800" w:themeColor="accent4"/>
        </w:tcBorders>
      </w:tcPr>
    </w:tblStylePr>
  </w:style>
  <w:style w:type="table" w:styleId="HellesRaster-Akzent6">
    <w:name w:val="Light Grid Accent 6"/>
    <w:basedOn w:val="NormaleTabelle"/>
    <w:uiPriority w:val="62"/>
    <w:rsid w:val="0062030C"/>
    <w:pPr>
      <w:spacing w:line="240" w:lineRule="auto"/>
    </w:pPr>
    <w:tblPr>
      <w:tblStyleRowBandSize w:val="1"/>
      <w:tblStyleColBandSize w:val="1"/>
      <w:tblBorders>
        <w:top w:val="single" w:sz="8" w:space="0" w:color="11897A" w:themeColor="accent6"/>
        <w:left w:val="single" w:sz="8" w:space="0" w:color="11897A" w:themeColor="accent6"/>
        <w:bottom w:val="single" w:sz="8" w:space="0" w:color="11897A" w:themeColor="accent6"/>
        <w:right w:val="single" w:sz="8" w:space="0" w:color="11897A" w:themeColor="accent6"/>
        <w:insideH w:val="single" w:sz="8" w:space="0" w:color="11897A" w:themeColor="accent6"/>
        <w:insideV w:val="single" w:sz="8" w:space="0" w:color="11897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897A" w:themeColor="accent6"/>
          <w:left w:val="single" w:sz="8" w:space="0" w:color="11897A" w:themeColor="accent6"/>
          <w:bottom w:val="single" w:sz="18" w:space="0" w:color="11897A" w:themeColor="accent6"/>
          <w:right w:val="single" w:sz="8" w:space="0" w:color="11897A" w:themeColor="accent6"/>
          <w:insideH w:val="nil"/>
          <w:insideV w:val="single" w:sz="8" w:space="0" w:color="11897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897A" w:themeColor="accent6"/>
          <w:left w:val="single" w:sz="8" w:space="0" w:color="11897A" w:themeColor="accent6"/>
          <w:bottom w:val="single" w:sz="8" w:space="0" w:color="11897A" w:themeColor="accent6"/>
          <w:right w:val="single" w:sz="8" w:space="0" w:color="11897A" w:themeColor="accent6"/>
          <w:insideH w:val="nil"/>
          <w:insideV w:val="single" w:sz="8" w:space="0" w:color="11897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tcPr>
    </w:tblStylePr>
    <w:tblStylePr w:type="band1Vert">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shd w:val="clear" w:color="auto" w:fill="B0F5EC" w:themeFill="accent6" w:themeFillTint="3F"/>
      </w:tcPr>
    </w:tblStylePr>
    <w:tblStylePr w:type="band1Horz">
      <w:tblPr/>
      <w:tcPr>
        <w:tcBorders>
          <w:top w:val="single" w:sz="8" w:space="0" w:color="11897A" w:themeColor="accent6"/>
          <w:left w:val="single" w:sz="8" w:space="0" w:color="11897A" w:themeColor="accent6"/>
          <w:bottom w:val="single" w:sz="8" w:space="0" w:color="11897A" w:themeColor="accent6"/>
          <w:right w:val="single" w:sz="8" w:space="0" w:color="11897A" w:themeColor="accent6"/>
          <w:insideV w:val="single" w:sz="8" w:space="0" w:color="11897A" w:themeColor="accent6"/>
        </w:tcBorders>
        <w:shd w:val="clear" w:color="auto" w:fill="B0F5EC" w:themeFill="accent6" w:themeFillTint="3F"/>
      </w:tcPr>
    </w:tblStylePr>
    <w:tblStylePr w:type="band2Horz">
      <w:tblPr/>
      <w:tcPr>
        <w:tcBorders>
          <w:top w:val="single" w:sz="8" w:space="0" w:color="11897A" w:themeColor="accent6"/>
          <w:left w:val="single" w:sz="8" w:space="0" w:color="11897A" w:themeColor="accent6"/>
          <w:bottom w:val="single" w:sz="8" w:space="0" w:color="11897A" w:themeColor="accent6"/>
          <w:right w:val="single" w:sz="8" w:space="0" w:color="11897A" w:themeColor="accent6"/>
          <w:insideV w:val="single" w:sz="8" w:space="0" w:color="11897A" w:themeColor="accent6"/>
        </w:tcBorders>
      </w:tcPr>
    </w:tblStylePr>
  </w:style>
  <w:style w:type="character" w:styleId="IntensiveHervorhebung">
    <w:name w:val="Intense Emphasis"/>
    <w:basedOn w:val="Absatz-Standardschriftart"/>
    <w:uiPriority w:val="21"/>
    <w:semiHidden/>
    <w:qFormat/>
    <w:rsid w:val="0062030C"/>
    <w:rPr>
      <w:rFonts w:asciiTheme="minorHAnsi" w:hAnsiTheme="minorHAnsi"/>
      <w:b/>
      <w:bCs/>
      <w:iCs/>
      <w:caps/>
      <w:color w:val="auto"/>
    </w:rPr>
  </w:style>
  <w:style w:type="paragraph" w:styleId="KeinLeerraum">
    <w:name w:val="No Spacing"/>
    <w:link w:val="KeinLeerraumZchn"/>
    <w:uiPriority w:val="1"/>
    <w:qFormat/>
    <w:rsid w:val="0062030C"/>
    <w:pPr>
      <w:spacing w:line="240" w:lineRule="auto"/>
    </w:pPr>
    <w:rPr>
      <w:rFonts w:eastAsiaTheme="minorEastAsia" w:cstheme="minorBidi"/>
      <w:sz w:val="18"/>
      <w:lang w:val="de-DE" w:eastAsia="en-US"/>
    </w:rPr>
  </w:style>
  <w:style w:type="character" w:customStyle="1" w:styleId="KeinLeerraumZchn">
    <w:name w:val="Kein Leerraum Zchn"/>
    <w:basedOn w:val="Absatz-Standardschriftart"/>
    <w:link w:val="KeinLeerraum"/>
    <w:uiPriority w:val="1"/>
    <w:rsid w:val="0062030C"/>
    <w:rPr>
      <w:rFonts w:eastAsiaTheme="minorEastAsia" w:cstheme="minorBidi"/>
      <w:sz w:val="18"/>
      <w:szCs w:val="22"/>
      <w:lang w:val="de-DE" w:eastAsia="en-US"/>
    </w:rPr>
  </w:style>
  <w:style w:type="paragraph" w:styleId="Listenfortsetzung">
    <w:name w:val="List Continue"/>
    <w:basedOn w:val="Standard"/>
    <w:uiPriority w:val="4"/>
    <w:rsid w:val="007D59D8"/>
    <w:pPr>
      <w:ind w:left="284"/>
    </w:pPr>
  </w:style>
  <w:style w:type="paragraph" w:styleId="Listenfortsetzung2">
    <w:name w:val="List Continue 2"/>
    <w:basedOn w:val="Listenfortsetzung"/>
    <w:uiPriority w:val="4"/>
    <w:rsid w:val="007D59D8"/>
    <w:pPr>
      <w:ind w:left="567"/>
    </w:pPr>
  </w:style>
  <w:style w:type="paragraph" w:styleId="Listenfortsetzung3">
    <w:name w:val="List Continue 3"/>
    <w:basedOn w:val="Listenfortsetzung2"/>
    <w:uiPriority w:val="4"/>
    <w:rsid w:val="007D59D8"/>
    <w:pPr>
      <w:ind w:left="851"/>
    </w:pPr>
  </w:style>
  <w:style w:type="paragraph" w:styleId="Listenfortsetzung4">
    <w:name w:val="List Continue 4"/>
    <w:basedOn w:val="Listenfortsetzung3"/>
    <w:uiPriority w:val="4"/>
    <w:unhideWhenUsed/>
    <w:rsid w:val="007D59D8"/>
    <w:pPr>
      <w:ind w:left="1134"/>
      <w:contextualSpacing/>
    </w:pPr>
  </w:style>
  <w:style w:type="paragraph" w:styleId="Listennummer2">
    <w:name w:val="List Number 2"/>
    <w:basedOn w:val="Standard"/>
    <w:uiPriority w:val="3"/>
    <w:qFormat/>
    <w:rsid w:val="00110C34"/>
    <w:pPr>
      <w:numPr>
        <w:ilvl w:val="1"/>
        <w:numId w:val="36"/>
      </w:numPr>
      <w:tabs>
        <w:tab w:val="clear" w:pos="568"/>
        <w:tab w:val="num" w:pos="567"/>
      </w:tabs>
      <w:ind w:left="567" w:hanging="283"/>
    </w:pPr>
  </w:style>
  <w:style w:type="paragraph" w:styleId="Listennummer3">
    <w:name w:val="List Number 3"/>
    <w:basedOn w:val="Standard"/>
    <w:uiPriority w:val="3"/>
    <w:rsid w:val="00F2612E"/>
    <w:pPr>
      <w:numPr>
        <w:ilvl w:val="2"/>
        <w:numId w:val="36"/>
      </w:numPr>
      <w:ind w:left="851"/>
    </w:pPr>
  </w:style>
  <w:style w:type="paragraph" w:customStyle="1" w:styleId="Literatur">
    <w:name w:val="Literatur"/>
    <w:basedOn w:val="Standard"/>
    <w:link w:val="LiteraturZchn"/>
    <w:uiPriority w:val="99"/>
    <w:semiHidden/>
    <w:qFormat/>
    <w:rsid w:val="0062030C"/>
    <w:pPr>
      <w:ind w:left="851" w:hanging="851"/>
    </w:pPr>
  </w:style>
  <w:style w:type="character" w:customStyle="1" w:styleId="LiteraturZchn">
    <w:name w:val="Literatur Zchn"/>
    <w:basedOn w:val="Absatz-Standardschriftart"/>
    <w:link w:val="Literatur"/>
    <w:uiPriority w:val="99"/>
    <w:semiHidden/>
    <w:rsid w:val="00AB34BE"/>
  </w:style>
  <w:style w:type="table" w:styleId="MittlereSchattierung1-Akzent2">
    <w:name w:val="Medium Shading 1 Accent 2"/>
    <w:basedOn w:val="NormaleTabelle"/>
    <w:uiPriority w:val="63"/>
    <w:rsid w:val="0062030C"/>
    <w:pPr>
      <w:spacing w:line="240" w:lineRule="auto"/>
    </w:pPr>
    <w:tblPr>
      <w:tblStyleRowBandSize w:val="1"/>
      <w:tblStyleColBandSize w:val="1"/>
      <w:tblBorders>
        <w:top w:val="single" w:sz="8" w:space="0" w:color="DD346A" w:themeColor="accent2" w:themeTint="BF"/>
        <w:left w:val="single" w:sz="8" w:space="0" w:color="DD346A" w:themeColor="accent2" w:themeTint="BF"/>
        <w:bottom w:val="single" w:sz="8" w:space="0" w:color="DD346A" w:themeColor="accent2" w:themeTint="BF"/>
        <w:right w:val="single" w:sz="8" w:space="0" w:color="DD346A" w:themeColor="accent2" w:themeTint="BF"/>
        <w:insideH w:val="single" w:sz="8" w:space="0" w:color="DD346A" w:themeColor="accent2" w:themeTint="BF"/>
      </w:tblBorders>
    </w:tblPr>
    <w:tblStylePr w:type="firstRow">
      <w:pPr>
        <w:spacing w:before="0" w:after="0" w:line="240" w:lineRule="auto"/>
      </w:pPr>
      <w:rPr>
        <w:b/>
        <w:bCs/>
        <w:color w:val="FFFFFF" w:themeColor="background1"/>
      </w:rPr>
      <w:tblPr/>
      <w:tcPr>
        <w:tcBorders>
          <w:top w:val="single" w:sz="8" w:space="0" w:color="DD346A" w:themeColor="accent2" w:themeTint="BF"/>
          <w:left w:val="single" w:sz="8" w:space="0" w:color="DD346A" w:themeColor="accent2" w:themeTint="BF"/>
          <w:bottom w:val="single" w:sz="8" w:space="0" w:color="DD346A" w:themeColor="accent2" w:themeTint="BF"/>
          <w:right w:val="single" w:sz="8" w:space="0" w:color="DD346A" w:themeColor="accent2" w:themeTint="BF"/>
          <w:insideH w:val="nil"/>
          <w:insideV w:val="nil"/>
        </w:tcBorders>
        <w:shd w:val="clear" w:color="auto" w:fill="A71C49" w:themeFill="accent2"/>
      </w:tcPr>
    </w:tblStylePr>
    <w:tblStylePr w:type="lastRow">
      <w:pPr>
        <w:spacing w:before="0" w:after="0" w:line="240" w:lineRule="auto"/>
      </w:pPr>
      <w:rPr>
        <w:b/>
        <w:bCs/>
      </w:rPr>
      <w:tblPr/>
      <w:tcPr>
        <w:tcBorders>
          <w:top w:val="double" w:sz="6" w:space="0" w:color="DD346A" w:themeColor="accent2" w:themeTint="BF"/>
          <w:left w:val="single" w:sz="8" w:space="0" w:color="DD346A" w:themeColor="accent2" w:themeTint="BF"/>
          <w:bottom w:val="single" w:sz="8" w:space="0" w:color="DD346A" w:themeColor="accent2" w:themeTint="BF"/>
          <w:right w:val="single" w:sz="8" w:space="0" w:color="DD346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3BCCE" w:themeFill="accent2" w:themeFillTint="3F"/>
      </w:tcPr>
    </w:tblStylePr>
    <w:tblStylePr w:type="band1Horz">
      <w:tblPr/>
      <w:tcPr>
        <w:tcBorders>
          <w:insideH w:val="nil"/>
          <w:insideV w:val="nil"/>
        </w:tcBorders>
        <w:shd w:val="clear" w:color="auto" w:fill="F3BCCE"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62030C"/>
    <w:pPr>
      <w:spacing w:line="240" w:lineRule="auto"/>
    </w:pPr>
    <w:tblPr>
      <w:tblStyleRowBandSize w:val="1"/>
      <w:tblStyleColBandSize w:val="1"/>
      <w:tblBorders>
        <w:top w:val="single" w:sz="8" w:space="0" w:color="EE7046" w:themeColor="accent3" w:themeTint="BF"/>
        <w:left w:val="single" w:sz="8" w:space="0" w:color="EE7046" w:themeColor="accent3" w:themeTint="BF"/>
        <w:bottom w:val="single" w:sz="8" w:space="0" w:color="EE7046" w:themeColor="accent3" w:themeTint="BF"/>
        <w:right w:val="single" w:sz="8" w:space="0" w:color="EE7046" w:themeColor="accent3" w:themeTint="BF"/>
        <w:insideH w:val="single" w:sz="8" w:space="0" w:color="EE7046" w:themeColor="accent3" w:themeTint="BF"/>
      </w:tblBorders>
    </w:tblPr>
    <w:tblStylePr w:type="firstRow">
      <w:pPr>
        <w:spacing w:before="0" w:after="0" w:line="240" w:lineRule="auto"/>
      </w:pPr>
      <w:rPr>
        <w:b/>
        <w:bCs/>
        <w:color w:val="FFFFFF" w:themeColor="background1"/>
      </w:rPr>
      <w:tblPr/>
      <w:tcPr>
        <w:tcBorders>
          <w:top w:val="single" w:sz="8" w:space="0" w:color="EE7046" w:themeColor="accent3" w:themeTint="BF"/>
          <w:left w:val="single" w:sz="8" w:space="0" w:color="EE7046" w:themeColor="accent3" w:themeTint="BF"/>
          <w:bottom w:val="single" w:sz="8" w:space="0" w:color="EE7046" w:themeColor="accent3" w:themeTint="BF"/>
          <w:right w:val="single" w:sz="8" w:space="0" w:color="EE7046" w:themeColor="accent3" w:themeTint="BF"/>
          <w:insideH w:val="nil"/>
          <w:insideV w:val="nil"/>
        </w:tcBorders>
        <w:shd w:val="clear" w:color="auto" w:fill="DD4814" w:themeFill="accent3"/>
      </w:tcPr>
    </w:tblStylePr>
    <w:tblStylePr w:type="lastRow">
      <w:pPr>
        <w:spacing w:before="0" w:after="0" w:line="240" w:lineRule="auto"/>
      </w:pPr>
      <w:rPr>
        <w:b/>
        <w:bCs/>
      </w:rPr>
      <w:tblPr/>
      <w:tcPr>
        <w:tcBorders>
          <w:top w:val="double" w:sz="6" w:space="0" w:color="EE7046" w:themeColor="accent3" w:themeTint="BF"/>
          <w:left w:val="single" w:sz="8" w:space="0" w:color="EE7046" w:themeColor="accent3" w:themeTint="BF"/>
          <w:bottom w:val="single" w:sz="8" w:space="0" w:color="EE7046" w:themeColor="accent3" w:themeTint="BF"/>
          <w:right w:val="single" w:sz="8" w:space="0" w:color="EE704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0C1" w:themeFill="accent3" w:themeFillTint="3F"/>
      </w:tcPr>
    </w:tblStylePr>
    <w:tblStylePr w:type="band1Horz">
      <w:tblPr/>
      <w:tcPr>
        <w:tcBorders>
          <w:insideH w:val="nil"/>
          <w:insideV w:val="nil"/>
        </w:tcBorders>
        <w:shd w:val="clear" w:color="auto" w:fill="F9D0C1" w:themeFill="accent3"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62030C"/>
    <w:pPr>
      <w:spacing w:line="240" w:lineRule="auto"/>
    </w:pPr>
    <w:tblPr>
      <w:tblStyleRowBandSize w:val="1"/>
      <w:tblStyleColBandSize w:val="1"/>
      <w:tblBorders>
        <w:top w:val="single" w:sz="8" w:space="0" w:color="1BD8C0" w:themeColor="accent6" w:themeTint="BF"/>
        <w:left w:val="single" w:sz="8" w:space="0" w:color="1BD8C0" w:themeColor="accent6" w:themeTint="BF"/>
        <w:bottom w:val="single" w:sz="8" w:space="0" w:color="1BD8C0" w:themeColor="accent6" w:themeTint="BF"/>
        <w:right w:val="single" w:sz="8" w:space="0" w:color="1BD8C0" w:themeColor="accent6" w:themeTint="BF"/>
        <w:insideH w:val="single" w:sz="8" w:space="0" w:color="1BD8C0" w:themeColor="accent6" w:themeTint="BF"/>
      </w:tblBorders>
    </w:tblPr>
    <w:tblStylePr w:type="firstRow">
      <w:pPr>
        <w:spacing w:before="0" w:after="0" w:line="240" w:lineRule="auto"/>
      </w:pPr>
      <w:rPr>
        <w:b/>
        <w:bCs/>
        <w:color w:val="FFFFFF" w:themeColor="background1"/>
      </w:rPr>
      <w:tblPr/>
      <w:tcPr>
        <w:tcBorders>
          <w:top w:val="single" w:sz="8" w:space="0" w:color="1BD8C0" w:themeColor="accent6" w:themeTint="BF"/>
          <w:left w:val="single" w:sz="8" w:space="0" w:color="1BD8C0" w:themeColor="accent6" w:themeTint="BF"/>
          <w:bottom w:val="single" w:sz="8" w:space="0" w:color="1BD8C0" w:themeColor="accent6" w:themeTint="BF"/>
          <w:right w:val="single" w:sz="8" w:space="0" w:color="1BD8C0" w:themeColor="accent6" w:themeTint="BF"/>
          <w:insideH w:val="nil"/>
          <w:insideV w:val="nil"/>
        </w:tcBorders>
        <w:shd w:val="clear" w:color="auto" w:fill="11897A" w:themeFill="accent6"/>
      </w:tcPr>
    </w:tblStylePr>
    <w:tblStylePr w:type="lastRow">
      <w:pPr>
        <w:spacing w:before="0" w:after="0" w:line="240" w:lineRule="auto"/>
      </w:pPr>
      <w:rPr>
        <w:b/>
        <w:bCs/>
      </w:rPr>
      <w:tblPr/>
      <w:tcPr>
        <w:tcBorders>
          <w:top w:val="double" w:sz="6" w:space="0" w:color="1BD8C0" w:themeColor="accent6" w:themeTint="BF"/>
          <w:left w:val="single" w:sz="8" w:space="0" w:color="1BD8C0" w:themeColor="accent6" w:themeTint="BF"/>
          <w:bottom w:val="single" w:sz="8" w:space="0" w:color="1BD8C0" w:themeColor="accent6" w:themeTint="BF"/>
          <w:right w:val="single" w:sz="8" w:space="0" w:color="1BD8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0F5EC" w:themeFill="accent6" w:themeFillTint="3F"/>
      </w:tcPr>
    </w:tblStylePr>
    <w:tblStylePr w:type="band1Horz">
      <w:tblPr/>
      <w:tcPr>
        <w:tcBorders>
          <w:insideH w:val="nil"/>
          <w:insideV w:val="nil"/>
        </w:tcBorders>
        <w:shd w:val="clear" w:color="auto" w:fill="B0F5EC" w:themeFill="accent6" w:themeFillTint="3F"/>
      </w:tcPr>
    </w:tblStylePr>
    <w:tblStylePr w:type="band2Horz">
      <w:tblPr/>
      <w:tcPr>
        <w:tcBorders>
          <w:insideH w:val="nil"/>
          <w:insideV w:val="nil"/>
        </w:tcBorders>
      </w:tcPr>
    </w:tblStylePr>
  </w:style>
  <w:style w:type="table" w:styleId="MittlereSchattierung2-Akzent2">
    <w:name w:val="Medium Shading 2 Accent 2"/>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1C4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1C49" w:themeFill="accent2"/>
      </w:tcPr>
    </w:tblStylePr>
    <w:tblStylePr w:type="lastCol">
      <w:rPr>
        <w:b/>
        <w:bCs/>
        <w:color w:val="FFFFFF" w:themeColor="background1"/>
      </w:rPr>
      <w:tblPr/>
      <w:tcPr>
        <w:tcBorders>
          <w:left w:val="nil"/>
          <w:right w:val="nil"/>
          <w:insideH w:val="nil"/>
          <w:insideV w:val="nil"/>
        </w:tcBorders>
        <w:shd w:val="clear" w:color="auto" w:fill="A71C4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481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4814" w:themeFill="accent3"/>
      </w:tcPr>
    </w:tblStylePr>
    <w:tblStylePr w:type="lastCol">
      <w:rPr>
        <w:b/>
        <w:bCs/>
        <w:color w:val="FFFFFF" w:themeColor="background1"/>
      </w:rPr>
      <w:tblPr/>
      <w:tcPr>
        <w:tcBorders>
          <w:left w:val="nil"/>
          <w:right w:val="nil"/>
          <w:insideH w:val="nil"/>
          <w:insideV w:val="nil"/>
        </w:tcBorders>
        <w:shd w:val="clear" w:color="auto" w:fill="DD481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A8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A800" w:themeFill="accent4"/>
      </w:tcPr>
    </w:tblStylePr>
    <w:tblStylePr w:type="lastCol">
      <w:rPr>
        <w:b/>
        <w:bCs/>
        <w:color w:val="FFFFFF" w:themeColor="background1"/>
      </w:rPr>
      <w:tblPr/>
      <w:tcPr>
        <w:tcBorders>
          <w:left w:val="nil"/>
          <w:right w:val="nil"/>
          <w:insideH w:val="nil"/>
          <w:insideV w:val="nil"/>
        </w:tcBorders>
        <w:shd w:val="clear" w:color="auto" w:fill="F6A8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C15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C154" w:themeFill="accent5"/>
      </w:tcPr>
    </w:tblStylePr>
    <w:tblStylePr w:type="lastCol">
      <w:rPr>
        <w:b/>
        <w:bCs/>
        <w:color w:val="FFFFFF" w:themeColor="background1"/>
      </w:rPr>
      <w:tblPr/>
      <w:tcPr>
        <w:tcBorders>
          <w:left w:val="nil"/>
          <w:right w:val="nil"/>
          <w:insideH w:val="nil"/>
          <w:insideV w:val="nil"/>
        </w:tcBorders>
        <w:shd w:val="clear" w:color="auto" w:fill="94C15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Akzent1">
    <w:name w:val="Medium Grid 1 Accent 1"/>
    <w:basedOn w:val="NormaleTabelle"/>
    <w:uiPriority w:val="67"/>
    <w:rsid w:val="0062030C"/>
    <w:pPr>
      <w:spacing w:line="240" w:lineRule="auto"/>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paragraph" w:customStyle="1" w:styleId="NurText1">
    <w:name w:val="Nur Text1"/>
    <w:basedOn w:val="Standard"/>
    <w:uiPriority w:val="99"/>
    <w:semiHidden/>
    <w:rsid w:val="0062030C"/>
    <w:pPr>
      <w:suppressAutoHyphens/>
      <w:spacing w:line="100" w:lineRule="atLeast"/>
    </w:pPr>
    <w:rPr>
      <w:rFonts w:ascii="Consolas" w:eastAsia="DejaVu Sans" w:hAnsi="Consolas" w:cs="font183"/>
      <w:kern w:val="1"/>
      <w:sz w:val="21"/>
      <w:szCs w:val="21"/>
      <w:lang w:eastAsia="ar-SA"/>
    </w:rPr>
  </w:style>
  <w:style w:type="character" w:styleId="Platzhaltertext">
    <w:name w:val="Placeholder Text"/>
    <w:basedOn w:val="Absatz-Standardschriftart"/>
    <w:uiPriority w:val="99"/>
    <w:semiHidden/>
    <w:rsid w:val="0062030C"/>
    <w:rPr>
      <w:rFonts w:asciiTheme="minorHAnsi" w:hAnsiTheme="minorHAnsi"/>
      <w:color w:val="808080"/>
    </w:rPr>
  </w:style>
  <w:style w:type="character" w:customStyle="1" w:styleId="SprechblasentextZchn">
    <w:name w:val="Sprechblasentext Zchn"/>
    <w:basedOn w:val="Absatz-Standardschriftart"/>
    <w:link w:val="Sprechblasentext"/>
    <w:uiPriority w:val="99"/>
    <w:semiHidden/>
    <w:rsid w:val="00FC77CB"/>
    <w:rPr>
      <w:rFonts w:ascii="Tahoma" w:hAnsi="Tahoma" w:cs="Tahoma"/>
      <w:sz w:val="16"/>
      <w:szCs w:val="16"/>
    </w:rPr>
  </w:style>
  <w:style w:type="character" w:customStyle="1" w:styleId="berschrift1Zchn">
    <w:name w:val="Überschrift 1 Zchn"/>
    <w:basedOn w:val="Absatz-Standardschriftart"/>
    <w:link w:val="berschrift1"/>
    <w:uiPriority w:val="4"/>
    <w:rsid w:val="00454856"/>
    <w:rPr>
      <w:rFonts w:asciiTheme="majorHAnsi" w:eastAsiaTheme="minorEastAsia" w:hAnsiTheme="majorHAnsi" w:cs="Arial"/>
      <w:b/>
      <w:bCs/>
      <w:noProof/>
      <w:color w:val="0063A6" w:themeColor="accent1"/>
      <w:kern w:val="32"/>
      <w:sz w:val="42"/>
      <w:szCs w:val="42"/>
      <w:shd w:val="clear" w:color="000080" w:fill="auto"/>
      <w:lang w:val="en-US" w:eastAsia="de-DE"/>
    </w:rPr>
  </w:style>
  <w:style w:type="character" w:customStyle="1" w:styleId="berschrift5Zchn">
    <w:name w:val="Überschrift 5 Zchn"/>
    <w:basedOn w:val="Absatz-Standardschriftart"/>
    <w:link w:val="berschrift5"/>
    <w:uiPriority w:val="4"/>
    <w:rsid w:val="007D59D8"/>
    <w:rPr>
      <w:rFonts w:asciiTheme="majorHAnsi" w:eastAsiaTheme="minorEastAsia" w:hAnsiTheme="majorHAnsi" w:cstheme="minorBidi"/>
      <w:bCs/>
      <w:iCs/>
      <w:szCs w:val="26"/>
    </w:rPr>
  </w:style>
  <w:style w:type="character" w:customStyle="1" w:styleId="berschrift6Zchn">
    <w:name w:val="Überschrift 6 Zchn"/>
    <w:basedOn w:val="Absatz-Standardschriftart"/>
    <w:link w:val="berschrift6"/>
    <w:uiPriority w:val="4"/>
    <w:semiHidden/>
    <w:rsid w:val="00FC77CB"/>
    <w:rPr>
      <w:rFonts w:asciiTheme="majorHAnsi" w:eastAsiaTheme="minorEastAsia" w:hAnsiTheme="majorHAnsi" w:cstheme="minorBidi"/>
      <w:bCs/>
      <w:szCs w:val="22"/>
    </w:rPr>
  </w:style>
  <w:style w:type="character" w:customStyle="1" w:styleId="berschrift7Zchn">
    <w:name w:val="Überschrift 7 Zchn"/>
    <w:basedOn w:val="Absatz-Standardschriftart"/>
    <w:link w:val="berschrift7"/>
    <w:uiPriority w:val="6"/>
    <w:semiHidden/>
    <w:rsid w:val="00FC77CB"/>
    <w:rPr>
      <w:rFonts w:asciiTheme="majorHAnsi" w:eastAsiaTheme="minorEastAsia" w:hAnsiTheme="majorHAnsi" w:cstheme="minorBidi"/>
      <w:szCs w:val="24"/>
    </w:rPr>
  </w:style>
  <w:style w:type="character" w:customStyle="1" w:styleId="berschrift8Zchn">
    <w:name w:val="Überschrift 8 Zchn"/>
    <w:basedOn w:val="Absatz-Standardschriftart"/>
    <w:link w:val="berschrift8"/>
    <w:uiPriority w:val="6"/>
    <w:semiHidden/>
    <w:rsid w:val="00FC77CB"/>
    <w:rPr>
      <w:rFonts w:eastAsiaTheme="minorEastAsia" w:cstheme="minorBidi"/>
      <w:iCs/>
      <w:szCs w:val="24"/>
    </w:rPr>
  </w:style>
  <w:style w:type="character" w:customStyle="1" w:styleId="berschrift9Zchn">
    <w:name w:val="Überschrift 9 Zchn"/>
    <w:basedOn w:val="Absatz-Standardschriftart"/>
    <w:link w:val="berschrift9"/>
    <w:uiPriority w:val="6"/>
    <w:semiHidden/>
    <w:rsid w:val="00FC77CB"/>
    <w:rPr>
      <w:rFonts w:eastAsiaTheme="majorEastAsia" w:cstheme="majorBidi"/>
      <w:szCs w:val="22"/>
    </w:rPr>
  </w:style>
  <w:style w:type="paragraph" w:styleId="Untertitel">
    <w:name w:val="Subtitle"/>
    <w:basedOn w:val="Standard"/>
    <w:next w:val="Standard"/>
    <w:link w:val="UntertitelZchn"/>
    <w:uiPriority w:val="6"/>
    <w:rsid w:val="006A73F6"/>
    <w:pPr>
      <w:spacing w:after="1080"/>
    </w:pPr>
    <w:rPr>
      <w:sz w:val="24"/>
      <w:szCs w:val="24"/>
    </w:rPr>
  </w:style>
  <w:style w:type="character" w:customStyle="1" w:styleId="UntertitelZchn">
    <w:name w:val="Untertitel Zchn"/>
    <w:basedOn w:val="Absatz-Standardschriftart"/>
    <w:link w:val="Untertitel"/>
    <w:uiPriority w:val="6"/>
    <w:rsid w:val="006A73F6"/>
    <w:rPr>
      <w:sz w:val="24"/>
      <w:szCs w:val="24"/>
    </w:rPr>
  </w:style>
  <w:style w:type="paragraph" w:styleId="Zitat">
    <w:name w:val="Quote"/>
    <w:basedOn w:val="Standard"/>
    <w:next w:val="Standard"/>
    <w:link w:val="ZitatZchn"/>
    <w:uiPriority w:val="9"/>
    <w:rsid w:val="0062030C"/>
    <w:rPr>
      <w:i/>
      <w:iCs/>
      <w:color w:val="000000" w:themeColor="text1"/>
    </w:rPr>
  </w:style>
  <w:style w:type="character" w:customStyle="1" w:styleId="ZitatZchn">
    <w:name w:val="Zitat Zchn"/>
    <w:basedOn w:val="Absatz-Standardschriftart"/>
    <w:link w:val="Zitat"/>
    <w:uiPriority w:val="9"/>
    <w:rsid w:val="00450E5D"/>
    <w:rPr>
      <w:i/>
      <w:iCs/>
      <w:color w:val="000000" w:themeColor="text1"/>
    </w:rPr>
  </w:style>
  <w:style w:type="paragraph" w:styleId="Aufzhlungszeichen">
    <w:name w:val="List Bullet"/>
    <w:basedOn w:val="Standard"/>
    <w:uiPriority w:val="3"/>
    <w:qFormat/>
    <w:rsid w:val="005A5922"/>
    <w:pPr>
      <w:numPr>
        <w:numId w:val="44"/>
      </w:numPr>
    </w:pPr>
    <w:rPr>
      <w:szCs w:val="18"/>
      <w:lang w:val="de-DE"/>
    </w:rPr>
  </w:style>
  <w:style w:type="table" w:styleId="Gitternetztabelle1hell">
    <w:name w:val="Grid Table 1 Light"/>
    <w:basedOn w:val="NormaleTabelle"/>
    <w:uiPriority w:val="46"/>
    <w:rsid w:val="004A6C6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inleitungmitLinie">
    <w:name w:val="Einleitung mit Linie"/>
    <w:basedOn w:val="Standard"/>
    <w:next w:val="Standard"/>
    <w:uiPriority w:val="2"/>
    <w:qFormat/>
    <w:rsid w:val="00E92089"/>
    <w:pPr>
      <w:pBdr>
        <w:top w:val="single" w:sz="4" w:space="1" w:color="auto"/>
        <w:bottom w:val="single" w:sz="4" w:space="1" w:color="auto"/>
      </w:pBdr>
      <w:spacing w:line="300" w:lineRule="atLeast"/>
    </w:pPr>
    <w:rPr>
      <w:sz w:val="28"/>
      <w:szCs w:val="28"/>
    </w:rPr>
  </w:style>
  <w:style w:type="character" w:styleId="Hervorhebung">
    <w:name w:val="Emphasis"/>
    <w:basedOn w:val="Absatz-Standardschriftart"/>
    <w:uiPriority w:val="99"/>
    <w:semiHidden/>
    <w:rsid w:val="00CA7657"/>
    <w:rPr>
      <w:b/>
      <w:i w:val="0"/>
      <w:iCs/>
    </w:rPr>
  </w:style>
  <w:style w:type="paragraph" w:customStyle="1" w:styleId="Einleitungklein">
    <w:name w:val="Einleitung klein"/>
    <w:basedOn w:val="Standard"/>
    <w:next w:val="Standard"/>
    <w:uiPriority w:val="2"/>
    <w:qFormat/>
    <w:rsid w:val="001F6D23"/>
    <w:rPr>
      <w:color w:val="0063A6" w:themeColor="accent1"/>
      <w:sz w:val="32"/>
      <w:szCs w:val="32"/>
      <w:lang w:val="en-GB"/>
    </w:rPr>
  </w:style>
  <w:style w:type="paragraph" w:styleId="Aufzhlungszeichen4">
    <w:name w:val="List Bullet 4"/>
    <w:basedOn w:val="Standard"/>
    <w:uiPriority w:val="3"/>
    <w:unhideWhenUsed/>
    <w:rsid w:val="005A5922"/>
    <w:pPr>
      <w:numPr>
        <w:ilvl w:val="3"/>
        <w:numId w:val="44"/>
      </w:numPr>
    </w:pPr>
  </w:style>
  <w:style w:type="paragraph" w:styleId="Aufzhlungszeichen5">
    <w:name w:val="List Bullet 5"/>
    <w:basedOn w:val="Standard"/>
    <w:uiPriority w:val="3"/>
    <w:unhideWhenUsed/>
    <w:rsid w:val="005A5922"/>
    <w:pPr>
      <w:numPr>
        <w:ilvl w:val="4"/>
        <w:numId w:val="44"/>
      </w:numPr>
    </w:pPr>
  </w:style>
  <w:style w:type="paragraph" w:styleId="Kommentarthema">
    <w:name w:val="annotation subject"/>
    <w:basedOn w:val="Kommentartext"/>
    <w:next w:val="Kommentartext"/>
    <w:link w:val="KommentarthemaZchn"/>
    <w:uiPriority w:val="99"/>
    <w:semiHidden/>
    <w:unhideWhenUsed/>
    <w:rsid w:val="000F2BC1"/>
    <w:pPr>
      <w:spacing w:before="240"/>
    </w:pPr>
    <w:rPr>
      <w:b/>
      <w:bCs/>
    </w:rPr>
  </w:style>
  <w:style w:type="character" w:customStyle="1" w:styleId="KommentarthemaZchn">
    <w:name w:val="Kommentarthema Zchn"/>
    <w:basedOn w:val="KommentartextZchn"/>
    <w:link w:val="Kommentarthema"/>
    <w:uiPriority w:val="99"/>
    <w:semiHidden/>
    <w:rsid w:val="000F2BC1"/>
    <w:rPr>
      <w:b/>
      <w:bCs/>
    </w:rPr>
  </w:style>
  <w:style w:type="paragraph" w:styleId="Listenabsatz">
    <w:name w:val="List Paragraph"/>
    <w:basedOn w:val="Standard"/>
    <w:uiPriority w:val="34"/>
    <w:qFormat/>
    <w:rsid w:val="005A5922"/>
    <w:pPr>
      <w:ind w:left="720"/>
      <w:contextualSpacing/>
    </w:pPr>
  </w:style>
  <w:style w:type="numbering" w:customStyle="1" w:styleId="ListeAufzhlungszeichen">
    <w:name w:val="Liste Aufzählungszeichen"/>
    <w:uiPriority w:val="99"/>
    <w:rsid w:val="005A5922"/>
    <w:pPr>
      <w:numPr>
        <w:numId w:val="44"/>
      </w:numPr>
    </w:pPr>
  </w:style>
  <w:style w:type="paragraph" w:styleId="Listenfortsetzung5">
    <w:name w:val="List Continue 5"/>
    <w:basedOn w:val="Listenfortsetzung4"/>
    <w:uiPriority w:val="4"/>
    <w:unhideWhenUsed/>
    <w:rsid w:val="007D59D8"/>
    <w:pPr>
      <w:ind w:left="1418"/>
    </w:pPr>
  </w:style>
  <w:style w:type="paragraph" w:customStyle="1" w:styleId="KopfzeileSeite1">
    <w:name w:val="Kopfzeile Seite1"/>
    <w:basedOn w:val="Kopfzeile"/>
    <w:uiPriority w:val="99"/>
    <w:qFormat/>
    <w:rsid w:val="00AF4B8B"/>
    <w:rPr>
      <w:noProof/>
    </w:rPr>
  </w:style>
  <w:style w:type="table" w:customStyle="1" w:styleId="Tabellenraster1">
    <w:name w:val="Tabellenraster1"/>
    <w:rsid w:val="00503066"/>
    <w:pPr>
      <w:spacing w:before="0" w:line="240" w:lineRule="auto"/>
    </w:pPr>
    <w:rPr>
      <w:rFonts w:eastAsiaTheme="minorEastAsia" w:cstheme="minorBidi"/>
      <w:lang w:val="de-DE" w:eastAsia="de-D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67500">
      <w:bodyDiv w:val="1"/>
      <w:marLeft w:val="0"/>
      <w:marRight w:val="0"/>
      <w:marTop w:val="0"/>
      <w:marBottom w:val="0"/>
      <w:divBdr>
        <w:top w:val="none" w:sz="0" w:space="0" w:color="auto"/>
        <w:left w:val="none" w:sz="0" w:space="0" w:color="auto"/>
        <w:bottom w:val="none" w:sz="0" w:space="0" w:color="auto"/>
        <w:right w:val="none" w:sz="0" w:space="0" w:color="auto"/>
      </w:divBdr>
    </w:div>
    <w:div w:id="377164119">
      <w:bodyDiv w:val="1"/>
      <w:marLeft w:val="0"/>
      <w:marRight w:val="0"/>
      <w:marTop w:val="0"/>
      <w:marBottom w:val="0"/>
      <w:divBdr>
        <w:top w:val="none" w:sz="0" w:space="0" w:color="auto"/>
        <w:left w:val="none" w:sz="0" w:space="0" w:color="auto"/>
        <w:bottom w:val="none" w:sz="0" w:space="0" w:color="auto"/>
        <w:right w:val="none" w:sz="0" w:space="0" w:color="auto"/>
      </w:divBdr>
    </w:div>
    <w:div w:id="942424039">
      <w:bodyDiv w:val="1"/>
      <w:marLeft w:val="0"/>
      <w:marRight w:val="0"/>
      <w:marTop w:val="0"/>
      <w:marBottom w:val="0"/>
      <w:divBdr>
        <w:top w:val="none" w:sz="0" w:space="0" w:color="auto"/>
        <w:left w:val="none" w:sz="0" w:space="0" w:color="auto"/>
        <w:bottom w:val="none" w:sz="0" w:space="0" w:color="auto"/>
        <w:right w:val="none" w:sz="0" w:space="0" w:color="auto"/>
      </w:divBdr>
    </w:div>
    <w:div w:id="944267698">
      <w:bodyDiv w:val="1"/>
      <w:marLeft w:val="0"/>
      <w:marRight w:val="0"/>
      <w:marTop w:val="0"/>
      <w:marBottom w:val="0"/>
      <w:divBdr>
        <w:top w:val="none" w:sz="0" w:space="0" w:color="auto"/>
        <w:left w:val="none" w:sz="0" w:space="0" w:color="auto"/>
        <w:bottom w:val="none" w:sz="0" w:space="0" w:color="auto"/>
        <w:right w:val="none" w:sz="0" w:space="0" w:color="auto"/>
      </w:divBdr>
    </w:div>
    <w:div w:id="1081373893">
      <w:bodyDiv w:val="1"/>
      <w:marLeft w:val="0"/>
      <w:marRight w:val="0"/>
      <w:marTop w:val="0"/>
      <w:marBottom w:val="0"/>
      <w:divBdr>
        <w:top w:val="none" w:sz="0" w:space="0" w:color="auto"/>
        <w:left w:val="none" w:sz="0" w:space="0" w:color="auto"/>
        <w:bottom w:val="none" w:sz="0" w:space="0" w:color="auto"/>
        <w:right w:val="none" w:sz="0" w:space="0" w:color="auto"/>
      </w:divBdr>
    </w:div>
    <w:div w:id="1126504270">
      <w:bodyDiv w:val="1"/>
      <w:marLeft w:val="0"/>
      <w:marRight w:val="0"/>
      <w:marTop w:val="0"/>
      <w:marBottom w:val="0"/>
      <w:divBdr>
        <w:top w:val="none" w:sz="0" w:space="0" w:color="auto"/>
        <w:left w:val="none" w:sz="0" w:space="0" w:color="auto"/>
        <w:bottom w:val="none" w:sz="0" w:space="0" w:color="auto"/>
        <w:right w:val="none" w:sz="0" w:space="0" w:color="auto"/>
      </w:divBdr>
    </w:div>
    <w:div w:id="1168249240">
      <w:bodyDiv w:val="1"/>
      <w:marLeft w:val="0"/>
      <w:marRight w:val="0"/>
      <w:marTop w:val="0"/>
      <w:marBottom w:val="0"/>
      <w:divBdr>
        <w:top w:val="none" w:sz="0" w:space="0" w:color="auto"/>
        <w:left w:val="none" w:sz="0" w:space="0" w:color="auto"/>
        <w:bottom w:val="none" w:sz="0" w:space="0" w:color="auto"/>
        <w:right w:val="none" w:sz="0" w:space="0" w:color="auto"/>
      </w:divBdr>
    </w:div>
    <w:div w:id="1318455573">
      <w:bodyDiv w:val="1"/>
      <w:marLeft w:val="0"/>
      <w:marRight w:val="0"/>
      <w:marTop w:val="0"/>
      <w:marBottom w:val="0"/>
      <w:divBdr>
        <w:top w:val="none" w:sz="0" w:space="0" w:color="auto"/>
        <w:left w:val="none" w:sz="0" w:space="0" w:color="auto"/>
        <w:bottom w:val="none" w:sz="0" w:space="0" w:color="auto"/>
        <w:right w:val="none" w:sz="0" w:space="0" w:color="auto"/>
      </w:divBdr>
    </w:div>
    <w:div w:id="1351683501">
      <w:bodyDiv w:val="1"/>
      <w:marLeft w:val="0"/>
      <w:marRight w:val="0"/>
      <w:marTop w:val="0"/>
      <w:marBottom w:val="0"/>
      <w:divBdr>
        <w:top w:val="none" w:sz="0" w:space="0" w:color="auto"/>
        <w:left w:val="none" w:sz="0" w:space="0" w:color="auto"/>
        <w:bottom w:val="none" w:sz="0" w:space="0" w:color="auto"/>
        <w:right w:val="none" w:sz="0" w:space="0" w:color="auto"/>
      </w:divBdr>
    </w:div>
    <w:div w:id="1723213273">
      <w:bodyDiv w:val="1"/>
      <w:marLeft w:val="0"/>
      <w:marRight w:val="0"/>
      <w:marTop w:val="0"/>
      <w:marBottom w:val="0"/>
      <w:divBdr>
        <w:top w:val="none" w:sz="0" w:space="0" w:color="auto"/>
        <w:left w:val="none" w:sz="0" w:space="0" w:color="auto"/>
        <w:bottom w:val="none" w:sz="0" w:space="0" w:color="auto"/>
        <w:right w:val="none" w:sz="0" w:space="0" w:color="auto"/>
      </w:divBdr>
    </w:div>
    <w:div w:id="183291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ds-phanuspo.univie.ac.at/phd-programme/affiliation-polic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ds-phanuspo.univie.ac.at/your-benefits/phanuspo-grants/travel-mobility-grant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ds.phanuspo@univie.ac.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iki.univie.ac.at/display/DReis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iki.univie.ac.at/x/yZie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arbara/Downloads/Wordvorlage_Calibri_leer.dotx" TargetMode="External"/></Relationships>
</file>

<file path=word/theme/theme1.xml><?xml version="1.0" encoding="utf-8"?>
<a:theme xmlns:a="http://schemas.openxmlformats.org/drawingml/2006/main" name="Uni_Wien_Lehre_Forschung_Calibri">
  <a:themeElements>
    <a:clrScheme name="Universität Wien">
      <a:dk1>
        <a:sysClr val="windowText" lastClr="000000"/>
      </a:dk1>
      <a:lt1>
        <a:sysClr val="window" lastClr="FFFFFF"/>
      </a:lt1>
      <a:dk2>
        <a:srgbClr val="666666"/>
      </a:dk2>
      <a:lt2>
        <a:srgbClr val="E0E0E0"/>
      </a:lt2>
      <a:accent1>
        <a:srgbClr val="0063A6"/>
      </a:accent1>
      <a:accent2>
        <a:srgbClr val="A71C49"/>
      </a:accent2>
      <a:accent3>
        <a:srgbClr val="DD4814"/>
      </a:accent3>
      <a:accent4>
        <a:srgbClr val="F6A800"/>
      </a:accent4>
      <a:accent5>
        <a:srgbClr val="94C154"/>
      </a:accent5>
      <a:accent6>
        <a:srgbClr val="11897A"/>
      </a:accent6>
      <a:hlink>
        <a:srgbClr val="0063A6"/>
      </a:hlink>
      <a:folHlink>
        <a:srgbClr val="0063A6"/>
      </a:folHlink>
    </a:clrScheme>
    <a:fontScheme name="Uni_Wien_Calibri">
      <a:majorFont>
        <a:latin typeface="Calibri"/>
        <a:ea typeface=""/>
        <a:cs typeface=""/>
      </a:majorFont>
      <a:minorFont>
        <a:latin typeface="Calibri"/>
        <a:ea typeface=""/>
        <a:cs typeface=""/>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lumMod val="90000"/>
          </a:schemeClr>
        </a:solidFill>
        <a:ln>
          <a:noFill/>
        </a:ln>
      </a:spPr>
      <a:bodyPr rtlCol="0" anchor="ctr"/>
      <a:lstStyle>
        <a:defPPr algn="ctr">
          <a:defRPr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defRPr dirty="0" err="1" smtClean="0"/>
        </a:defPPr>
      </a:lstStyle>
    </a:txDef>
  </a:objectDefaults>
  <a:extraClrSchemeLst/>
  <a:extLst>
    <a:ext uri="{05A4C25C-085E-4340-85A3-A5531E510DB2}">
      <thm15:themeFamily xmlns:thm15="http://schemas.microsoft.com/office/thememl/2012/main" name="Uni_Wien_Lehre_Forschung_Calibri" id="{CA2422F7-E56A-45F4-9C74-E2E9BF14FB28}" vid="{F358680F-17A6-47F5-BA2F-A4838A01EA1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882C95C-75C0-A340-9299-889FB6D3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Wordvorlage_Calibri_leer.dotx</Template>
  <TotalTime>0</TotalTime>
  <Pages>5</Pages>
  <Words>881</Words>
  <Characters>5556</Characters>
  <Application>Microsoft Office Word</Application>
  <DocSecurity>0</DocSecurity>
  <Lines>46</Lines>
  <Paragraphs>12</Paragraphs>
  <ScaleCrop>false</ScaleCrop>
  <HeadingPairs>
    <vt:vector size="4" baseType="variant">
      <vt:variant>
        <vt:lpstr>Titel</vt:lpstr>
      </vt:variant>
      <vt:variant>
        <vt:i4>1</vt:i4>
      </vt:variant>
      <vt:variant>
        <vt:lpstr>Headings</vt:lpstr>
      </vt:variant>
      <vt:variant>
        <vt:i4>6</vt:i4>
      </vt:variant>
    </vt:vector>
  </HeadingPairs>
  <TitlesOfParts>
    <vt:vector size="7" baseType="lpstr">
      <vt:lpstr>Dokumentenvorlage Lehre und Forschung</vt:lpstr>
      <vt:lpstr>/Application Form –  PhaNuSpo Travel Grant </vt:lpstr>
      <vt:lpstr>Statement of reasons and motivation  by the PhD candidate</vt:lpstr>
      <vt:lpstr>Statement by the supervisor  (PhaNuSpo member)</vt:lpstr>
      <vt:lpstr>Expenses and financing plan  (in EURO)</vt:lpstr>
      <vt:lpstr>Tick the documents attached to this application</vt:lpstr>
      <vt:lpstr>Agreement and signatures</vt:lpstr>
    </vt:vector>
  </TitlesOfParts>
  <Company>Universität Wien</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Dokumentenvorlage Lehre und Forschung</dc:title>
  <dc:creator>Barbara Veit</dc:creator>
  <cp:lastModifiedBy>Microsoft Office User</cp:lastModifiedBy>
  <cp:revision>11</cp:revision>
  <cp:lastPrinted>2016-11-27T13:42:00Z</cp:lastPrinted>
  <dcterms:created xsi:type="dcterms:W3CDTF">2024-09-13T16:33:00Z</dcterms:created>
  <dcterms:modified xsi:type="dcterms:W3CDTF">2024-10-10T09:33:00Z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0x010100E8CA3E3F14FFFC4D9BBC83BF90608206</vt:lpwstr>
  </property>
  <property fmtid="{D5CDD505-2E9C-101B-9397-08002B2CF9AE}" pid="3" name="_dlc_DocIdItemGuid">
    <vt:lpwstr>4a85e549-9d14-4db0-b004-53b73a09c3b1</vt:lpwstr>
  </property>
</Properties>
</file>