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346350" w14:textId="5ED7B348" w:rsidR="00730690" w:rsidRPr="00074DBE" w:rsidRDefault="00E81DE4" w:rsidP="00A00DA2">
      <w:pPr>
        <w:pStyle w:val="berschrift1"/>
        <w:spacing w:before="840"/>
        <w:rPr>
          <w:rFonts w:eastAsia="Source Sans Pro"/>
        </w:rPr>
      </w:pPr>
      <w:r w:rsidRPr="00503066">
        <w:rPr>
          <w:lang w:val="de-DE"/>
        </w:rPr>
        <mc:AlternateContent>
          <mc:Choice Requires="wpg">
            <w:drawing>
              <wp:anchor distT="0" distB="0" distL="114300" distR="114300" simplePos="0" relativeHeight="251671552" behindDoc="0" locked="0" layoutInCell="1" allowOverlap="1" wp14:anchorId="1405B437" wp14:editId="0B0D5DC8">
                <wp:simplePos x="0" y="0"/>
                <wp:positionH relativeFrom="margin">
                  <wp:posOffset>4903470</wp:posOffset>
                </wp:positionH>
                <wp:positionV relativeFrom="paragraph">
                  <wp:posOffset>-635</wp:posOffset>
                </wp:positionV>
                <wp:extent cx="1080000" cy="1080000"/>
                <wp:effectExtent l="0" t="0" r="6350" b="6350"/>
                <wp:wrapNone/>
                <wp:docPr id="2" name="Grafik 40"/>
                <wp:cNvGraphicFramePr/>
                <a:graphic xmlns:a="http://schemas.openxmlformats.org/drawingml/2006/main">
                  <a:graphicData uri="http://schemas.microsoft.com/office/word/2010/wordprocessingGroup">
                    <wpg:wgp>
                      <wpg:cNvGrpSpPr/>
                      <wpg:grpSpPr bwMode="auto">
                        <a:xfrm>
                          <a:off x="0" y="0"/>
                          <a:ext cx="1080000" cy="1080000"/>
                          <a:chOff x="7651460" y="0"/>
                          <a:chExt cx="3477419" cy="3477419"/>
                        </a:xfrm>
                      </wpg:grpSpPr>
                      <wps:wsp>
                        <wps:cNvPr id="3" name="Freihandform: Form 1"/>
                        <wps:cNvSpPr/>
                        <wps:spPr bwMode="auto">
                          <a:xfrm>
                            <a:off x="7651460" y="0"/>
                            <a:ext cx="3477419" cy="3477419"/>
                          </a:xfrm>
                          <a:custGeom>
                            <a:avLst/>
                            <a:gdLst>
                              <a:gd name="connsiteX0" fmla="*/ 1738710 w 3477419"/>
                              <a:gd name="connsiteY0" fmla="*/ 3477419 h 3477419"/>
                              <a:gd name="connsiteX1" fmla="*/ 3477419 w 3477419"/>
                              <a:gd name="connsiteY1" fmla="*/ 1738710 h 3477419"/>
                              <a:gd name="connsiteX2" fmla="*/ 1738710 w 3477419"/>
                              <a:gd name="connsiteY2" fmla="*/ 0 h 3477419"/>
                              <a:gd name="connsiteX3" fmla="*/ 0 w 3477419"/>
                              <a:gd name="connsiteY3" fmla="*/ 1738710 h 3477419"/>
                              <a:gd name="connsiteX4" fmla="*/ 1738710 w 3477419"/>
                              <a:gd name="connsiteY4" fmla="*/ 3477419 h 347741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77419" h="3477419" extrusionOk="0">
                                <a:moveTo>
                                  <a:pt x="1738710" y="3477419"/>
                                </a:moveTo>
                                <a:cubicBezTo>
                                  <a:pt x="2698964" y="3477419"/>
                                  <a:pt x="3477419" y="2698964"/>
                                  <a:pt x="3477419" y="1738710"/>
                                </a:cubicBezTo>
                                <a:cubicBezTo>
                                  <a:pt x="3477419" y="778446"/>
                                  <a:pt x="2698964" y="0"/>
                                  <a:pt x="1738710" y="0"/>
                                </a:cubicBezTo>
                                <a:cubicBezTo>
                                  <a:pt x="778446" y="0"/>
                                  <a:pt x="0" y="778446"/>
                                  <a:pt x="0" y="1738710"/>
                                </a:cubicBezTo>
                                <a:cubicBezTo>
                                  <a:pt x="0" y="2698964"/>
                                  <a:pt x="778446" y="3477419"/>
                                  <a:pt x="1738710" y="3477419"/>
                                </a:cubicBezTo>
                                <a:close/>
                              </a:path>
                            </a:pathLst>
                          </a:custGeom>
                          <a:solidFill>
                            <a:schemeClr val="accent5"/>
                          </a:solidFill>
                          <a:ln w="17383" cap="flat">
                            <a:noFill/>
                            <a:prstDash val="solid"/>
                            <a:miter/>
                          </a:ln>
                        </wps:spPr>
                        <wps:bodyPr rot="0">
                          <a:prstTxWarp prst="textNoShape">
                            <a:avLst/>
                          </a:prstTxWarp>
                          <a:noAutofit/>
                        </wps:bodyPr>
                      </wps:wsp>
                      <wps:wsp>
                        <wps:cNvPr id="4" name="Freihandform: Form 2"/>
                        <wps:cNvSpPr/>
                        <wps:spPr bwMode="auto">
                          <a:xfrm>
                            <a:off x="8277395" y="2169909"/>
                            <a:ext cx="2231857" cy="486510"/>
                          </a:xfrm>
                          <a:custGeom>
                            <a:avLst/>
                            <a:gdLst>
                              <a:gd name="connsiteX0" fmla="*/ 0 w 2231857"/>
                              <a:gd name="connsiteY0" fmla="*/ 420768 h 486510"/>
                              <a:gd name="connsiteX1" fmla="*/ 159787 w 2231857"/>
                              <a:gd name="connsiteY1" fmla="*/ 485795 h 486510"/>
                              <a:gd name="connsiteX2" fmla="*/ 226380 w 2231857"/>
                              <a:gd name="connsiteY2" fmla="*/ 475363 h 486510"/>
                              <a:gd name="connsiteX3" fmla="*/ 276455 w 2231857"/>
                              <a:gd name="connsiteY3" fmla="*/ 446848 h 486510"/>
                              <a:gd name="connsiteX4" fmla="*/ 318879 w 2231857"/>
                              <a:gd name="connsiteY4" fmla="*/ 354349 h 486510"/>
                              <a:gd name="connsiteX5" fmla="*/ 312098 w 2231857"/>
                              <a:gd name="connsiteY5" fmla="*/ 311403 h 486510"/>
                              <a:gd name="connsiteX6" fmla="*/ 293494 w 2231857"/>
                              <a:gd name="connsiteY6" fmla="*/ 278541 h 486510"/>
                              <a:gd name="connsiteX7" fmla="*/ 265327 w 2231857"/>
                              <a:gd name="connsiteY7" fmla="*/ 253504 h 486510"/>
                              <a:gd name="connsiteX8" fmla="*/ 229510 w 2231857"/>
                              <a:gd name="connsiteY8" fmla="*/ 234552 h 486510"/>
                              <a:gd name="connsiteX9" fmla="*/ 169176 w 2231857"/>
                              <a:gd name="connsiteY9" fmla="*/ 209515 h 486510"/>
                              <a:gd name="connsiteX10" fmla="*/ 142748 w 2231857"/>
                              <a:gd name="connsiteY10" fmla="*/ 198387 h 486510"/>
                              <a:gd name="connsiteX11" fmla="*/ 120145 w 2231857"/>
                              <a:gd name="connsiteY11" fmla="*/ 185520 h 486510"/>
                              <a:gd name="connsiteX12" fmla="*/ 104496 w 2231857"/>
                              <a:gd name="connsiteY12" fmla="*/ 169176 h 486510"/>
                              <a:gd name="connsiteX13" fmla="*/ 98759 w 2231857"/>
                              <a:gd name="connsiteY13" fmla="*/ 147269 h 486510"/>
                              <a:gd name="connsiteX14" fmla="*/ 117711 w 2231857"/>
                              <a:gd name="connsiteY14" fmla="*/ 109017 h 486510"/>
                              <a:gd name="connsiteX15" fmla="*/ 168481 w 2231857"/>
                              <a:gd name="connsiteY15" fmla="*/ 95107 h 486510"/>
                              <a:gd name="connsiteX16" fmla="*/ 220642 w 2231857"/>
                              <a:gd name="connsiteY16" fmla="*/ 105192 h 486510"/>
                              <a:gd name="connsiteX17" fmla="*/ 265327 w 2231857"/>
                              <a:gd name="connsiteY17" fmla="*/ 133011 h 486510"/>
                              <a:gd name="connsiteX18" fmla="*/ 305317 w 2231857"/>
                              <a:gd name="connsiteY18" fmla="*/ 82937 h 486510"/>
                              <a:gd name="connsiteX19" fmla="*/ 243767 w 2231857"/>
                              <a:gd name="connsiteY19" fmla="*/ 41903 h 486510"/>
                              <a:gd name="connsiteX20" fmla="*/ 169176 w 2231857"/>
                              <a:gd name="connsiteY20" fmla="*/ 26776 h 486510"/>
                              <a:gd name="connsiteX21" fmla="*/ 109365 w 2231857"/>
                              <a:gd name="connsiteY21" fmla="*/ 36165 h 486510"/>
                              <a:gd name="connsiteX22" fmla="*/ 62246 w 2231857"/>
                              <a:gd name="connsiteY22" fmla="*/ 62593 h 486510"/>
                              <a:gd name="connsiteX23" fmla="*/ 31471 w 2231857"/>
                              <a:gd name="connsiteY23" fmla="*/ 102236 h 486510"/>
                              <a:gd name="connsiteX24" fmla="*/ 20343 w 2231857"/>
                              <a:gd name="connsiteY24" fmla="*/ 151268 h 486510"/>
                              <a:gd name="connsiteX25" fmla="*/ 48684 w 2231857"/>
                              <a:gd name="connsiteY25" fmla="*/ 227771 h 486510"/>
                              <a:gd name="connsiteX26" fmla="*/ 77546 w 2231857"/>
                              <a:gd name="connsiteY26" fmla="*/ 252113 h 486510"/>
                              <a:gd name="connsiteX27" fmla="*/ 109713 w 2231857"/>
                              <a:gd name="connsiteY27" fmla="*/ 269500 h 486510"/>
                              <a:gd name="connsiteX28" fmla="*/ 170567 w 2231857"/>
                              <a:gd name="connsiteY28" fmla="*/ 295928 h 486510"/>
                              <a:gd name="connsiteX29" fmla="*/ 198039 w 2231857"/>
                              <a:gd name="connsiteY29" fmla="*/ 308099 h 486510"/>
                              <a:gd name="connsiteX30" fmla="*/ 219773 w 2231857"/>
                              <a:gd name="connsiteY30" fmla="*/ 321313 h 486510"/>
                              <a:gd name="connsiteX31" fmla="*/ 233856 w 2231857"/>
                              <a:gd name="connsiteY31" fmla="*/ 337831 h 486510"/>
                              <a:gd name="connsiteX32" fmla="*/ 238899 w 2231857"/>
                              <a:gd name="connsiteY32" fmla="*/ 360956 h 486510"/>
                              <a:gd name="connsiteX33" fmla="*/ 219251 w 2231857"/>
                              <a:gd name="connsiteY33" fmla="*/ 402163 h 486510"/>
                              <a:gd name="connsiteX34" fmla="*/ 161874 w 2231857"/>
                              <a:gd name="connsiteY34" fmla="*/ 417812 h 486510"/>
                              <a:gd name="connsiteX35" fmla="*/ 100845 w 2231857"/>
                              <a:gd name="connsiteY35" fmla="*/ 403902 h 486510"/>
                              <a:gd name="connsiteX36" fmla="*/ 46597 w 2231857"/>
                              <a:gd name="connsiteY36" fmla="*/ 367563 h 486510"/>
                              <a:gd name="connsiteX37" fmla="*/ 0 w 2231857"/>
                              <a:gd name="connsiteY37" fmla="*/ 420768 h 486510"/>
                              <a:gd name="connsiteX38" fmla="*/ 382516 w 2231857"/>
                              <a:gd name="connsiteY38" fmla="*/ 385993 h 486510"/>
                              <a:gd name="connsiteX39" fmla="*/ 417290 w 2231857"/>
                              <a:gd name="connsiteY39" fmla="*/ 440763 h 486510"/>
                              <a:gd name="connsiteX40" fmla="*/ 468408 w 2231857"/>
                              <a:gd name="connsiteY40" fmla="*/ 474668 h 486510"/>
                              <a:gd name="connsiteX41" fmla="*/ 531697 w 2231857"/>
                              <a:gd name="connsiteY41" fmla="*/ 486143 h 486510"/>
                              <a:gd name="connsiteX42" fmla="*/ 588553 w 2231857"/>
                              <a:gd name="connsiteY42" fmla="*/ 475363 h 486510"/>
                              <a:gd name="connsiteX43" fmla="*/ 640714 w 2231857"/>
                              <a:gd name="connsiteY43" fmla="*/ 443545 h 486510"/>
                              <a:gd name="connsiteX44" fmla="*/ 608201 w 2231857"/>
                              <a:gd name="connsiteY44" fmla="*/ 393992 h 486510"/>
                              <a:gd name="connsiteX45" fmla="*/ 577425 w 2231857"/>
                              <a:gd name="connsiteY45" fmla="*/ 413987 h 486510"/>
                              <a:gd name="connsiteX46" fmla="*/ 539695 w 2231857"/>
                              <a:gd name="connsiteY46" fmla="*/ 422506 h 486510"/>
                              <a:gd name="connsiteX47" fmla="*/ 475711 w 2231857"/>
                              <a:gd name="connsiteY47" fmla="*/ 392427 h 486510"/>
                              <a:gd name="connsiteX48" fmla="*/ 451021 w 2231857"/>
                              <a:gd name="connsiteY48" fmla="*/ 312098 h 486510"/>
                              <a:gd name="connsiteX49" fmla="*/ 476059 w 2231857"/>
                              <a:gd name="connsiteY49" fmla="*/ 231248 h 486510"/>
                              <a:gd name="connsiteX50" fmla="*/ 541782 w 2231857"/>
                              <a:gd name="connsiteY50" fmla="*/ 200995 h 486510"/>
                              <a:gd name="connsiteX51" fmla="*/ 570992 w 2231857"/>
                              <a:gd name="connsiteY51" fmla="*/ 207428 h 486510"/>
                              <a:gd name="connsiteX52" fmla="*/ 597942 w 2231857"/>
                              <a:gd name="connsiteY52" fmla="*/ 224815 h 486510"/>
                              <a:gd name="connsiteX53" fmla="*/ 635324 w 2231857"/>
                              <a:gd name="connsiteY53" fmla="*/ 175262 h 486510"/>
                              <a:gd name="connsiteX54" fmla="*/ 594291 w 2231857"/>
                              <a:gd name="connsiteY54" fmla="*/ 147964 h 486510"/>
                              <a:gd name="connsiteX55" fmla="*/ 537783 w 2231857"/>
                              <a:gd name="connsiteY55" fmla="*/ 136663 h 486510"/>
                              <a:gd name="connsiteX56" fmla="*/ 474494 w 2231857"/>
                              <a:gd name="connsiteY56" fmla="*/ 148660 h 486510"/>
                              <a:gd name="connsiteX57" fmla="*/ 421289 w 2231857"/>
                              <a:gd name="connsiteY57" fmla="*/ 183434 h 486510"/>
                              <a:gd name="connsiteX58" fmla="*/ 384776 w 2231857"/>
                              <a:gd name="connsiteY58" fmla="*/ 238377 h 486510"/>
                              <a:gd name="connsiteX59" fmla="*/ 371214 w 2231857"/>
                              <a:gd name="connsiteY59" fmla="*/ 312098 h 486510"/>
                              <a:gd name="connsiteX60" fmla="*/ 382516 w 2231857"/>
                              <a:gd name="connsiteY60" fmla="*/ 385993 h 486510"/>
                              <a:gd name="connsiteX61" fmla="*/ 704873 w 2231857"/>
                              <a:gd name="connsiteY61" fmla="*/ 477971 h 486510"/>
                              <a:gd name="connsiteX62" fmla="*/ 782419 w 2231857"/>
                              <a:gd name="connsiteY62" fmla="*/ 477971 h 486510"/>
                              <a:gd name="connsiteX63" fmla="*/ 782419 w 2231857"/>
                              <a:gd name="connsiteY63" fmla="*/ 245679 h 486510"/>
                              <a:gd name="connsiteX64" fmla="*/ 820149 w 2231857"/>
                              <a:gd name="connsiteY64" fmla="*/ 214905 h 486510"/>
                              <a:gd name="connsiteX65" fmla="*/ 858401 w 2231857"/>
                              <a:gd name="connsiteY65" fmla="*/ 204472 h 486510"/>
                              <a:gd name="connsiteX66" fmla="*/ 898217 w 2231857"/>
                              <a:gd name="connsiteY66" fmla="*/ 221859 h 486510"/>
                              <a:gd name="connsiteX67" fmla="*/ 910562 w 2231857"/>
                              <a:gd name="connsiteY67" fmla="*/ 280106 h 486510"/>
                              <a:gd name="connsiteX68" fmla="*/ 910562 w 2231857"/>
                              <a:gd name="connsiteY68" fmla="*/ 478493 h 486510"/>
                              <a:gd name="connsiteX69" fmla="*/ 988282 w 2231857"/>
                              <a:gd name="connsiteY69" fmla="*/ 478493 h 486510"/>
                              <a:gd name="connsiteX70" fmla="*/ 988282 w 2231857"/>
                              <a:gd name="connsiteY70" fmla="*/ 269848 h 486510"/>
                              <a:gd name="connsiteX71" fmla="*/ 963941 w 2231857"/>
                              <a:gd name="connsiteY71" fmla="*/ 171958 h 486510"/>
                              <a:gd name="connsiteX72" fmla="*/ 886046 w 2231857"/>
                              <a:gd name="connsiteY72" fmla="*/ 137184 h 486510"/>
                              <a:gd name="connsiteX73" fmla="*/ 826235 w 2231857"/>
                              <a:gd name="connsiteY73" fmla="*/ 152485 h 486510"/>
                              <a:gd name="connsiteX74" fmla="*/ 779811 w 2231857"/>
                              <a:gd name="connsiteY74" fmla="*/ 187259 h 486510"/>
                              <a:gd name="connsiteX75" fmla="*/ 782419 w 2231857"/>
                              <a:gd name="connsiteY75" fmla="*/ 122927 h 486510"/>
                              <a:gd name="connsiteX76" fmla="*/ 782419 w 2231857"/>
                              <a:gd name="connsiteY76" fmla="*/ 0 h 486510"/>
                              <a:gd name="connsiteX77" fmla="*/ 704873 w 2231857"/>
                              <a:gd name="connsiteY77" fmla="*/ 0 h 486510"/>
                              <a:gd name="connsiteX78" fmla="*/ 704873 w 2231857"/>
                              <a:gd name="connsiteY78" fmla="*/ 477971 h 486510"/>
                              <a:gd name="connsiteX79" fmla="*/ 1073827 w 2231857"/>
                              <a:gd name="connsiteY79" fmla="*/ 385993 h 486510"/>
                              <a:gd name="connsiteX80" fmla="*/ 1108601 w 2231857"/>
                              <a:gd name="connsiteY80" fmla="*/ 440763 h 486510"/>
                              <a:gd name="connsiteX81" fmla="*/ 1159024 w 2231857"/>
                              <a:gd name="connsiteY81" fmla="*/ 474668 h 486510"/>
                              <a:gd name="connsiteX82" fmla="*/ 1218488 w 2231857"/>
                              <a:gd name="connsiteY82" fmla="*/ 486143 h 486510"/>
                              <a:gd name="connsiteX83" fmla="*/ 1278473 w 2231857"/>
                              <a:gd name="connsiteY83" fmla="*/ 474668 h 486510"/>
                              <a:gd name="connsiteX84" fmla="*/ 1328896 w 2231857"/>
                              <a:gd name="connsiteY84" fmla="*/ 440763 h 486510"/>
                              <a:gd name="connsiteX85" fmla="*/ 1363670 w 2231857"/>
                              <a:gd name="connsiteY85" fmla="*/ 385993 h 486510"/>
                              <a:gd name="connsiteX86" fmla="*/ 1363670 w 2231857"/>
                              <a:gd name="connsiteY86" fmla="*/ 238377 h 486510"/>
                              <a:gd name="connsiteX87" fmla="*/ 1328896 w 2231857"/>
                              <a:gd name="connsiteY87" fmla="*/ 183434 h 486510"/>
                              <a:gd name="connsiteX88" fmla="*/ 1278473 w 2231857"/>
                              <a:gd name="connsiteY88" fmla="*/ 148660 h 486510"/>
                              <a:gd name="connsiteX89" fmla="*/ 1218488 w 2231857"/>
                              <a:gd name="connsiteY89" fmla="*/ 136663 h 486510"/>
                              <a:gd name="connsiteX90" fmla="*/ 1159024 w 2231857"/>
                              <a:gd name="connsiteY90" fmla="*/ 148660 h 486510"/>
                              <a:gd name="connsiteX91" fmla="*/ 1108601 w 2231857"/>
                              <a:gd name="connsiteY91" fmla="*/ 183434 h 486510"/>
                              <a:gd name="connsiteX92" fmla="*/ 1073827 w 2231857"/>
                              <a:gd name="connsiteY92" fmla="*/ 238377 h 486510"/>
                              <a:gd name="connsiteX93" fmla="*/ 1073827 w 2231857"/>
                              <a:gd name="connsiteY93" fmla="*/ 385993 h 486510"/>
                              <a:gd name="connsiteX94" fmla="*/ 1160763 w 2231857"/>
                              <a:gd name="connsiteY94" fmla="*/ 231248 h 486510"/>
                              <a:gd name="connsiteX95" fmla="*/ 1217966 w 2231857"/>
                              <a:gd name="connsiteY95" fmla="*/ 200995 h 486510"/>
                              <a:gd name="connsiteX96" fmla="*/ 1275691 w 2231857"/>
                              <a:gd name="connsiteY96" fmla="*/ 231248 h 486510"/>
                              <a:gd name="connsiteX97" fmla="*/ 1275691 w 2231857"/>
                              <a:gd name="connsiteY97" fmla="*/ 392427 h 486510"/>
                              <a:gd name="connsiteX98" fmla="*/ 1217966 w 2231857"/>
                              <a:gd name="connsiteY98" fmla="*/ 422506 h 486510"/>
                              <a:gd name="connsiteX99" fmla="*/ 1160763 w 2231857"/>
                              <a:gd name="connsiteY99" fmla="*/ 392427 h 486510"/>
                              <a:gd name="connsiteX100" fmla="*/ 1160763 w 2231857"/>
                              <a:gd name="connsiteY100" fmla="*/ 231248 h 486510"/>
                              <a:gd name="connsiteX101" fmla="*/ 1444868 w 2231857"/>
                              <a:gd name="connsiteY101" fmla="*/ 385993 h 486510"/>
                              <a:gd name="connsiteX102" fmla="*/ 1479642 w 2231857"/>
                              <a:gd name="connsiteY102" fmla="*/ 440763 h 486510"/>
                              <a:gd name="connsiteX103" fmla="*/ 1530064 w 2231857"/>
                              <a:gd name="connsiteY103" fmla="*/ 474668 h 486510"/>
                              <a:gd name="connsiteX104" fmla="*/ 1589702 w 2231857"/>
                              <a:gd name="connsiteY104" fmla="*/ 486143 h 486510"/>
                              <a:gd name="connsiteX105" fmla="*/ 1649514 w 2231857"/>
                              <a:gd name="connsiteY105" fmla="*/ 474668 h 486510"/>
                              <a:gd name="connsiteX106" fmla="*/ 1699936 w 2231857"/>
                              <a:gd name="connsiteY106" fmla="*/ 440763 h 486510"/>
                              <a:gd name="connsiteX107" fmla="*/ 1734711 w 2231857"/>
                              <a:gd name="connsiteY107" fmla="*/ 385993 h 486510"/>
                              <a:gd name="connsiteX108" fmla="*/ 1734711 w 2231857"/>
                              <a:gd name="connsiteY108" fmla="*/ 238377 h 486510"/>
                              <a:gd name="connsiteX109" fmla="*/ 1699936 w 2231857"/>
                              <a:gd name="connsiteY109" fmla="*/ 183434 h 486510"/>
                              <a:gd name="connsiteX110" fmla="*/ 1649514 w 2231857"/>
                              <a:gd name="connsiteY110" fmla="*/ 148660 h 486510"/>
                              <a:gd name="connsiteX111" fmla="*/ 1589702 w 2231857"/>
                              <a:gd name="connsiteY111" fmla="*/ 136663 h 486510"/>
                              <a:gd name="connsiteX112" fmla="*/ 1530064 w 2231857"/>
                              <a:gd name="connsiteY112" fmla="*/ 148660 h 486510"/>
                              <a:gd name="connsiteX113" fmla="*/ 1479642 w 2231857"/>
                              <a:gd name="connsiteY113" fmla="*/ 183434 h 486510"/>
                              <a:gd name="connsiteX114" fmla="*/ 1444868 w 2231857"/>
                              <a:gd name="connsiteY114" fmla="*/ 238377 h 486510"/>
                              <a:gd name="connsiteX115" fmla="*/ 1444868 w 2231857"/>
                              <a:gd name="connsiteY115" fmla="*/ 385993 h 486510"/>
                              <a:gd name="connsiteX116" fmla="*/ 1531803 w 2231857"/>
                              <a:gd name="connsiteY116" fmla="*/ 231248 h 486510"/>
                              <a:gd name="connsiteX117" fmla="*/ 1589007 w 2231857"/>
                              <a:gd name="connsiteY117" fmla="*/ 200995 h 486510"/>
                              <a:gd name="connsiteX118" fmla="*/ 1646558 w 2231857"/>
                              <a:gd name="connsiteY118" fmla="*/ 231248 h 486510"/>
                              <a:gd name="connsiteX119" fmla="*/ 1646558 w 2231857"/>
                              <a:gd name="connsiteY119" fmla="*/ 392427 h 486510"/>
                              <a:gd name="connsiteX120" fmla="*/ 1589007 w 2231857"/>
                              <a:gd name="connsiteY120" fmla="*/ 422506 h 486510"/>
                              <a:gd name="connsiteX121" fmla="*/ 1531803 w 2231857"/>
                              <a:gd name="connsiteY121" fmla="*/ 392427 h 486510"/>
                              <a:gd name="connsiteX122" fmla="*/ 1531803 w 2231857"/>
                              <a:gd name="connsiteY122" fmla="*/ 231248 h 486510"/>
                              <a:gd name="connsiteX123" fmla="*/ 1825645 w 2231857"/>
                              <a:gd name="connsiteY123" fmla="*/ 392774 h 486510"/>
                              <a:gd name="connsiteX124" fmla="*/ 1843032 w 2231857"/>
                              <a:gd name="connsiteY124" fmla="*/ 461106 h 486510"/>
                              <a:gd name="connsiteX125" fmla="*/ 1901974 w 2231857"/>
                              <a:gd name="connsiteY125" fmla="*/ 486143 h 486510"/>
                              <a:gd name="connsiteX126" fmla="*/ 1943356 w 2231857"/>
                              <a:gd name="connsiteY126" fmla="*/ 479362 h 486510"/>
                              <a:gd name="connsiteX127" fmla="*/ 1933097 w 2231857"/>
                              <a:gd name="connsiteY127" fmla="*/ 421115 h 486510"/>
                              <a:gd name="connsiteX128" fmla="*/ 1925969 w 2231857"/>
                              <a:gd name="connsiteY128" fmla="*/ 422506 h 486510"/>
                              <a:gd name="connsiteX129" fmla="*/ 1920926 w 2231857"/>
                              <a:gd name="connsiteY129" fmla="*/ 422506 h 486510"/>
                              <a:gd name="connsiteX130" fmla="*/ 1909451 w 2231857"/>
                              <a:gd name="connsiteY130" fmla="*/ 416769 h 486510"/>
                              <a:gd name="connsiteX131" fmla="*/ 1904061 w 2231857"/>
                              <a:gd name="connsiteY131" fmla="*/ 396773 h 486510"/>
                              <a:gd name="connsiteX132" fmla="*/ 1904061 w 2231857"/>
                              <a:gd name="connsiteY132" fmla="*/ 0 h 486510"/>
                              <a:gd name="connsiteX133" fmla="*/ 1825645 w 2231857"/>
                              <a:gd name="connsiteY133" fmla="*/ 0 h 486510"/>
                              <a:gd name="connsiteX134" fmla="*/ 1825645 w 2231857"/>
                              <a:gd name="connsiteY134" fmla="*/ 392774 h 486510"/>
                              <a:gd name="connsiteX135" fmla="*/ 1975870 w 2231857"/>
                              <a:gd name="connsiteY135" fmla="*/ 440067 h 486510"/>
                              <a:gd name="connsiteX136" fmla="*/ 2034290 w 2231857"/>
                              <a:gd name="connsiteY136" fmla="*/ 472929 h 486510"/>
                              <a:gd name="connsiteX137" fmla="*/ 2102448 w 2231857"/>
                              <a:gd name="connsiteY137" fmla="*/ 486143 h 486510"/>
                              <a:gd name="connsiteX138" fmla="*/ 2157912 w 2231857"/>
                              <a:gd name="connsiteY138" fmla="*/ 477971 h 486510"/>
                              <a:gd name="connsiteX139" fmla="*/ 2198598 w 2231857"/>
                              <a:gd name="connsiteY139" fmla="*/ 456063 h 486510"/>
                              <a:gd name="connsiteX140" fmla="*/ 2223288 w 2231857"/>
                              <a:gd name="connsiteY140" fmla="*/ 423550 h 486510"/>
                              <a:gd name="connsiteX141" fmla="*/ 2231808 w 2231857"/>
                              <a:gd name="connsiteY141" fmla="*/ 383211 h 486510"/>
                              <a:gd name="connsiteX142" fmla="*/ 2200859 w 2231857"/>
                              <a:gd name="connsiteY142" fmla="*/ 315576 h 486510"/>
                              <a:gd name="connsiteX143" fmla="*/ 2170083 w 2231857"/>
                              <a:gd name="connsiteY143" fmla="*/ 296276 h 486510"/>
                              <a:gd name="connsiteX144" fmla="*/ 2136179 w 2231857"/>
                              <a:gd name="connsiteY144" fmla="*/ 282366 h 486510"/>
                              <a:gd name="connsiteX145" fmla="*/ 2110272 w 2231857"/>
                              <a:gd name="connsiteY145" fmla="*/ 272804 h 486510"/>
                              <a:gd name="connsiteX146" fmla="*/ 2088190 w 2231857"/>
                              <a:gd name="connsiteY146" fmla="*/ 262719 h 486510"/>
                              <a:gd name="connsiteX147" fmla="*/ 2072890 w 2231857"/>
                              <a:gd name="connsiteY147" fmla="*/ 250200 h 486510"/>
                              <a:gd name="connsiteX148" fmla="*/ 2067152 w 2231857"/>
                              <a:gd name="connsiteY148" fmla="*/ 232813 h 486510"/>
                              <a:gd name="connsiteX149" fmla="*/ 2078975 w 2231857"/>
                              <a:gd name="connsiteY149" fmla="*/ 206906 h 486510"/>
                              <a:gd name="connsiteX150" fmla="*/ 2116010 w 2231857"/>
                              <a:gd name="connsiteY150" fmla="*/ 196300 h 486510"/>
                              <a:gd name="connsiteX151" fmla="*/ 2153566 w 2231857"/>
                              <a:gd name="connsiteY151" fmla="*/ 204124 h 486510"/>
                              <a:gd name="connsiteX152" fmla="*/ 2188340 w 2231857"/>
                              <a:gd name="connsiteY152" fmla="*/ 224815 h 486510"/>
                              <a:gd name="connsiteX153" fmla="*/ 2225548 w 2231857"/>
                              <a:gd name="connsiteY153" fmla="*/ 177348 h 486510"/>
                              <a:gd name="connsiteX154" fmla="*/ 2177386 w 2231857"/>
                              <a:gd name="connsiteY154" fmla="*/ 149529 h 486510"/>
                              <a:gd name="connsiteX155" fmla="*/ 2115140 w 2231857"/>
                              <a:gd name="connsiteY155" fmla="*/ 137358 h 486510"/>
                              <a:gd name="connsiteX156" fmla="*/ 2026466 w 2231857"/>
                              <a:gd name="connsiteY156" fmla="*/ 165177 h 486510"/>
                              <a:gd name="connsiteX157" fmla="*/ 1993952 w 2231857"/>
                              <a:gd name="connsiteY157" fmla="*/ 236986 h 486510"/>
                              <a:gd name="connsiteX158" fmla="*/ 2002298 w 2231857"/>
                              <a:gd name="connsiteY158" fmla="*/ 273151 h 486510"/>
                              <a:gd name="connsiteX159" fmla="*/ 2024032 w 2231857"/>
                              <a:gd name="connsiteY159" fmla="*/ 299927 h 486510"/>
                              <a:gd name="connsiteX160" fmla="*/ 2054111 w 2231857"/>
                              <a:gd name="connsiteY160" fmla="*/ 319575 h 486510"/>
                              <a:gd name="connsiteX161" fmla="*/ 2087321 w 2231857"/>
                              <a:gd name="connsiteY161" fmla="*/ 333832 h 486510"/>
                              <a:gd name="connsiteX162" fmla="*/ 2113054 w 2231857"/>
                              <a:gd name="connsiteY162" fmla="*/ 344265 h 486510"/>
                              <a:gd name="connsiteX163" fmla="*/ 2136179 w 2231857"/>
                              <a:gd name="connsiteY163" fmla="*/ 355392 h 486510"/>
                              <a:gd name="connsiteX164" fmla="*/ 2152348 w 2231857"/>
                              <a:gd name="connsiteY164" fmla="*/ 369302 h 486510"/>
                              <a:gd name="connsiteX165" fmla="*/ 2158434 w 2231857"/>
                              <a:gd name="connsiteY165" fmla="*/ 386689 h 486510"/>
                              <a:gd name="connsiteX166" fmla="*/ 2145568 w 2231857"/>
                              <a:gd name="connsiteY166" fmla="*/ 415551 h 486510"/>
                              <a:gd name="connsiteX167" fmla="*/ 2105577 w 2231857"/>
                              <a:gd name="connsiteY167" fmla="*/ 426679 h 486510"/>
                              <a:gd name="connsiteX168" fmla="*/ 2057937 w 2231857"/>
                              <a:gd name="connsiteY168" fmla="*/ 416942 h 486510"/>
                              <a:gd name="connsiteX169" fmla="*/ 2013599 w 2231857"/>
                              <a:gd name="connsiteY169" fmla="*/ 389471 h 486510"/>
                              <a:gd name="connsiteX170" fmla="*/ 1976913 w 2231857"/>
                              <a:gd name="connsiteY170" fmla="*/ 439546 h 4865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Lst>
                            <a:rect l="l" t="t" r="r" b="b"/>
                            <a:pathLst>
                              <a:path w="2231857" h="486510" extrusionOk="0">
                                <a:moveTo>
                                  <a:pt x="0" y="420768"/>
                                </a:moveTo>
                                <a:cubicBezTo>
                                  <a:pt x="42687" y="462531"/>
                                  <a:pt x="100063" y="485882"/>
                                  <a:pt x="159787" y="485795"/>
                                </a:cubicBezTo>
                                <a:cubicBezTo>
                                  <a:pt x="182417" y="486126"/>
                                  <a:pt x="204937" y="482596"/>
                                  <a:pt x="226380" y="475363"/>
                                </a:cubicBezTo>
                                <a:cubicBezTo>
                                  <a:pt x="244692" y="469034"/>
                                  <a:pt x="261672" y="459367"/>
                                  <a:pt x="276455" y="446848"/>
                                </a:cubicBezTo>
                                <a:cubicBezTo>
                                  <a:pt x="303740" y="423932"/>
                                  <a:pt x="319311" y="389975"/>
                                  <a:pt x="318879" y="354349"/>
                                </a:cubicBezTo>
                                <a:cubicBezTo>
                                  <a:pt x="319131" y="339744"/>
                                  <a:pt x="316836" y="325208"/>
                                  <a:pt x="312098" y="311403"/>
                                </a:cubicBezTo>
                                <a:cubicBezTo>
                                  <a:pt x="307790" y="299475"/>
                                  <a:pt x="301501" y="288365"/>
                                  <a:pt x="293494" y="278541"/>
                                </a:cubicBezTo>
                                <a:cubicBezTo>
                                  <a:pt x="285322" y="268926"/>
                                  <a:pt x="275841" y="260493"/>
                                  <a:pt x="265327" y="253504"/>
                                </a:cubicBezTo>
                                <a:cubicBezTo>
                                  <a:pt x="254022" y="246062"/>
                                  <a:pt x="242028" y="239716"/>
                                  <a:pt x="229510" y="234552"/>
                                </a:cubicBezTo>
                                <a:lnTo>
                                  <a:pt x="169176" y="209515"/>
                                </a:lnTo>
                                <a:lnTo>
                                  <a:pt x="142748" y="198387"/>
                                </a:lnTo>
                                <a:cubicBezTo>
                                  <a:pt x="134811" y="194857"/>
                                  <a:pt x="127241" y="190545"/>
                                  <a:pt x="120145" y="185520"/>
                                </a:cubicBezTo>
                                <a:cubicBezTo>
                                  <a:pt x="113905" y="181156"/>
                                  <a:pt x="108588" y="175592"/>
                                  <a:pt x="104496" y="169176"/>
                                </a:cubicBezTo>
                                <a:cubicBezTo>
                                  <a:pt x="100530" y="162569"/>
                                  <a:pt x="98540" y="154971"/>
                                  <a:pt x="98759" y="147269"/>
                                </a:cubicBezTo>
                                <a:cubicBezTo>
                                  <a:pt x="98150" y="132125"/>
                                  <a:pt x="105293" y="117711"/>
                                  <a:pt x="117711" y="109017"/>
                                </a:cubicBezTo>
                                <a:cubicBezTo>
                                  <a:pt x="132721" y="99089"/>
                                  <a:pt x="150508" y="94221"/>
                                  <a:pt x="168481" y="95107"/>
                                </a:cubicBezTo>
                                <a:cubicBezTo>
                                  <a:pt x="186388" y="94725"/>
                                  <a:pt x="204170" y="98150"/>
                                  <a:pt x="220642" y="105192"/>
                                </a:cubicBezTo>
                                <a:cubicBezTo>
                                  <a:pt x="236748" y="112355"/>
                                  <a:pt x="251786" y="121727"/>
                                  <a:pt x="265327" y="133011"/>
                                </a:cubicBezTo>
                                <a:lnTo>
                                  <a:pt x="305317" y="82937"/>
                                </a:lnTo>
                                <a:cubicBezTo>
                                  <a:pt x="287610" y="65445"/>
                                  <a:pt x="266718" y="51518"/>
                                  <a:pt x="243767" y="41903"/>
                                </a:cubicBezTo>
                                <a:cubicBezTo>
                                  <a:pt x="220168" y="31923"/>
                                  <a:pt x="194802" y="26776"/>
                                  <a:pt x="169176" y="26776"/>
                                </a:cubicBezTo>
                                <a:cubicBezTo>
                                  <a:pt x="148858" y="26567"/>
                                  <a:pt x="128645" y="29749"/>
                                  <a:pt x="109365" y="36165"/>
                                </a:cubicBezTo>
                                <a:cubicBezTo>
                                  <a:pt x="92103" y="41868"/>
                                  <a:pt x="76105" y="50840"/>
                                  <a:pt x="62246" y="62593"/>
                                </a:cubicBezTo>
                                <a:cubicBezTo>
                                  <a:pt x="49430" y="73617"/>
                                  <a:pt x="38965" y="87092"/>
                                  <a:pt x="31471" y="102236"/>
                                </a:cubicBezTo>
                                <a:cubicBezTo>
                                  <a:pt x="23992" y="117485"/>
                                  <a:pt x="20181" y="134280"/>
                                  <a:pt x="20343" y="151268"/>
                                </a:cubicBezTo>
                                <a:cubicBezTo>
                                  <a:pt x="19569" y="179469"/>
                                  <a:pt x="29723" y="206889"/>
                                  <a:pt x="48684" y="227771"/>
                                </a:cubicBezTo>
                                <a:cubicBezTo>
                                  <a:pt x="57139" y="237177"/>
                                  <a:pt x="66852" y="245367"/>
                                  <a:pt x="77546" y="252113"/>
                                </a:cubicBezTo>
                                <a:cubicBezTo>
                                  <a:pt x="87728" y="258859"/>
                                  <a:pt x="98494" y="264666"/>
                                  <a:pt x="109713" y="269500"/>
                                </a:cubicBezTo>
                                <a:lnTo>
                                  <a:pt x="170567" y="295928"/>
                                </a:lnTo>
                                <a:cubicBezTo>
                                  <a:pt x="180478" y="299927"/>
                                  <a:pt x="189693" y="303926"/>
                                  <a:pt x="198039" y="308099"/>
                                </a:cubicBezTo>
                                <a:cubicBezTo>
                                  <a:pt x="205738" y="311716"/>
                                  <a:pt x="213025" y="316132"/>
                                  <a:pt x="219773" y="321313"/>
                                </a:cubicBezTo>
                                <a:cubicBezTo>
                                  <a:pt x="225603" y="325747"/>
                                  <a:pt x="230407" y="331380"/>
                                  <a:pt x="233856" y="337831"/>
                                </a:cubicBezTo>
                                <a:cubicBezTo>
                                  <a:pt x="237469" y="344995"/>
                                  <a:pt x="239205" y="352941"/>
                                  <a:pt x="238899" y="360956"/>
                                </a:cubicBezTo>
                                <a:cubicBezTo>
                                  <a:pt x="239413" y="377056"/>
                                  <a:pt x="232092" y="392427"/>
                                  <a:pt x="219251" y="402163"/>
                                </a:cubicBezTo>
                                <a:cubicBezTo>
                                  <a:pt x="202443" y="413708"/>
                                  <a:pt x="182218" y="419238"/>
                                  <a:pt x="161874" y="417812"/>
                                </a:cubicBezTo>
                                <a:cubicBezTo>
                                  <a:pt x="140768" y="417621"/>
                                  <a:pt x="119954" y="412874"/>
                                  <a:pt x="100845" y="403902"/>
                                </a:cubicBezTo>
                                <a:cubicBezTo>
                                  <a:pt x="80862" y="394896"/>
                                  <a:pt x="62527" y="382620"/>
                                  <a:pt x="46597" y="367563"/>
                                </a:cubicBezTo>
                                <a:lnTo>
                                  <a:pt x="0" y="420768"/>
                                </a:lnTo>
                                <a:close/>
                                <a:moveTo>
                                  <a:pt x="382516" y="385993"/>
                                </a:moveTo>
                                <a:cubicBezTo>
                                  <a:pt x="390213" y="406441"/>
                                  <a:pt x="402052" y="425097"/>
                                  <a:pt x="417290" y="440763"/>
                                </a:cubicBezTo>
                                <a:cubicBezTo>
                                  <a:pt x="431647" y="455664"/>
                                  <a:pt x="449095" y="467243"/>
                                  <a:pt x="468408" y="474668"/>
                                </a:cubicBezTo>
                                <a:cubicBezTo>
                                  <a:pt x="488600" y="482422"/>
                                  <a:pt x="510068" y="486317"/>
                                  <a:pt x="531697" y="486143"/>
                                </a:cubicBezTo>
                                <a:cubicBezTo>
                                  <a:pt x="551145" y="486022"/>
                                  <a:pt x="570410" y="482370"/>
                                  <a:pt x="588553" y="475363"/>
                                </a:cubicBezTo>
                                <a:cubicBezTo>
                                  <a:pt x="607695" y="467939"/>
                                  <a:pt x="625360" y="457176"/>
                                  <a:pt x="640714" y="443545"/>
                                </a:cubicBezTo>
                                <a:lnTo>
                                  <a:pt x="608201" y="393992"/>
                                </a:lnTo>
                                <a:cubicBezTo>
                                  <a:pt x="598871" y="401990"/>
                                  <a:pt x="588522" y="408719"/>
                                  <a:pt x="577425" y="413987"/>
                                </a:cubicBezTo>
                                <a:cubicBezTo>
                                  <a:pt x="565684" y="419724"/>
                                  <a:pt x="552764" y="422645"/>
                                  <a:pt x="539695" y="422506"/>
                                </a:cubicBezTo>
                                <a:cubicBezTo>
                                  <a:pt x="514830" y="423063"/>
                                  <a:pt x="491140" y="411935"/>
                                  <a:pt x="475711" y="392427"/>
                                </a:cubicBezTo>
                                <a:cubicBezTo>
                                  <a:pt x="458367" y="369354"/>
                                  <a:pt x="449634" y="340926"/>
                                  <a:pt x="451021" y="312098"/>
                                </a:cubicBezTo>
                                <a:cubicBezTo>
                                  <a:pt x="449427" y="283027"/>
                                  <a:pt x="458310" y="254338"/>
                                  <a:pt x="476059" y="231248"/>
                                </a:cubicBezTo>
                                <a:cubicBezTo>
                                  <a:pt x="492015" y="211427"/>
                                  <a:pt x="516345" y="200230"/>
                                  <a:pt x="541782" y="200995"/>
                                </a:cubicBezTo>
                                <a:cubicBezTo>
                                  <a:pt x="551870" y="200995"/>
                                  <a:pt x="561838" y="203185"/>
                                  <a:pt x="570992" y="207428"/>
                                </a:cubicBezTo>
                                <a:cubicBezTo>
                                  <a:pt x="580646" y="212123"/>
                                  <a:pt x="589694" y="217947"/>
                                  <a:pt x="597942" y="224815"/>
                                </a:cubicBezTo>
                                <a:lnTo>
                                  <a:pt x="635324" y="175262"/>
                                </a:lnTo>
                                <a:cubicBezTo>
                                  <a:pt x="623265" y="163943"/>
                                  <a:pt x="609395" y="154710"/>
                                  <a:pt x="594291" y="147964"/>
                                </a:cubicBezTo>
                                <a:cubicBezTo>
                                  <a:pt x="576511" y="140105"/>
                                  <a:pt x="557220" y="136245"/>
                                  <a:pt x="537783" y="136663"/>
                                </a:cubicBezTo>
                                <a:cubicBezTo>
                                  <a:pt x="516113" y="136576"/>
                                  <a:pt x="494626" y="140644"/>
                                  <a:pt x="474494" y="148660"/>
                                </a:cubicBezTo>
                                <a:cubicBezTo>
                                  <a:pt x="454567" y="156484"/>
                                  <a:pt x="436458" y="168324"/>
                                  <a:pt x="421289" y="183434"/>
                                </a:cubicBezTo>
                                <a:cubicBezTo>
                                  <a:pt x="405511" y="199082"/>
                                  <a:pt x="393086" y="217773"/>
                                  <a:pt x="384776" y="238377"/>
                                </a:cubicBezTo>
                                <a:cubicBezTo>
                                  <a:pt x="375393" y="261797"/>
                                  <a:pt x="370782" y="286870"/>
                                  <a:pt x="371214" y="312098"/>
                                </a:cubicBezTo>
                                <a:cubicBezTo>
                                  <a:pt x="370502" y="337205"/>
                                  <a:pt x="374330" y="362243"/>
                                  <a:pt x="382516" y="385993"/>
                                </a:cubicBezTo>
                                <a:close/>
                                <a:moveTo>
                                  <a:pt x="704873" y="477971"/>
                                </a:moveTo>
                                <a:lnTo>
                                  <a:pt x="782419" y="477971"/>
                                </a:lnTo>
                                <a:lnTo>
                                  <a:pt x="782419" y="245679"/>
                                </a:lnTo>
                                <a:cubicBezTo>
                                  <a:pt x="794018" y="234274"/>
                                  <a:pt x="806648" y="223981"/>
                                  <a:pt x="820149" y="214905"/>
                                </a:cubicBezTo>
                                <a:cubicBezTo>
                                  <a:pt x="831618" y="207793"/>
                                  <a:pt x="844909" y="204159"/>
                                  <a:pt x="858401" y="204472"/>
                                </a:cubicBezTo>
                                <a:cubicBezTo>
                                  <a:pt x="873766" y="203133"/>
                                  <a:pt x="888762" y="209671"/>
                                  <a:pt x="898217" y="221859"/>
                                </a:cubicBezTo>
                                <a:cubicBezTo>
                                  <a:pt x="907970" y="239646"/>
                                  <a:pt x="912264" y="259902"/>
                                  <a:pt x="910562" y="280106"/>
                                </a:cubicBezTo>
                                <a:lnTo>
                                  <a:pt x="910562" y="478493"/>
                                </a:lnTo>
                                <a:lnTo>
                                  <a:pt x="988282" y="478493"/>
                                </a:lnTo>
                                <a:lnTo>
                                  <a:pt x="988282" y="269848"/>
                                </a:lnTo>
                                <a:cubicBezTo>
                                  <a:pt x="990480" y="235491"/>
                                  <a:pt x="981976" y="201290"/>
                                  <a:pt x="963941" y="171958"/>
                                </a:cubicBezTo>
                                <a:cubicBezTo>
                                  <a:pt x="945582" y="147877"/>
                                  <a:pt x="916236" y="134767"/>
                                  <a:pt x="886046" y="137184"/>
                                </a:cubicBezTo>
                                <a:cubicBezTo>
                                  <a:pt x="865085" y="136715"/>
                                  <a:pt x="844396" y="142000"/>
                                  <a:pt x="826235" y="152485"/>
                                </a:cubicBezTo>
                                <a:cubicBezTo>
                                  <a:pt x="809501" y="162291"/>
                                  <a:pt x="793928" y="173958"/>
                                  <a:pt x="779811" y="187259"/>
                                </a:cubicBezTo>
                                <a:lnTo>
                                  <a:pt x="782419" y="122927"/>
                                </a:lnTo>
                                <a:lnTo>
                                  <a:pt x="782419" y="0"/>
                                </a:lnTo>
                                <a:lnTo>
                                  <a:pt x="704873" y="0"/>
                                </a:lnTo>
                                <a:lnTo>
                                  <a:pt x="704873" y="477971"/>
                                </a:lnTo>
                                <a:close/>
                                <a:moveTo>
                                  <a:pt x="1073827" y="385993"/>
                                </a:moveTo>
                                <a:cubicBezTo>
                                  <a:pt x="1081578" y="406423"/>
                                  <a:pt x="1093410" y="425062"/>
                                  <a:pt x="1108601" y="440763"/>
                                </a:cubicBezTo>
                                <a:cubicBezTo>
                                  <a:pt x="1122859" y="455455"/>
                                  <a:pt x="1140037" y="467017"/>
                                  <a:pt x="1159024" y="474668"/>
                                </a:cubicBezTo>
                                <a:cubicBezTo>
                                  <a:pt x="1177924" y="482301"/>
                                  <a:pt x="1198110" y="486213"/>
                                  <a:pt x="1218488" y="486143"/>
                                </a:cubicBezTo>
                                <a:cubicBezTo>
                                  <a:pt x="1239039" y="486213"/>
                                  <a:pt x="1259399" y="482318"/>
                                  <a:pt x="1278473" y="474668"/>
                                </a:cubicBezTo>
                                <a:cubicBezTo>
                                  <a:pt x="1297529" y="467139"/>
                                  <a:pt x="1314725" y="455577"/>
                                  <a:pt x="1328896" y="440763"/>
                                </a:cubicBezTo>
                                <a:cubicBezTo>
                                  <a:pt x="1343849" y="424871"/>
                                  <a:pt x="1355655" y="406284"/>
                                  <a:pt x="1363670" y="385993"/>
                                </a:cubicBezTo>
                                <a:cubicBezTo>
                                  <a:pt x="1381283" y="338370"/>
                                  <a:pt x="1381283" y="286000"/>
                                  <a:pt x="1363670" y="238377"/>
                                </a:cubicBezTo>
                                <a:cubicBezTo>
                                  <a:pt x="1355707" y="217999"/>
                                  <a:pt x="1343901" y="199360"/>
                                  <a:pt x="1328896" y="183434"/>
                                </a:cubicBezTo>
                                <a:cubicBezTo>
                                  <a:pt x="1314760" y="168376"/>
                                  <a:pt x="1297564" y="156519"/>
                                  <a:pt x="1278473" y="148660"/>
                                </a:cubicBezTo>
                                <a:cubicBezTo>
                                  <a:pt x="1259487" y="140679"/>
                                  <a:pt x="1239091" y="136610"/>
                                  <a:pt x="1218488" y="136663"/>
                                </a:cubicBezTo>
                                <a:cubicBezTo>
                                  <a:pt x="1198058" y="136610"/>
                                  <a:pt x="1177837" y="140696"/>
                                  <a:pt x="1159024" y="148660"/>
                                </a:cubicBezTo>
                                <a:cubicBezTo>
                                  <a:pt x="1140002" y="156640"/>
                                  <a:pt x="1122824" y="168481"/>
                                  <a:pt x="1108601" y="183434"/>
                                </a:cubicBezTo>
                                <a:cubicBezTo>
                                  <a:pt x="1093370" y="199169"/>
                                  <a:pt x="1081535" y="217878"/>
                                  <a:pt x="1073827" y="238377"/>
                                </a:cubicBezTo>
                                <a:cubicBezTo>
                                  <a:pt x="1056678" y="286087"/>
                                  <a:pt x="1056678" y="338283"/>
                                  <a:pt x="1073827" y="385993"/>
                                </a:cubicBezTo>
                                <a:close/>
                                <a:moveTo>
                                  <a:pt x="1160763" y="231248"/>
                                </a:moveTo>
                                <a:cubicBezTo>
                                  <a:pt x="1173194" y="211827"/>
                                  <a:pt x="1194911" y="200351"/>
                                  <a:pt x="1217966" y="200995"/>
                                </a:cubicBezTo>
                                <a:cubicBezTo>
                                  <a:pt x="1241160" y="200334"/>
                                  <a:pt x="1263033" y="211792"/>
                                  <a:pt x="1275691" y="231248"/>
                                </a:cubicBezTo>
                                <a:cubicBezTo>
                                  <a:pt x="1303511" y="281375"/>
                                  <a:pt x="1303511" y="342300"/>
                                  <a:pt x="1275691" y="392427"/>
                                </a:cubicBezTo>
                                <a:cubicBezTo>
                                  <a:pt x="1262964" y="411796"/>
                                  <a:pt x="1241126" y="423167"/>
                                  <a:pt x="1217966" y="422506"/>
                                </a:cubicBezTo>
                                <a:cubicBezTo>
                                  <a:pt x="1194946" y="423167"/>
                                  <a:pt x="1173264" y="411761"/>
                                  <a:pt x="1160763" y="392427"/>
                                </a:cubicBezTo>
                                <a:cubicBezTo>
                                  <a:pt x="1133395" y="342178"/>
                                  <a:pt x="1133395" y="281497"/>
                                  <a:pt x="1160763" y="231248"/>
                                </a:cubicBezTo>
                                <a:close/>
                                <a:moveTo>
                                  <a:pt x="1444868" y="385993"/>
                                </a:moveTo>
                                <a:cubicBezTo>
                                  <a:pt x="1452622" y="406423"/>
                                  <a:pt x="1464445" y="425062"/>
                                  <a:pt x="1479642" y="440763"/>
                                </a:cubicBezTo>
                                <a:cubicBezTo>
                                  <a:pt x="1493899" y="455455"/>
                                  <a:pt x="1511078" y="467017"/>
                                  <a:pt x="1530064" y="474668"/>
                                </a:cubicBezTo>
                                <a:cubicBezTo>
                                  <a:pt x="1549016" y="482318"/>
                                  <a:pt x="1569272" y="486213"/>
                                  <a:pt x="1589702" y="486143"/>
                                </a:cubicBezTo>
                                <a:cubicBezTo>
                                  <a:pt x="1610184" y="486195"/>
                                  <a:pt x="1630492" y="482283"/>
                                  <a:pt x="1649514" y="474668"/>
                                </a:cubicBezTo>
                                <a:cubicBezTo>
                                  <a:pt x="1668570" y="467139"/>
                                  <a:pt x="1685766" y="455577"/>
                                  <a:pt x="1699936" y="440763"/>
                                </a:cubicBezTo>
                                <a:cubicBezTo>
                                  <a:pt x="1714889" y="424871"/>
                                  <a:pt x="1726695" y="406284"/>
                                  <a:pt x="1734711" y="385993"/>
                                </a:cubicBezTo>
                                <a:cubicBezTo>
                                  <a:pt x="1752324" y="338370"/>
                                  <a:pt x="1752324" y="286000"/>
                                  <a:pt x="1734711" y="238377"/>
                                </a:cubicBezTo>
                                <a:cubicBezTo>
                                  <a:pt x="1726747" y="217999"/>
                                  <a:pt x="1714941" y="199360"/>
                                  <a:pt x="1699936" y="183434"/>
                                </a:cubicBezTo>
                                <a:cubicBezTo>
                                  <a:pt x="1685801" y="168376"/>
                                  <a:pt x="1668605" y="156519"/>
                                  <a:pt x="1649514" y="148660"/>
                                </a:cubicBezTo>
                                <a:cubicBezTo>
                                  <a:pt x="1630579" y="140696"/>
                                  <a:pt x="1610236" y="136628"/>
                                  <a:pt x="1589702" y="136663"/>
                                </a:cubicBezTo>
                                <a:cubicBezTo>
                                  <a:pt x="1569220" y="136593"/>
                                  <a:pt x="1548929" y="140679"/>
                                  <a:pt x="1530064" y="148660"/>
                                </a:cubicBezTo>
                                <a:cubicBezTo>
                                  <a:pt x="1511043" y="156640"/>
                                  <a:pt x="1493864" y="168481"/>
                                  <a:pt x="1479642" y="183434"/>
                                </a:cubicBezTo>
                                <a:cubicBezTo>
                                  <a:pt x="1464411" y="199169"/>
                                  <a:pt x="1452570" y="217878"/>
                                  <a:pt x="1444868" y="238377"/>
                                </a:cubicBezTo>
                                <a:cubicBezTo>
                                  <a:pt x="1427724" y="286087"/>
                                  <a:pt x="1427724" y="338283"/>
                                  <a:pt x="1444868" y="385993"/>
                                </a:cubicBezTo>
                                <a:close/>
                                <a:moveTo>
                                  <a:pt x="1531803" y="231248"/>
                                </a:moveTo>
                                <a:cubicBezTo>
                                  <a:pt x="1544200" y="211775"/>
                                  <a:pt x="1565934" y="200282"/>
                                  <a:pt x="1589007" y="200995"/>
                                </a:cubicBezTo>
                                <a:cubicBezTo>
                                  <a:pt x="1612149" y="200386"/>
                                  <a:pt x="1633935" y="211844"/>
                                  <a:pt x="1646558" y="231248"/>
                                </a:cubicBezTo>
                                <a:cubicBezTo>
                                  <a:pt x="1674377" y="281375"/>
                                  <a:pt x="1674377" y="342300"/>
                                  <a:pt x="1646558" y="392427"/>
                                </a:cubicBezTo>
                                <a:cubicBezTo>
                                  <a:pt x="1633865" y="411744"/>
                                  <a:pt x="1612097" y="423115"/>
                                  <a:pt x="1589007" y="422506"/>
                                </a:cubicBezTo>
                                <a:cubicBezTo>
                                  <a:pt x="1565969" y="423237"/>
                                  <a:pt x="1544252" y="411813"/>
                                  <a:pt x="1531803" y="392427"/>
                                </a:cubicBezTo>
                                <a:cubicBezTo>
                                  <a:pt x="1504210" y="342247"/>
                                  <a:pt x="1504210" y="281427"/>
                                  <a:pt x="1531803" y="231248"/>
                                </a:cubicBezTo>
                                <a:close/>
                                <a:moveTo>
                                  <a:pt x="1825645" y="392774"/>
                                </a:moveTo>
                                <a:cubicBezTo>
                                  <a:pt x="1824498" y="416769"/>
                                  <a:pt x="1830548" y="440572"/>
                                  <a:pt x="1843032" y="461106"/>
                                </a:cubicBezTo>
                                <a:cubicBezTo>
                                  <a:pt x="1857029" y="479084"/>
                                  <a:pt x="1879319" y="488542"/>
                                  <a:pt x="1901974" y="486143"/>
                                </a:cubicBezTo>
                                <a:cubicBezTo>
                                  <a:pt x="1916075" y="486682"/>
                                  <a:pt x="1930159" y="484370"/>
                                  <a:pt x="1943356" y="479362"/>
                                </a:cubicBezTo>
                                <a:lnTo>
                                  <a:pt x="1933097" y="421115"/>
                                </a:lnTo>
                                <a:cubicBezTo>
                                  <a:pt x="1930785" y="421863"/>
                                  <a:pt x="1928385" y="422332"/>
                                  <a:pt x="1925969" y="422506"/>
                                </a:cubicBezTo>
                                <a:lnTo>
                                  <a:pt x="1920926" y="422506"/>
                                </a:lnTo>
                                <a:cubicBezTo>
                                  <a:pt x="1916475" y="422280"/>
                                  <a:pt x="1912302" y="420194"/>
                                  <a:pt x="1909451" y="416769"/>
                                </a:cubicBezTo>
                                <a:cubicBezTo>
                                  <a:pt x="1905260" y="410996"/>
                                  <a:pt x="1903331" y="403867"/>
                                  <a:pt x="1904061" y="396773"/>
                                </a:cubicBezTo>
                                <a:lnTo>
                                  <a:pt x="1904061" y="0"/>
                                </a:lnTo>
                                <a:lnTo>
                                  <a:pt x="1825645" y="0"/>
                                </a:lnTo>
                                <a:lnTo>
                                  <a:pt x="1825645" y="392774"/>
                                </a:lnTo>
                                <a:close/>
                                <a:moveTo>
                                  <a:pt x="1975870" y="440067"/>
                                </a:moveTo>
                                <a:cubicBezTo>
                                  <a:pt x="1993570" y="453925"/>
                                  <a:pt x="2013269" y="465001"/>
                                  <a:pt x="2034290" y="472929"/>
                                </a:cubicBezTo>
                                <a:cubicBezTo>
                                  <a:pt x="2055955" y="481640"/>
                                  <a:pt x="2079097" y="486108"/>
                                  <a:pt x="2102448" y="486143"/>
                                </a:cubicBezTo>
                                <a:cubicBezTo>
                                  <a:pt x="2121260" y="486404"/>
                                  <a:pt x="2139986" y="483639"/>
                                  <a:pt x="2157912" y="477971"/>
                                </a:cubicBezTo>
                                <a:cubicBezTo>
                                  <a:pt x="2172744" y="473329"/>
                                  <a:pt x="2186566" y="465904"/>
                                  <a:pt x="2198598" y="456063"/>
                                </a:cubicBezTo>
                                <a:cubicBezTo>
                                  <a:pt x="2209083" y="447144"/>
                                  <a:pt x="2217515" y="436051"/>
                                  <a:pt x="2223288" y="423550"/>
                                </a:cubicBezTo>
                                <a:cubicBezTo>
                                  <a:pt x="2228956" y="410857"/>
                                  <a:pt x="2231860" y="397104"/>
                                  <a:pt x="2231808" y="383211"/>
                                </a:cubicBezTo>
                                <a:cubicBezTo>
                                  <a:pt x="2232712" y="357044"/>
                                  <a:pt x="2221254" y="331989"/>
                                  <a:pt x="2200859" y="315576"/>
                                </a:cubicBezTo>
                                <a:cubicBezTo>
                                  <a:pt x="2191574" y="307699"/>
                                  <a:pt x="2181211" y="301214"/>
                                  <a:pt x="2170083" y="296276"/>
                                </a:cubicBezTo>
                                <a:cubicBezTo>
                                  <a:pt x="2158782" y="291060"/>
                                  <a:pt x="2147480" y="286365"/>
                                  <a:pt x="2136179" y="282366"/>
                                </a:cubicBezTo>
                                <a:lnTo>
                                  <a:pt x="2110272" y="272804"/>
                                </a:lnTo>
                                <a:cubicBezTo>
                                  <a:pt x="2102639" y="270091"/>
                                  <a:pt x="2095249" y="266718"/>
                                  <a:pt x="2088190" y="262719"/>
                                </a:cubicBezTo>
                                <a:cubicBezTo>
                                  <a:pt x="2082383" y="259485"/>
                                  <a:pt x="2077202" y="255242"/>
                                  <a:pt x="2072890" y="250200"/>
                                </a:cubicBezTo>
                                <a:cubicBezTo>
                                  <a:pt x="2068995" y="245262"/>
                                  <a:pt x="2066960" y="239107"/>
                                  <a:pt x="2067152" y="232813"/>
                                </a:cubicBezTo>
                                <a:cubicBezTo>
                                  <a:pt x="2067030" y="222850"/>
                                  <a:pt x="2071360" y="213340"/>
                                  <a:pt x="2078975" y="206906"/>
                                </a:cubicBezTo>
                                <a:cubicBezTo>
                                  <a:pt x="2089616" y="198978"/>
                                  <a:pt x="2102778" y="195205"/>
                                  <a:pt x="2116010" y="196300"/>
                                </a:cubicBezTo>
                                <a:cubicBezTo>
                                  <a:pt x="2128928" y="196283"/>
                                  <a:pt x="2141725" y="198943"/>
                                  <a:pt x="2153566" y="204124"/>
                                </a:cubicBezTo>
                                <a:cubicBezTo>
                                  <a:pt x="2165911" y="209671"/>
                                  <a:pt x="2177577" y="216608"/>
                                  <a:pt x="2188340" y="224815"/>
                                </a:cubicBezTo>
                                <a:lnTo>
                                  <a:pt x="2225548" y="177348"/>
                                </a:lnTo>
                                <a:cubicBezTo>
                                  <a:pt x="2210682" y="166168"/>
                                  <a:pt x="2194512" y="156832"/>
                                  <a:pt x="2177386" y="149529"/>
                                </a:cubicBezTo>
                                <a:cubicBezTo>
                                  <a:pt x="2157704" y="141235"/>
                                  <a:pt x="2136509" y="137097"/>
                                  <a:pt x="2115140" y="137358"/>
                                </a:cubicBezTo>
                                <a:cubicBezTo>
                                  <a:pt x="2083183" y="135585"/>
                                  <a:pt x="2051677" y="145478"/>
                                  <a:pt x="2026466" y="165177"/>
                                </a:cubicBezTo>
                                <a:cubicBezTo>
                                  <a:pt x="2005149" y="182825"/>
                                  <a:pt x="1993152" y="209323"/>
                                  <a:pt x="1993952" y="236986"/>
                                </a:cubicBezTo>
                                <a:cubicBezTo>
                                  <a:pt x="1993622" y="249557"/>
                                  <a:pt x="1996491" y="262006"/>
                                  <a:pt x="2002298" y="273151"/>
                                </a:cubicBezTo>
                                <a:cubicBezTo>
                                  <a:pt x="2007896" y="283288"/>
                                  <a:pt x="2015269" y="292364"/>
                                  <a:pt x="2024032" y="299927"/>
                                </a:cubicBezTo>
                                <a:cubicBezTo>
                                  <a:pt x="2033125" y="307804"/>
                                  <a:pt x="2043245" y="314411"/>
                                  <a:pt x="2054111" y="319575"/>
                                </a:cubicBezTo>
                                <a:cubicBezTo>
                                  <a:pt x="2065413" y="324965"/>
                                  <a:pt x="2076541" y="329659"/>
                                  <a:pt x="2087321" y="333832"/>
                                </a:cubicBezTo>
                                <a:cubicBezTo>
                                  <a:pt x="2098101" y="338005"/>
                                  <a:pt x="2104708" y="340961"/>
                                  <a:pt x="2113054" y="344265"/>
                                </a:cubicBezTo>
                                <a:cubicBezTo>
                                  <a:pt x="2121017" y="347412"/>
                                  <a:pt x="2128754" y="351132"/>
                                  <a:pt x="2136179" y="355392"/>
                                </a:cubicBezTo>
                                <a:cubicBezTo>
                                  <a:pt x="2142368" y="359009"/>
                                  <a:pt x="2147863" y="363721"/>
                                  <a:pt x="2152348" y="369302"/>
                                </a:cubicBezTo>
                                <a:cubicBezTo>
                                  <a:pt x="2156243" y="374257"/>
                                  <a:pt x="2158382" y="380377"/>
                                  <a:pt x="2158434" y="386689"/>
                                </a:cubicBezTo>
                                <a:cubicBezTo>
                                  <a:pt x="2158712" y="397765"/>
                                  <a:pt x="2154000" y="408371"/>
                                  <a:pt x="2145568" y="415551"/>
                                </a:cubicBezTo>
                                <a:cubicBezTo>
                                  <a:pt x="2134005" y="423932"/>
                                  <a:pt x="2119817" y="427879"/>
                                  <a:pt x="2105577" y="426679"/>
                                </a:cubicBezTo>
                                <a:cubicBezTo>
                                  <a:pt x="2089199" y="426801"/>
                                  <a:pt x="2072959" y="423480"/>
                                  <a:pt x="2057937" y="416942"/>
                                </a:cubicBezTo>
                                <a:cubicBezTo>
                                  <a:pt x="2042045" y="409709"/>
                                  <a:pt x="2027144" y="400477"/>
                                  <a:pt x="2013599" y="389471"/>
                                </a:cubicBezTo>
                                <a:lnTo>
                                  <a:pt x="1976913" y="439546"/>
                                </a:lnTo>
                                <a:close/>
                              </a:path>
                            </a:pathLst>
                          </a:custGeom>
                          <a:solidFill>
                            <a:srgbClr val="FFFFFF"/>
                          </a:solidFill>
                          <a:ln w="17383" cap="flat">
                            <a:noFill/>
                            <a:prstDash val="solid"/>
                            <a:miter/>
                          </a:ln>
                        </wps:spPr>
                        <wps:bodyPr rot="0">
                          <a:prstTxWarp prst="textNoShape">
                            <a:avLst/>
                          </a:prstTxWarp>
                          <a:noAutofit/>
                        </wps:bodyPr>
                      </wps:wsp>
                      <wps:wsp>
                        <wps:cNvPr id="5" name="Freihandform: Form 3"/>
                        <wps:cNvSpPr/>
                        <wps:spPr bwMode="auto">
                          <a:xfrm>
                            <a:off x="8201761" y="1514589"/>
                            <a:ext cx="2416110" cy="487018"/>
                          </a:xfrm>
                          <a:custGeom>
                            <a:avLst/>
                            <a:gdLst>
                              <a:gd name="connsiteX0" fmla="*/ 0 w 2416110"/>
                              <a:gd name="connsiteY0" fmla="*/ 477971 h 487018"/>
                              <a:gd name="connsiteX1" fmla="*/ 122579 w 2416110"/>
                              <a:gd name="connsiteY1" fmla="*/ 477971 h 487018"/>
                              <a:gd name="connsiteX2" fmla="*/ 210905 w 2416110"/>
                              <a:gd name="connsiteY2" fmla="*/ 463888 h 487018"/>
                              <a:gd name="connsiteX3" fmla="*/ 277324 w 2416110"/>
                              <a:gd name="connsiteY3" fmla="*/ 421463 h 487018"/>
                              <a:gd name="connsiteX4" fmla="*/ 319401 w 2416110"/>
                              <a:gd name="connsiteY4" fmla="*/ 351915 h 487018"/>
                              <a:gd name="connsiteX5" fmla="*/ 333832 w 2416110"/>
                              <a:gd name="connsiteY5" fmla="*/ 255069 h 487018"/>
                              <a:gd name="connsiteX6" fmla="*/ 276976 w 2416110"/>
                              <a:gd name="connsiteY6" fmla="*/ 90587 h 487018"/>
                              <a:gd name="connsiteX7" fmla="*/ 118580 w 2416110"/>
                              <a:gd name="connsiteY7" fmla="*/ 35644 h 487018"/>
                              <a:gd name="connsiteX8" fmla="*/ 0 w 2416110"/>
                              <a:gd name="connsiteY8" fmla="*/ 35644 h 487018"/>
                              <a:gd name="connsiteX9" fmla="*/ 0 w 2416110"/>
                              <a:gd name="connsiteY9" fmla="*/ 477971 h 487018"/>
                              <a:gd name="connsiteX10" fmla="*/ 78590 w 2416110"/>
                              <a:gd name="connsiteY10" fmla="*/ 414335 h 487018"/>
                              <a:gd name="connsiteX11" fmla="*/ 78590 w 2416110"/>
                              <a:gd name="connsiteY11" fmla="*/ 98759 h 487018"/>
                              <a:gd name="connsiteX12" fmla="*/ 113364 w 2416110"/>
                              <a:gd name="connsiteY12" fmla="*/ 98759 h 487018"/>
                              <a:gd name="connsiteX13" fmla="*/ 217686 w 2416110"/>
                              <a:gd name="connsiteY13" fmla="*/ 136141 h 487018"/>
                              <a:gd name="connsiteX14" fmla="*/ 254199 w 2416110"/>
                              <a:gd name="connsiteY14" fmla="*/ 254547 h 487018"/>
                              <a:gd name="connsiteX15" fmla="*/ 217860 w 2416110"/>
                              <a:gd name="connsiteY15" fmla="*/ 376257 h 487018"/>
                              <a:gd name="connsiteX16" fmla="*/ 113538 w 2416110"/>
                              <a:gd name="connsiteY16" fmla="*/ 415204 h 487018"/>
                              <a:gd name="connsiteX17" fmla="*/ 407727 w 2416110"/>
                              <a:gd name="connsiteY17" fmla="*/ 385993 h 487018"/>
                              <a:gd name="connsiteX18" fmla="*/ 442502 w 2416110"/>
                              <a:gd name="connsiteY18" fmla="*/ 440763 h 487018"/>
                              <a:gd name="connsiteX19" fmla="*/ 492924 w 2416110"/>
                              <a:gd name="connsiteY19" fmla="*/ 475537 h 487018"/>
                              <a:gd name="connsiteX20" fmla="*/ 552562 w 2416110"/>
                              <a:gd name="connsiteY20" fmla="*/ 487013 h 487018"/>
                              <a:gd name="connsiteX21" fmla="*/ 612547 w 2416110"/>
                              <a:gd name="connsiteY21" fmla="*/ 475537 h 487018"/>
                              <a:gd name="connsiteX22" fmla="*/ 662970 w 2416110"/>
                              <a:gd name="connsiteY22" fmla="*/ 440763 h 487018"/>
                              <a:gd name="connsiteX23" fmla="*/ 697744 w 2416110"/>
                              <a:gd name="connsiteY23" fmla="*/ 385993 h 487018"/>
                              <a:gd name="connsiteX24" fmla="*/ 697744 w 2416110"/>
                              <a:gd name="connsiteY24" fmla="*/ 238377 h 487018"/>
                              <a:gd name="connsiteX25" fmla="*/ 662970 w 2416110"/>
                              <a:gd name="connsiteY25" fmla="*/ 183434 h 487018"/>
                              <a:gd name="connsiteX26" fmla="*/ 612547 w 2416110"/>
                              <a:gd name="connsiteY26" fmla="*/ 148660 h 487018"/>
                              <a:gd name="connsiteX27" fmla="*/ 552562 w 2416110"/>
                              <a:gd name="connsiteY27" fmla="*/ 137184 h 487018"/>
                              <a:gd name="connsiteX28" fmla="*/ 492924 w 2416110"/>
                              <a:gd name="connsiteY28" fmla="*/ 149355 h 487018"/>
                              <a:gd name="connsiteX29" fmla="*/ 442502 w 2416110"/>
                              <a:gd name="connsiteY29" fmla="*/ 184129 h 487018"/>
                              <a:gd name="connsiteX30" fmla="*/ 407727 w 2416110"/>
                              <a:gd name="connsiteY30" fmla="*/ 239073 h 487018"/>
                              <a:gd name="connsiteX31" fmla="*/ 407727 w 2416110"/>
                              <a:gd name="connsiteY31" fmla="*/ 386689 h 487018"/>
                              <a:gd name="connsiteX32" fmla="*/ 494663 w 2416110"/>
                              <a:gd name="connsiteY32" fmla="*/ 231248 h 487018"/>
                              <a:gd name="connsiteX33" fmla="*/ 551866 w 2416110"/>
                              <a:gd name="connsiteY33" fmla="*/ 201169 h 487018"/>
                              <a:gd name="connsiteX34" fmla="*/ 609418 w 2416110"/>
                              <a:gd name="connsiteY34" fmla="*/ 231248 h 487018"/>
                              <a:gd name="connsiteX35" fmla="*/ 609418 w 2416110"/>
                              <a:gd name="connsiteY35" fmla="*/ 392427 h 487018"/>
                              <a:gd name="connsiteX36" fmla="*/ 551866 w 2416110"/>
                              <a:gd name="connsiteY36" fmla="*/ 422506 h 487018"/>
                              <a:gd name="connsiteX37" fmla="*/ 494663 w 2416110"/>
                              <a:gd name="connsiteY37" fmla="*/ 392427 h 487018"/>
                              <a:gd name="connsiteX38" fmla="*/ 494663 w 2416110"/>
                              <a:gd name="connsiteY38" fmla="*/ 231248 h 487018"/>
                              <a:gd name="connsiteX39" fmla="*/ 778073 w 2416110"/>
                              <a:gd name="connsiteY39" fmla="*/ 385993 h 487018"/>
                              <a:gd name="connsiteX40" fmla="*/ 812847 w 2416110"/>
                              <a:gd name="connsiteY40" fmla="*/ 440763 h 487018"/>
                              <a:gd name="connsiteX41" fmla="*/ 863965 w 2416110"/>
                              <a:gd name="connsiteY41" fmla="*/ 475537 h 487018"/>
                              <a:gd name="connsiteX42" fmla="*/ 927254 w 2416110"/>
                              <a:gd name="connsiteY42" fmla="*/ 487013 h 487018"/>
                              <a:gd name="connsiteX43" fmla="*/ 984110 w 2416110"/>
                              <a:gd name="connsiteY43" fmla="*/ 476233 h 487018"/>
                              <a:gd name="connsiteX44" fmla="*/ 1036271 w 2416110"/>
                              <a:gd name="connsiteY44" fmla="*/ 444414 h 487018"/>
                              <a:gd name="connsiteX45" fmla="*/ 1003757 w 2416110"/>
                              <a:gd name="connsiteY45" fmla="*/ 395035 h 487018"/>
                              <a:gd name="connsiteX46" fmla="*/ 972982 w 2416110"/>
                              <a:gd name="connsiteY46" fmla="*/ 414856 h 487018"/>
                              <a:gd name="connsiteX47" fmla="*/ 935426 w 2416110"/>
                              <a:gd name="connsiteY47" fmla="*/ 423376 h 487018"/>
                              <a:gd name="connsiteX48" fmla="*/ 871267 w 2416110"/>
                              <a:gd name="connsiteY48" fmla="*/ 393296 h 487018"/>
                              <a:gd name="connsiteX49" fmla="*/ 846578 w 2416110"/>
                              <a:gd name="connsiteY49" fmla="*/ 312968 h 487018"/>
                              <a:gd name="connsiteX50" fmla="*/ 871615 w 2416110"/>
                              <a:gd name="connsiteY50" fmla="*/ 232118 h 487018"/>
                              <a:gd name="connsiteX51" fmla="*/ 937338 w 2416110"/>
                              <a:gd name="connsiteY51" fmla="*/ 202038 h 487018"/>
                              <a:gd name="connsiteX52" fmla="*/ 966549 w 2416110"/>
                              <a:gd name="connsiteY52" fmla="*/ 208471 h 487018"/>
                              <a:gd name="connsiteX53" fmla="*/ 993499 w 2416110"/>
                              <a:gd name="connsiteY53" fmla="*/ 225858 h 487018"/>
                              <a:gd name="connsiteX54" fmla="*/ 1030881 w 2416110"/>
                              <a:gd name="connsiteY54" fmla="*/ 176305 h 487018"/>
                              <a:gd name="connsiteX55" fmla="*/ 989847 w 2416110"/>
                              <a:gd name="connsiteY55" fmla="*/ 149007 h 487018"/>
                              <a:gd name="connsiteX56" fmla="*/ 933165 w 2416110"/>
                              <a:gd name="connsiteY56" fmla="*/ 137184 h 487018"/>
                              <a:gd name="connsiteX57" fmla="*/ 869876 w 2416110"/>
                              <a:gd name="connsiteY57" fmla="*/ 149181 h 487018"/>
                              <a:gd name="connsiteX58" fmla="*/ 816672 w 2416110"/>
                              <a:gd name="connsiteY58" fmla="*/ 183956 h 487018"/>
                              <a:gd name="connsiteX59" fmla="*/ 780159 w 2416110"/>
                              <a:gd name="connsiteY59" fmla="*/ 238899 h 487018"/>
                              <a:gd name="connsiteX60" fmla="*/ 766597 w 2416110"/>
                              <a:gd name="connsiteY60" fmla="*/ 312620 h 487018"/>
                              <a:gd name="connsiteX61" fmla="*/ 778768 w 2416110"/>
                              <a:gd name="connsiteY61" fmla="*/ 386515 h 487018"/>
                              <a:gd name="connsiteX62" fmla="*/ 1111905 w 2416110"/>
                              <a:gd name="connsiteY62" fmla="*/ 365651 h 487018"/>
                              <a:gd name="connsiteX63" fmla="*/ 1118860 w 2416110"/>
                              <a:gd name="connsiteY63" fmla="*/ 415378 h 487018"/>
                              <a:gd name="connsiteX64" fmla="*/ 1136247 w 2416110"/>
                              <a:gd name="connsiteY64" fmla="*/ 453282 h 487018"/>
                              <a:gd name="connsiteX65" fmla="*/ 1168761 w 2416110"/>
                              <a:gd name="connsiteY65" fmla="*/ 478145 h 487018"/>
                              <a:gd name="connsiteX66" fmla="*/ 1217792 w 2416110"/>
                              <a:gd name="connsiteY66" fmla="*/ 486839 h 487018"/>
                              <a:gd name="connsiteX67" fmla="*/ 1254827 w 2416110"/>
                              <a:gd name="connsiteY67" fmla="*/ 483187 h 487018"/>
                              <a:gd name="connsiteX68" fmla="*/ 1285602 w 2416110"/>
                              <a:gd name="connsiteY68" fmla="*/ 474668 h 487018"/>
                              <a:gd name="connsiteX69" fmla="*/ 1272040 w 2416110"/>
                              <a:gd name="connsiteY69" fmla="*/ 417116 h 487018"/>
                              <a:gd name="connsiteX70" fmla="*/ 1254653 w 2416110"/>
                              <a:gd name="connsiteY70" fmla="*/ 422506 h 487018"/>
                              <a:gd name="connsiteX71" fmla="*/ 1237266 w 2416110"/>
                              <a:gd name="connsiteY71" fmla="*/ 424593 h 487018"/>
                              <a:gd name="connsiteX72" fmla="*/ 1190668 w 2416110"/>
                              <a:gd name="connsiteY72" fmla="*/ 366346 h 487018"/>
                              <a:gd name="connsiteX73" fmla="*/ 1190668 w 2416110"/>
                              <a:gd name="connsiteY73" fmla="*/ 206733 h 487018"/>
                              <a:gd name="connsiteX74" fmla="*/ 1275343 w 2416110"/>
                              <a:gd name="connsiteY74" fmla="*/ 206733 h 487018"/>
                              <a:gd name="connsiteX75" fmla="*/ 1275343 w 2416110"/>
                              <a:gd name="connsiteY75" fmla="*/ 145530 h 487018"/>
                              <a:gd name="connsiteX76" fmla="*/ 1190842 w 2416110"/>
                              <a:gd name="connsiteY76" fmla="*/ 145530 h 487018"/>
                              <a:gd name="connsiteX77" fmla="*/ 1190842 w 2416110"/>
                              <a:gd name="connsiteY77" fmla="*/ 54769 h 487018"/>
                              <a:gd name="connsiteX78" fmla="*/ 1126162 w 2416110"/>
                              <a:gd name="connsiteY78" fmla="*/ 54769 h 487018"/>
                              <a:gd name="connsiteX79" fmla="*/ 1116599 w 2416110"/>
                              <a:gd name="connsiteY79" fmla="*/ 145530 h 487018"/>
                              <a:gd name="connsiteX80" fmla="*/ 1064438 w 2416110"/>
                              <a:gd name="connsiteY80" fmla="*/ 149007 h 487018"/>
                              <a:gd name="connsiteX81" fmla="*/ 1064438 w 2416110"/>
                              <a:gd name="connsiteY81" fmla="*/ 206733 h 487018"/>
                              <a:gd name="connsiteX82" fmla="*/ 1111905 w 2416110"/>
                              <a:gd name="connsiteY82" fmla="*/ 206733 h 487018"/>
                              <a:gd name="connsiteX83" fmla="*/ 1111905 w 2416110"/>
                              <a:gd name="connsiteY83" fmla="*/ 365129 h 487018"/>
                              <a:gd name="connsiteX84" fmla="*/ 1329243 w 2416110"/>
                              <a:gd name="connsiteY84" fmla="*/ 385993 h 487018"/>
                              <a:gd name="connsiteX85" fmla="*/ 1364018 w 2416110"/>
                              <a:gd name="connsiteY85" fmla="*/ 440763 h 487018"/>
                              <a:gd name="connsiteX86" fmla="*/ 1414614 w 2416110"/>
                              <a:gd name="connsiteY86" fmla="*/ 475537 h 487018"/>
                              <a:gd name="connsiteX87" fmla="*/ 1474078 w 2416110"/>
                              <a:gd name="connsiteY87" fmla="*/ 487013 h 487018"/>
                              <a:gd name="connsiteX88" fmla="*/ 1534063 w 2416110"/>
                              <a:gd name="connsiteY88" fmla="*/ 475537 h 487018"/>
                              <a:gd name="connsiteX89" fmla="*/ 1584486 w 2416110"/>
                              <a:gd name="connsiteY89" fmla="*/ 440763 h 487018"/>
                              <a:gd name="connsiteX90" fmla="*/ 1619260 w 2416110"/>
                              <a:gd name="connsiteY90" fmla="*/ 385993 h 487018"/>
                              <a:gd name="connsiteX91" fmla="*/ 1619260 w 2416110"/>
                              <a:gd name="connsiteY91" fmla="*/ 238377 h 487018"/>
                              <a:gd name="connsiteX92" fmla="*/ 1584486 w 2416110"/>
                              <a:gd name="connsiteY92" fmla="*/ 183434 h 487018"/>
                              <a:gd name="connsiteX93" fmla="*/ 1534063 w 2416110"/>
                              <a:gd name="connsiteY93" fmla="*/ 148660 h 487018"/>
                              <a:gd name="connsiteX94" fmla="*/ 1474078 w 2416110"/>
                              <a:gd name="connsiteY94" fmla="*/ 136663 h 487018"/>
                              <a:gd name="connsiteX95" fmla="*/ 1414614 w 2416110"/>
                              <a:gd name="connsiteY95" fmla="*/ 148660 h 487018"/>
                              <a:gd name="connsiteX96" fmla="*/ 1364018 w 2416110"/>
                              <a:gd name="connsiteY96" fmla="*/ 183434 h 487018"/>
                              <a:gd name="connsiteX97" fmla="*/ 1329243 w 2416110"/>
                              <a:gd name="connsiteY97" fmla="*/ 238377 h 487018"/>
                              <a:gd name="connsiteX98" fmla="*/ 1329243 w 2416110"/>
                              <a:gd name="connsiteY98" fmla="*/ 385993 h 487018"/>
                              <a:gd name="connsiteX99" fmla="*/ 1416179 w 2416110"/>
                              <a:gd name="connsiteY99" fmla="*/ 231248 h 487018"/>
                              <a:gd name="connsiteX100" fmla="*/ 1512869 w 2416110"/>
                              <a:gd name="connsiteY100" fmla="*/ 213174 h 487018"/>
                              <a:gd name="connsiteX101" fmla="*/ 1530934 w 2416110"/>
                              <a:gd name="connsiteY101" fmla="*/ 231248 h 487018"/>
                              <a:gd name="connsiteX102" fmla="*/ 1530934 w 2416110"/>
                              <a:gd name="connsiteY102" fmla="*/ 392427 h 487018"/>
                              <a:gd name="connsiteX103" fmla="*/ 1434244 w 2416110"/>
                              <a:gd name="connsiteY103" fmla="*/ 410492 h 487018"/>
                              <a:gd name="connsiteX104" fmla="*/ 1416179 w 2416110"/>
                              <a:gd name="connsiteY104" fmla="*/ 392427 h 487018"/>
                              <a:gd name="connsiteX105" fmla="*/ 1416179 w 2416110"/>
                              <a:gd name="connsiteY105" fmla="*/ 231248 h 487018"/>
                              <a:gd name="connsiteX106" fmla="*/ 1710021 w 2416110"/>
                              <a:gd name="connsiteY106" fmla="*/ 477971 h 487018"/>
                              <a:gd name="connsiteX107" fmla="*/ 1787915 w 2416110"/>
                              <a:gd name="connsiteY107" fmla="*/ 477971 h 487018"/>
                              <a:gd name="connsiteX108" fmla="*/ 1787915 w 2416110"/>
                              <a:gd name="connsiteY108" fmla="*/ 274890 h 487018"/>
                              <a:gd name="connsiteX109" fmla="*/ 1825123 w 2416110"/>
                              <a:gd name="connsiteY109" fmla="*/ 221685 h 487018"/>
                              <a:gd name="connsiteX110" fmla="*/ 1866505 w 2416110"/>
                              <a:gd name="connsiteY110" fmla="*/ 206733 h 487018"/>
                              <a:gd name="connsiteX111" fmla="*/ 1883892 w 2416110"/>
                              <a:gd name="connsiteY111" fmla="*/ 208124 h 487018"/>
                              <a:gd name="connsiteX112" fmla="*/ 1900236 w 2416110"/>
                              <a:gd name="connsiteY112" fmla="*/ 212123 h 487018"/>
                              <a:gd name="connsiteX113" fmla="*/ 1913798 w 2416110"/>
                              <a:gd name="connsiteY113" fmla="*/ 144313 h 487018"/>
                              <a:gd name="connsiteX114" fmla="*/ 1875894 w 2416110"/>
                              <a:gd name="connsiteY114" fmla="*/ 137532 h 487018"/>
                              <a:gd name="connsiteX115" fmla="*/ 1823732 w 2416110"/>
                              <a:gd name="connsiteY115" fmla="*/ 154919 h 487018"/>
                              <a:gd name="connsiteX116" fmla="*/ 1780960 w 2416110"/>
                              <a:gd name="connsiteY116" fmla="*/ 204646 h 487018"/>
                              <a:gd name="connsiteX117" fmla="*/ 1779569 w 2416110"/>
                              <a:gd name="connsiteY117" fmla="*/ 204646 h 487018"/>
                              <a:gd name="connsiteX118" fmla="*/ 1774179 w 2416110"/>
                              <a:gd name="connsiteY118" fmla="*/ 145704 h 487018"/>
                              <a:gd name="connsiteX119" fmla="*/ 1710021 w 2416110"/>
                              <a:gd name="connsiteY119" fmla="*/ 145704 h 487018"/>
                              <a:gd name="connsiteX120" fmla="*/ 1710021 w 2416110"/>
                              <a:gd name="connsiteY120" fmla="*/ 477971 h 487018"/>
                              <a:gd name="connsiteX121" fmla="*/ 1957439 w 2416110"/>
                              <a:gd name="connsiteY121" fmla="*/ 459367 h 487018"/>
                              <a:gd name="connsiteX122" fmla="*/ 2028900 w 2416110"/>
                              <a:gd name="connsiteY122" fmla="*/ 486143 h 487018"/>
                              <a:gd name="connsiteX123" fmla="*/ 2084017 w 2416110"/>
                              <a:gd name="connsiteY123" fmla="*/ 473277 h 487018"/>
                              <a:gd name="connsiteX124" fmla="*/ 2131832 w 2416110"/>
                              <a:gd name="connsiteY124" fmla="*/ 441458 h 487018"/>
                              <a:gd name="connsiteX125" fmla="*/ 2133918 w 2416110"/>
                              <a:gd name="connsiteY125" fmla="*/ 441458 h 487018"/>
                              <a:gd name="connsiteX126" fmla="*/ 2140004 w 2416110"/>
                              <a:gd name="connsiteY126" fmla="*/ 477971 h 487018"/>
                              <a:gd name="connsiteX127" fmla="*/ 2203641 w 2416110"/>
                              <a:gd name="connsiteY127" fmla="*/ 477971 h 487018"/>
                              <a:gd name="connsiteX128" fmla="*/ 2203641 w 2416110"/>
                              <a:gd name="connsiteY128" fmla="*/ 280975 h 487018"/>
                              <a:gd name="connsiteX129" fmla="*/ 2173039 w 2416110"/>
                              <a:gd name="connsiteY129" fmla="*/ 174393 h 487018"/>
                              <a:gd name="connsiteX130" fmla="*/ 2080192 w 2416110"/>
                              <a:gd name="connsiteY130" fmla="*/ 137184 h 487018"/>
                              <a:gd name="connsiteX131" fmla="*/ 2006123 w 2416110"/>
                              <a:gd name="connsiteY131" fmla="*/ 150224 h 487018"/>
                              <a:gd name="connsiteX132" fmla="*/ 1944051 w 2416110"/>
                              <a:gd name="connsiteY132" fmla="*/ 180652 h 487018"/>
                              <a:gd name="connsiteX133" fmla="*/ 1972566 w 2416110"/>
                              <a:gd name="connsiteY133" fmla="*/ 232813 h 487018"/>
                              <a:gd name="connsiteX134" fmla="*/ 2017599 w 2416110"/>
                              <a:gd name="connsiteY134" fmla="*/ 209688 h 487018"/>
                              <a:gd name="connsiteX135" fmla="*/ 2065935 w 2416110"/>
                              <a:gd name="connsiteY135" fmla="*/ 200299 h 487018"/>
                              <a:gd name="connsiteX136" fmla="*/ 2094102 w 2416110"/>
                              <a:gd name="connsiteY136" fmla="*/ 205342 h 487018"/>
                              <a:gd name="connsiteX137" fmla="*/ 2111489 w 2416110"/>
                              <a:gd name="connsiteY137" fmla="*/ 219599 h 487018"/>
                              <a:gd name="connsiteX138" fmla="*/ 2121921 w 2416110"/>
                              <a:gd name="connsiteY138" fmla="*/ 240464 h 487018"/>
                              <a:gd name="connsiteX139" fmla="*/ 2125399 w 2416110"/>
                              <a:gd name="connsiteY139" fmla="*/ 265327 h 487018"/>
                              <a:gd name="connsiteX140" fmla="*/ 1976391 w 2416110"/>
                              <a:gd name="connsiteY140" fmla="*/ 305839 h 487018"/>
                              <a:gd name="connsiteX141" fmla="*/ 1929620 w 2416110"/>
                              <a:gd name="connsiteY141" fmla="*/ 388428 h 487018"/>
                              <a:gd name="connsiteX142" fmla="*/ 1957092 w 2416110"/>
                              <a:gd name="connsiteY142" fmla="*/ 459193 h 487018"/>
                              <a:gd name="connsiteX143" fmla="*/ 2012035 w 2416110"/>
                              <a:gd name="connsiteY143" fmla="*/ 359565 h 487018"/>
                              <a:gd name="connsiteX144" fmla="*/ 2031856 w 2416110"/>
                              <a:gd name="connsiteY144" fmla="*/ 340265 h 487018"/>
                              <a:gd name="connsiteX145" fmla="*/ 2068890 w 2416110"/>
                              <a:gd name="connsiteY145" fmla="*/ 324965 h 487018"/>
                              <a:gd name="connsiteX146" fmla="*/ 2125746 w 2416110"/>
                              <a:gd name="connsiteY146" fmla="*/ 314185 h 487018"/>
                              <a:gd name="connsiteX147" fmla="*/ 2125746 w 2416110"/>
                              <a:gd name="connsiteY147" fmla="*/ 388602 h 487018"/>
                              <a:gd name="connsiteX148" fmla="*/ 2090972 w 2416110"/>
                              <a:gd name="connsiteY148" fmla="*/ 415725 h 487018"/>
                              <a:gd name="connsiteX149" fmla="*/ 2053764 w 2416110"/>
                              <a:gd name="connsiteY149" fmla="*/ 425288 h 487018"/>
                              <a:gd name="connsiteX150" fmla="*/ 2018990 w 2416110"/>
                              <a:gd name="connsiteY150" fmla="*/ 415030 h 487018"/>
                              <a:gd name="connsiteX151" fmla="*/ 2005949 w 2416110"/>
                              <a:gd name="connsiteY151" fmla="*/ 382516 h 487018"/>
                              <a:gd name="connsiteX152" fmla="*/ 2012035 w 2416110"/>
                              <a:gd name="connsiteY152" fmla="*/ 359565 h 487018"/>
                              <a:gd name="connsiteX153" fmla="*/ 2298400 w 2416110"/>
                              <a:gd name="connsiteY153" fmla="*/ 392774 h 487018"/>
                              <a:gd name="connsiteX154" fmla="*/ 2315787 w 2416110"/>
                              <a:gd name="connsiteY154" fmla="*/ 461106 h 487018"/>
                              <a:gd name="connsiteX155" fmla="*/ 2374729 w 2416110"/>
                              <a:gd name="connsiteY155" fmla="*/ 486143 h 487018"/>
                              <a:gd name="connsiteX156" fmla="*/ 2416111 w 2416110"/>
                              <a:gd name="connsiteY156" fmla="*/ 479362 h 487018"/>
                              <a:gd name="connsiteX157" fmla="*/ 2405853 w 2416110"/>
                              <a:gd name="connsiteY157" fmla="*/ 421115 h 487018"/>
                              <a:gd name="connsiteX158" fmla="*/ 2398724 w 2416110"/>
                              <a:gd name="connsiteY158" fmla="*/ 422506 h 487018"/>
                              <a:gd name="connsiteX159" fmla="*/ 2393682 w 2416110"/>
                              <a:gd name="connsiteY159" fmla="*/ 422506 h 487018"/>
                              <a:gd name="connsiteX160" fmla="*/ 2382206 w 2416110"/>
                              <a:gd name="connsiteY160" fmla="*/ 416769 h 487018"/>
                              <a:gd name="connsiteX161" fmla="*/ 2376816 w 2416110"/>
                              <a:gd name="connsiteY161" fmla="*/ 396774 h 487018"/>
                              <a:gd name="connsiteX162" fmla="*/ 2376816 w 2416110"/>
                              <a:gd name="connsiteY162" fmla="*/ 0 h 487018"/>
                              <a:gd name="connsiteX163" fmla="*/ 2298922 w 2416110"/>
                              <a:gd name="connsiteY163" fmla="*/ 0 h 487018"/>
                              <a:gd name="connsiteX164" fmla="*/ 2298922 w 2416110"/>
                              <a:gd name="connsiteY164" fmla="*/ 392774 h 4870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Lst>
                            <a:rect l="l" t="t" r="r" b="b"/>
                            <a:pathLst>
                              <a:path w="2416110" h="487018" extrusionOk="0">
                                <a:moveTo>
                                  <a:pt x="0" y="477971"/>
                                </a:moveTo>
                                <a:lnTo>
                                  <a:pt x="122579" y="477971"/>
                                </a:lnTo>
                                <a:cubicBezTo>
                                  <a:pt x="152617" y="478458"/>
                                  <a:pt x="182507" y="473694"/>
                                  <a:pt x="210905" y="463888"/>
                                </a:cubicBezTo>
                                <a:cubicBezTo>
                                  <a:pt x="235981" y="454986"/>
                                  <a:pt x="258696" y="440467"/>
                                  <a:pt x="277324" y="421463"/>
                                </a:cubicBezTo>
                                <a:cubicBezTo>
                                  <a:pt x="296318" y="401677"/>
                                  <a:pt x="310688" y="377926"/>
                                  <a:pt x="319401" y="351915"/>
                                </a:cubicBezTo>
                                <a:cubicBezTo>
                                  <a:pt x="329506" y="320653"/>
                                  <a:pt x="334382" y="287930"/>
                                  <a:pt x="333832" y="255069"/>
                                </a:cubicBezTo>
                                <a:cubicBezTo>
                                  <a:pt x="333832" y="182043"/>
                                  <a:pt x="314880" y="127216"/>
                                  <a:pt x="276976" y="90587"/>
                                </a:cubicBezTo>
                                <a:cubicBezTo>
                                  <a:pt x="239073" y="53957"/>
                                  <a:pt x="186273" y="35644"/>
                                  <a:pt x="118580" y="35644"/>
                                </a:cubicBezTo>
                                <a:lnTo>
                                  <a:pt x="0" y="35644"/>
                                </a:lnTo>
                                <a:lnTo>
                                  <a:pt x="0" y="477971"/>
                                </a:lnTo>
                                <a:close/>
                                <a:moveTo>
                                  <a:pt x="78590" y="414335"/>
                                </a:moveTo>
                                <a:lnTo>
                                  <a:pt x="78590" y="98759"/>
                                </a:lnTo>
                                <a:lnTo>
                                  <a:pt x="113364" y="98759"/>
                                </a:lnTo>
                                <a:cubicBezTo>
                                  <a:pt x="151815" y="96231"/>
                                  <a:pt x="189591" y="109768"/>
                                  <a:pt x="217686" y="136141"/>
                                </a:cubicBezTo>
                                <a:cubicBezTo>
                                  <a:pt x="242028" y="160831"/>
                                  <a:pt x="254199" y="200473"/>
                                  <a:pt x="254199" y="254547"/>
                                </a:cubicBezTo>
                                <a:cubicBezTo>
                                  <a:pt x="254199" y="308621"/>
                                  <a:pt x="242028" y="349481"/>
                                  <a:pt x="217860" y="376257"/>
                                </a:cubicBezTo>
                                <a:cubicBezTo>
                                  <a:pt x="190366" y="403728"/>
                                  <a:pt x="152311" y="417934"/>
                                  <a:pt x="113538" y="415204"/>
                                </a:cubicBezTo>
                                <a:close/>
                                <a:moveTo>
                                  <a:pt x="407727" y="385993"/>
                                </a:moveTo>
                                <a:cubicBezTo>
                                  <a:pt x="415496" y="406406"/>
                                  <a:pt x="427326" y="425045"/>
                                  <a:pt x="442502" y="440763"/>
                                </a:cubicBezTo>
                                <a:cubicBezTo>
                                  <a:pt x="456707" y="455733"/>
                                  <a:pt x="473880" y="467574"/>
                                  <a:pt x="492924" y="475537"/>
                                </a:cubicBezTo>
                                <a:cubicBezTo>
                                  <a:pt x="511876" y="483170"/>
                                  <a:pt x="532129" y="487082"/>
                                  <a:pt x="552562" y="487013"/>
                                </a:cubicBezTo>
                                <a:cubicBezTo>
                                  <a:pt x="573105" y="487047"/>
                                  <a:pt x="593465" y="483153"/>
                                  <a:pt x="612547" y="475537"/>
                                </a:cubicBezTo>
                                <a:cubicBezTo>
                                  <a:pt x="631663" y="467713"/>
                                  <a:pt x="648862" y="455855"/>
                                  <a:pt x="662970" y="440763"/>
                                </a:cubicBezTo>
                                <a:cubicBezTo>
                                  <a:pt x="678032" y="424958"/>
                                  <a:pt x="689847" y="406354"/>
                                  <a:pt x="697744" y="385993"/>
                                </a:cubicBezTo>
                                <a:cubicBezTo>
                                  <a:pt x="715588" y="338405"/>
                                  <a:pt x="715588" y="285966"/>
                                  <a:pt x="697744" y="238377"/>
                                </a:cubicBezTo>
                                <a:cubicBezTo>
                                  <a:pt x="689847" y="217970"/>
                                  <a:pt x="678032" y="199305"/>
                                  <a:pt x="662970" y="183434"/>
                                </a:cubicBezTo>
                                <a:cubicBezTo>
                                  <a:pt x="648758" y="168469"/>
                                  <a:pt x="631586" y="156625"/>
                                  <a:pt x="612547" y="148660"/>
                                </a:cubicBezTo>
                                <a:cubicBezTo>
                                  <a:pt x="593509" y="140902"/>
                                  <a:pt x="573120" y="137000"/>
                                  <a:pt x="552562" y="137184"/>
                                </a:cubicBezTo>
                                <a:cubicBezTo>
                                  <a:pt x="532066" y="137188"/>
                                  <a:pt x="511782" y="141327"/>
                                  <a:pt x="492924" y="149355"/>
                                </a:cubicBezTo>
                                <a:cubicBezTo>
                                  <a:pt x="473957" y="157451"/>
                                  <a:pt x="456809" y="169276"/>
                                  <a:pt x="442502" y="184129"/>
                                </a:cubicBezTo>
                                <a:cubicBezTo>
                                  <a:pt x="427321" y="199910"/>
                                  <a:pt x="415492" y="218599"/>
                                  <a:pt x="407727" y="239073"/>
                                </a:cubicBezTo>
                                <a:cubicBezTo>
                                  <a:pt x="390579" y="286783"/>
                                  <a:pt x="390579" y="338979"/>
                                  <a:pt x="407727" y="386689"/>
                                </a:cubicBezTo>
                                <a:close/>
                                <a:moveTo>
                                  <a:pt x="494663" y="231248"/>
                                </a:moveTo>
                                <a:cubicBezTo>
                                  <a:pt x="507095" y="211839"/>
                                  <a:pt x="528829" y="200411"/>
                                  <a:pt x="551866" y="201169"/>
                                </a:cubicBezTo>
                                <a:cubicBezTo>
                                  <a:pt x="574986" y="200461"/>
                                  <a:pt x="596802" y="211862"/>
                                  <a:pt x="609418" y="231248"/>
                                </a:cubicBezTo>
                                <a:cubicBezTo>
                                  <a:pt x="637477" y="281306"/>
                                  <a:pt x="637477" y="342369"/>
                                  <a:pt x="609418" y="392427"/>
                                </a:cubicBezTo>
                                <a:cubicBezTo>
                                  <a:pt x="596753" y="411761"/>
                                  <a:pt x="574970" y="423150"/>
                                  <a:pt x="551866" y="422506"/>
                                </a:cubicBezTo>
                                <a:cubicBezTo>
                                  <a:pt x="528846" y="423202"/>
                                  <a:pt x="507143" y="411779"/>
                                  <a:pt x="494663" y="392427"/>
                                </a:cubicBezTo>
                                <a:cubicBezTo>
                                  <a:pt x="467070" y="342248"/>
                                  <a:pt x="467070" y="281427"/>
                                  <a:pt x="494663" y="231248"/>
                                </a:cubicBezTo>
                                <a:close/>
                                <a:moveTo>
                                  <a:pt x="778073" y="385993"/>
                                </a:moveTo>
                                <a:cubicBezTo>
                                  <a:pt x="785659" y="406510"/>
                                  <a:pt x="797511" y="425167"/>
                                  <a:pt x="812847" y="440763"/>
                                </a:cubicBezTo>
                                <a:cubicBezTo>
                                  <a:pt x="827115" y="455977"/>
                                  <a:pt x="844571" y="467852"/>
                                  <a:pt x="863965" y="475537"/>
                                </a:cubicBezTo>
                                <a:cubicBezTo>
                                  <a:pt x="884156" y="483292"/>
                                  <a:pt x="905624" y="487186"/>
                                  <a:pt x="927254" y="487013"/>
                                </a:cubicBezTo>
                                <a:cubicBezTo>
                                  <a:pt x="946701" y="486891"/>
                                  <a:pt x="965966" y="483240"/>
                                  <a:pt x="984110" y="476233"/>
                                </a:cubicBezTo>
                                <a:cubicBezTo>
                                  <a:pt x="1003251" y="468808"/>
                                  <a:pt x="1020916" y="458046"/>
                                  <a:pt x="1036271" y="444414"/>
                                </a:cubicBezTo>
                                <a:lnTo>
                                  <a:pt x="1003757" y="395035"/>
                                </a:lnTo>
                                <a:cubicBezTo>
                                  <a:pt x="994372" y="402911"/>
                                  <a:pt x="984031" y="409570"/>
                                  <a:pt x="972982" y="414856"/>
                                </a:cubicBezTo>
                                <a:cubicBezTo>
                                  <a:pt x="961301" y="420594"/>
                                  <a:pt x="948438" y="423515"/>
                                  <a:pt x="935426" y="423376"/>
                                </a:cubicBezTo>
                                <a:cubicBezTo>
                                  <a:pt x="910505" y="423967"/>
                                  <a:pt x="886751" y="412839"/>
                                  <a:pt x="871267" y="393296"/>
                                </a:cubicBezTo>
                                <a:cubicBezTo>
                                  <a:pt x="853924" y="370223"/>
                                  <a:pt x="845190" y="341795"/>
                                  <a:pt x="846578" y="312968"/>
                                </a:cubicBezTo>
                                <a:cubicBezTo>
                                  <a:pt x="844982" y="283897"/>
                                  <a:pt x="853866" y="255208"/>
                                  <a:pt x="871615" y="232118"/>
                                </a:cubicBezTo>
                                <a:cubicBezTo>
                                  <a:pt x="887589" y="212333"/>
                                  <a:pt x="911924" y="201197"/>
                                  <a:pt x="937338" y="202038"/>
                                </a:cubicBezTo>
                                <a:cubicBezTo>
                                  <a:pt x="947437" y="201934"/>
                                  <a:pt x="957427" y="204133"/>
                                  <a:pt x="966549" y="208471"/>
                                </a:cubicBezTo>
                                <a:cubicBezTo>
                                  <a:pt x="976287" y="213002"/>
                                  <a:pt x="985356" y="218853"/>
                                  <a:pt x="993499" y="225858"/>
                                </a:cubicBezTo>
                                <a:lnTo>
                                  <a:pt x="1030881" y="176305"/>
                                </a:lnTo>
                                <a:cubicBezTo>
                                  <a:pt x="1018778" y="165037"/>
                                  <a:pt x="1004918" y="155816"/>
                                  <a:pt x="989847" y="149007"/>
                                </a:cubicBezTo>
                                <a:cubicBezTo>
                                  <a:pt x="972060" y="140924"/>
                                  <a:pt x="952702" y="136887"/>
                                  <a:pt x="933165" y="137184"/>
                                </a:cubicBezTo>
                                <a:cubicBezTo>
                                  <a:pt x="911496" y="137094"/>
                                  <a:pt x="890009" y="141166"/>
                                  <a:pt x="869876" y="149181"/>
                                </a:cubicBezTo>
                                <a:cubicBezTo>
                                  <a:pt x="849973" y="157059"/>
                                  <a:pt x="831875" y="168888"/>
                                  <a:pt x="816672" y="183956"/>
                                </a:cubicBezTo>
                                <a:cubicBezTo>
                                  <a:pt x="800893" y="199597"/>
                                  <a:pt x="788468" y="218293"/>
                                  <a:pt x="780159" y="238899"/>
                                </a:cubicBezTo>
                                <a:cubicBezTo>
                                  <a:pt x="770775" y="262319"/>
                                  <a:pt x="766164" y="287391"/>
                                  <a:pt x="766597" y="312620"/>
                                </a:cubicBezTo>
                                <a:cubicBezTo>
                                  <a:pt x="766164" y="337779"/>
                                  <a:pt x="770288" y="362816"/>
                                  <a:pt x="778768" y="386515"/>
                                </a:cubicBezTo>
                                <a:close/>
                                <a:moveTo>
                                  <a:pt x="1111905" y="365651"/>
                                </a:moveTo>
                                <a:cubicBezTo>
                                  <a:pt x="1112056" y="382464"/>
                                  <a:pt x="1114393" y="399173"/>
                                  <a:pt x="1118860" y="415378"/>
                                </a:cubicBezTo>
                                <a:cubicBezTo>
                                  <a:pt x="1121965" y="429079"/>
                                  <a:pt x="1127887" y="441980"/>
                                  <a:pt x="1136247" y="453282"/>
                                </a:cubicBezTo>
                                <a:cubicBezTo>
                                  <a:pt x="1144853" y="464131"/>
                                  <a:pt x="1156026" y="472686"/>
                                  <a:pt x="1168761" y="478145"/>
                                </a:cubicBezTo>
                                <a:cubicBezTo>
                                  <a:pt x="1184352" y="484317"/>
                                  <a:pt x="1201031" y="487273"/>
                                  <a:pt x="1217792" y="486839"/>
                                </a:cubicBezTo>
                                <a:cubicBezTo>
                                  <a:pt x="1230224" y="486908"/>
                                  <a:pt x="1242638" y="485691"/>
                                  <a:pt x="1254827" y="483187"/>
                                </a:cubicBezTo>
                                <a:cubicBezTo>
                                  <a:pt x="1265224" y="480910"/>
                                  <a:pt x="1275500" y="478058"/>
                                  <a:pt x="1285602" y="474668"/>
                                </a:cubicBezTo>
                                <a:lnTo>
                                  <a:pt x="1272040" y="417116"/>
                                </a:lnTo>
                                <a:cubicBezTo>
                                  <a:pt x="1266441" y="419516"/>
                                  <a:pt x="1260617" y="421324"/>
                                  <a:pt x="1254653" y="422506"/>
                                </a:cubicBezTo>
                                <a:cubicBezTo>
                                  <a:pt x="1248950" y="423828"/>
                                  <a:pt x="1243125" y="424523"/>
                                  <a:pt x="1237266" y="424593"/>
                                </a:cubicBezTo>
                                <a:cubicBezTo>
                                  <a:pt x="1206091" y="424593"/>
                                  <a:pt x="1190547" y="405172"/>
                                  <a:pt x="1190668" y="366346"/>
                                </a:cubicBezTo>
                                <a:lnTo>
                                  <a:pt x="1190668" y="206733"/>
                                </a:lnTo>
                                <a:lnTo>
                                  <a:pt x="1275343" y="206733"/>
                                </a:lnTo>
                                <a:lnTo>
                                  <a:pt x="1275343" y="145530"/>
                                </a:lnTo>
                                <a:lnTo>
                                  <a:pt x="1190842" y="145530"/>
                                </a:lnTo>
                                <a:lnTo>
                                  <a:pt x="1190842" y="54769"/>
                                </a:lnTo>
                                <a:lnTo>
                                  <a:pt x="1126162" y="54769"/>
                                </a:lnTo>
                                <a:lnTo>
                                  <a:pt x="1116599" y="145530"/>
                                </a:lnTo>
                                <a:lnTo>
                                  <a:pt x="1064438" y="149007"/>
                                </a:lnTo>
                                <a:lnTo>
                                  <a:pt x="1064438" y="206733"/>
                                </a:lnTo>
                                <a:lnTo>
                                  <a:pt x="1111905" y="206733"/>
                                </a:lnTo>
                                <a:lnTo>
                                  <a:pt x="1111905" y="365129"/>
                                </a:lnTo>
                                <a:close/>
                                <a:moveTo>
                                  <a:pt x="1329243" y="385993"/>
                                </a:moveTo>
                                <a:cubicBezTo>
                                  <a:pt x="1337015" y="406406"/>
                                  <a:pt x="1348839" y="425045"/>
                                  <a:pt x="1364018" y="440763"/>
                                </a:cubicBezTo>
                                <a:cubicBezTo>
                                  <a:pt x="1378292" y="455733"/>
                                  <a:pt x="1395523" y="467591"/>
                                  <a:pt x="1414614" y="475537"/>
                                </a:cubicBezTo>
                                <a:cubicBezTo>
                                  <a:pt x="1433514" y="483170"/>
                                  <a:pt x="1453700" y="487082"/>
                                  <a:pt x="1474078" y="487013"/>
                                </a:cubicBezTo>
                                <a:cubicBezTo>
                                  <a:pt x="1494630" y="487082"/>
                                  <a:pt x="1514990" y="483187"/>
                                  <a:pt x="1534063" y="475537"/>
                                </a:cubicBezTo>
                                <a:cubicBezTo>
                                  <a:pt x="1553172" y="467713"/>
                                  <a:pt x="1570385" y="455855"/>
                                  <a:pt x="1584486" y="440763"/>
                                </a:cubicBezTo>
                                <a:cubicBezTo>
                                  <a:pt x="1599474" y="424906"/>
                                  <a:pt x="1611280" y="406319"/>
                                  <a:pt x="1619260" y="385993"/>
                                </a:cubicBezTo>
                                <a:cubicBezTo>
                                  <a:pt x="1636873" y="338370"/>
                                  <a:pt x="1636873" y="286000"/>
                                  <a:pt x="1619260" y="238377"/>
                                </a:cubicBezTo>
                                <a:cubicBezTo>
                                  <a:pt x="1611297" y="218006"/>
                                  <a:pt x="1599491" y="199353"/>
                                  <a:pt x="1584486" y="183434"/>
                                </a:cubicBezTo>
                                <a:cubicBezTo>
                                  <a:pt x="1570281" y="168469"/>
                                  <a:pt x="1553102" y="156625"/>
                                  <a:pt x="1534063" y="148660"/>
                                </a:cubicBezTo>
                                <a:cubicBezTo>
                                  <a:pt x="1515077" y="140686"/>
                                  <a:pt x="1494682" y="136607"/>
                                  <a:pt x="1474078" y="136663"/>
                                </a:cubicBezTo>
                                <a:cubicBezTo>
                                  <a:pt x="1453648" y="136610"/>
                                  <a:pt x="1433427" y="140691"/>
                                  <a:pt x="1414614" y="148660"/>
                                </a:cubicBezTo>
                                <a:cubicBezTo>
                                  <a:pt x="1395593" y="156755"/>
                                  <a:pt x="1378397" y="168580"/>
                                  <a:pt x="1364018" y="183434"/>
                                </a:cubicBezTo>
                                <a:cubicBezTo>
                                  <a:pt x="1348839" y="199214"/>
                                  <a:pt x="1337015" y="217904"/>
                                  <a:pt x="1329243" y="238377"/>
                                </a:cubicBezTo>
                                <a:cubicBezTo>
                                  <a:pt x="1312100" y="286087"/>
                                  <a:pt x="1312100" y="338283"/>
                                  <a:pt x="1329243" y="385993"/>
                                </a:cubicBezTo>
                                <a:close/>
                                <a:moveTo>
                                  <a:pt x="1416179" y="231248"/>
                                </a:moveTo>
                                <a:cubicBezTo>
                                  <a:pt x="1437878" y="199560"/>
                                  <a:pt x="1481172" y="191468"/>
                                  <a:pt x="1512869" y="213174"/>
                                </a:cubicBezTo>
                                <a:cubicBezTo>
                                  <a:pt x="1519945" y="218031"/>
                                  <a:pt x="1526083" y="224154"/>
                                  <a:pt x="1530934" y="231248"/>
                                </a:cubicBezTo>
                                <a:cubicBezTo>
                                  <a:pt x="1558997" y="281306"/>
                                  <a:pt x="1558997" y="342369"/>
                                  <a:pt x="1530934" y="392427"/>
                                </a:cubicBezTo>
                                <a:cubicBezTo>
                                  <a:pt x="1509235" y="424123"/>
                                  <a:pt x="1465941" y="432208"/>
                                  <a:pt x="1434244" y="410492"/>
                                </a:cubicBezTo>
                                <a:cubicBezTo>
                                  <a:pt x="1427168" y="405641"/>
                                  <a:pt x="1421030" y="399521"/>
                                  <a:pt x="1416179" y="392427"/>
                                </a:cubicBezTo>
                                <a:cubicBezTo>
                                  <a:pt x="1388586" y="342248"/>
                                  <a:pt x="1388586" y="281427"/>
                                  <a:pt x="1416179" y="231248"/>
                                </a:cubicBezTo>
                                <a:close/>
                                <a:moveTo>
                                  <a:pt x="1710021" y="477971"/>
                                </a:moveTo>
                                <a:lnTo>
                                  <a:pt x="1787915" y="477971"/>
                                </a:lnTo>
                                <a:lnTo>
                                  <a:pt x="1787915" y="274890"/>
                                </a:lnTo>
                                <a:cubicBezTo>
                                  <a:pt x="1795096" y="254025"/>
                                  <a:pt x="1807997" y="235595"/>
                                  <a:pt x="1825123" y="221685"/>
                                </a:cubicBezTo>
                                <a:cubicBezTo>
                                  <a:pt x="1837033" y="212545"/>
                                  <a:pt x="1851500" y="207322"/>
                                  <a:pt x="1866505" y="206733"/>
                                </a:cubicBezTo>
                                <a:cubicBezTo>
                                  <a:pt x="1872330" y="206635"/>
                                  <a:pt x="1878154" y="207101"/>
                                  <a:pt x="1883892" y="208124"/>
                                </a:cubicBezTo>
                                <a:cubicBezTo>
                                  <a:pt x="1889404" y="209146"/>
                                  <a:pt x="1894863" y="210479"/>
                                  <a:pt x="1900236" y="212123"/>
                                </a:cubicBezTo>
                                <a:lnTo>
                                  <a:pt x="1913798" y="144313"/>
                                </a:lnTo>
                                <a:cubicBezTo>
                                  <a:pt x="1901783" y="139399"/>
                                  <a:pt x="1888864" y="137087"/>
                                  <a:pt x="1875894" y="137532"/>
                                </a:cubicBezTo>
                                <a:cubicBezTo>
                                  <a:pt x="1857116" y="137727"/>
                                  <a:pt x="1838877" y="143807"/>
                                  <a:pt x="1823732" y="154919"/>
                                </a:cubicBezTo>
                                <a:cubicBezTo>
                                  <a:pt x="1805719" y="167848"/>
                                  <a:pt x="1791045" y="184898"/>
                                  <a:pt x="1780960" y="204646"/>
                                </a:cubicBezTo>
                                <a:lnTo>
                                  <a:pt x="1779569" y="204646"/>
                                </a:lnTo>
                                <a:lnTo>
                                  <a:pt x="1774179" y="145704"/>
                                </a:lnTo>
                                <a:lnTo>
                                  <a:pt x="1710021" y="145704"/>
                                </a:lnTo>
                                <a:lnTo>
                                  <a:pt x="1710021" y="477971"/>
                                </a:lnTo>
                                <a:close/>
                                <a:moveTo>
                                  <a:pt x="1957439" y="459367"/>
                                </a:moveTo>
                                <a:cubicBezTo>
                                  <a:pt x="1976635" y="477624"/>
                                  <a:pt x="2002437" y="487291"/>
                                  <a:pt x="2028900" y="486143"/>
                                </a:cubicBezTo>
                                <a:cubicBezTo>
                                  <a:pt x="2048026" y="486282"/>
                                  <a:pt x="2066926" y="481883"/>
                                  <a:pt x="2084017" y="473277"/>
                                </a:cubicBezTo>
                                <a:cubicBezTo>
                                  <a:pt x="2101178" y="464635"/>
                                  <a:pt x="2117227" y="453960"/>
                                  <a:pt x="2131832" y="441458"/>
                                </a:cubicBezTo>
                                <a:lnTo>
                                  <a:pt x="2133918" y="441458"/>
                                </a:lnTo>
                                <a:lnTo>
                                  <a:pt x="2140004" y="477971"/>
                                </a:lnTo>
                                <a:lnTo>
                                  <a:pt x="2203641" y="477971"/>
                                </a:lnTo>
                                <a:lnTo>
                                  <a:pt x="2203641" y="280975"/>
                                </a:lnTo>
                                <a:cubicBezTo>
                                  <a:pt x="2206179" y="242967"/>
                                  <a:pt x="2195364" y="205262"/>
                                  <a:pt x="2173039" y="174393"/>
                                </a:cubicBezTo>
                                <a:cubicBezTo>
                                  <a:pt x="2149497" y="148314"/>
                                  <a:pt x="2115227" y="134578"/>
                                  <a:pt x="2080192" y="137184"/>
                                </a:cubicBezTo>
                                <a:cubicBezTo>
                                  <a:pt x="2054911" y="136950"/>
                                  <a:pt x="2029804" y="141371"/>
                                  <a:pt x="2006123" y="150224"/>
                                </a:cubicBezTo>
                                <a:cubicBezTo>
                                  <a:pt x="1984424" y="158146"/>
                                  <a:pt x="1963612" y="168345"/>
                                  <a:pt x="1944051" y="180652"/>
                                </a:cubicBezTo>
                                <a:lnTo>
                                  <a:pt x="1972566" y="232813"/>
                                </a:lnTo>
                                <a:cubicBezTo>
                                  <a:pt x="1986893" y="223840"/>
                                  <a:pt x="2001950" y="216103"/>
                                  <a:pt x="2017599" y="209688"/>
                                </a:cubicBezTo>
                                <a:cubicBezTo>
                                  <a:pt x="2032951" y="203459"/>
                                  <a:pt x="2049365" y="200270"/>
                                  <a:pt x="2065935" y="200299"/>
                                </a:cubicBezTo>
                                <a:cubicBezTo>
                                  <a:pt x="2075584" y="199931"/>
                                  <a:pt x="2085182" y="201650"/>
                                  <a:pt x="2094102" y="205342"/>
                                </a:cubicBezTo>
                                <a:cubicBezTo>
                                  <a:pt x="2100970" y="208603"/>
                                  <a:pt x="2106951" y="213498"/>
                                  <a:pt x="2111489" y="219599"/>
                                </a:cubicBezTo>
                                <a:cubicBezTo>
                                  <a:pt x="2116253" y="225824"/>
                                  <a:pt x="2119800" y="232917"/>
                                  <a:pt x="2121921" y="240464"/>
                                </a:cubicBezTo>
                                <a:cubicBezTo>
                                  <a:pt x="2124234" y="248548"/>
                                  <a:pt x="2125399" y="256912"/>
                                  <a:pt x="2125399" y="265327"/>
                                </a:cubicBezTo>
                                <a:cubicBezTo>
                                  <a:pt x="2057241" y="272977"/>
                                  <a:pt x="2007566" y="286487"/>
                                  <a:pt x="1976391" y="305839"/>
                                </a:cubicBezTo>
                                <a:cubicBezTo>
                                  <a:pt x="1946729" y="322600"/>
                                  <a:pt x="1928751" y="354366"/>
                                  <a:pt x="1929620" y="388428"/>
                                </a:cubicBezTo>
                                <a:cubicBezTo>
                                  <a:pt x="1928455" y="414821"/>
                                  <a:pt x="1938418" y="440502"/>
                                  <a:pt x="1957092" y="459193"/>
                                </a:cubicBezTo>
                                <a:close/>
                                <a:moveTo>
                                  <a:pt x="2012035" y="359565"/>
                                </a:moveTo>
                                <a:cubicBezTo>
                                  <a:pt x="2016781" y="351463"/>
                                  <a:pt x="2023632" y="344804"/>
                                  <a:pt x="2031856" y="340265"/>
                                </a:cubicBezTo>
                                <a:cubicBezTo>
                                  <a:pt x="2043488" y="333571"/>
                                  <a:pt x="2055937" y="328442"/>
                                  <a:pt x="2068890" y="324965"/>
                                </a:cubicBezTo>
                                <a:cubicBezTo>
                                  <a:pt x="2087530" y="319853"/>
                                  <a:pt x="2106533" y="316254"/>
                                  <a:pt x="2125746" y="314185"/>
                                </a:cubicBezTo>
                                <a:lnTo>
                                  <a:pt x="2125746" y="388602"/>
                                </a:lnTo>
                                <a:cubicBezTo>
                                  <a:pt x="2115384" y="399121"/>
                                  <a:pt x="2103700" y="408232"/>
                                  <a:pt x="2090972" y="415725"/>
                                </a:cubicBezTo>
                                <a:cubicBezTo>
                                  <a:pt x="2079636" y="422141"/>
                                  <a:pt x="2066787" y="425445"/>
                                  <a:pt x="2053764" y="425288"/>
                                </a:cubicBezTo>
                                <a:cubicBezTo>
                                  <a:pt x="2041349" y="425897"/>
                                  <a:pt x="2029091" y="422280"/>
                                  <a:pt x="2018990" y="415030"/>
                                </a:cubicBezTo>
                                <a:cubicBezTo>
                                  <a:pt x="2009687" y="406910"/>
                                  <a:pt x="2004836" y="394809"/>
                                  <a:pt x="2005949" y="382516"/>
                                </a:cubicBezTo>
                                <a:cubicBezTo>
                                  <a:pt x="2005880" y="374466"/>
                                  <a:pt x="2007983" y="366537"/>
                                  <a:pt x="2012035" y="359565"/>
                                </a:cubicBezTo>
                                <a:close/>
                                <a:moveTo>
                                  <a:pt x="2298400" y="392774"/>
                                </a:moveTo>
                                <a:cubicBezTo>
                                  <a:pt x="2297253" y="416769"/>
                                  <a:pt x="2303303" y="440572"/>
                                  <a:pt x="2315787" y="461106"/>
                                </a:cubicBezTo>
                                <a:cubicBezTo>
                                  <a:pt x="2329784" y="479084"/>
                                  <a:pt x="2352074" y="488543"/>
                                  <a:pt x="2374729" y="486143"/>
                                </a:cubicBezTo>
                                <a:cubicBezTo>
                                  <a:pt x="2388831" y="486682"/>
                                  <a:pt x="2402914" y="484370"/>
                                  <a:pt x="2416111" y="479362"/>
                                </a:cubicBezTo>
                                <a:lnTo>
                                  <a:pt x="2405853" y="421115"/>
                                </a:lnTo>
                                <a:cubicBezTo>
                                  <a:pt x="2403557" y="421950"/>
                                  <a:pt x="2401158" y="422419"/>
                                  <a:pt x="2398724" y="422506"/>
                                </a:cubicBezTo>
                                <a:lnTo>
                                  <a:pt x="2393682" y="422506"/>
                                </a:lnTo>
                                <a:cubicBezTo>
                                  <a:pt x="2389230" y="422280"/>
                                  <a:pt x="2385058" y="420194"/>
                                  <a:pt x="2382206" y="416769"/>
                                </a:cubicBezTo>
                                <a:cubicBezTo>
                                  <a:pt x="2377981" y="411014"/>
                                  <a:pt x="2376068" y="403885"/>
                                  <a:pt x="2376816" y="396774"/>
                                </a:cubicBezTo>
                                <a:lnTo>
                                  <a:pt x="2376816" y="0"/>
                                </a:lnTo>
                                <a:lnTo>
                                  <a:pt x="2298922" y="0"/>
                                </a:lnTo>
                                <a:lnTo>
                                  <a:pt x="2298922" y="392774"/>
                                </a:lnTo>
                                <a:close/>
                              </a:path>
                            </a:pathLst>
                          </a:custGeom>
                          <a:solidFill>
                            <a:srgbClr val="FFFFFF"/>
                          </a:solidFill>
                          <a:ln w="17383" cap="flat">
                            <a:noFill/>
                            <a:prstDash val="solid"/>
                            <a:miter/>
                          </a:ln>
                        </wps:spPr>
                        <wps:bodyPr rot="0">
                          <a:prstTxWarp prst="textNoShape">
                            <a:avLst/>
                          </a:prstTxWarp>
                          <a:noAutofit/>
                        </wps:bodyPr>
                      </wps:wsp>
                      <wps:wsp>
                        <wps:cNvPr id="6" name="Freihandform: Form 5"/>
                        <wps:cNvSpPr/>
                        <wps:spPr bwMode="auto">
                          <a:xfrm>
                            <a:off x="8389368" y="857679"/>
                            <a:ext cx="1953763" cy="488265"/>
                          </a:xfrm>
                          <a:custGeom>
                            <a:avLst/>
                            <a:gdLst>
                              <a:gd name="connsiteX0" fmla="*/ 138227 w 1953763"/>
                              <a:gd name="connsiteY0" fmla="*/ 479736 h 488265"/>
                              <a:gd name="connsiteX1" fmla="*/ 230901 w 1953763"/>
                              <a:gd name="connsiteY1" fmla="*/ 479736 h 488265"/>
                              <a:gd name="connsiteX2" fmla="*/ 368433 w 1953763"/>
                              <a:gd name="connsiteY2" fmla="*/ 36886 h 488265"/>
                              <a:gd name="connsiteX3" fmla="*/ 287930 w 1953763"/>
                              <a:gd name="connsiteY3" fmla="*/ 36886 h 488265"/>
                              <a:gd name="connsiteX4" fmla="*/ 226206 w 1953763"/>
                              <a:gd name="connsiteY4" fmla="*/ 259615 h 488265"/>
                              <a:gd name="connsiteX5" fmla="*/ 207602 w 1953763"/>
                              <a:gd name="connsiteY5" fmla="*/ 331424 h 488265"/>
                              <a:gd name="connsiteX6" fmla="*/ 187607 w 1953763"/>
                              <a:gd name="connsiteY6" fmla="*/ 403754 h 488265"/>
                              <a:gd name="connsiteX7" fmla="*/ 184825 w 1953763"/>
                              <a:gd name="connsiteY7" fmla="*/ 403754 h 488265"/>
                              <a:gd name="connsiteX8" fmla="*/ 164830 w 1953763"/>
                              <a:gd name="connsiteY8" fmla="*/ 331424 h 488265"/>
                              <a:gd name="connsiteX9" fmla="*/ 145530 w 1953763"/>
                              <a:gd name="connsiteY9" fmla="*/ 259615 h 488265"/>
                              <a:gd name="connsiteX10" fmla="*/ 83284 w 1953763"/>
                              <a:gd name="connsiteY10" fmla="*/ 36886 h 488265"/>
                              <a:gd name="connsiteX11" fmla="*/ 0 w 1953763"/>
                              <a:gd name="connsiteY11" fmla="*/ 36886 h 488265"/>
                              <a:gd name="connsiteX12" fmla="*/ 139097 w 1953763"/>
                              <a:gd name="connsiteY12" fmla="*/ 479736 h 488265"/>
                              <a:gd name="connsiteX13" fmla="*/ 488925 w 1953763"/>
                              <a:gd name="connsiteY13" fmla="*/ 76703 h 488265"/>
                              <a:gd name="connsiteX14" fmla="*/ 502487 w 1953763"/>
                              <a:gd name="connsiteY14" fmla="*/ 44884 h 488265"/>
                              <a:gd name="connsiteX15" fmla="*/ 488925 w 1953763"/>
                              <a:gd name="connsiteY15" fmla="*/ 12718 h 488265"/>
                              <a:gd name="connsiteX16" fmla="*/ 419377 w 1953763"/>
                              <a:gd name="connsiteY16" fmla="*/ 12718 h 488265"/>
                              <a:gd name="connsiteX17" fmla="*/ 405815 w 1953763"/>
                              <a:gd name="connsiteY17" fmla="*/ 44884 h 488265"/>
                              <a:gd name="connsiteX18" fmla="*/ 419377 w 1953763"/>
                              <a:gd name="connsiteY18" fmla="*/ 76703 h 488265"/>
                              <a:gd name="connsiteX19" fmla="*/ 488925 w 1953763"/>
                              <a:gd name="connsiteY19" fmla="*/ 76703 h 488265"/>
                              <a:gd name="connsiteX20" fmla="*/ 415030 w 1953763"/>
                              <a:gd name="connsiteY20" fmla="*/ 479736 h 488265"/>
                              <a:gd name="connsiteX21" fmla="*/ 492924 w 1953763"/>
                              <a:gd name="connsiteY21" fmla="*/ 479736 h 488265"/>
                              <a:gd name="connsiteX22" fmla="*/ 492924 w 1953763"/>
                              <a:gd name="connsiteY22" fmla="*/ 147120 h 488265"/>
                              <a:gd name="connsiteX23" fmla="*/ 415030 w 1953763"/>
                              <a:gd name="connsiteY23" fmla="*/ 147120 h 488265"/>
                              <a:gd name="connsiteX24" fmla="*/ 415030 w 1953763"/>
                              <a:gd name="connsiteY24" fmla="*/ 479736 h 488265"/>
                              <a:gd name="connsiteX25" fmla="*/ 583511 w 1953763"/>
                              <a:gd name="connsiteY25" fmla="*/ 387236 h 488265"/>
                              <a:gd name="connsiteX26" fmla="*/ 618285 w 1953763"/>
                              <a:gd name="connsiteY26" fmla="*/ 441658 h 488265"/>
                              <a:gd name="connsiteX27" fmla="*/ 670446 w 1953763"/>
                              <a:gd name="connsiteY27" fmla="*/ 476432 h 488265"/>
                              <a:gd name="connsiteX28" fmla="*/ 734605 w 1953763"/>
                              <a:gd name="connsiteY28" fmla="*/ 488255 h 488265"/>
                              <a:gd name="connsiteX29" fmla="*/ 795633 w 1953763"/>
                              <a:gd name="connsiteY29" fmla="*/ 478171 h 488265"/>
                              <a:gd name="connsiteX30" fmla="*/ 847795 w 1953763"/>
                              <a:gd name="connsiteY30" fmla="*/ 452438 h 488265"/>
                              <a:gd name="connsiteX31" fmla="*/ 821366 w 1953763"/>
                              <a:gd name="connsiteY31" fmla="*/ 403754 h 488265"/>
                              <a:gd name="connsiteX32" fmla="*/ 784506 w 1953763"/>
                              <a:gd name="connsiteY32" fmla="*/ 421141 h 488265"/>
                              <a:gd name="connsiteX33" fmla="*/ 744168 w 1953763"/>
                              <a:gd name="connsiteY33" fmla="*/ 427574 h 488265"/>
                              <a:gd name="connsiteX34" fmla="*/ 677401 w 1953763"/>
                              <a:gd name="connsiteY34" fmla="*/ 403232 h 488265"/>
                              <a:gd name="connsiteX35" fmla="*/ 645931 w 1953763"/>
                              <a:gd name="connsiteY35" fmla="*/ 333684 h 488265"/>
                              <a:gd name="connsiteX36" fmla="*/ 857879 w 1953763"/>
                              <a:gd name="connsiteY36" fmla="*/ 333684 h 488265"/>
                              <a:gd name="connsiteX37" fmla="*/ 861357 w 1953763"/>
                              <a:gd name="connsiteY37" fmla="*/ 297171 h 488265"/>
                              <a:gd name="connsiteX38" fmla="*/ 852489 w 1953763"/>
                              <a:gd name="connsiteY38" fmla="*/ 233534 h 488265"/>
                              <a:gd name="connsiteX39" fmla="*/ 826930 w 1953763"/>
                              <a:gd name="connsiteY39" fmla="*/ 183112 h 488265"/>
                              <a:gd name="connsiteX40" fmla="*/ 783463 w 1953763"/>
                              <a:gd name="connsiteY40" fmla="*/ 150772 h 488265"/>
                              <a:gd name="connsiteX41" fmla="*/ 723825 w 1953763"/>
                              <a:gd name="connsiteY41" fmla="*/ 139296 h 488265"/>
                              <a:gd name="connsiteX42" fmla="*/ 666969 w 1953763"/>
                              <a:gd name="connsiteY42" fmla="*/ 151467 h 488265"/>
                              <a:gd name="connsiteX43" fmla="*/ 618285 w 1953763"/>
                              <a:gd name="connsiteY43" fmla="*/ 185546 h 488265"/>
                              <a:gd name="connsiteX44" fmla="*/ 583511 w 1953763"/>
                              <a:gd name="connsiteY44" fmla="*/ 240489 h 488265"/>
                              <a:gd name="connsiteX45" fmla="*/ 570645 w 1953763"/>
                              <a:gd name="connsiteY45" fmla="*/ 313515 h 488265"/>
                              <a:gd name="connsiteX46" fmla="*/ 583511 w 1953763"/>
                              <a:gd name="connsiteY46" fmla="*/ 387236 h 488265"/>
                              <a:gd name="connsiteX47" fmla="*/ 646104 w 1953763"/>
                              <a:gd name="connsiteY47" fmla="*/ 283957 h 488265"/>
                              <a:gd name="connsiteX48" fmla="*/ 673750 w 1953763"/>
                              <a:gd name="connsiteY48" fmla="*/ 220320 h 488265"/>
                              <a:gd name="connsiteX49" fmla="*/ 725911 w 1953763"/>
                              <a:gd name="connsiteY49" fmla="*/ 198934 h 488265"/>
                              <a:gd name="connsiteX50" fmla="*/ 777029 w 1953763"/>
                              <a:gd name="connsiteY50" fmla="*/ 221363 h 488265"/>
                              <a:gd name="connsiteX51" fmla="*/ 794416 w 1953763"/>
                              <a:gd name="connsiteY51" fmla="*/ 283609 h 488265"/>
                              <a:gd name="connsiteX52" fmla="*/ 935774 w 1953763"/>
                              <a:gd name="connsiteY52" fmla="*/ 479736 h 488265"/>
                              <a:gd name="connsiteX53" fmla="*/ 1013668 w 1953763"/>
                              <a:gd name="connsiteY53" fmla="*/ 479736 h 488265"/>
                              <a:gd name="connsiteX54" fmla="*/ 1013668 w 1953763"/>
                              <a:gd name="connsiteY54" fmla="*/ 247444 h 488265"/>
                              <a:gd name="connsiteX55" fmla="*/ 1051224 w 1953763"/>
                              <a:gd name="connsiteY55" fmla="*/ 216669 h 488265"/>
                              <a:gd name="connsiteX56" fmla="*/ 1089475 w 1953763"/>
                              <a:gd name="connsiteY56" fmla="*/ 206063 h 488265"/>
                              <a:gd name="connsiteX57" fmla="*/ 1129466 w 1953763"/>
                              <a:gd name="connsiteY57" fmla="*/ 223450 h 488265"/>
                              <a:gd name="connsiteX58" fmla="*/ 1141637 w 1953763"/>
                              <a:gd name="connsiteY58" fmla="*/ 281697 h 488265"/>
                              <a:gd name="connsiteX59" fmla="*/ 1141637 w 1953763"/>
                              <a:gd name="connsiteY59" fmla="*/ 479736 h 488265"/>
                              <a:gd name="connsiteX60" fmla="*/ 1219531 w 1953763"/>
                              <a:gd name="connsiteY60" fmla="*/ 479736 h 488265"/>
                              <a:gd name="connsiteX61" fmla="*/ 1219531 w 1953763"/>
                              <a:gd name="connsiteY61" fmla="*/ 271090 h 488265"/>
                              <a:gd name="connsiteX62" fmla="*/ 1195189 w 1953763"/>
                              <a:gd name="connsiteY62" fmla="*/ 173201 h 488265"/>
                              <a:gd name="connsiteX63" fmla="*/ 1117295 w 1953763"/>
                              <a:gd name="connsiteY63" fmla="*/ 138427 h 488265"/>
                              <a:gd name="connsiteX64" fmla="*/ 1056614 w 1953763"/>
                              <a:gd name="connsiteY64" fmla="*/ 153901 h 488265"/>
                              <a:gd name="connsiteX65" fmla="*/ 1008278 w 1953763"/>
                              <a:gd name="connsiteY65" fmla="*/ 191110 h 488265"/>
                              <a:gd name="connsiteX66" fmla="*/ 1005496 w 1953763"/>
                              <a:gd name="connsiteY66" fmla="*/ 191110 h 488265"/>
                              <a:gd name="connsiteX67" fmla="*/ 1000801 w 1953763"/>
                              <a:gd name="connsiteY67" fmla="*/ 147120 h 488265"/>
                              <a:gd name="connsiteX68" fmla="*/ 936469 w 1953763"/>
                              <a:gd name="connsiteY68" fmla="*/ 147120 h 488265"/>
                              <a:gd name="connsiteX69" fmla="*/ 936469 w 1953763"/>
                              <a:gd name="connsiteY69" fmla="*/ 479736 h 488265"/>
                              <a:gd name="connsiteX70" fmla="*/ 1314986 w 1953763"/>
                              <a:gd name="connsiteY70" fmla="*/ 479736 h 488265"/>
                              <a:gd name="connsiteX71" fmla="*/ 1392880 w 1953763"/>
                              <a:gd name="connsiteY71" fmla="*/ 479736 h 488265"/>
                              <a:gd name="connsiteX72" fmla="*/ 1392880 w 1953763"/>
                              <a:gd name="connsiteY72" fmla="*/ 247444 h 488265"/>
                              <a:gd name="connsiteX73" fmla="*/ 1430436 w 1953763"/>
                              <a:gd name="connsiteY73" fmla="*/ 216669 h 488265"/>
                              <a:gd name="connsiteX74" fmla="*/ 1468688 w 1953763"/>
                              <a:gd name="connsiteY74" fmla="*/ 206063 h 488265"/>
                              <a:gd name="connsiteX75" fmla="*/ 1508678 w 1953763"/>
                              <a:gd name="connsiteY75" fmla="*/ 223450 h 488265"/>
                              <a:gd name="connsiteX76" fmla="*/ 1520849 w 1953763"/>
                              <a:gd name="connsiteY76" fmla="*/ 281697 h 488265"/>
                              <a:gd name="connsiteX77" fmla="*/ 1520849 w 1953763"/>
                              <a:gd name="connsiteY77" fmla="*/ 479736 h 488265"/>
                              <a:gd name="connsiteX78" fmla="*/ 1598743 w 1953763"/>
                              <a:gd name="connsiteY78" fmla="*/ 479736 h 488265"/>
                              <a:gd name="connsiteX79" fmla="*/ 1598743 w 1953763"/>
                              <a:gd name="connsiteY79" fmla="*/ 271090 h 488265"/>
                              <a:gd name="connsiteX80" fmla="*/ 1574402 w 1953763"/>
                              <a:gd name="connsiteY80" fmla="*/ 173201 h 488265"/>
                              <a:gd name="connsiteX81" fmla="*/ 1496507 w 1953763"/>
                              <a:gd name="connsiteY81" fmla="*/ 138427 h 488265"/>
                              <a:gd name="connsiteX82" fmla="*/ 1435826 w 1953763"/>
                              <a:gd name="connsiteY82" fmla="*/ 153901 h 488265"/>
                              <a:gd name="connsiteX83" fmla="*/ 1387490 w 1953763"/>
                              <a:gd name="connsiteY83" fmla="*/ 191110 h 488265"/>
                              <a:gd name="connsiteX84" fmla="*/ 1384708 w 1953763"/>
                              <a:gd name="connsiteY84" fmla="*/ 191110 h 488265"/>
                              <a:gd name="connsiteX85" fmla="*/ 1379318 w 1953763"/>
                              <a:gd name="connsiteY85" fmla="*/ 146425 h 488265"/>
                              <a:gd name="connsiteX86" fmla="*/ 1314986 w 1953763"/>
                              <a:gd name="connsiteY86" fmla="*/ 146425 h 488265"/>
                              <a:gd name="connsiteX87" fmla="*/ 1314986 w 1953763"/>
                              <a:gd name="connsiteY87" fmla="*/ 479736 h 488265"/>
                              <a:gd name="connsiteX88" fmla="*/ 1707413 w 1953763"/>
                              <a:gd name="connsiteY88" fmla="*/ 460957 h 488265"/>
                              <a:gd name="connsiteX89" fmla="*/ 1778874 w 1953763"/>
                              <a:gd name="connsiteY89" fmla="*/ 487734 h 488265"/>
                              <a:gd name="connsiteX90" fmla="*/ 1833991 w 1953763"/>
                              <a:gd name="connsiteY90" fmla="*/ 474867 h 488265"/>
                              <a:gd name="connsiteX91" fmla="*/ 1881805 w 1953763"/>
                              <a:gd name="connsiteY91" fmla="*/ 443049 h 488265"/>
                              <a:gd name="connsiteX92" fmla="*/ 1883718 w 1953763"/>
                              <a:gd name="connsiteY92" fmla="*/ 443049 h 488265"/>
                              <a:gd name="connsiteX93" fmla="*/ 1889804 w 1953763"/>
                              <a:gd name="connsiteY93" fmla="*/ 479736 h 488265"/>
                              <a:gd name="connsiteX94" fmla="*/ 1953440 w 1953763"/>
                              <a:gd name="connsiteY94" fmla="*/ 479736 h 488265"/>
                              <a:gd name="connsiteX95" fmla="*/ 1953440 w 1953763"/>
                              <a:gd name="connsiteY95" fmla="*/ 282566 h 488265"/>
                              <a:gd name="connsiteX96" fmla="*/ 1922317 w 1953763"/>
                              <a:gd name="connsiteY96" fmla="*/ 175983 h 488265"/>
                              <a:gd name="connsiteX97" fmla="*/ 1828949 w 1953763"/>
                              <a:gd name="connsiteY97" fmla="*/ 139122 h 488265"/>
                              <a:gd name="connsiteX98" fmla="*/ 1754706 w 1953763"/>
                              <a:gd name="connsiteY98" fmla="*/ 151989 h 488265"/>
                              <a:gd name="connsiteX99" fmla="*/ 1692808 w 1953763"/>
                              <a:gd name="connsiteY99" fmla="*/ 182416 h 488265"/>
                              <a:gd name="connsiteX100" fmla="*/ 1721323 w 1953763"/>
                              <a:gd name="connsiteY100" fmla="*/ 234578 h 488265"/>
                              <a:gd name="connsiteX101" fmla="*/ 1766181 w 1953763"/>
                              <a:gd name="connsiteY101" fmla="*/ 211453 h 488265"/>
                              <a:gd name="connsiteX102" fmla="*/ 1814691 w 1953763"/>
                              <a:gd name="connsiteY102" fmla="*/ 202064 h 488265"/>
                              <a:gd name="connsiteX103" fmla="*/ 1842858 w 1953763"/>
                              <a:gd name="connsiteY103" fmla="*/ 207106 h 488265"/>
                              <a:gd name="connsiteX104" fmla="*/ 1861115 w 1953763"/>
                              <a:gd name="connsiteY104" fmla="*/ 221363 h 488265"/>
                              <a:gd name="connsiteX105" fmla="*/ 1871547 w 1953763"/>
                              <a:gd name="connsiteY105" fmla="*/ 242402 h 488265"/>
                              <a:gd name="connsiteX106" fmla="*/ 1875024 w 1953763"/>
                              <a:gd name="connsiteY106" fmla="*/ 267091 h 488265"/>
                              <a:gd name="connsiteX107" fmla="*/ 1726017 w 1953763"/>
                              <a:gd name="connsiteY107" fmla="*/ 307603 h 488265"/>
                              <a:gd name="connsiteX108" fmla="*/ 1679246 w 1953763"/>
                              <a:gd name="connsiteY108" fmla="*/ 390366 h 488265"/>
                              <a:gd name="connsiteX109" fmla="*/ 1706717 w 1953763"/>
                              <a:gd name="connsiteY109" fmla="*/ 460957 h 488265"/>
                              <a:gd name="connsiteX110" fmla="*/ 1761834 w 1953763"/>
                              <a:gd name="connsiteY110" fmla="*/ 361156 h 488265"/>
                              <a:gd name="connsiteX111" fmla="*/ 1781830 w 1953763"/>
                              <a:gd name="connsiteY111" fmla="*/ 342030 h 488265"/>
                              <a:gd name="connsiteX112" fmla="*/ 1818864 w 1953763"/>
                              <a:gd name="connsiteY112" fmla="*/ 326729 h 488265"/>
                              <a:gd name="connsiteX113" fmla="*/ 1875720 w 1953763"/>
                              <a:gd name="connsiteY113" fmla="*/ 315949 h 488265"/>
                              <a:gd name="connsiteX114" fmla="*/ 1875720 w 1953763"/>
                              <a:gd name="connsiteY114" fmla="*/ 390540 h 488265"/>
                              <a:gd name="connsiteX115" fmla="*/ 1840946 w 1953763"/>
                              <a:gd name="connsiteY115" fmla="*/ 417490 h 488265"/>
                              <a:gd name="connsiteX116" fmla="*/ 1803737 w 1953763"/>
                              <a:gd name="connsiteY116" fmla="*/ 427053 h 488265"/>
                              <a:gd name="connsiteX117" fmla="*/ 1768963 w 1953763"/>
                              <a:gd name="connsiteY117" fmla="*/ 416794 h 488265"/>
                              <a:gd name="connsiteX118" fmla="*/ 1755749 w 1953763"/>
                              <a:gd name="connsiteY118" fmla="*/ 384454 h 488265"/>
                              <a:gd name="connsiteX119" fmla="*/ 1761834 w 1953763"/>
                              <a:gd name="connsiteY119" fmla="*/ 361329 h 4882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Lst>
                            <a:rect l="l" t="t" r="r" b="b"/>
                            <a:pathLst>
                              <a:path w="1953763" h="488265" extrusionOk="0">
                                <a:moveTo>
                                  <a:pt x="138227" y="479736"/>
                                </a:moveTo>
                                <a:lnTo>
                                  <a:pt x="230901" y="479736"/>
                                </a:lnTo>
                                <a:lnTo>
                                  <a:pt x="368433" y="36886"/>
                                </a:lnTo>
                                <a:lnTo>
                                  <a:pt x="287930" y="36886"/>
                                </a:lnTo>
                                <a:lnTo>
                                  <a:pt x="226206" y="259615"/>
                                </a:lnTo>
                                <a:cubicBezTo>
                                  <a:pt x="219425" y="284826"/>
                                  <a:pt x="213166" y="308820"/>
                                  <a:pt x="207602" y="331424"/>
                                </a:cubicBezTo>
                                <a:cubicBezTo>
                                  <a:pt x="202038" y="354027"/>
                                  <a:pt x="195257" y="378021"/>
                                  <a:pt x="187607" y="403754"/>
                                </a:cubicBezTo>
                                <a:lnTo>
                                  <a:pt x="184825" y="403754"/>
                                </a:lnTo>
                                <a:cubicBezTo>
                                  <a:pt x="177175" y="378021"/>
                                  <a:pt x="170567" y="354027"/>
                                  <a:pt x="164830" y="331424"/>
                                </a:cubicBezTo>
                                <a:cubicBezTo>
                                  <a:pt x="159092" y="308820"/>
                                  <a:pt x="152833" y="284826"/>
                                  <a:pt x="145530" y="259615"/>
                                </a:cubicBezTo>
                                <a:lnTo>
                                  <a:pt x="83284" y="36886"/>
                                </a:lnTo>
                                <a:lnTo>
                                  <a:pt x="0" y="36886"/>
                                </a:lnTo>
                                <a:lnTo>
                                  <a:pt x="139097" y="479736"/>
                                </a:lnTo>
                                <a:close/>
                                <a:moveTo>
                                  <a:pt x="488925" y="76703"/>
                                </a:moveTo>
                                <a:cubicBezTo>
                                  <a:pt x="497994" y="68672"/>
                                  <a:pt x="502974" y="56989"/>
                                  <a:pt x="502487" y="44884"/>
                                </a:cubicBezTo>
                                <a:cubicBezTo>
                                  <a:pt x="502861" y="32699"/>
                                  <a:pt x="497909" y="20958"/>
                                  <a:pt x="488925" y="12718"/>
                                </a:cubicBezTo>
                                <a:cubicBezTo>
                                  <a:pt x="468843" y="-4239"/>
                                  <a:pt x="439459" y="-4239"/>
                                  <a:pt x="419377" y="12718"/>
                                </a:cubicBezTo>
                                <a:cubicBezTo>
                                  <a:pt x="410393" y="20958"/>
                                  <a:pt x="405441" y="32699"/>
                                  <a:pt x="405815" y="44884"/>
                                </a:cubicBezTo>
                                <a:cubicBezTo>
                                  <a:pt x="405328" y="56989"/>
                                  <a:pt x="410308" y="68672"/>
                                  <a:pt x="419377" y="76703"/>
                                </a:cubicBezTo>
                                <a:cubicBezTo>
                                  <a:pt x="439535" y="93448"/>
                                  <a:pt x="468766" y="93448"/>
                                  <a:pt x="488925" y="76703"/>
                                </a:cubicBezTo>
                                <a:close/>
                                <a:moveTo>
                                  <a:pt x="415030" y="479736"/>
                                </a:moveTo>
                                <a:lnTo>
                                  <a:pt x="492924" y="479736"/>
                                </a:lnTo>
                                <a:lnTo>
                                  <a:pt x="492924" y="147120"/>
                                </a:lnTo>
                                <a:lnTo>
                                  <a:pt x="415030" y="147120"/>
                                </a:lnTo>
                                <a:lnTo>
                                  <a:pt x="415030" y="479736"/>
                                </a:lnTo>
                                <a:close/>
                                <a:moveTo>
                                  <a:pt x="583511" y="387236"/>
                                </a:moveTo>
                                <a:cubicBezTo>
                                  <a:pt x="591137" y="407626"/>
                                  <a:pt x="602986" y="426171"/>
                                  <a:pt x="618285" y="441658"/>
                                </a:cubicBezTo>
                                <a:cubicBezTo>
                                  <a:pt x="633007" y="456821"/>
                                  <a:pt x="650787" y="468676"/>
                                  <a:pt x="670446" y="476432"/>
                                </a:cubicBezTo>
                                <a:cubicBezTo>
                                  <a:pt x="690866" y="484486"/>
                                  <a:pt x="712655" y="488500"/>
                                  <a:pt x="734605" y="488255"/>
                                </a:cubicBezTo>
                                <a:cubicBezTo>
                                  <a:pt x="755370" y="488360"/>
                                  <a:pt x="776005" y="484950"/>
                                  <a:pt x="795633" y="478171"/>
                                </a:cubicBezTo>
                                <a:cubicBezTo>
                                  <a:pt x="814012" y="471769"/>
                                  <a:pt x="831531" y="463126"/>
                                  <a:pt x="847795" y="452438"/>
                                </a:cubicBezTo>
                                <a:lnTo>
                                  <a:pt x="821366" y="403754"/>
                                </a:lnTo>
                                <a:cubicBezTo>
                                  <a:pt x="809760" y="410897"/>
                                  <a:pt x="797398" y="416726"/>
                                  <a:pt x="784506" y="421141"/>
                                </a:cubicBezTo>
                                <a:cubicBezTo>
                                  <a:pt x="771497" y="425455"/>
                                  <a:pt x="757874" y="427628"/>
                                  <a:pt x="744168" y="427574"/>
                                </a:cubicBezTo>
                                <a:cubicBezTo>
                                  <a:pt x="719588" y="428484"/>
                                  <a:pt x="695626" y="419748"/>
                                  <a:pt x="677401" y="403232"/>
                                </a:cubicBezTo>
                                <a:cubicBezTo>
                                  <a:pt x="658976" y="384529"/>
                                  <a:pt x="647817" y="359871"/>
                                  <a:pt x="645931" y="333684"/>
                                </a:cubicBezTo>
                                <a:lnTo>
                                  <a:pt x="857879" y="333684"/>
                                </a:lnTo>
                                <a:cubicBezTo>
                                  <a:pt x="860467" y="321692"/>
                                  <a:pt x="861633" y="309436"/>
                                  <a:pt x="861357" y="297171"/>
                                </a:cubicBezTo>
                                <a:cubicBezTo>
                                  <a:pt x="861557" y="275637"/>
                                  <a:pt x="858570" y="254194"/>
                                  <a:pt x="852489" y="233534"/>
                                </a:cubicBezTo>
                                <a:cubicBezTo>
                                  <a:pt x="847412" y="215193"/>
                                  <a:pt x="838722" y="198051"/>
                                  <a:pt x="826930" y="183112"/>
                                </a:cubicBezTo>
                                <a:cubicBezTo>
                                  <a:pt x="815244" y="169002"/>
                                  <a:pt x="800335" y="157909"/>
                                  <a:pt x="783463" y="150772"/>
                                </a:cubicBezTo>
                                <a:cubicBezTo>
                                  <a:pt x="764613" y="142789"/>
                                  <a:pt x="744289" y="138879"/>
                                  <a:pt x="723825" y="139296"/>
                                </a:cubicBezTo>
                                <a:cubicBezTo>
                                  <a:pt x="704226" y="139303"/>
                                  <a:pt x="684852" y="143450"/>
                                  <a:pt x="666969" y="151467"/>
                                </a:cubicBezTo>
                                <a:cubicBezTo>
                                  <a:pt x="648657" y="159512"/>
                                  <a:pt x="632111" y="171094"/>
                                  <a:pt x="618285" y="185546"/>
                                </a:cubicBezTo>
                                <a:cubicBezTo>
                                  <a:pt x="603200" y="201401"/>
                                  <a:pt x="591384" y="220070"/>
                                  <a:pt x="583511" y="240489"/>
                                </a:cubicBezTo>
                                <a:cubicBezTo>
                                  <a:pt x="574675" y="263807"/>
                                  <a:pt x="570309" y="288580"/>
                                  <a:pt x="570645" y="313515"/>
                                </a:cubicBezTo>
                                <a:cubicBezTo>
                                  <a:pt x="570288" y="338678"/>
                                  <a:pt x="574652" y="363682"/>
                                  <a:pt x="583511" y="387236"/>
                                </a:cubicBezTo>
                                <a:close/>
                                <a:moveTo>
                                  <a:pt x="646104" y="283957"/>
                                </a:moveTo>
                                <a:cubicBezTo>
                                  <a:pt x="647648" y="260178"/>
                                  <a:pt x="657423" y="237678"/>
                                  <a:pt x="673750" y="220320"/>
                                </a:cubicBezTo>
                                <a:cubicBezTo>
                                  <a:pt x="687585" y="206513"/>
                                  <a:pt x="706366" y="198812"/>
                                  <a:pt x="725911" y="198934"/>
                                </a:cubicBezTo>
                                <a:cubicBezTo>
                                  <a:pt x="745614" y="197482"/>
                                  <a:pt x="764758" y="205882"/>
                                  <a:pt x="777029" y="221363"/>
                                </a:cubicBezTo>
                                <a:cubicBezTo>
                                  <a:pt x="789268" y="239748"/>
                                  <a:pt x="795355" y="261543"/>
                                  <a:pt x="794416" y="283609"/>
                                </a:cubicBezTo>
                                <a:close/>
                                <a:moveTo>
                                  <a:pt x="935774" y="479736"/>
                                </a:moveTo>
                                <a:lnTo>
                                  <a:pt x="1013668" y="479736"/>
                                </a:lnTo>
                                <a:lnTo>
                                  <a:pt x="1013668" y="247444"/>
                                </a:lnTo>
                                <a:cubicBezTo>
                                  <a:pt x="1025126" y="235948"/>
                                  <a:pt x="1037697" y="225637"/>
                                  <a:pt x="1051224" y="216669"/>
                                </a:cubicBezTo>
                                <a:cubicBezTo>
                                  <a:pt x="1062682" y="209493"/>
                                  <a:pt x="1075966" y="205807"/>
                                  <a:pt x="1089475" y="206063"/>
                                </a:cubicBezTo>
                                <a:cubicBezTo>
                                  <a:pt x="1104880" y="204752"/>
                                  <a:pt x="1119920" y="211288"/>
                                  <a:pt x="1129466" y="223450"/>
                                </a:cubicBezTo>
                                <a:cubicBezTo>
                                  <a:pt x="1139168" y="241244"/>
                                  <a:pt x="1143410" y="261507"/>
                                  <a:pt x="1141637" y="281697"/>
                                </a:cubicBezTo>
                                <a:lnTo>
                                  <a:pt x="1141637" y="479736"/>
                                </a:lnTo>
                                <a:lnTo>
                                  <a:pt x="1219531" y="479736"/>
                                </a:lnTo>
                                <a:lnTo>
                                  <a:pt x="1219531" y="271090"/>
                                </a:lnTo>
                                <a:cubicBezTo>
                                  <a:pt x="1221652" y="236737"/>
                                  <a:pt x="1213150" y="202561"/>
                                  <a:pt x="1195189" y="173201"/>
                                </a:cubicBezTo>
                                <a:cubicBezTo>
                                  <a:pt x="1176811" y="149141"/>
                                  <a:pt x="1147479" y="136047"/>
                                  <a:pt x="1117295" y="138427"/>
                                </a:cubicBezTo>
                                <a:cubicBezTo>
                                  <a:pt x="1096030" y="137897"/>
                                  <a:pt x="1075027" y="143252"/>
                                  <a:pt x="1056614" y="153901"/>
                                </a:cubicBezTo>
                                <a:cubicBezTo>
                                  <a:pt x="1039140" y="164421"/>
                                  <a:pt x="1022918" y="176905"/>
                                  <a:pt x="1008278" y="191110"/>
                                </a:cubicBezTo>
                                <a:lnTo>
                                  <a:pt x="1005496" y="191110"/>
                                </a:lnTo>
                                <a:lnTo>
                                  <a:pt x="1000801" y="147120"/>
                                </a:lnTo>
                                <a:lnTo>
                                  <a:pt x="936469" y="147120"/>
                                </a:lnTo>
                                <a:lnTo>
                                  <a:pt x="936469" y="479736"/>
                                </a:lnTo>
                                <a:close/>
                                <a:moveTo>
                                  <a:pt x="1314986" y="479736"/>
                                </a:moveTo>
                                <a:lnTo>
                                  <a:pt x="1392880" y="479736"/>
                                </a:lnTo>
                                <a:lnTo>
                                  <a:pt x="1392880" y="247444"/>
                                </a:lnTo>
                                <a:cubicBezTo>
                                  <a:pt x="1404286" y="235906"/>
                                  <a:pt x="1416874" y="225592"/>
                                  <a:pt x="1430436" y="216669"/>
                                </a:cubicBezTo>
                                <a:cubicBezTo>
                                  <a:pt x="1441895" y="209493"/>
                                  <a:pt x="1455178" y="205807"/>
                                  <a:pt x="1468688" y="206063"/>
                                </a:cubicBezTo>
                                <a:cubicBezTo>
                                  <a:pt x="1484093" y="204785"/>
                                  <a:pt x="1499115" y="211314"/>
                                  <a:pt x="1508678" y="223450"/>
                                </a:cubicBezTo>
                                <a:cubicBezTo>
                                  <a:pt x="1518380" y="241244"/>
                                  <a:pt x="1522623" y="261507"/>
                                  <a:pt x="1520849" y="281697"/>
                                </a:cubicBezTo>
                                <a:lnTo>
                                  <a:pt x="1520849" y="479736"/>
                                </a:lnTo>
                                <a:lnTo>
                                  <a:pt x="1598743" y="479736"/>
                                </a:lnTo>
                                <a:lnTo>
                                  <a:pt x="1598743" y="271090"/>
                                </a:lnTo>
                                <a:cubicBezTo>
                                  <a:pt x="1600865" y="236737"/>
                                  <a:pt x="1592362" y="202561"/>
                                  <a:pt x="1574402" y="173201"/>
                                </a:cubicBezTo>
                                <a:cubicBezTo>
                                  <a:pt x="1556023" y="149141"/>
                                  <a:pt x="1526691" y="136047"/>
                                  <a:pt x="1496507" y="138427"/>
                                </a:cubicBezTo>
                                <a:cubicBezTo>
                                  <a:pt x="1475243" y="137897"/>
                                  <a:pt x="1454239" y="143252"/>
                                  <a:pt x="1435826" y="153901"/>
                                </a:cubicBezTo>
                                <a:cubicBezTo>
                                  <a:pt x="1418318" y="164370"/>
                                  <a:pt x="1402095" y="176859"/>
                                  <a:pt x="1387490" y="191110"/>
                                </a:cubicBezTo>
                                <a:lnTo>
                                  <a:pt x="1384708" y="191110"/>
                                </a:lnTo>
                                <a:lnTo>
                                  <a:pt x="1379318" y="146425"/>
                                </a:lnTo>
                                <a:lnTo>
                                  <a:pt x="1314986" y="146425"/>
                                </a:lnTo>
                                <a:lnTo>
                                  <a:pt x="1314986" y="479736"/>
                                </a:lnTo>
                                <a:close/>
                                <a:moveTo>
                                  <a:pt x="1707413" y="460957"/>
                                </a:moveTo>
                                <a:cubicBezTo>
                                  <a:pt x="1726608" y="479217"/>
                                  <a:pt x="1752411" y="488883"/>
                                  <a:pt x="1778874" y="487734"/>
                                </a:cubicBezTo>
                                <a:cubicBezTo>
                                  <a:pt x="1798017" y="487956"/>
                                  <a:pt x="1816934" y="483542"/>
                                  <a:pt x="1833991" y="474867"/>
                                </a:cubicBezTo>
                                <a:cubicBezTo>
                                  <a:pt x="1851152" y="466227"/>
                                  <a:pt x="1867200" y="455543"/>
                                  <a:pt x="1881805" y="443049"/>
                                </a:cubicBezTo>
                                <a:lnTo>
                                  <a:pt x="1883718" y="443049"/>
                                </a:lnTo>
                                <a:lnTo>
                                  <a:pt x="1889804" y="479736"/>
                                </a:lnTo>
                                <a:lnTo>
                                  <a:pt x="1953440" y="479736"/>
                                </a:lnTo>
                                <a:lnTo>
                                  <a:pt x="1953440" y="282566"/>
                                </a:lnTo>
                                <a:cubicBezTo>
                                  <a:pt x="1955840" y="244493"/>
                                  <a:pt x="1944816" y="206784"/>
                                  <a:pt x="1922317" y="175983"/>
                                </a:cubicBezTo>
                                <a:cubicBezTo>
                                  <a:pt x="1901974" y="151293"/>
                                  <a:pt x="1870156" y="139122"/>
                                  <a:pt x="1828949" y="139122"/>
                                </a:cubicBezTo>
                                <a:cubicBezTo>
                                  <a:pt x="1803616" y="138830"/>
                                  <a:pt x="1778456" y="143193"/>
                                  <a:pt x="1754706" y="151989"/>
                                </a:cubicBezTo>
                                <a:cubicBezTo>
                                  <a:pt x="1733059" y="159910"/>
                                  <a:pt x="1712299" y="170110"/>
                                  <a:pt x="1692808" y="182416"/>
                                </a:cubicBezTo>
                                <a:lnTo>
                                  <a:pt x="1721323" y="234578"/>
                                </a:lnTo>
                                <a:cubicBezTo>
                                  <a:pt x="1735615" y="225639"/>
                                  <a:pt x="1750620" y="217905"/>
                                  <a:pt x="1766181" y="211453"/>
                                </a:cubicBezTo>
                                <a:cubicBezTo>
                                  <a:pt x="1781604" y="205239"/>
                                  <a:pt x="1798069" y="202051"/>
                                  <a:pt x="1814691" y="202064"/>
                                </a:cubicBezTo>
                                <a:cubicBezTo>
                                  <a:pt x="1824324" y="201773"/>
                                  <a:pt x="1833921" y="203491"/>
                                  <a:pt x="1842858" y="207106"/>
                                </a:cubicBezTo>
                                <a:cubicBezTo>
                                  <a:pt x="1849987" y="210349"/>
                                  <a:pt x="1856246" y="215236"/>
                                  <a:pt x="1861115" y="221363"/>
                                </a:cubicBezTo>
                                <a:cubicBezTo>
                                  <a:pt x="1865914" y="227637"/>
                                  <a:pt x="1869461" y="234781"/>
                                  <a:pt x="1871547" y="242402"/>
                                </a:cubicBezTo>
                                <a:cubicBezTo>
                                  <a:pt x="1873859" y="250426"/>
                                  <a:pt x="1875042" y="258739"/>
                                  <a:pt x="1875024" y="267091"/>
                                </a:cubicBezTo>
                                <a:cubicBezTo>
                                  <a:pt x="1806867" y="274742"/>
                                  <a:pt x="1757192" y="288246"/>
                                  <a:pt x="1726017" y="307603"/>
                                </a:cubicBezTo>
                                <a:cubicBezTo>
                                  <a:pt x="1696337" y="324427"/>
                                  <a:pt x="1678342" y="356254"/>
                                  <a:pt x="1679246" y="390366"/>
                                </a:cubicBezTo>
                                <a:cubicBezTo>
                                  <a:pt x="1678133" y="416704"/>
                                  <a:pt x="1688096" y="442305"/>
                                  <a:pt x="1706717" y="460957"/>
                                </a:cubicBezTo>
                                <a:close/>
                                <a:moveTo>
                                  <a:pt x="1761834" y="361156"/>
                                </a:moveTo>
                                <a:cubicBezTo>
                                  <a:pt x="1766807" y="353213"/>
                                  <a:pt x="1773675" y="346637"/>
                                  <a:pt x="1781830" y="342030"/>
                                </a:cubicBezTo>
                                <a:cubicBezTo>
                                  <a:pt x="1793479" y="335384"/>
                                  <a:pt x="1805928" y="330243"/>
                                  <a:pt x="1818864" y="326729"/>
                                </a:cubicBezTo>
                                <a:cubicBezTo>
                                  <a:pt x="1837503" y="321623"/>
                                  <a:pt x="1856507" y="318016"/>
                                  <a:pt x="1875720" y="315949"/>
                                </a:cubicBezTo>
                                <a:lnTo>
                                  <a:pt x="1875720" y="390540"/>
                                </a:lnTo>
                                <a:cubicBezTo>
                                  <a:pt x="1865305" y="400951"/>
                                  <a:pt x="1853621" y="410006"/>
                                  <a:pt x="1840946" y="417490"/>
                                </a:cubicBezTo>
                                <a:cubicBezTo>
                                  <a:pt x="1829609" y="423911"/>
                                  <a:pt x="1816760" y="427209"/>
                                  <a:pt x="1803737" y="427053"/>
                                </a:cubicBezTo>
                                <a:cubicBezTo>
                                  <a:pt x="1791323" y="427694"/>
                                  <a:pt x="1779048" y="424076"/>
                                  <a:pt x="1768963" y="416794"/>
                                </a:cubicBezTo>
                                <a:cubicBezTo>
                                  <a:pt x="1759661" y="408739"/>
                                  <a:pt x="1754740" y="396724"/>
                                  <a:pt x="1755749" y="384454"/>
                                </a:cubicBezTo>
                                <a:cubicBezTo>
                                  <a:pt x="1755766" y="376354"/>
                                  <a:pt x="1757870" y="368392"/>
                                  <a:pt x="1761834" y="361329"/>
                                </a:cubicBezTo>
                                <a:close/>
                              </a:path>
                            </a:pathLst>
                          </a:custGeom>
                          <a:solidFill>
                            <a:srgbClr val="FFFFFF"/>
                          </a:solidFill>
                          <a:ln w="17383" cap="flat">
                            <a:noFill/>
                            <a:prstDash val="solid"/>
                            <a:miter/>
                          </a:ln>
                        </wps:spPr>
                        <wps:bodyPr rot="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group w14:anchorId="485B0535" id="Grafik 40" o:spid="_x0000_s1026" style="position:absolute;margin-left:386.1pt;margin-top:0;width:85.05pt;height:85.05pt;z-index:251671552;mso-position-horizontal-relative:margin;mso-width-relative:margin;mso-height-relative:margin" coordorigin="7651460" coordsize="3477419,347741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">
                <v:shape id="Freihandform: Form 1" o:spid="_x0000_s1027" style="position:absolute;left:7651460;width:3477419;height:3477419;visibility:visible;mso-wrap-style:square;v-text-anchor:top" coordsize="3477419,347741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9IbJVxAAA&#10;ANoAAAAPAAAAZHJzL2Rvd25yZXYueG1sRI9Ba8JAFITvgv9heYI33bRC0JhVpNBSAkKrpedn9jUJ&#10;Zt+m2TWJ/nq3UPA4zMw3TLodTC06al1lWcHTPAJBnFtdcaHg6/g6W4JwHlljbZkUXMnBdjMepZho&#10;2/MndQdfiABhl6CC0vsmkdLlJRl0c9sQB+/HtgZ9kG0hdYt9gJtaPkdRLA1WHBZKbOilpPx8uBgF&#10;8ra4+O+P32V27rO31S3uh/1pp9R0MuzWIDwN/hH+b79rBQv4uxJugNzc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SGyVcQAAADaAAAADwAAAAAAAAAAAAAAAACXAgAAZHJzL2Rv&#10;d25yZXYueG1sUEsFBgAAAAAEAAQA9QAAAIgDAAAAAA==&#10;" path="m1738710,3477419c2698964,3477419,3477419,2698964,3477419,1738710,3477419,778446,2698964,,1738710,,778446,,,778446,,1738710,,2698964,778446,3477419,1738710,3477419xe" fillcolor="#94c154 [3208]" stroked="f" strokeweight="17383emu">
                  <v:stroke joinstyle="miter"/>
                  <v:path arrowok="t" o:extrusionok="f" o:connecttype="custom" o:connectlocs="1738710,3477419;3477419,1738710;1738710,0;0,1738710;1738710,3477419" o:connectangles="0,0,0,0,0"/>
                </v:shape>
                <v:shape id="Freihandform: Form 2" o:spid="_x0000_s1028" style="position:absolute;left:8277395;top:2169909;width:2231857;height:486510;visibility:visible;mso-wrap-style:square;v-text-anchor:top" coordsize="2231857,48651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7Dy2HwQAA&#10;ANoAAAAPAAAAZHJzL2Rvd25yZXYueG1sRI/NasMwEITvhb6D2EJvjdySP5wooTS45JqfB1isjW0i&#10;rVRJtd0+fVQo5DjMzDfMejtaI3oKsXOs4HVSgCCune64UXA+VS9LEDEhazSOScEPRdhuHh/WWGo3&#10;8IH6Y2pEhnAsUUGbki+ljHVLFuPEeeLsXVywmLIMjdQBhwy3Rr4VxVxa7DgvtOjpo6X6evy2CupQ&#10;md9dWlSH/Vc/mM/g/Sx6pZ6fxvcViERjuof/23utYAp/V/INkJsb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Ow8th8EAAADaAAAADwAAAAAAAAAAAAAAAACXAgAAZHJzL2Rvd25y&#10;ZXYueG1sUEsFBgAAAAAEAAQA9QAAAIUDAAAAAA==&#10;" path="m0,420768c42687,462531,100063,485882,159787,485795,182417,486126,204937,482596,226380,475363,244692,469034,261672,459367,276455,446848,303740,423932,319311,389975,318879,354349,319131,339744,316836,325208,312098,311403,307790,299475,301501,288365,293494,278541,285322,268926,275841,260493,265327,253504,254022,246062,242028,239716,229510,234552l169176,209515,142748,198387c134811,194857,127241,190545,120145,185520,113905,181156,108588,175592,104496,169176,100530,162569,98540,154971,98759,147269,98150,132125,105293,117711,117711,109017,132721,99089,150508,94221,168481,95107,186388,94725,204170,98150,220642,105192,236748,112355,251786,121727,265327,133011l305317,82937c287610,65445,266718,51518,243767,41903,220168,31923,194802,26776,169176,26776,148858,26567,128645,29749,109365,36165,92103,41868,76105,50840,62246,62593,49430,73617,38965,87092,31471,102236,23992,117485,20181,134280,20343,151268,19569,179469,29723,206889,48684,227771,57139,237177,66852,245367,77546,252113,87728,258859,98494,264666,109713,269500l170567,295928c180478,299927,189693,303926,198039,308099,205738,311716,213025,316132,219773,321313,225603,325747,230407,331380,233856,337831,237469,344995,239205,352941,238899,360956,239413,377056,232092,392427,219251,402163,202443,413708,182218,419238,161874,417812,140768,417621,119954,412874,100845,403902,80862,394896,62527,382620,46597,367563l0,420768xm382516,385993c390213,406441,402052,425097,417290,440763,431647,455664,449095,467243,468408,474668,488600,482422,510068,486317,531697,486143,551145,486022,570410,482370,588553,475363,607695,467939,625360,457176,640714,443545l608201,393992c598871,401990,588522,408719,577425,413987,565684,419724,552764,422645,539695,422506,514830,423063,491140,411935,475711,392427,458367,369354,449634,340926,451021,312098,449427,283027,458310,254338,476059,231248,492015,211427,516345,200230,541782,200995,551870,200995,561838,203185,570992,207428,580646,212123,589694,217947,597942,224815l635324,175262c623265,163943,609395,154710,594291,147964,576511,140105,557220,136245,537783,136663,516113,136576,494626,140644,474494,148660,454567,156484,436458,168324,421289,183434,405511,199082,393086,217773,384776,238377,375393,261797,370782,286870,371214,312098,370502,337205,374330,362243,382516,385993xm704873,477971l782419,477971,782419,245679c794018,234274,806648,223981,820149,214905,831618,207793,844909,204159,858401,204472,873766,203133,888762,209671,898217,221859,907970,239646,912264,259902,910562,280106l910562,478493,988282,478493,988282,269848c990480,235491,981976,201290,963941,171958,945582,147877,916236,134767,886046,137184,865085,136715,844396,142000,826235,152485,809501,162291,793928,173958,779811,187259l782419,122927,782419,,704873,,704873,477971xm1073827,385993c1081578,406423,1093410,425062,1108601,440763,1122859,455455,1140037,467017,1159024,474668,1177924,482301,1198110,486213,1218488,486143,1239039,486213,1259399,482318,1278473,474668,1297529,467139,1314725,455577,1328896,440763,1343849,424871,1355655,406284,1363670,385993,1381283,338370,1381283,286000,1363670,238377,1355707,217999,1343901,199360,1328896,183434,1314760,168376,1297564,156519,1278473,148660,1259487,140679,1239091,136610,1218488,136663,1198058,136610,1177837,140696,1159024,148660,1140002,156640,1122824,168481,1108601,183434,1093370,199169,1081535,217878,1073827,238377,1056678,286087,1056678,338283,1073827,385993xm1160763,231248c1173194,211827,1194911,200351,1217966,200995,1241160,200334,1263033,211792,1275691,231248,1303511,281375,1303511,342300,1275691,392427,1262964,411796,1241126,423167,1217966,422506,1194946,423167,1173264,411761,1160763,392427,1133395,342178,1133395,281497,1160763,231248xm1444868,385993c1452622,406423,1464445,425062,1479642,440763,1493899,455455,1511078,467017,1530064,474668,1549016,482318,1569272,486213,1589702,486143,1610184,486195,1630492,482283,1649514,474668,1668570,467139,1685766,455577,1699936,440763,1714889,424871,1726695,406284,1734711,385993,1752324,338370,1752324,286000,1734711,238377,1726747,217999,1714941,199360,1699936,183434,1685801,168376,1668605,156519,1649514,148660,1630579,140696,1610236,136628,1589702,136663,1569220,136593,1548929,140679,1530064,148660,1511043,156640,1493864,168481,1479642,183434,1464411,199169,1452570,217878,1444868,238377,1427724,286087,1427724,338283,1444868,385993xm1531803,231248c1544200,211775,1565934,200282,1589007,200995,1612149,200386,1633935,211844,1646558,231248,1674377,281375,1674377,342300,1646558,392427,1633865,411744,1612097,423115,1589007,422506,1565969,423237,1544252,411813,1531803,392427,1504210,342247,1504210,281427,1531803,231248xm1825645,392774c1824498,416769,1830548,440572,1843032,461106,1857029,479084,1879319,488542,1901974,486143,1916075,486682,1930159,484370,1943356,479362l1933097,421115c1930785,421863,1928385,422332,1925969,422506l1920926,422506c1916475,422280,1912302,420194,1909451,416769,1905260,410996,1903331,403867,1904061,396773l1904061,,1825645,,1825645,392774xm1975870,440067c1993570,453925,2013269,465001,2034290,472929,2055955,481640,2079097,486108,2102448,486143,2121260,486404,2139986,483639,2157912,477971,2172744,473329,2186566,465904,2198598,456063,2209083,447144,2217515,436051,2223288,423550,2228956,410857,2231860,397104,2231808,383211,2232712,357044,2221254,331989,2200859,315576,2191574,307699,2181211,301214,2170083,296276,2158782,291060,2147480,286365,2136179,282366l2110272,272804c2102639,270091,2095249,266718,2088190,262719,2082383,259485,2077202,255242,2072890,250200,2068995,245262,2066960,239107,2067152,232813,2067030,222850,2071360,213340,2078975,206906,2089616,198978,2102778,195205,2116010,196300,2128928,196283,2141725,198943,2153566,204124,2165911,209671,2177577,216608,2188340,224815l2225548,177348c2210682,166168,2194512,156832,2177386,149529,2157704,141235,2136509,137097,2115140,137358,2083183,135585,2051677,145478,2026466,165177,2005149,182825,1993152,209323,1993952,236986,1993622,249557,1996491,262006,2002298,273151,2007896,283288,2015269,292364,2024032,299927,2033125,307804,2043245,314411,2054111,319575,2065413,324965,2076541,329659,2087321,333832,2098101,338005,2104708,340961,2113054,344265,2121017,347412,2128754,351132,2136179,355392,2142368,359009,2147863,363721,2152348,369302,2156243,374257,2158382,380377,2158434,386689,2158712,397765,2154000,408371,2145568,415551,2134005,423932,2119817,427879,2105577,426679,2089199,426801,2072959,423480,2057937,416942,2042045,409709,2027144,400477,2013599,389471l1976913,439546,1975870,440067xe" stroked="f" strokeweight="17383emu">
                  <v:stroke joinstyle="miter"/>
                  <v:path arrowok="t" o:extrusionok="f" o:connecttype="custom" o:connectlocs="0,420768;159787,485795;226380,475363;276455,446848;318879,354349;312098,311403;293494,278541;265327,253504;229510,234552;169176,209515;142748,198387;120145,185520;104496,169176;98759,147269;117711,109017;168481,95107;220642,105192;265327,133011;305317,82937;243767,41903;169176,26776;109365,36165;62246,62593;31471,102236;20343,151268;48684,227771;77546,252113;109713,269500;170567,295928;198039,308099;219773,321313;233856,337831;238899,360956;219251,402163;161874,417812;100845,403902;46597,367563;0,420768;382516,385993;417290,440763;468408,474668;531697,486143;588553,475363;640714,443545;608201,393992;577425,413987;539695,422506;475711,392427;451021,312098;476059,231248;541782,200995;570992,207428;597942,224815;635324,175262;594291,147964;537783,136663;474494,148660;421289,183434;384776,238377;371214,312098;382516,385993;704873,477971;782419,477971;782419,245679;820149,214905;858401,204472;898217,221859;910562,280106;910562,478493;988282,478493;988282,269848;963941,171958;886046,137184;826235,152485;779811,187259;782419,122927;782419,0;704873,0;704873,477971;1073827,385993;1108601,440763;1159024,474668;1218488,486143;1278473,474668;1328896,440763;1363670,385993;1363670,238377;1328896,183434;1278473,148660;1218488,136663;1159024,148660;1108601,183434;1073827,238377;1073827,385993;1160763,231248;1217966,200995;1275691,231248;1275691,392427;1217966,422506;1160763,392427;1160763,231248;1444868,385993;1479642,440763;1530064,474668;1589702,486143;1649514,474668;1699936,440763;1734711,385993;1734711,238377;1699936,183434;1649514,148660;1589702,136663;1530064,148660;1479642,183434;1444868,238377;1444868,385993;1531803,231248;1589007,200995;1646558,231248;1646558,392427;1589007,422506;1531803,392427;1531803,231248;1825645,392774;1843032,461106;1901974,486143;1943356,479362;1933097,421115;1925969,422506;1920926,422506;1909451,416769;1904061,396773;1904061,0;1825645,0;1825645,392774;1975870,440067;2034290,472929;2102448,486143;2157912,477971;2198598,456063;2223288,423550;2231808,383211;2200859,315576;2170083,296276;2136179,282366;2110272,272804;2088190,262719;2072890,250200;2067152,232813;2078975,206906;2116010,196300;2153566,204124;2188340,224815;2225548,177348;2177386,149529;2115140,137358;2026466,165177;1993952,236986;2002298,273151;2024032,299927;2054111,319575;2087321,333832;2113054,344265;2136179,355392;2152348,369302;2158434,386689;2145568,415551;2105577,426679;2057937,416942;2013599,389471;1976913,439546" o:connectangles="0,0,0,0,0,0,0,0,0,0,0,0,0,0,0,0,0,0,0,0,0,0,0,0,0,0,0,0,0,0,0,0,0,0,0,0,0,0,0,0,0,0,0,0,0,0,0,0,0,0,0,0,0,0,0,0,0,0,0,0,0,0,0,0,0,0,0,0,0,0,0,0,0,0,0,0,0,0,0,0,0,0,0,0,0,0,0,0,0,0,0,0,0,0,0,0,0,0,0,0,0,0,0,0,0,0,0,0,0,0,0,0,0,0,0,0,0,0,0,0,0,0,0,0,0,0,0,0,0,0,0,0,0,0,0,0,0,0,0,0,0,0,0,0,0,0,0,0,0,0,0,0,0,0,0,0,0,0,0,0,0,0,0,0,0,0,0,0,0,0,0"/>
                </v:shape>
                <v:shape id="Freihandform: Form 3" o:spid="_x0000_s1029" style="position:absolute;left:8201761;top:1514589;width:2416110;height:487018;visibility:visible;mso-wrap-style:square;v-text-anchor:top" coordsize="2416110,48701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TxxuwAAA&#10;ANoAAAAPAAAAZHJzL2Rvd25yZXYueG1sRI/NqsIwFIT3F3yHcAR311RRkWoUEQRBXPgHLo/NsSk2&#10;J6WJWt/eCILLYWa+YabzxpbiQbUvHCvodRMQxJnTBecKjofV/xiED8gaS8ek4EUe5rPW3xRT7Z68&#10;o8c+5CJC2KeowIRQpVL6zJBF33UVcfSurrYYoqxzqWt8RrgtZT9JRtJiwXHBYEVLQ9ltf7cKBmXe&#10;P93M8eRHB/fabvC8utiBUp12s5iACNSEX/jbXmsFQ/hciTdAzt4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hTxxuwAAAANoAAAAPAAAAAAAAAAAAAAAAAJcCAABkcnMvZG93bnJl&#10;di54bWxQSwUGAAAAAAQABAD1AAAAhAMAAAAA&#10;" path="m0,477971l122579,477971c152617,478458,182507,473694,210905,463888,235981,454986,258696,440467,277324,421463,296318,401677,310688,377926,319401,351915,329506,320653,334382,287930,333832,255069,333832,182043,314880,127216,276976,90587,239073,53957,186273,35644,118580,35644l0,35644,,477971xm78590,414335l78590,98759,113364,98759c151815,96231,189591,109768,217686,136141,242028,160831,254199,200473,254199,254547,254199,308621,242028,349481,217860,376257,190366,403728,152311,417934,113538,415204l78590,414335xm407727,385993c415496,406406,427326,425045,442502,440763,456707,455733,473880,467574,492924,475537,511876,483170,532129,487082,552562,487013,573105,487047,593465,483153,612547,475537,631663,467713,648862,455855,662970,440763,678032,424958,689847,406354,697744,385993,715588,338405,715588,285966,697744,238377,689847,217970,678032,199305,662970,183434,648758,168469,631586,156625,612547,148660,593509,140902,573120,137000,552562,137184,532066,137188,511782,141327,492924,149355,473957,157451,456809,169276,442502,184129,427321,199910,415492,218599,407727,239073,390579,286783,390579,338979,407727,386689l407727,385993xm494663,231248c507095,211839,528829,200411,551866,201169,574986,200461,596802,211862,609418,231248,637477,281306,637477,342369,609418,392427,596753,411761,574970,423150,551866,422506,528846,423202,507143,411779,494663,392427,467070,342248,467070,281427,494663,231248xm778073,385993c785659,406510,797511,425167,812847,440763,827115,455977,844571,467852,863965,475537,884156,483292,905624,487186,927254,487013,946701,486891,965966,483240,984110,476233,1003251,468808,1020916,458046,1036271,444414l1003757,395035c994372,402911,984031,409570,972982,414856,961301,420594,948438,423515,935426,423376,910505,423967,886751,412839,871267,393296,853924,370223,845190,341795,846578,312968,844982,283897,853866,255208,871615,232118,887589,212333,911924,201197,937338,202038,947437,201934,957427,204133,966549,208471,976287,213002,985356,218853,993499,225858l1030881,176305c1018778,165037,1004918,155816,989847,149007,972060,140924,952702,136887,933165,137184,911496,137094,890009,141166,869876,149181,849973,157059,831875,168888,816672,183956,800893,199597,788468,218293,780159,238899,770775,262319,766164,287391,766597,312620,766164,337779,770288,362816,778768,386515l778073,385993xm1111905,365651c1112056,382464,1114393,399173,1118860,415378,1121965,429079,1127887,441980,1136247,453282,1144853,464131,1156026,472686,1168761,478145,1184352,484317,1201031,487273,1217792,486839,1230224,486908,1242638,485691,1254827,483187,1265224,480910,1275500,478058,1285602,474668l1272040,417116c1266441,419516,1260617,421324,1254653,422506,1248950,423828,1243125,424523,1237266,424593,1206091,424593,1190547,405172,1190668,366346l1190668,206733,1275343,206733,1275343,145530,1190842,145530,1190842,54769,1126162,54769,1116599,145530,1064438,149007,1064438,206733,1111905,206733,1111905,365129,1111905,365651xm1329243,385993c1337015,406406,1348839,425045,1364018,440763,1378292,455733,1395523,467591,1414614,475537,1433514,483170,1453700,487082,1474078,487013,1494630,487082,1514990,483187,1534063,475537,1553172,467713,1570385,455855,1584486,440763,1599474,424906,1611280,406319,1619260,385993,1636873,338370,1636873,286000,1619260,238377,1611297,218006,1599491,199353,1584486,183434,1570281,168469,1553102,156625,1534063,148660,1515077,140686,1494682,136607,1474078,136663,1453648,136610,1433427,140691,1414614,148660,1395593,156755,1378397,168580,1364018,183434,1348839,199214,1337015,217904,1329243,238377,1312100,286087,1312100,338283,1329243,385993xm1416179,231248c1437878,199560,1481172,191468,1512869,213174,1519945,218031,1526083,224154,1530934,231248,1558997,281306,1558997,342369,1530934,392427,1509235,424123,1465941,432208,1434244,410492,1427168,405641,1421030,399521,1416179,392427,1388586,342248,1388586,281427,1416179,231248xm1710021,477971l1787915,477971,1787915,274890c1795096,254025,1807997,235595,1825123,221685,1837033,212545,1851500,207322,1866505,206733,1872330,206635,1878154,207101,1883892,208124,1889404,209146,1894863,210479,1900236,212123l1913798,144313c1901783,139399,1888864,137087,1875894,137532,1857116,137727,1838877,143807,1823732,154919,1805719,167848,1791045,184898,1780960,204646l1779569,204646,1774179,145704,1710021,145704,1710021,477971xm1957439,459367c1976635,477624,2002437,487291,2028900,486143,2048026,486282,2066926,481883,2084017,473277,2101178,464635,2117227,453960,2131832,441458l2133918,441458,2140004,477971,2203641,477971,2203641,280975c2206179,242967,2195364,205262,2173039,174393,2149497,148314,2115227,134578,2080192,137184,2054911,136950,2029804,141371,2006123,150224,1984424,158146,1963612,168345,1944051,180652l1972566,232813c1986893,223840,2001950,216103,2017599,209688,2032951,203459,2049365,200270,2065935,200299,2075584,199931,2085182,201650,2094102,205342,2100970,208603,2106951,213498,2111489,219599,2116253,225824,2119800,232917,2121921,240464,2124234,248548,2125399,256912,2125399,265327,2057241,272977,2007566,286487,1976391,305839,1946729,322600,1928751,354366,1929620,388428,1928455,414821,1938418,440502,1957092,459193l1957439,459367xm2012035,359565c2016781,351463,2023632,344804,2031856,340265,2043488,333571,2055937,328442,2068890,324965,2087530,319853,2106533,316254,2125746,314185l2125746,388602c2115384,399121,2103700,408232,2090972,415725,2079636,422141,2066787,425445,2053764,425288,2041349,425897,2029091,422280,2018990,415030,2009687,406910,2004836,394809,2005949,382516,2005880,374466,2007983,366537,2012035,359565xm2298400,392774c2297253,416769,2303303,440572,2315787,461106,2329784,479084,2352074,488543,2374729,486143,2388831,486682,2402914,484370,2416111,479362l2405853,421115c2403557,421950,2401158,422419,2398724,422506l2393682,422506c2389230,422280,2385058,420194,2382206,416769,2377981,411014,2376068,403885,2376816,396774l2376816,,2298922,,2298922,392774,2298400,392774xe" stroked="f" strokeweight="17383emu">
                  <v:stroke joinstyle="miter"/>
                  <v:path arrowok="t" o:extrusionok="f" o:connecttype="custom" o:connectlocs="0,477971;122579,477971;210905,463888;277324,421463;319401,351915;333832,255069;276976,90587;118580,35644;0,35644;0,477971;78590,414335;78590,98759;113364,98759;217686,136141;254199,254547;217860,376257;113538,415204;407727,385993;442502,440763;492924,475537;552562,487013;612547,475537;662970,440763;697744,385993;697744,238377;662970,183434;612547,148660;552562,137184;492924,149355;442502,184129;407727,239073;407727,386689;494663,231248;551866,201169;609418,231248;609418,392427;551866,422506;494663,392427;494663,231248;778073,385993;812847,440763;863965,475537;927254,487013;984110,476233;1036271,444414;1003757,395035;972982,414856;935426,423376;871267,393296;846578,312968;871615,232118;937338,202038;966549,208471;993499,225858;1030881,176305;989847,149007;933165,137184;869876,149181;816672,183956;780159,238899;766597,312620;778768,386515;1111905,365651;1118860,415378;1136247,453282;1168761,478145;1217792,486839;1254827,483187;1285602,474668;1272040,417116;1254653,422506;1237266,424593;1190668,366346;1190668,206733;1275343,206733;1275343,145530;1190842,145530;1190842,54769;1126162,54769;1116599,145530;1064438,149007;1064438,206733;1111905,206733;1111905,365129;1329243,385993;1364018,440763;1414614,475537;1474078,487013;1534063,475537;1584486,440763;1619260,385993;1619260,238377;1584486,183434;1534063,148660;1474078,136663;1414614,148660;1364018,183434;1329243,238377;1329243,385993;1416179,231248;1512869,213174;1530934,231248;1530934,392427;1434244,410492;1416179,392427;1416179,231248;1710021,477971;1787915,477971;1787915,274890;1825123,221685;1866505,206733;1883892,208124;1900236,212123;1913798,144313;1875894,137532;1823732,154919;1780960,204646;1779569,204646;1774179,145704;1710021,145704;1710021,477971;1957439,459367;2028900,486143;2084017,473277;2131832,441458;2133918,441458;2140004,477971;2203641,477971;2203641,280975;2173039,174393;2080192,137184;2006123,150224;1944051,180652;1972566,232813;2017599,209688;2065935,200299;2094102,205342;2111489,219599;2121921,240464;2125399,265327;1976391,305839;1929620,388428;1957092,459193;2012035,359565;2031856,340265;2068890,324965;2125746,314185;2125746,388602;2090972,415725;2053764,425288;2018990,415030;2005949,382516;2012035,359565;2298400,392774;2315787,461106;2374729,486143;2416111,479362;2405853,421115;2398724,422506;2393682,422506;2382206,416769;2376816,396774;2376816,0;2298922,0;2298922,392774" o:connectangles="0,0,0,0,0,0,0,0,0,0,0,0,0,0,0,0,0,0,0,0,0,0,0,0,0,0,0,0,0,0,0,0,0,0,0,0,0,0,0,0,0,0,0,0,0,0,0,0,0,0,0,0,0,0,0,0,0,0,0,0,0,0,0,0,0,0,0,0,0,0,0,0,0,0,0,0,0,0,0,0,0,0,0,0,0,0,0,0,0,0,0,0,0,0,0,0,0,0,0,0,0,0,0,0,0,0,0,0,0,0,0,0,0,0,0,0,0,0,0,0,0,0,0,0,0,0,0,0,0,0,0,0,0,0,0,0,0,0,0,0,0,0,0,0,0,0,0,0,0,0,0,0,0,0,0,0,0,0,0,0,0,0,0,0,0"/>
                </v:shape>
                <v:shape id="Freihandform: Form 5" o:spid="_x0000_s1030" style="position:absolute;left:8389368;top:857679;width:1953763;height:488265;visibility:visible;mso-wrap-style:square;v-text-anchor:top" coordsize="1953763,48826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EgXUxAAA&#10;ANoAAAAPAAAAZHJzL2Rvd25yZXYueG1sRI9Ba8JAFITvBf/D8gRvdZMGQomuImIg6KGtLeLxkX0m&#10;wezbkN0m8d93C4Ueh5n5hllvJ9OKgXrXWFYQLyMQxKXVDVcKvj7z51cQziNrbC2Tggc52G5mT2vM&#10;tB35g4azr0SAsMtQQe19l0npypoMuqXtiIN3s71BH2RfSd3jGOCmlS9RlEqDDYeFGjva11Tez99G&#10;QZKe4iS3xVFf98UtLpLhcHl/U2oxn3YrEJ4m/x/+axdaQQq/V8INkJs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1BIF1MQAAADaAAAADwAAAAAAAAAAAAAAAACXAgAAZHJzL2Rv&#10;d25yZXYueG1sUEsFBgAAAAAEAAQA9QAAAIgDAAAAAA==&#10;" path="m138227,479736l230901,479736,368433,36886,287930,36886,226206,259615c219425,284826,213166,308820,207602,331424,202038,354027,195257,378021,187607,403754l184825,403754c177175,378021,170567,354027,164830,331424,159092,308820,152833,284826,145530,259615l83284,36886,,36886,139097,479736,138227,479736xm488925,76703c497994,68672,502974,56989,502487,44884,502861,32699,497909,20958,488925,12718,468843,-4239,439459,-4239,419377,12718,410393,20958,405441,32699,405815,44884,405328,56989,410308,68672,419377,76703,439535,93448,468766,93448,488925,76703xm415030,479736l492924,479736,492924,147120,415030,147120,415030,479736xm583511,387236c591137,407626,602986,426171,618285,441658,633007,456821,650787,468676,670446,476432,690866,484486,712655,488500,734605,488255,755370,488360,776005,484950,795633,478171,814012,471769,831531,463126,847795,452438l821366,403754c809760,410897,797398,416726,784506,421141,771497,425455,757874,427628,744168,427574,719588,428484,695626,419748,677401,403232,658976,384529,647817,359871,645931,333684l857879,333684c860467,321692,861633,309436,861357,297171,861557,275637,858570,254194,852489,233534,847412,215193,838722,198051,826930,183112,815244,169002,800335,157909,783463,150772,764613,142789,744289,138879,723825,139296,704226,139303,684852,143450,666969,151467,648657,159512,632111,171094,618285,185546,603200,201401,591384,220070,583511,240489,574675,263807,570309,288580,570645,313515,570288,338678,574652,363682,583511,387236xm646104,283957c647648,260178,657423,237678,673750,220320,687585,206513,706366,198812,725911,198934,745614,197482,764758,205882,777029,221363,789268,239748,795355,261543,794416,283609l646104,283957xm935774,479736l1013668,479736,1013668,247444c1025126,235948,1037697,225637,1051224,216669,1062682,209493,1075966,205807,1089475,206063,1104880,204752,1119920,211288,1129466,223450,1139168,241244,1143410,261507,1141637,281697l1141637,479736,1219531,479736,1219531,271090c1221652,236737,1213150,202561,1195189,173201,1176811,149141,1147479,136047,1117295,138427,1096030,137897,1075027,143252,1056614,153901,1039140,164421,1022918,176905,1008278,191110l1005496,191110,1000801,147120,936469,147120,936469,479736,935774,479736xm1314986,479736l1392880,479736,1392880,247444c1404286,235906,1416874,225592,1430436,216669,1441895,209493,1455178,205807,1468688,206063,1484093,204785,1499115,211314,1508678,223450,1518380,241244,1522623,261507,1520849,281697l1520849,479736,1598743,479736,1598743,271090c1600865,236737,1592362,202561,1574402,173201,1556023,149141,1526691,136047,1496507,138427,1475243,137897,1454239,143252,1435826,153901,1418318,164370,1402095,176859,1387490,191110l1384708,191110,1379318,146425,1314986,146425,1314986,479736xm1707413,460957c1726608,479217,1752411,488883,1778874,487734,1798017,487956,1816934,483542,1833991,474867,1851152,466227,1867200,455543,1881805,443049l1883718,443049,1889804,479736,1953440,479736,1953440,282566c1955840,244493,1944816,206784,1922317,175983,1901974,151293,1870156,139122,1828949,139122,1803616,138830,1778456,143193,1754706,151989,1733059,159910,1712299,170110,1692808,182416l1721323,234578c1735615,225639,1750620,217905,1766181,211453,1781604,205239,1798069,202051,1814691,202064,1824324,201773,1833921,203491,1842858,207106,1849987,210349,1856246,215236,1861115,221363,1865914,227637,1869461,234781,1871547,242402,1873859,250426,1875042,258739,1875024,267091,1806867,274742,1757192,288246,1726017,307603,1696337,324427,1678342,356254,1679246,390366,1678133,416704,1688096,442305,1706717,460957l1707413,460957xm1761834,361156c1766807,353213,1773675,346637,1781830,342030,1793479,335384,1805928,330243,1818864,326729,1837503,321623,1856507,318016,1875720,315949l1875720,390540c1865305,400951,1853621,410006,1840946,417490,1829609,423911,1816760,427209,1803737,427053,1791323,427694,1779048,424076,1768963,416794,1759661,408739,1754740,396724,1755749,384454,1755766,376354,1757870,368392,1761834,361329l1761834,361156xe" stroked="f" strokeweight="17383emu">
                  <v:stroke joinstyle="miter"/>
                  <v:path arrowok="t" o:extrusionok="f" o:connecttype="custom" o:connectlocs="138227,479736;230901,479736;368433,36886;287930,36886;226206,259615;207602,331424;187607,403754;184825,403754;164830,331424;145530,259615;83284,36886;0,36886;139097,479736;488925,76703;502487,44884;488925,12718;419377,12718;405815,44884;419377,76703;488925,76703;415030,479736;492924,479736;492924,147120;415030,147120;415030,479736;583511,387236;618285,441658;670446,476432;734605,488255;795633,478171;847795,452438;821366,403754;784506,421141;744168,427574;677401,403232;645931,333684;857879,333684;861357,297171;852489,233534;826930,183112;783463,150772;723825,139296;666969,151467;618285,185546;583511,240489;570645,313515;583511,387236;646104,283957;673750,220320;725911,198934;777029,221363;794416,283609;935774,479736;1013668,479736;1013668,247444;1051224,216669;1089475,206063;1129466,223450;1141637,281697;1141637,479736;1219531,479736;1219531,271090;1195189,173201;1117295,138427;1056614,153901;1008278,191110;1005496,191110;1000801,147120;936469,147120;936469,479736;1314986,479736;1392880,479736;1392880,247444;1430436,216669;1468688,206063;1508678,223450;1520849,281697;1520849,479736;1598743,479736;1598743,271090;1574402,173201;1496507,138427;1435826,153901;1387490,191110;1384708,191110;1379318,146425;1314986,146425;1314986,479736;1707413,460957;1778874,487734;1833991,474867;1881805,443049;1883718,443049;1889804,479736;1953440,479736;1953440,282566;1922317,175983;1828949,139122;1754706,151989;1692808,182416;1721323,234578;1766181,211453;1814691,202064;1842858,207106;1861115,221363;1871547,242402;1875024,267091;1726017,307603;1679246,390366;1706717,460957;1761834,361156;1781830,342030;1818864,326729;1875720,315949;1875720,390540;1840946,417490;1803737,427053;1768963,416794;1755749,384454;1761834,361329" o:connectangles="0,0,0,0,0,0,0,0,0,0,0,0,0,0,0,0,0,0,0,0,0,0,0,0,0,0,0,0,0,0,0,0,0,0,0,0,0,0,0,0,0,0,0,0,0,0,0,0,0,0,0,0,0,0,0,0,0,0,0,0,0,0,0,0,0,0,0,0,0,0,0,0,0,0,0,0,0,0,0,0,0,0,0,0,0,0,0,0,0,0,0,0,0,0,0,0,0,0,0,0,0,0,0,0,0,0,0,0,0,0,0,0,0,0,0,0,0,0,0,0"/>
                </v:shape>
                <w10:wrap anchorx="margin"/>
              </v:group>
            </w:pict>
          </mc:Fallback>
        </mc:AlternateContent>
      </w:r>
      <w:r w:rsidR="00730690" w:rsidRPr="00074DBE">
        <w:rPr>
          <w:rFonts w:eastAsia="Source Sans Pro"/>
        </w:rPr>
        <w:t>Application Form –</w:t>
      </w:r>
      <w:r w:rsidR="00730690" w:rsidRPr="00074DBE">
        <w:rPr>
          <w:lang w:val="en-GB" w:eastAsia="en-US"/>
        </w:rPr>
        <w:t xml:space="preserve"> </w:t>
      </w:r>
      <w:r w:rsidR="00730690" w:rsidRPr="00074DBE">
        <w:rPr>
          <w:lang w:val="en-GB" w:eastAsia="en-US"/>
        </w:rPr>
        <w:br/>
      </w:r>
      <w:r w:rsidR="00730690" w:rsidRPr="00074DBE">
        <w:rPr>
          <w:rFonts w:eastAsia="Source Sans Pro"/>
        </w:rPr>
        <w:t xml:space="preserve">PhaNuSpo Mobility Grant </w:t>
      </w:r>
    </w:p>
    <w:p w14:paraId="32D2D911" w14:textId="24F43080" w:rsidR="00730690" w:rsidRPr="000F1A78" w:rsidRDefault="00730690" w:rsidP="00730690">
      <w:pPr>
        <w:pStyle w:val="Einleitungklein"/>
        <w:rPr>
          <w:b/>
          <w:color w:val="0063A6"/>
          <w:sz w:val="28"/>
          <w:szCs w:val="28"/>
        </w:rPr>
      </w:pPr>
      <w:r>
        <w:t>Boost</w:t>
      </w:r>
      <w:r w:rsidRPr="00C50B89">
        <w:t xml:space="preserve"> your </w:t>
      </w:r>
      <w:r>
        <w:t>PhD</w:t>
      </w:r>
      <w:r w:rsidRPr="00C50B89">
        <w:t xml:space="preserve"> experience by </w:t>
      </w:r>
      <w:r>
        <w:t xml:space="preserve">visiting </w:t>
      </w:r>
      <w:r w:rsidRPr="00C50B89">
        <w:t>another lab abroa</w:t>
      </w:r>
      <w:r>
        <w:t>d</w:t>
      </w:r>
      <w:r>
        <w:rPr>
          <w:b/>
          <w:i/>
          <w:color w:val="0063A6"/>
        </w:rPr>
        <w:t xml:space="preserve"> </w:t>
      </w:r>
    </w:p>
    <w:p w14:paraId="65AFD89E" w14:textId="77777777" w:rsidR="00730690" w:rsidRPr="00503066" w:rsidRDefault="00730690" w:rsidP="00730690">
      <w:pPr>
        <w:spacing w:after="0"/>
        <w:rPr>
          <w:rFonts w:ascii="Calibri" w:hAnsi="Calibri"/>
          <w:lang w:val="en-GB"/>
        </w:rPr>
      </w:pPr>
    </w:p>
    <w:p w14:paraId="387441D9" w14:textId="77777777" w:rsidR="00730690" w:rsidRPr="00503066" w:rsidRDefault="00730690" w:rsidP="00730690">
      <w:pPr>
        <w:rPr>
          <w:rFonts w:ascii="Calibri" w:hAnsi="Calibri"/>
          <w:b/>
          <w:color w:val="0063A6"/>
          <w:sz w:val="24"/>
          <w:szCs w:val="24"/>
          <w:lang w:val="en-GB"/>
        </w:rPr>
      </w:pPr>
      <w:r w:rsidRPr="00503066">
        <w:rPr>
          <w:rFonts w:ascii="Calibri" w:hAnsi="Calibri"/>
          <w:b/>
          <w:color w:val="0063A6"/>
          <w:sz w:val="24"/>
          <w:szCs w:val="24"/>
          <w:lang w:val="en-GB"/>
        </w:rPr>
        <w:t>1) Applicant and event information</w:t>
      </w:r>
    </w:p>
    <w:tbl>
      <w:tblPr>
        <w:tblStyle w:val="Tabellenraster"/>
        <w:tblW w:w="9351" w:type="dxa"/>
        <w:tblBorders>
          <w:top w:val="single" w:sz="8" w:space="0" w:color="0063A6"/>
          <w:left w:val="none" w:sz="0" w:space="0" w:color="auto"/>
          <w:bottom w:val="single" w:sz="8" w:space="0" w:color="0063A6"/>
          <w:right w:val="none" w:sz="0" w:space="0" w:color="auto"/>
          <w:insideH w:val="single" w:sz="4" w:space="0" w:color="0063A6"/>
          <w:insideV w:val="none" w:sz="0" w:space="0" w:color="auto"/>
        </w:tblBorders>
        <w:tblCellMar>
          <w:left w:w="0" w:type="dxa"/>
          <w:right w:w="0" w:type="dxa"/>
        </w:tblCellMar>
        <w:tblLook w:val="04A0" w:firstRow="1" w:lastRow="0" w:firstColumn="1" w:lastColumn="0" w:noHBand="0" w:noVBand="1"/>
      </w:tblPr>
      <w:tblGrid>
        <w:gridCol w:w="4763"/>
        <w:gridCol w:w="4588"/>
      </w:tblGrid>
      <w:tr w:rsidR="00730690" w:rsidRPr="00E81DE4" w14:paraId="5507199C" w14:textId="77777777" w:rsidTr="00BC6697">
        <w:tc>
          <w:tcPr>
            <w:tcW w:w="4763" w:type="dxa"/>
            <w:tcMar>
              <w:bottom w:w="28" w:type="dxa"/>
            </w:tcMar>
          </w:tcPr>
          <w:p w14:paraId="5F0EFC92" w14:textId="77777777" w:rsidR="00730690" w:rsidRPr="00503066" w:rsidRDefault="00730690" w:rsidP="00BC6697">
            <w:pPr>
              <w:spacing w:before="30" w:after="30"/>
              <w:rPr>
                <w:rFonts w:ascii="Calibri" w:hAnsi="Calibri"/>
                <w:lang w:val="en-GB"/>
              </w:rPr>
            </w:pPr>
            <w:r w:rsidRPr="00503066">
              <w:rPr>
                <w:rFonts w:ascii="Calibri" w:hAnsi="Calibri"/>
                <w:lang w:val="en-GB"/>
              </w:rPr>
              <w:t>Name of applicant</w:t>
            </w:r>
          </w:p>
        </w:tc>
        <w:tc>
          <w:tcPr>
            <w:tcW w:w="4588" w:type="dxa"/>
            <w:tcMar>
              <w:bottom w:w="28" w:type="dxa"/>
            </w:tcMar>
          </w:tcPr>
          <w:p w14:paraId="5CFC459A" w14:textId="02C5717C" w:rsidR="00730690" w:rsidRPr="001627D0" w:rsidRDefault="00DB6736" w:rsidP="00E81DE4">
            <w:pPr>
              <w:spacing w:before="30" w:after="30"/>
              <w:ind w:right="146"/>
              <w:rPr>
                <w:rFonts w:ascii="Calibri" w:hAnsi="Calibri"/>
                <w:lang w:val="en-GB"/>
              </w:rPr>
            </w:pPr>
            <w:r>
              <w:rPr>
                <w:rFonts w:ascii="Calibri" w:hAnsi="Calibri"/>
                <w:lang w:val="en-GB"/>
              </w:rPr>
              <w:fldChar w:fldCharType="begin">
                <w:ffData>
                  <w:name w:val="Text1"/>
                  <w:enabled/>
                  <w:calcOnExit w:val="0"/>
                  <w:textInput/>
                </w:ffData>
              </w:fldChar>
            </w:r>
            <w:bookmarkStart w:id="0" w:name="Text1"/>
            <w:r>
              <w:rPr>
                <w:rFonts w:ascii="Calibri" w:hAnsi="Calibri"/>
                <w:lang w:val="en-GB"/>
              </w:rPr>
              <w:instrText xml:space="preserve"> FORMTEXT </w:instrText>
            </w:r>
            <w:r>
              <w:rPr>
                <w:rFonts w:ascii="Calibri" w:hAnsi="Calibri"/>
                <w:lang w:val="en-GB"/>
              </w:rPr>
            </w:r>
            <w:r>
              <w:rPr>
                <w:rFonts w:ascii="Calibri" w:hAnsi="Calibri"/>
                <w:lang w:val="en-GB"/>
              </w:rPr>
              <w:fldChar w:fldCharType="separate"/>
            </w:r>
            <w:r w:rsidR="00E81DE4">
              <w:rPr>
                <w:rFonts w:ascii="Calibri" w:hAnsi="Calibri"/>
                <w:lang w:val="en-GB"/>
              </w:rPr>
              <w:t> </w:t>
            </w:r>
            <w:r w:rsidR="00E81DE4">
              <w:rPr>
                <w:rFonts w:ascii="Calibri" w:hAnsi="Calibri"/>
                <w:lang w:val="en-GB"/>
              </w:rPr>
              <w:t> </w:t>
            </w:r>
            <w:r w:rsidR="00E81DE4">
              <w:rPr>
                <w:rFonts w:ascii="Calibri" w:hAnsi="Calibri"/>
                <w:lang w:val="en-GB"/>
              </w:rPr>
              <w:t> </w:t>
            </w:r>
            <w:r w:rsidR="00E81DE4">
              <w:rPr>
                <w:rFonts w:ascii="Calibri" w:hAnsi="Calibri"/>
                <w:lang w:val="en-GB"/>
              </w:rPr>
              <w:t> </w:t>
            </w:r>
            <w:r w:rsidR="00E81DE4">
              <w:rPr>
                <w:rFonts w:ascii="Calibri" w:hAnsi="Calibri"/>
                <w:lang w:val="en-GB"/>
              </w:rPr>
              <w:t> </w:t>
            </w:r>
            <w:r>
              <w:rPr>
                <w:rFonts w:ascii="Calibri" w:hAnsi="Calibri"/>
                <w:lang w:val="en-GB"/>
              </w:rPr>
              <w:fldChar w:fldCharType="end"/>
            </w:r>
            <w:bookmarkEnd w:id="0"/>
          </w:p>
        </w:tc>
      </w:tr>
      <w:tr w:rsidR="00730690" w:rsidRPr="00125105" w14:paraId="7EC0661D" w14:textId="77777777" w:rsidTr="00BC6697">
        <w:tc>
          <w:tcPr>
            <w:tcW w:w="4763" w:type="dxa"/>
            <w:tcMar>
              <w:bottom w:w="28" w:type="dxa"/>
            </w:tcMar>
          </w:tcPr>
          <w:p w14:paraId="0C6E4865" w14:textId="77777777" w:rsidR="00730690" w:rsidRPr="00503066" w:rsidRDefault="00730690" w:rsidP="00BC6697">
            <w:pPr>
              <w:spacing w:before="30" w:after="30"/>
              <w:rPr>
                <w:rFonts w:ascii="Calibri" w:hAnsi="Calibri"/>
                <w:lang w:val="en-GB"/>
              </w:rPr>
            </w:pPr>
            <w:r w:rsidRPr="00503066">
              <w:rPr>
                <w:rFonts w:ascii="Calibri" w:hAnsi="Calibri"/>
                <w:lang w:val="en-GB"/>
              </w:rPr>
              <w:t>Doctoral/PhD candidate in</w:t>
            </w:r>
          </w:p>
        </w:tc>
        <w:tc>
          <w:tcPr>
            <w:tcW w:w="4588" w:type="dxa"/>
            <w:tcMar>
              <w:bottom w:w="28" w:type="dxa"/>
            </w:tcMar>
          </w:tcPr>
          <w:p w14:paraId="7DDC128B" w14:textId="4160379D" w:rsidR="00730690" w:rsidRPr="001627D0" w:rsidRDefault="00DB6736" w:rsidP="00BC6697">
            <w:pPr>
              <w:spacing w:before="30" w:after="30"/>
              <w:ind w:right="146"/>
              <w:rPr>
                <w:rFonts w:ascii="Calibri" w:hAnsi="Calibri"/>
                <w:lang w:val="en-GB"/>
              </w:rPr>
            </w:pPr>
            <w:r>
              <w:rPr>
                <w:rFonts w:ascii="Calibri" w:hAnsi="Calibri"/>
                <w:lang w:val="en-GB"/>
              </w:rPr>
              <w:fldChar w:fldCharType="begin">
                <w:ffData>
                  <w:name w:val="Dropdown1"/>
                  <w:enabled/>
                  <w:calcOnExit w:val="0"/>
                  <w:ddList>
                    <w:listEntry w:val="Please choose"/>
                    <w:listEntry w:val="Pharmacy"/>
                    <w:listEntry w:val="Nutritional Sciences"/>
                    <w:listEntry w:val="Sport Science"/>
                  </w:ddList>
                </w:ffData>
              </w:fldChar>
            </w:r>
            <w:bookmarkStart w:id="1" w:name="Dropdown1"/>
            <w:r>
              <w:rPr>
                <w:rFonts w:ascii="Calibri" w:hAnsi="Calibri"/>
                <w:lang w:val="en-GB"/>
              </w:rPr>
              <w:instrText xml:space="preserve"> FORMDROPDOWN </w:instrText>
            </w:r>
            <w:r w:rsidR="004E209C">
              <w:rPr>
                <w:rFonts w:ascii="Calibri" w:hAnsi="Calibri"/>
                <w:lang w:val="en-GB"/>
              </w:rPr>
            </w:r>
            <w:r w:rsidR="004E209C">
              <w:rPr>
                <w:rFonts w:ascii="Calibri" w:hAnsi="Calibri"/>
                <w:lang w:val="en-GB"/>
              </w:rPr>
              <w:fldChar w:fldCharType="separate"/>
            </w:r>
            <w:r>
              <w:rPr>
                <w:rFonts w:ascii="Calibri" w:hAnsi="Calibri"/>
                <w:lang w:val="en-GB"/>
              </w:rPr>
              <w:fldChar w:fldCharType="end"/>
            </w:r>
            <w:bookmarkEnd w:id="1"/>
          </w:p>
        </w:tc>
      </w:tr>
      <w:tr w:rsidR="00730690" w:rsidRPr="006C5642" w14:paraId="2E86A4D3" w14:textId="77777777" w:rsidTr="00BC6697">
        <w:tc>
          <w:tcPr>
            <w:tcW w:w="4763" w:type="dxa"/>
            <w:tcMar>
              <w:bottom w:w="28" w:type="dxa"/>
            </w:tcMar>
          </w:tcPr>
          <w:p w14:paraId="361A5E0C" w14:textId="77777777" w:rsidR="00730690" w:rsidRPr="00503066" w:rsidRDefault="00730690" w:rsidP="00BC6697">
            <w:pPr>
              <w:spacing w:before="30" w:after="30"/>
              <w:rPr>
                <w:rFonts w:ascii="Calibri" w:hAnsi="Calibri"/>
                <w:lang w:val="en-GB"/>
              </w:rPr>
            </w:pPr>
            <w:r w:rsidRPr="00503066">
              <w:rPr>
                <w:rFonts w:ascii="Calibri" w:hAnsi="Calibri"/>
                <w:lang w:val="en-GB"/>
              </w:rPr>
              <w:t>Student ID number</w:t>
            </w:r>
          </w:p>
        </w:tc>
        <w:tc>
          <w:tcPr>
            <w:tcW w:w="4588" w:type="dxa"/>
            <w:tcMar>
              <w:bottom w:w="28" w:type="dxa"/>
            </w:tcMar>
          </w:tcPr>
          <w:p w14:paraId="2C96C169" w14:textId="0A831F3B" w:rsidR="00730690" w:rsidRPr="001627D0" w:rsidRDefault="00DB6736" w:rsidP="00BC6697">
            <w:pPr>
              <w:spacing w:before="30" w:after="30"/>
              <w:ind w:right="146"/>
              <w:rPr>
                <w:rFonts w:ascii="Calibri" w:hAnsi="Calibri"/>
                <w:lang w:val="en-GB"/>
              </w:rPr>
            </w:pPr>
            <w:r>
              <w:rPr>
                <w:rFonts w:ascii="Calibri" w:hAnsi="Calibri"/>
                <w:lang w:val="en-GB"/>
              </w:rPr>
              <w:fldChar w:fldCharType="begin">
                <w:ffData>
                  <w:name w:val="Text3"/>
                  <w:enabled/>
                  <w:calcOnExit w:val="0"/>
                  <w:textInput/>
                </w:ffData>
              </w:fldChar>
            </w:r>
            <w:bookmarkStart w:id="2" w:name="Text3"/>
            <w:r>
              <w:rPr>
                <w:rFonts w:ascii="Calibri" w:hAnsi="Calibri"/>
                <w:lang w:val="en-GB"/>
              </w:rPr>
              <w:instrText xml:space="preserve"> FORMTEXT </w:instrText>
            </w:r>
            <w:r>
              <w:rPr>
                <w:rFonts w:ascii="Calibri" w:hAnsi="Calibri"/>
                <w:lang w:val="en-GB"/>
              </w:rPr>
            </w:r>
            <w:r>
              <w:rPr>
                <w:rFonts w:ascii="Calibri" w:hAnsi="Calibri"/>
                <w:lang w:val="en-GB"/>
              </w:rPr>
              <w:fldChar w:fldCharType="separate"/>
            </w:r>
            <w:r>
              <w:rPr>
                <w:rFonts w:ascii="Calibri" w:hAnsi="Calibri"/>
                <w:noProof/>
                <w:lang w:val="en-GB"/>
              </w:rPr>
              <w:t> </w:t>
            </w:r>
            <w:r>
              <w:rPr>
                <w:rFonts w:ascii="Calibri" w:hAnsi="Calibri"/>
                <w:noProof/>
                <w:lang w:val="en-GB"/>
              </w:rPr>
              <w:t> </w:t>
            </w:r>
            <w:r>
              <w:rPr>
                <w:rFonts w:ascii="Calibri" w:hAnsi="Calibri"/>
                <w:noProof/>
                <w:lang w:val="en-GB"/>
              </w:rPr>
              <w:t> </w:t>
            </w:r>
            <w:r>
              <w:rPr>
                <w:rFonts w:ascii="Calibri" w:hAnsi="Calibri"/>
                <w:noProof/>
                <w:lang w:val="en-GB"/>
              </w:rPr>
              <w:t> </w:t>
            </w:r>
            <w:r>
              <w:rPr>
                <w:rFonts w:ascii="Calibri" w:hAnsi="Calibri"/>
                <w:noProof/>
                <w:lang w:val="en-GB"/>
              </w:rPr>
              <w:t> </w:t>
            </w:r>
            <w:r>
              <w:rPr>
                <w:rFonts w:ascii="Calibri" w:hAnsi="Calibri"/>
                <w:lang w:val="en-GB"/>
              </w:rPr>
              <w:fldChar w:fldCharType="end"/>
            </w:r>
            <w:bookmarkEnd w:id="2"/>
          </w:p>
        </w:tc>
      </w:tr>
      <w:tr w:rsidR="00730690" w:rsidRPr="00E81DE4" w14:paraId="61006433" w14:textId="77777777" w:rsidTr="00BC6697">
        <w:tc>
          <w:tcPr>
            <w:tcW w:w="4763" w:type="dxa"/>
            <w:tcMar>
              <w:bottom w:w="28" w:type="dxa"/>
            </w:tcMar>
          </w:tcPr>
          <w:p w14:paraId="7E6DF7A8" w14:textId="77777777" w:rsidR="00730690" w:rsidRPr="00023FCD" w:rsidRDefault="00730690" w:rsidP="00BC6697">
            <w:pPr>
              <w:spacing w:before="30" w:after="30"/>
              <w:rPr>
                <w:rFonts w:ascii="Calibri" w:hAnsi="Calibri"/>
                <w:lang w:val="de-DE"/>
              </w:rPr>
            </w:pPr>
            <w:r w:rsidRPr="00023FCD">
              <w:rPr>
                <w:rFonts w:ascii="Calibri" w:hAnsi="Calibri"/>
                <w:lang w:val="de-DE"/>
              </w:rPr>
              <w:t>E-Mail @univie.ac.at</w:t>
            </w:r>
          </w:p>
        </w:tc>
        <w:tc>
          <w:tcPr>
            <w:tcW w:w="4588" w:type="dxa"/>
            <w:tcMar>
              <w:bottom w:w="28" w:type="dxa"/>
            </w:tcMar>
          </w:tcPr>
          <w:p w14:paraId="5BC2F366" w14:textId="2B03963F" w:rsidR="00730690" w:rsidRPr="00E81DE4" w:rsidRDefault="00DB6736" w:rsidP="00BC6697">
            <w:pPr>
              <w:spacing w:before="30" w:after="30"/>
              <w:ind w:right="146"/>
              <w:rPr>
                <w:rFonts w:ascii="Calibri" w:hAnsi="Calibri"/>
                <w:lang w:val="en-GB"/>
              </w:rPr>
            </w:pPr>
            <w:r>
              <w:rPr>
                <w:rFonts w:ascii="Calibri" w:hAnsi="Calibri"/>
                <w:lang w:val="de-DE"/>
              </w:rPr>
              <w:fldChar w:fldCharType="begin">
                <w:ffData>
                  <w:name w:val="Text2"/>
                  <w:enabled/>
                  <w:calcOnExit w:val="0"/>
                  <w:textInput/>
                </w:ffData>
              </w:fldChar>
            </w:r>
            <w:bookmarkStart w:id="3" w:name="Text2"/>
            <w:r w:rsidRPr="00E81DE4">
              <w:rPr>
                <w:rFonts w:ascii="Calibri" w:hAnsi="Calibri"/>
                <w:lang w:val="en-GB"/>
              </w:rPr>
              <w:instrText xml:space="preserve"> FORMTEXT </w:instrText>
            </w:r>
            <w:r>
              <w:rPr>
                <w:rFonts w:ascii="Calibri" w:hAnsi="Calibri"/>
                <w:lang w:val="de-DE"/>
              </w:rPr>
            </w:r>
            <w:r>
              <w:rPr>
                <w:rFonts w:ascii="Calibri" w:hAnsi="Calibri"/>
                <w:lang w:val="de-DE"/>
              </w:rPr>
              <w:fldChar w:fldCharType="separate"/>
            </w:r>
            <w:r>
              <w:rPr>
                <w:rFonts w:ascii="Calibri" w:hAnsi="Calibri"/>
                <w:noProof/>
                <w:lang w:val="de-DE"/>
              </w:rPr>
              <w:t> </w:t>
            </w:r>
            <w:r>
              <w:rPr>
                <w:rFonts w:ascii="Calibri" w:hAnsi="Calibri"/>
                <w:noProof/>
                <w:lang w:val="de-DE"/>
              </w:rPr>
              <w:t> </w:t>
            </w:r>
            <w:r>
              <w:rPr>
                <w:rFonts w:ascii="Calibri" w:hAnsi="Calibri"/>
                <w:noProof/>
                <w:lang w:val="de-DE"/>
              </w:rPr>
              <w:t> </w:t>
            </w:r>
            <w:r>
              <w:rPr>
                <w:rFonts w:ascii="Calibri" w:hAnsi="Calibri"/>
                <w:noProof/>
                <w:lang w:val="de-DE"/>
              </w:rPr>
              <w:t> </w:t>
            </w:r>
            <w:r>
              <w:rPr>
                <w:rFonts w:ascii="Calibri" w:hAnsi="Calibri"/>
                <w:noProof/>
                <w:lang w:val="de-DE"/>
              </w:rPr>
              <w:t> </w:t>
            </w:r>
            <w:r>
              <w:rPr>
                <w:rFonts w:ascii="Calibri" w:hAnsi="Calibri"/>
                <w:lang w:val="de-DE"/>
              </w:rPr>
              <w:fldChar w:fldCharType="end"/>
            </w:r>
            <w:bookmarkEnd w:id="3"/>
          </w:p>
        </w:tc>
      </w:tr>
      <w:tr w:rsidR="00730690" w:rsidRPr="00503066" w14:paraId="170165AA" w14:textId="77777777" w:rsidTr="00BC6697">
        <w:tc>
          <w:tcPr>
            <w:tcW w:w="4763" w:type="dxa"/>
            <w:tcMar>
              <w:bottom w:w="28" w:type="dxa"/>
            </w:tcMar>
          </w:tcPr>
          <w:p w14:paraId="6710D1B1" w14:textId="77777777" w:rsidR="00730690" w:rsidRPr="00503066" w:rsidRDefault="00730690" w:rsidP="00BC6697">
            <w:pPr>
              <w:spacing w:before="30" w:after="30"/>
              <w:rPr>
                <w:rFonts w:ascii="Calibri" w:hAnsi="Calibri"/>
                <w:vertAlign w:val="superscript"/>
                <w:lang w:val="en-GB"/>
              </w:rPr>
            </w:pPr>
            <w:r w:rsidRPr="00503066">
              <w:rPr>
                <w:rFonts w:ascii="Calibri" w:hAnsi="Calibri"/>
                <w:lang w:val="en-GB"/>
              </w:rPr>
              <w:t xml:space="preserve">I am employed with the University of Vienna </w:t>
            </w:r>
            <w:r w:rsidRPr="00503066">
              <w:rPr>
                <w:rFonts w:ascii="Calibri" w:hAnsi="Calibri"/>
                <w:lang w:val="en-GB"/>
              </w:rPr>
              <w:br/>
            </w:r>
            <w:r w:rsidRPr="00454856">
              <w:rPr>
                <w:rFonts w:ascii="Calibri" w:hAnsi="Calibri"/>
                <w:iCs/>
                <w:color w:val="666666" w:themeColor="text2"/>
                <w:sz w:val="18"/>
                <w:szCs w:val="18"/>
                <w:lang w:val="en-GB"/>
              </w:rPr>
              <w:t>(If No, please complete table 3 below)</w:t>
            </w:r>
          </w:p>
        </w:tc>
        <w:tc>
          <w:tcPr>
            <w:tcW w:w="4588" w:type="dxa"/>
            <w:tcMar>
              <w:bottom w:w="28" w:type="dxa"/>
            </w:tcMar>
          </w:tcPr>
          <w:p w14:paraId="0B4952FD" w14:textId="77777777" w:rsidR="00730690" w:rsidRPr="001627D0" w:rsidRDefault="00730690" w:rsidP="00BC6697">
            <w:pPr>
              <w:spacing w:before="30" w:after="30"/>
              <w:ind w:right="146"/>
              <w:rPr>
                <w:rFonts w:ascii="Calibri" w:hAnsi="Calibri"/>
                <w:lang w:val="en-GB"/>
              </w:rPr>
            </w:pPr>
            <w:r w:rsidRPr="001627D0">
              <w:rPr>
                <w:rFonts w:ascii="Calibri" w:hAnsi="Calibri"/>
                <w:lang w:val="en-GB"/>
              </w:rPr>
              <w:t xml:space="preserve">Yes  </w:t>
            </w:r>
            <w:sdt>
              <w:sdtPr>
                <w:rPr>
                  <w:rFonts w:ascii="Calibri" w:hAnsi="Calibri"/>
                  <w:lang w:val="en-GB"/>
                </w:rPr>
                <w:id w:val="1891917665"/>
                <w15:color w:val="993366"/>
                <w14:checkbox>
                  <w14:checked w14:val="0"/>
                  <w14:checkedState w14:val="2612" w14:font="MS Gothic"/>
                  <w14:uncheckedState w14:val="2610" w14:font="MS Gothic"/>
                </w14:checkbox>
              </w:sdtPr>
              <w:sdtEndPr/>
              <w:sdtContent>
                <w:r w:rsidRPr="001627D0">
                  <w:rPr>
                    <w:rFonts w:ascii="MS Mincho" w:eastAsia="MS Mincho" w:hAnsi="MS Mincho" w:cs="MS Mincho"/>
                    <w:lang w:val="en-GB"/>
                  </w:rPr>
                  <w:t>☐</w:t>
                </w:r>
              </w:sdtContent>
            </w:sdt>
            <w:r w:rsidRPr="001627D0">
              <w:rPr>
                <w:rFonts w:ascii="Calibri" w:hAnsi="Calibri"/>
                <w:lang w:val="en-GB"/>
              </w:rPr>
              <w:t xml:space="preserve">      No  </w:t>
            </w:r>
            <w:sdt>
              <w:sdtPr>
                <w:rPr>
                  <w:rFonts w:ascii="Calibri" w:hAnsi="Calibri"/>
                  <w:lang w:val="en-GB"/>
                </w:rPr>
                <w:id w:val="1662660266"/>
                <w15:color w:val="993366"/>
                <w14:checkbox>
                  <w14:checked w14:val="0"/>
                  <w14:checkedState w14:val="2612" w14:font="MS Gothic"/>
                  <w14:uncheckedState w14:val="2610" w14:font="MS Gothic"/>
                </w14:checkbox>
              </w:sdtPr>
              <w:sdtEndPr/>
              <w:sdtContent>
                <w:r w:rsidRPr="001627D0">
                  <w:rPr>
                    <w:rFonts w:ascii="MS Mincho" w:eastAsia="MS Mincho" w:hAnsi="MS Mincho" w:cs="MS Mincho"/>
                    <w:lang w:val="en-GB"/>
                  </w:rPr>
                  <w:t>☐</w:t>
                </w:r>
              </w:sdtContent>
            </w:sdt>
            <w:r w:rsidRPr="001627D0">
              <w:rPr>
                <w:rFonts w:ascii="Calibri" w:hAnsi="Calibri"/>
                <w:lang w:val="en-GB"/>
              </w:rPr>
              <w:t xml:space="preserve">  </w:t>
            </w:r>
          </w:p>
        </w:tc>
      </w:tr>
      <w:tr w:rsidR="00730690" w:rsidRPr="001F6D23" w14:paraId="70B763DE" w14:textId="77777777" w:rsidTr="00BC6697">
        <w:tc>
          <w:tcPr>
            <w:tcW w:w="4763" w:type="dxa"/>
            <w:tcMar>
              <w:bottom w:w="28" w:type="dxa"/>
            </w:tcMar>
          </w:tcPr>
          <w:p w14:paraId="2BA5F59D" w14:textId="55D762A1" w:rsidR="00730690" w:rsidRPr="00730690" w:rsidRDefault="00730690" w:rsidP="00BC6697">
            <w:pPr>
              <w:spacing w:before="30" w:after="30"/>
              <w:rPr>
                <w:rFonts w:ascii="Calibri" w:hAnsi="Calibri"/>
                <w:lang w:val="en-GB"/>
              </w:rPr>
            </w:pPr>
            <w:r w:rsidRPr="00730690">
              <w:rPr>
                <w:rFonts w:ascii="Calibri" w:hAnsi="Calibri"/>
                <w:lang w:val="en-GB"/>
              </w:rPr>
              <w:t>Name of the host laboratory/institute</w:t>
            </w:r>
          </w:p>
        </w:tc>
        <w:tc>
          <w:tcPr>
            <w:tcW w:w="4588" w:type="dxa"/>
            <w:tcMar>
              <w:bottom w:w="28" w:type="dxa"/>
            </w:tcMar>
          </w:tcPr>
          <w:p w14:paraId="18CC4D1F" w14:textId="769F71F4" w:rsidR="00730690" w:rsidRPr="00730690" w:rsidRDefault="00DB6736" w:rsidP="00730690">
            <w:pPr>
              <w:spacing w:before="30" w:after="30"/>
              <w:ind w:right="146"/>
              <w:rPr>
                <w:rFonts w:ascii="Calibri" w:hAnsi="Calibri"/>
                <w:lang w:val="en-GB"/>
              </w:rPr>
            </w:pPr>
            <w:r>
              <w:rPr>
                <w:rFonts w:ascii="Calibri" w:hAnsi="Calibri"/>
                <w:lang w:val="en-GB"/>
              </w:rPr>
              <w:fldChar w:fldCharType="begin">
                <w:ffData>
                  <w:name w:val="Text4"/>
                  <w:enabled/>
                  <w:calcOnExit w:val="0"/>
                  <w:textInput/>
                </w:ffData>
              </w:fldChar>
            </w:r>
            <w:bookmarkStart w:id="4" w:name="Text4"/>
            <w:r>
              <w:rPr>
                <w:rFonts w:ascii="Calibri" w:hAnsi="Calibri"/>
                <w:lang w:val="en-GB"/>
              </w:rPr>
              <w:instrText xml:space="preserve"> FORMTEXT </w:instrText>
            </w:r>
            <w:r>
              <w:rPr>
                <w:rFonts w:ascii="Calibri" w:hAnsi="Calibri"/>
                <w:lang w:val="en-GB"/>
              </w:rPr>
            </w:r>
            <w:r>
              <w:rPr>
                <w:rFonts w:ascii="Calibri" w:hAnsi="Calibri"/>
                <w:lang w:val="en-GB"/>
              </w:rPr>
              <w:fldChar w:fldCharType="separate"/>
            </w:r>
            <w:r>
              <w:rPr>
                <w:rFonts w:ascii="Calibri" w:hAnsi="Calibri"/>
                <w:noProof/>
                <w:lang w:val="en-GB"/>
              </w:rPr>
              <w:t> </w:t>
            </w:r>
            <w:r>
              <w:rPr>
                <w:rFonts w:ascii="Calibri" w:hAnsi="Calibri"/>
                <w:noProof/>
                <w:lang w:val="en-GB"/>
              </w:rPr>
              <w:t> </w:t>
            </w:r>
            <w:r>
              <w:rPr>
                <w:rFonts w:ascii="Calibri" w:hAnsi="Calibri"/>
                <w:noProof/>
                <w:lang w:val="en-GB"/>
              </w:rPr>
              <w:t> </w:t>
            </w:r>
            <w:r>
              <w:rPr>
                <w:rFonts w:ascii="Calibri" w:hAnsi="Calibri"/>
                <w:noProof/>
                <w:lang w:val="en-GB"/>
              </w:rPr>
              <w:t> </w:t>
            </w:r>
            <w:r>
              <w:rPr>
                <w:rFonts w:ascii="Calibri" w:hAnsi="Calibri"/>
                <w:noProof/>
                <w:lang w:val="en-GB"/>
              </w:rPr>
              <w:t> </w:t>
            </w:r>
            <w:r>
              <w:rPr>
                <w:rFonts w:ascii="Calibri" w:hAnsi="Calibri"/>
                <w:lang w:val="en-GB"/>
              </w:rPr>
              <w:fldChar w:fldCharType="end"/>
            </w:r>
            <w:bookmarkEnd w:id="4"/>
          </w:p>
        </w:tc>
      </w:tr>
      <w:tr w:rsidR="00730690" w:rsidRPr="00125105" w14:paraId="1A884D5D" w14:textId="77777777" w:rsidTr="00BC6697">
        <w:tc>
          <w:tcPr>
            <w:tcW w:w="4763" w:type="dxa"/>
            <w:tcMar>
              <w:bottom w:w="28" w:type="dxa"/>
            </w:tcMar>
          </w:tcPr>
          <w:p w14:paraId="467F3209" w14:textId="527DFD74" w:rsidR="00730690" w:rsidRPr="00503066" w:rsidRDefault="00730690" w:rsidP="00BC6697">
            <w:pPr>
              <w:spacing w:before="30" w:after="30"/>
              <w:rPr>
                <w:rFonts w:ascii="Calibri" w:hAnsi="Calibri"/>
                <w:lang w:val="en-GB"/>
              </w:rPr>
            </w:pPr>
            <w:r w:rsidRPr="00730690">
              <w:rPr>
                <w:rFonts w:ascii="Calibri" w:hAnsi="Calibri"/>
                <w:lang w:val="en-GB"/>
              </w:rPr>
              <w:t xml:space="preserve">Name and e-mail of contact person </w:t>
            </w:r>
            <w:r>
              <w:rPr>
                <w:rFonts w:ascii="Calibri" w:hAnsi="Calibri"/>
                <w:lang w:val="en-GB"/>
              </w:rPr>
              <w:br/>
            </w:r>
            <w:r w:rsidRPr="00730690">
              <w:rPr>
                <w:rFonts w:ascii="Calibri" w:hAnsi="Calibri"/>
                <w:lang w:val="en-GB"/>
              </w:rPr>
              <w:t>at the host lab/institute</w:t>
            </w:r>
          </w:p>
        </w:tc>
        <w:tc>
          <w:tcPr>
            <w:tcW w:w="4588" w:type="dxa"/>
            <w:tcMar>
              <w:bottom w:w="28" w:type="dxa"/>
            </w:tcMar>
          </w:tcPr>
          <w:p w14:paraId="18AF5CD0" w14:textId="38B214FC" w:rsidR="0001069A" w:rsidRPr="001627D0" w:rsidRDefault="00DB6736" w:rsidP="00BC6697">
            <w:pPr>
              <w:spacing w:before="30" w:after="30"/>
              <w:ind w:right="146"/>
              <w:rPr>
                <w:rFonts w:ascii="Calibri" w:hAnsi="Calibri"/>
                <w:lang w:val="en-GB"/>
              </w:rPr>
            </w:pPr>
            <w:r>
              <w:rPr>
                <w:rFonts w:ascii="Calibri" w:hAnsi="Calibri"/>
                <w:lang w:val="en-GB"/>
              </w:rPr>
              <w:fldChar w:fldCharType="begin">
                <w:ffData>
                  <w:name w:val="Text5"/>
                  <w:enabled/>
                  <w:calcOnExit w:val="0"/>
                  <w:textInput/>
                </w:ffData>
              </w:fldChar>
            </w:r>
            <w:bookmarkStart w:id="5" w:name="Text5"/>
            <w:r>
              <w:rPr>
                <w:rFonts w:ascii="Calibri" w:hAnsi="Calibri"/>
                <w:lang w:val="en-GB"/>
              </w:rPr>
              <w:instrText xml:space="preserve"> FORMTEXT </w:instrText>
            </w:r>
            <w:r>
              <w:rPr>
                <w:rFonts w:ascii="Calibri" w:hAnsi="Calibri"/>
                <w:lang w:val="en-GB"/>
              </w:rPr>
            </w:r>
            <w:r>
              <w:rPr>
                <w:rFonts w:ascii="Calibri" w:hAnsi="Calibri"/>
                <w:lang w:val="en-GB"/>
              </w:rPr>
              <w:fldChar w:fldCharType="separate"/>
            </w:r>
            <w:r>
              <w:rPr>
                <w:rFonts w:ascii="Calibri" w:hAnsi="Calibri"/>
                <w:noProof/>
                <w:lang w:val="en-GB"/>
              </w:rPr>
              <w:t> </w:t>
            </w:r>
            <w:r>
              <w:rPr>
                <w:rFonts w:ascii="Calibri" w:hAnsi="Calibri"/>
                <w:noProof/>
                <w:lang w:val="en-GB"/>
              </w:rPr>
              <w:t> </w:t>
            </w:r>
            <w:r>
              <w:rPr>
                <w:rFonts w:ascii="Calibri" w:hAnsi="Calibri"/>
                <w:noProof/>
                <w:lang w:val="en-GB"/>
              </w:rPr>
              <w:t> </w:t>
            </w:r>
            <w:r>
              <w:rPr>
                <w:rFonts w:ascii="Calibri" w:hAnsi="Calibri"/>
                <w:noProof/>
                <w:lang w:val="en-GB"/>
              </w:rPr>
              <w:t> </w:t>
            </w:r>
            <w:r>
              <w:rPr>
                <w:rFonts w:ascii="Calibri" w:hAnsi="Calibri"/>
                <w:noProof/>
                <w:lang w:val="en-GB"/>
              </w:rPr>
              <w:t> </w:t>
            </w:r>
            <w:r>
              <w:rPr>
                <w:rFonts w:ascii="Calibri" w:hAnsi="Calibri"/>
                <w:lang w:val="en-GB"/>
              </w:rPr>
              <w:fldChar w:fldCharType="end"/>
            </w:r>
            <w:bookmarkEnd w:id="5"/>
          </w:p>
        </w:tc>
      </w:tr>
      <w:tr w:rsidR="00730690" w:rsidRPr="00125105" w14:paraId="70216A53" w14:textId="77777777" w:rsidTr="00BC6697">
        <w:tc>
          <w:tcPr>
            <w:tcW w:w="4763" w:type="dxa"/>
            <w:tcMar>
              <w:bottom w:w="28" w:type="dxa"/>
            </w:tcMar>
          </w:tcPr>
          <w:p w14:paraId="0AFD1E4D" w14:textId="5D0154FE" w:rsidR="00730690" w:rsidRPr="00503066" w:rsidRDefault="00730690" w:rsidP="00BC6697">
            <w:pPr>
              <w:spacing w:before="30" w:after="30"/>
              <w:rPr>
                <w:rFonts w:ascii="Calibri" w:hAnsi="Calibri"/>
                <w:lang w:val="en-GB"/>
              </w:rPr>
            </w:pPr>
            <w:r w:rsidRPr="00730690">
              <w:rPr>
                <w:rFonts w:ascii="Calibri" w:hAnsi="Calibri"/>
                <w:lang w:val="en-GB"/>
              </w:rPr>
              <w:t>City and country of the host lab/institute</w:t>
            </w:r>
          </w:p>
        </w:tc>
        <w:tc>
          <w:tcPr>
            <w:tcW w:w="4588" w:type="dxa"/>
            <w:tcMar>
              <w:bottom w:w="28" w:type="dxa"/>
            </w:tcMar>
          </w:tcPr>
          <w:p w14:paraId="2B803296" w14:textId="3CE84221" w:rsidR="00730690" w:rsidRPr="001627D0" w:rsidRDefault="00DB6736" w:rsidP="00BC6697">
            <w:pPr>
              <w:spacing w:before="30" w:after="30"/>
              <w:ind w:right="146"/>
              <w:rPr>
                <w:rFonts w:ascii="Calibri" w:hAnsi="Calibri"/>
                <w:iCs/>
                <w:lang w:val="en-GB"/>
              </w:rPr>
            </w:pPr>
            <w:r>
              <w:rPr>
                <w:rFonts w:ascii="Calibri" w:hAnsi="Calibri"/>
                <w:iCs/>
                <w:lang w:val="en-GB"/>
              </w:rPr>
              <w:fldChar w:fldCharType="begin">
                <w:ffData>
                  <w:name w:val="Text6"/>
                  <w:enabled/>
                  <w:calcOnExit w:val="0"/>
                  <w:textInput/>
                </w:ffData>
              </w:fldChar>
            </w:r>
            <w:bookmarkStart w:id="6" w:name="Text6"/>
            <w:r>
              <w:rPr>
                <w:rFonts w:ascii="Calibri" w:hAnsi="Calibri"/>
                <w:iCs/>
                <w:lang w:val="en-GB"/>
              </w:rPr>
              <w:instrText xml:space="preserve"> FORMTEXT </w:instrText>
            </w:r>
            <w:r>
              <w:rPr>
                <w:rFonts w:ascii="Calibri" w:hAnsi="Calibri"/>
                <w:iCs/>
                <w:lang w:val="en-GB"/>
              </w:rPr>
            </w:r>
            <w:r>
              <w:rPr>
                <w:rFonts w:ascii="Calibri" w:hAnsi="Calibri"/>
                <w:iCs/>
                <w:lang w:val="en-GB"/>
              </w:rPr>
              <w:fldChar w:fldCharType="separate"/>
            </w:r>
            <w:r>
              <w:rPr>
                <w:rFonts w:ascii="Calibri" w:hAnsi="Calibri"/>
                <w:iCs/>
                <w:noProof/>
                <w:lang w:val="en-GB"/>
              </w:rPr>
              <w:t> </w:t>
            </w:r>
            <w:r>
              <w:rPr>
                <w:rFonts w:ascii="Calibri" w:hAnsi="Calibri"/>
                <w:iCs/>
                <w:noProof/>
                <w:lang w:val="en-GB"/>
              </w:rPr>
              <w:t> </w:t>
            </w:r>
            <w:r>
              <w:rPr>
                <w:rFonts w:ascii="Calibri" w:hAnsi="Calibri"/>
                <w:iCs/>
                <w:noProof/>
                <w:lang w:val="en-GB"/>
              </w:rPr>
              <w:t> </w:t>
            </w:r>
            <w:r>
              <w:rPr>
                <w:rFonts w:ascii="Calibri" w:hAnsi="Calibri"/>
                <w:iCs/>
                <w:noProof/>
                <w:lang w:val="en-GB"/>
              </w:rPr>
              <w:t> </w:t>
            </w:r>
            <w:r>
              <w:rPr>
                <w:rFonts w:ascii="Calibri" w:hAnsi="Calibri"/>
                <w:iCs/>
                <w:noProof/>
                <w:lang w:val="en-GB"/>
              </w:rPr>
              <w:t> </w:t>
            </w:r>
            <w:r>
              <w:rPr>
                <w:rFonts w:ascii="Calibri" w:hAnsi="Calibri"/>
                <w:iCs/>
                <w:lang w:val="en-GB"/>
              </w:rPr>
              <w:fldChar w:fldCharType="end"/>
            </w:r>
            <w:bookmarkEnd w:id="6"/>
          </w:p>
        </w:tc>
      </w:tr>
      <w:tr w:rsidR="00730690" w:rsidRPr="006E09F3" w14:paraId="0CF23916" w14:textId="77777777" w:rsidTr="00BC6697">
        <w:tc>
          <w:tcPr>
            <w:tcW w:w="4763" w:type="dxa"/>
            <w:tcMar>
              <w:bottom w:w="28" w:type="dxa"/>
            </w:tcMar>
          </w:tcPr>
          <w:p w14:paraId="7A0CAC4B" w14:textId="114DF717" w:rsidR="00730690" w:rsidRPr="00503066" w:rsidRDefault="00730690" w:rsidP="00BC6697">
            <w:pPr>
              <w:spacing w:before="30" w:after="30"/>
              <w:rPr>
                <w:rFonts w:ascii="Calibri" w:hAnsi="Calibri"/>
                <w:i/>
                <w:iCs/>
                <w:lang w:val="en-GB"/>
              </w:rPr>
            </w:pPr>
            <w:r w:rsidRPr="00730690">
              <w:rPr>
                <w:rFonts w:ascii="Calibri" w:hAnsi="Calibri"/>
                <w:lang w:val="en-GB"/>
              </w:rPr>
              <w:t>Planned period of stay</w:t>
            </w:r>
          </w:p>
        </w:tc>
        <w:tc>
          <w:tcPr>
            <w:tcW w:w="4588" w:type="dxa"/>
            <w:tcMar>
              <w:bottom w:w="28" w:type="dxa"/>
            </w:tcMar>
          </w:tcPr>
          <w:p w14:paraId="533AAC56" w14:textId="3AF36858" w:rsidR="00730690" w:rsidRPr="001627D0" w:rsidRDefault="00730690" w:rsidP="00DB6736">
            <w:pPr>
              <w:spacing w:before="30" w:after="30"/>
              <w:ind w:right="146"/>
              <w:rPr>
                <w:rFonts w:ascii="Calibri" w:hAnsi="Calibri"/>
                <w:lang w:val="en-GB"/>
              </w:rPr>
            </w:pPr>
            <w:r w:rsidRPr="001627D0">
              <w:rPr>
                <w:rFonts w:ascii="Calibri" w:hAnsi="Calibri"/>
                <w:iCs/>
                <w:lang w:val="en-GB"/>
              </w:rPr>
              <w:t>From</w:t>
            </w:r>
            <w:r w:rsidR="00DB6736">
              <w:rPr>
                <w:rFonts w:ascii="Calibri" w:hAnsi="Calibri"/>
                <w:iCs/>
                <w:lang w:val="en-GB"/>
              </w:rPr>
              <w:t xml:space="preserve"> </w:t>
            </w:r>
            <w:r w:rsidR="00DB6736">
              <w:rPr>
                <w:rFonts w:ascii="Calibri" w:hAnsi="Calibri"/>
                <w:iCs/>
                <w:lang w:val="en-GB"/>
              </w:rPr>
              <w:fldChar w:fldCharType="begin">
                <w:ffData>
                  <w:name w:val="Text7"/>
                  <w:enabled/>
                  <w:calcOnExit w:val="0"/>
                  <w:textInput>
                    <w:default w:val="DD MM YYYY"/>
                    <w:maxLength w:val="10"/>
                  </w:textInput>
                </w:ffData>
              </w:fldChar>
            </w:r>
            <w:bookmarkStart w:id="7" w:name="Text7"/>
            <w:r w:rsidR="00DB6736">
              <w:rPr>
                <w:rFonts w:ascii="Calibri" w:hAnsi="Calibri"/>
                <w:iCs/>
                <w:lang w:val="en-GB"/>
              </w:rPr>
              <w:instrText xml:space="preserve"> FORMTEXT </w:instrText>
            </w:r>
            <w:r w:rsidR="00DB6736">
              <w:rPr>
                <w:rFonts w:ascii="Calibri" w:hAnsi="Calibri"/>
                <w:iCs/>
                <w:lang w:val="en-GB"/>
              </w:rPr>
            </w:r>
            <w:r w:rsidR="00DB6736">
              <w:rPr>
                <w:rFonts w:ascii="Calibri" w:hAnsi="Calibri"/>
                <w:iCs/>
                <w:lang w:val="en-GB"/>
              </w:rPr>
              <w:fldChar w:fldCharType="separate"/>
            </w:r>
            <w:r w:rsidR="00DB6736">
              <w:rPr>
                <w:rFonts w:ascii="Calibri" w:hAnsi="Calibri"/>
                <w:iCs/>
                <w:noProof/>
                <w:lang w:val="en-GB"/>
              </w:rPr>
              <w:t>DD MM YYYY</w:t>
            </w:r>
            <w:r w:rsidR="00DB6736">
              <w:rPr>
                <w:rFonts w:ascii="Calibri" w:hAnsi="Calibri"/>
                <w:iCs/>
                <w:lang w:val="en-GB"/>
              </w:rPr>
              <w:fldChar w:fldCharType="end"/>
            </w:r>
            <w:bookmarkEnd w:id="7"/>
            <w:r w:rsidR="00DB6736">
              <w:rPr>
                <w:rFonts w:ascii="Calibri" w:hAnsi="Calibri"/>
                <w:iCs/>
                <w:lang w:val="en-GB"/>
              </w:rPr>
              <w:t xml:space="preserve"> – </w:t>
            </w:r>
            <w:r w:rsidR="00DB6736">
              <w:rPr>
                <w:rFonts w:ascii="Calibri" w:hAnsi="Calibri"/>
                <w:iCs/>
                <w:lang w:val="en-GB"/>
              </w:rPr>
              <w:fldChar w:fldCharType="begin">
                <w:ffData>
                  <w:name w:val="Text8"/>
                  <w:enabled/>
                  <w:calcOnExit w:val="0"/>
                  <w:textInput>
                    <w:default w:val="DD MM YYYY"/>
                  </w:textInput>
                </w:ffData>
              </w:fldChar>
            </w:r>
            <w:bookmarkStart w:id="8" w:name="Text8"/>
            <w:r w:rsidR="00DB6736">
              <w:rPr>
                <w:rFonts w:ascii="Calibri" w:hAnsi="Calibri"/>
                <w:iCs/>
                <w:lang w:val="en-GB"/>
              </w:rPr>
              <w:instrText xml:space="preserve"> FORMTEXT </w:instrText>
            </w:r>
            <w:r w:rsidR="00DB6736">
              <w:rPr>
                <w:rFonts w:ascii="Calibri" w:hAnsi="Calibri"/>
                <w:iCs/>
                <w:lang w:val="en-GB"/>
              </w:rPr>
            </w:r>
            <w:r w:rsidR="00DB6736">
              <w:rPr>
                <w:rFonts w:ascii="Calibri" w:hAnsi="Calibri"/>
                <w:iCs/>
                <w:lang w:val="en-GB"/>
              </w:rPr>
              <w:fldChar w:fldCharType="separate"/>
            </w:r>
            <w:r w:rsidR="00DB6736">
              <w:rPr>
                <w:rFonts w:ascii="Calibri" w:hAnsi="Calibri"/>
                <w:iCs/>
                <w:noProof/>
                <w:lang w:val="en-GB"/>
              </w:rPr>
              <w:t>DD MM YYYY</w:t>
            </w:r>
            <w:r w:rsidR="00DB6736">
              <w:rPr>
                <w:rFonts w:ascii="Calibri" w:hAnsi="Calibri"/>
                <w:iCs/>
                <w:lang w:val="en-GB"/>
              </w:rPr>
              <w:fldChar w:fldCharType="end"/>
            </w:r>
            <w:bookmarkEnd w:id="8"/>
            <w:r w:rsidRPr="001627D0">
              <w:rPr>
                <w:rFonts w:ascii="Calibri" w:hAnsi="Calibri"/>
                <w:iCs/>
                <w:lang w:val="en-GB"/>
              </w:rPr>
              <w:t xml:space="preserve"> </w:t>
            </w:r>
          </w:p>
        </w:tc>
      </w:tr>
    </w:tbl>
    <w:p w14:paraId="6C86C096" w14:textId="77777777" w:rsidR="00730690" w:rsidRPr="00503066" w:rsidRDefault="00730690" w:rsidP="00730690">
      <w:pPr>
        <w:spacing w:after="0"/>
        <w:rPr>
          <w:rFonts w:ascii="Calibri" w:hAnsi="Calibri"/>
          <w:lang w:val="en-GB"/>
        </w:rPr>
      </w:pPr>
    </w:p>
    <w:p w14:paraId="089736C4" w14:textId="77777777" w:rsidR="00730690" w:rsidRPr="00503066" w:rsidRDefault="00730690" w:rsidP="00730690">
      <w:pPr>
        <w:rPr>
          <w:rFonts w:ascii="Calibri" w:hAnsi="Calibri"/>
          <w:b/>
          <w:color w:val="0063A6"/>
          <w:sz w:val="24"/>
          <w:szCs w:val="24"/>
          <w:lang w:val="en-GB"/>
        </w:rPr>
      </w:pPr>
      <w:r w:rsidRPr="00503066">
        <w:rPr>
          <w:rFonts w:ascii="Calibri" w:hAnsi="Calibri"/>
          <w:b/>
          <w:color w:val="0063A6"/>
          <w:sz w:val="24"/>
          <w:szCs w:val="24"/>
          <w:lang w:val="en-GB"/>
        </w:rPr>
        <w:t>2) Information about the doctoral study progress</w:t>
      </w:r>
    </w:p>
    <w:tbl>
      <w:tblPr>
        <w:tblStyle w:val="Tabellenraster"/>
        <w:tblW w:w="0" w:type="auto"/>
        <w:tblBorders>
          <w:top w:val="single" w:sz="8" w:space="0" w:color="0063A6"/>
          <w:left w:val="none" w:sz="0" w:space="0" w:color="auto"/>
          <w:bottom w:val="single" w:sz="8" w:space="0" w:color="0063A6"/>
          <w:right w:val="none" w:sz="0" w:space="0" w:color="auto"/>
          <w:insideH w:val="single" w:sz="8" w:space="0" w:color="0063A6"/>
          <w:insideV w:val="none" w:sz="0" w:space="0" w:color="auto"/>
        </w:tblBorders>
        <w:tblLook w:val="04A0" w:firstRow="1" w:lastRow="0" w:firstColumn="1" w:lastColumn="0" w:noHBand="0" w:noVBand="1"/>
      </w:tblPr>
      <w:tblGrid>
        <w:gridCol w:w="4809"/>
        <w:gridCol w:w="4526"/>
      </w:tblGrid>
      <w:tr w:rsidR="00730690" w:rsidRPr="00503066" w14:paraId="17F59D45" w14:textId="77777777" w:rsidTr="00BC6697">
        <w:tc>
          <w:tcPr>
            <w:tcW w:w="4809" w:type="dxa"/>
            <w:tcMar>
              <w:left w:w="0" w:type="dxa"/>
              <w:bottom w:w="28" w:type="dxa"/>
              <w:right w:w="0" w:type="dxa"/>
            </w:tcMar>
          </w:tcPr>
          <w:p w14:paraId="2C1CA73D" w14:textId="77777777" w:rsidR="00730690" w:rsidRPr="00503066" w:rsidRDefault="00730690" w:rsidP="00BC6697">
            <w:pPr>
              <w:spacing w:before="30" w:after="30"/>
              <w:rPr>
                <w:rFonts w:ascii="Calibri" w:hAnsi="Calibri"/>
                <w:lang w:val="en-GB"/>
              </w:rPr>
            </w:pPr>
            <w:r w:rsidRPr="00503066">
              <w:rPr>
                <w:rFonts w:ascii="Calibri" w:hAnsi="Calibri"/>
                <w:lang w:val="en-GB"/>
              </w:rPr>
              <w:t>Title of the dissertation</w:t>
            </w:r>
          </w:p>
        </w:tc>
        <w:tc>
          <w:tcPr>
            <w:tcW w:w="4526" w:type="dxa"/>
            <w:tcMar>
              <w:left w:w="0" w:type="dxa"/>
              <w:bottom w:w="28" w:type="dxa"/>
              <w:right w:w="0" w:type="dxa"/>
            </w:tcMar>
          </w:tcPr>
          <w:p w14:paraId="6248A52D" w14:textId="4D2D4A30" w:rsidR="00730690" w:rsidRPr="00503066" w:rsidRDefault="00DB6736" w:rsidP="00BC6697">
            <w:pPr>
              <w:spacing w:before="30" w:after="30"/>
              <w:rPr>
                <w:rFonts w:ascii="Calibri" w:hAnsi="Calibri"/>
                <w:lang w:val="en-GB"/>
              </w:rPr>
            </w:pPr>
            <w:r>
              <w:rPr>
                <w:rFonts w:ascii="Calibri" w:hAnsi="Calibri"/>
                <w:lang w:val="en-GB"/>
              </w:rPr>
              <w:fldChar w:fldCharType="begin">
                <w:ffData>
                  <w:name w:val="Text9"/>
                  <w:enabled/>
                  <w:calcOnExit w:val="0"/>
                  <w:textInput/>
                </w:ffData>
              </w:fldChar>
            </w:r>
            <w:bookmarkStart w:id="9" w:name="Text9"/>
            <w:r>
              <w:rPr>
                <w:rFonts w:ascii="Calibri" w:hAnsi="Calibri"/>
                <w:lang w:val="en-GB"/>
              </w:rPr>
              <w:instrText xml:space="preserve"> FORMTEXT </w:instrText>
            </w:r>
            <w:r>
              <w:rPr>
                <w:rFonts w:ascii="Calibri" w:hAnsi="Calibri"/>
                <w:lang w:val="en-GB"/>
              </w:rPr>
            </w:r>
            <w:r>
              <w:rPr>
                <w:rFonts w:ascii="Calibri" w:hAnsi="Calibri"/>
                <w:lang w:val="en-GB"/>
              </w:rPr>
              <w:fldChar w:fldCharType="separate"/>
            </w:r>
            <w:r>
              <w:rPr>
                <w:rFonts w:ascii="Calibri" w:hAnsi="Calibri"/>
                <w:noProof/>
                <w:lang w:val="en-GB"/>
              </w:rPr>
              <w:t> </w:t>
            </w:r>
            <w:r>
              <w:rPr>
                <w:rFonts w:ascii="Calibri" w:hAnsi="Calibri"/>
                <w:noProof/>
                <w:lang w:val="en-GB"/>
              </w:rPr>
              <w:t> </w:t>
            </w:r>
            <w:r>
              <w:rPr>
                <w:rFonts w:ascii="Calibri" w:hAnsi="Calibri"/>
                <w:noProof/>
                <w:lang w:val="en-GB"/>
              </w:rPr>
              <w:t> </w:t>
            </w:r>
            <w:r>
              <w:rPr>
                <w:rFonts w:ascii="Calibri" w:hAnsi="Calibri"/>
                <w:noProof/>
                <w:lang w:val="en-GB"/>
              </w:rPr>
              <w:t> </w:t>
            </w:r>
            <w:r>
              <w:rPr>
                <w:rFonts w:ascii="Calibri" w:hAnsi="Calibri"/>
                <w:noProof/>
                <w:lang w:val="en-GB"/>
              </w:rPr>
              <w:t> </w:t>
            </w:r>
            <w:r>
              <w:rPr>
                <w:rFonts w:ascii="Calibri" w:hAnsi="Calibri"/>
                <w:lang w:val="en-GB"/>
              </w:rPr>
              <w:fldChar w:fldCharType="end"/>
            </w:r>
            <w:bookmarkEnd w:id="9"/>
          </w:p>
        </w:tc>
      </w:tr>
      <w:tr w:rsidR="00730690" w:rsidRPr="00125105" w14:paraId="679A5FE0" w14:textId="77777777" w:rsidTr="00BC6697">
        <w:tc>
          <w:tcPr>
            <w:tcW w:w="4809" w:type="dxa"/>
            <w:tcMar>
              <w:left w:w="0" w:type="dxa"/>
              <w:bottom w:w="28" w:type="dxa"/>
              <w:right w:w="0" w:type="dxa"/>
            </w:tcMar>
          </w:tcPr>
          <w:p w14:paraId="449F2573" w14:textId="77777777" w:rsidR="00730690" w:rsidRPr="00503066" w:rsidRDefault="00730690" w:rsidP="00BC6697">
            <w:pPr>
              <w:spacing w:before="30" w:after="30"/>
              <w:rPr>
                <w:rFonts w:ascii="Calibri" w:hAnsi="Calibri"/>
                <w:lang w:val="en-GB"/>
              </w:rPr>
            </w:pPr>
            <w:r w:rsidRPr="00503066">
              <w:rPr>
                <w:rFonts w:ascii="Calibri" w:hAnsi="Calibri"/>
                <w:lang w:val="en-GB"/>
              </w:rPr>
              <w:t xml:space="preserve">Supervisor(s) </w:t>
            </w:r>
            <w:r w:rsidRPr="00454856">
              <w:rPr>
                <w:rFonts w:ascii="Calibri" w:hAnsi="Calibri"/>
                <w:iCs/>
                <w:color w:val="666666" w:themeColor="text2"/>
                <w:sz w:val="18"/>
                <w:szCs w:val="18"/>
                <w:lang w:val="en-GB"/>
              </w:rPr>
              <w:t>(PhaNuSpo members only)</w:t>
            </w:r>
          </w:p>
        </w:tc>
        <w:tc>
          <w:tcPr>
            <w:tcW w:w="4526" w:type="dxa"/>
            <w:tcMar>
              <w:left w:w="0" w:type="dxa"/>
              <w:bottom w:w="28" w:type="dxa"/>
              <w:right w:w="0" w:type="dxa"/>
            </w:tcMar>
          </w:tcPr>
          <w:p w14:paraId="286C8E43" w14:textId="37581D05" w:rsidR="00730690" w:rsidRPr="00503066" w:rsidRDefault="00DB6736" w:rsidP="00BC6697">
            <w:pPr>
              <w:spacing w:before="30" w:after="30"/>
              <w:rPr>
                <w:rFonts w:ascii="Calibri" w:hAnsi="Calibri"/>
                <w:lang w:val="en-GB"/>
              </w:rPr>
            </w:pPr>
            <w:r>
              <w:rPr>
                <w:rFonts w:ascii="Calibri" w:hAnsi="Calibri"/>
                <w:lang w:val="en-GB"/>
              </w:rPr>
              <w:fldChar w:fldCharType="begin">
                <w:ffData>
                  <w:name w:val="Text10"/>
                  <w:enabled/>
                  <w:calcOnExit w:val="0"/>
                  <w:textInput/>
                </w:ffData>
              </w:fldChar>
            </w:r>
            <w:bookmarkStart w:id="10" w:name="Text10"/>
            <w:r>
              <w:rPr>
                <w:rFonts w:ascii="Calibri" w:hAnsi="Calibri"/>
                <w:lang w:val="en-GB"/>
              </w:rPr>
              <w:instrText xml:space="preserve"> FORMTEXT </w:instrText>
            </w:r>
            <w:r>
              <w:rPr>
                <w:rFonts w:ascii="Calibri" w:hAnsi="Calibri"/>
                <w:lang w:val="en-GB"/>
              </w:rPr>
            </w:r>
            <w:r>
              <w:rPr>
                <w:rFonts w:ascii="Calibri" w:hAnsi="Calibri"/>
                <w:lang w:val="en-GB"/>
              </w:rPr>
              <w:fldChar w:fldCharType="separate"/>
            </w:r>
            <w:r>
              <w:rPr>
                <w:rFonts w:ascii="Calibri" w:hAnsi="Calibri"/>
                <w:noProof/>
                <w:lang w:val="en-GB"/>
              </w:rPr>
              <w:t> </w:t>
            </w:r>
            <w:r>
              <w:rPr>
                <w:rFonts w:ascii="Calibri" w:hAnsi="Calibri"/>
                <w:noProof/>
                <w:lang w:val="en-GB"/>
              </w:rPr>
              <w:t> </w:t>
            </w:r>
            <w:r>
              <w:rPr>
                <w:rFonts w:ascii="Calibri" w:hAnsi="Calibri"/>
                <w:noProof/>
                <w:lang w:val="en-GB"/>
              </w:rPr>
              <w:t> </w:t>
            </w:r>
            <w:r>
              <w:rPr>
                <w:rFonts w:ascii="Calibri" w:hAnsi="Calibri"/>
                <w:noProof/>
                <w:lang w:val="en-GB"/>
              </w:rPr>
              <w:t> </w:t>
            </w:r>
            <w:r>
              <w:rPr>
                <w:rFonts w:ascii="Calibri" w:hAnsi="Calibri"/>
                <w:noProof/>
                <w:lang w:val="en-GB"/>
              </w:rPr>
              <w:t> </w:t>
            </w:r>
            <w:r>
              <w:rPr>
                <w:rFonts w:ascii="Calibri" w:hAnsi="Calibri"/>
                <w:lang w:val="en-GB"/>
              </w:rPr>
              <w:fldChar w:fldCharType="end"/>
            </w:r>
            <w:bookmarkEnd w:id="10"/>
          </w:p>
        </w:tc>
      </w:tr>
      <w:tr w:rsidR="00730690" w:rsidRPr="00125105" w14:paraId="61ED9753" w14:textId="77777777" w:rsidTr="00BC6697">
        <w:tc>
          <w:tcPr>
            <w:tcW w:w="4809" w:type="dxa"/>
            <w:tcMar>
              <w:left w:w="0" w:type="dxa"/>
              <w:bottom w:w="28" w:type="dxa"/>
              <w:right w:w="0" w:type="dxa"/>
            </w:tcMar>
          </w:tcPr>
          <w:p w14:paraId="285D15C7" w14:textId="77777777" w:rsidR="00730690" w:rsidRPr="00503066" w:rsidRDefault="00730690" w:rsidP="00BC6697">
            <w:pPr>
              <w:spacing w:before="30" w:after="30"/>
              <w:rPr>
                <w:rFonts w:ascii="Calibri" w:hAnsi="Calibri"/>
                <w:lang w:val="en-GB"/>
              </w:rPr>
            </w:pPr>
            <w:r w:rsidRPr="00503066">
              <w:rPr>
                <w:rFonts w:ascii="Calibri" w:hAnsi="Calibri"/>
                <w:lang w:val="en-GB"/>
              </w:rPr>
              <w:t>Start of PhD studies on</w:t>
            </w:r>
          </w:p>
        </w:tc>
        <w:tc>
          <w:tcPr>
            <w:tcW w:w="4526" w:type="dxa"/>
            <w:tcMar>
              <w:left w:w="0" w:type="dxa"/>
              <w:bottom w:w="28" w:type="dxa"/>
              <w:right w:w="0" w:type="dxa"/>
            </w:tcMar>
          </w:tcPr>
          <w:p w14:paraId="1619415F" w14:textId="54455600" w:rsidR="00730690" w:rsidRPr="00503066" w:rsidRDefault="00DB6736" w:rsidP="00BC6697">
            <w:pPr>
              <w:spacing w:before="30" w:after="30"/>
              <w:rPr>
                <w:rFonts w:ascii="Calibri" w:hAnsi="Calibri"/>
                <w:lang w:val="en-GB"/>
              </w:rPr>
            </w:pPr>
            <w:r>
              <w:rPr>
                <w:rFonts w:ascii="Calibri" w:hAnsi="Calibri"/>
                <w:lang w:val="en-GB"/>
              </w:rPr>
              <w:fldChar w:fldCharType="begin">
                <w:ffData>
                  <w:name w:val="Text11"/>
                  <w:enabled/>
                  <w:calcOnExit w:val="0"/>
                  <w:textInput/>
                </w:ffData>
              </w:fldChar>
            </w:r>
            <w:bookmarkStart w:id="11" w:name="Text11"/>
            <w:r>
              <w:rPr>
                <w:rFonts w:ascii="Calibri" w:hAnsi="Calibri"/>
                <w:lang w:val="en-GB"/>
              </w:rPr>
              <w:instrText xml:space="preserve"> FORMTEXT </w:instrText>
            </w:r>
            <w:r>
              <w:rPr>
                <w:rFonts w:ascii="Calibri" w:hAnsi="Calibri"/>
                <w:lang w:val="en-GB"/>
              </w:rPr>
            </w:r>
            <w:r>
              <w:rPr>
                <w:rFonts w:ascii="Calibri" w:hAnsi="Calibri"/>
                <w:lang w:val="en-GB"/>
              </w:rPr>
              <w:fldChar w:fldCharType="separate"/>
            </w:r>
            <w:r>
              <w:rPr>
                <w:rFonts w:ascii="Calibri" w:hAnsi="Calibri"/>
                <w:noProof/>
                <w:lang w:val="en-GB"/>
              </w:rPr>
              <w:t> </w:t>
            </w:r>
            <w:r>
              <w:rPr>
                <w:rFonts w:ascii="Calibri" w:hAnsi="Calibri"/>
                <w:noProof/>
                <w:lang w:val="en-GB"/>
              </w:rPr>
              <w:t> </w:t>
            </w:r>
            <w:r>
              <w:rPr>
                <w:rFonts w:ascii="Calibri" w:hAnsi="Calibri"/>
                <w:noProof/>
                <w:lang w:val="en-GB"/>
              </w:rPr>
              <w:t> </w:t>
            </w:r>
            <w:r>
              <w:rPr>
                <w:rFonts w:ascii="Calibri" w:hAnsi="Calibri"/>
                <w:noProof/>
                <w:lang w:val="en-GB"/>
              </w:rPr>
              <w:t> </w:t>
            </w:r>
            <w:r>
              <w:rPr>
                <w:rFonts w:ascii="Calibri" w:hAnsi="Calibri"/>
                <w:noProof/>
                <w:lang w:val="en-GB"/>
              </w:rPr>
              <w:t> </w:t>
            </w:r>
            <w:r>
              <w:rPr>
                <w:rFonts w:ascii="Calibri" w:hAnsi="Calibri"/>
                <w:lang w:val="en-GB"/>
              </w:rPr>
              <w:fldChar w:fldCharType="end"/>
            </w:r>
            <w:bookmarkEnd w:id="11"/>
          </w:p>
        </w:tc>
      </w:tr>
      <w:tr w:rsidR="00730690" w:rsidRPr="00125105" w14:paraId="2DA0E09A" w14:textId="77777777" w:rsidTr="00BC6697">
        <w:tc>
          <w:tcPr>
            <w:tcW w:w="4809" w:type="dxa"/>
            <w:tcMar>
              <w:left w:w="0" w:type="dxa"/>
              <w:bottom w:w="28" w:type="dxa"/>
              <w:right w:w="0" w:type="dxa"/>
            </w:tcMar>
          </w:tcPr>
          <w:p w14:paraId="72D345BB" w14:textId="0D0321A1" w:rsidR="00730690" w:rsidRPr="00503066" w:rsidRDefault="00730690" w:rsidP="00BC6697">
            <w:pPr>
              <w:spacing w:before="30" w:after="30"/>
              <w:rPr>
                <w:rFonts w:ascii="Calibri" w:hAnsi="Calibri"/>
                <w:lang w:val="en-GB"/>
              </w:rPr>
            </w:pPr>
            <w:r w:rsidRPr="00730690">
              <w:rPr>
                <w:rFonts w:ascii="Calibri" w:hAnsi="Calibri"/>
                <w:lang w:val="en-GB"/>
              </w:rPr>
              <w:t>Dissertation agreement approved on</w:t>
            </w:r>
          </w:p>
        </w:tc>
        <w:tc>
          <w:tcPr>
            <w:tcW w:w="4526" w:type="dxa"/>
            <w:tcMar>
              <w:left w:w="0" w:type="dxa"/>
              <w:bottom w:w="28" w:type="dxa"/>
              <w:right w:w="0" w:type="dxa"/>
            </w:tcMar>
          </w:tcPr>
          <w:p w14:paraId="2E271D6E" w14:textId="289935A9" w:rsidR="00730690" w:rsidRPr="00503066" w:rsidRDefault="00DB6736" w:rsidP="00BC6697">
            <w:pPr>
              <w:spacing w:before="30" w:after="30"/>
              <w:rPr>
                <w:rFonts w:ascii="Calibri" w:hAnsi="Calibri"/>
                <w:lang w:val="en-GB"/>
              </w:rPr>
            </w:pPr>
            <w:r>
              <w:rPr>
                <w:rFonts w:ascii="Calibri" w:hAnsi="Calibri"/>
                <w:lang w:val="en-GB"/>
              </w:rPr>
              <w:fldChar w:fldCharType="begin">
                <w:ffData>
                  <w:name w:val="Text12"/>
                  <w:enabled/>
                  <w:calcOnExit w:val="0"/>
                  <w:textInput/>
                </w:ffData>
              </w:fldChar>
            </w:r>
            <w:bookmarkStart w:id="12" w:name="Text12"/>
            <w:r>
              <w:rPr>
                <w:rFonts w:ascii="Calibri" w:hAnsi="Calibri"/>
                <w:lang w:val="en-GB"/>
              </w:rPr>
              <w:instrText xml:space="preserve"> FORMTEXT </w:instrText>
            </w:r>
            <w:r>
              <w:rPr>
                <w:rFonts w:ascii="Calibri" w:hAnsi="Calibri"/>
                <w:lang w:val="en-GB"/>
              </w:rPr>
            </w:r>
            <w:r>
              <w:rPr>
                <w:rFonts w:ascii="Calibri" w:hAnsi="Calibri"/>
                <w:lang w:val="en-GB"/>
              </w:rPr>
              <w:fldChar w:fldCharType="separate"/>
            </w:r>
            <w:r>
              <w:rPr>
                <w:rFonts w:ascii="Calibri" w:hAnsi="Calibri"/>
                <w:noProof/>
                <w:lang w:val="en-GB"/>
              </w:rPr>
              <w:t> </w:t>
            </w:r>
            <w:r>
              <w:rPr>
                <w:rFonts w:ascii="Calibri" w:hAnsi="Calibri"/>
                <w:noProof/>
                <w:lang w:val="en-GB"/>
              </w:rPr>
              <w:t> </w:t>
            </w:r>
            <w:r>
              <w:rPr>
                <w:rFonts w:ascii="Calibri" w:hAnsi="Calibri"/>
                <w:noProof/>
                <w:lang w:val="en-GB"/>
              </w:rPr>
              <w:t> </w:t>
            </w:r>
            <w:r>
              <w:rPr>
                <w:rFonts w:ascii="Calibri" w:hAnsi="Calibri"/>
                <w:noProof/>
                <w:lang w:val="en-GB"/>
              </w:rPr>
              <w:t> </w:t>
            </w:r>
            <w:r>
              <w:rPr>
                <w:rFonts w:ascii="Calibri" w:hAnsi="Calibri"/>
                <w:noProof/>
                <w:lang w:val="en-GB"/>
              </w:rPr>
              <w:t> </w:t>
            </w:r>
            <w:r>
              <w:rPr>
                <w:rFonts w:ascii="Calibri" w:hAnsi="Calibri"/>
                <w:lang w:val="en-GB"/>
              </w:rPr>
              <w:fldChar w:fldCharType="end"/>
            </w:r>
            <w:bookmarkEnd w:id="12"/>
          </w:p>
        </w:tc>
      </w:tr>
      <w:tr w:rsidR="00730690" w:rsidRPr="00125105" w14:paraId="76804278" w14:textId="77777777" w:rsidTr="00BC6697">
        <w:tc>
          <w:tcPr>
            <w:tcW w:w="4809" w:type="dxa"/>
            <w:tcMar>
              <w:left w:w="0" w:type="dxa"/>
              <w:bottom w:w="28" w:type="dxa"/>
              <w:right w:w="0" w:type="dxa"/>
            </w:tcMar>
          </w:tcPr>
          <w:p w14:paraId="0FD52D0B" w14:textId="77777777" w:rsidR="00730690" w:rsidRPr="00503066" w:rsidRDefault="00730690" w:rsidP="00BC6697">
            <w:pPr>
              <w:spacing w:before="30" w:after="30"/>
              <w:rPr>
                <w:rFonts w:ascii="Calibri" w:hAnsi="Calibri"/>
                <w:bCs/>
                <w:lang w:val="en-GB"/>
              </w:rPr>
            </w:pPr>
            <w:r w:rsidRPr="00503066">
              <w:rPr>
                <w:rFonts w:ascii="Calibri" w:hAnsi="Calibri"/>
                <w:bCs/>
                <w:lang w:val="en-GB"/>
              </w:rPr>
              <w:t>Dates of approved annual reports</w:t>
            </w:r>
          </w:p>
        </w:tc>
        <w:tc>
          <w:tcPr>
            <w:tcW w:w="4526" w:type="dxa"/>
            <w:tcMar>
              <w:left w:w="0" w:type="dxa"/>
              <w:bottom w:w="28" w:type="dxa"/>
              <w:right w:w="0" w:type="dxa"/>
            </w:tcMar>
          </w:tcPr>
          <w:p w14:paraId="002DC236" w14:textId="095F7170" w:rsidR="00730690" w:rsidRPr="00503066" w:rsidRDefault="00DB6736" w:rsidP="00BC6697">
            <w:pPr>
              <w:spacing w:before="30" w:after="30"/>
              <w:rPr>
                <w:rFonts w:ascii="Calibri" w:hAnsi="Calibri"/>
                <w:bCs/>
                <w:lang w:val="en-GB"/>
              </w:rPr>
            </w:pPr>
            <w:r>
              <w:rPr>
                <w:rFonts w:ascii="Calibri" w:hAnsi="Calibri"/>
                <w:bCs/>
                <w:lang w:val="en-GB"/>
              </w:rPr>
              <w:fldChar w:fldCharType="begin">
                <w:ffData>
                  <w:name w:val="Text13"/>
                  <w:enabled/>
                  <w:calcOnExit w:val="0"/>
                  <w:textInput/>
                </w:ffData>
              </w:fldChar>
            </w:r>
            <w:bookmarkStart w:id="13" w:name="Text13"/>
            <w:r>
              <w:rPr>
                <w:rFonts w:ascii="Calibri" w:hAnsi="Calibri"/>
                <w:bCs/>
                <w:lang w:val="en-GB"/>
              </w:rPr>
              <w:instrText xml:space="preserve"> FORMTEXT </w:instrText>
            </w:r>
            <w:r>
              <w:rPr>
                <w:rFonts w:ascii="Calibri" w:hAnsi="Calibri"/>
                <w:bCs/>
                <w:lang w:val="en-GB"/>
              </w:rPr>
            </w:r>
            <w:r>
              <w:rPr>
                <w:rFonts w:ascii="Calibri" w:hAnsi="Calibri"/>
                <w:bCs/>
                <w:lang w:val="en-GB"/>
              </w:rPr>
              <w:fldChar w:fldCharType="separate"/>
            </w:r>
            <w:r>
              <w:rPr>
                <w:rFonts w:ascii="Calibri" w:hAnsi="Calibri"/>
                <w:bCs/>
                <w:noProof/>
                <w:lang w:val="en-GB"/>
              </w:rPr>
              <w:t> </w:t>
            </w:r>
            <w:r>
              <w:rPr>
                <w:rFonts w:ascii="Calibri" w:hAnsi="Calibri"/>
                <w:bCs/>
                <w:noProof/>
                <w:lang w:val="en-GB"/>
              </w:rPr>
              <w:t> </w:t>
            </w:r>
            <w:r>
              <w:rPr>
                <w:rFonts w:ascii="Calibri" w:hAnsi="Calibri"/>
                <w:bCs/>
                <w:noProof/>
                <w:lang w:val="en-GB"/>
              </w:rPr>
              <w:t> </w:t>
            </w:r>
            <w:r>
              <w:rPr>
                <w:rFonts w:ascii="Calibri" w:hAnsi="Calibri"/>
                <w:bCs/>
                <w:noProof/>
                <w:lang w:val="en-GB"/>
              </w:rPr>
              <w:t> </w:t>
            </w:r>
            <w:r>
              <w:rPr>
                <w:rFonts w:ascii="Calibri" w:hAnsi="Calibri"/>
                <w:bCs/>
                <w:noProof/>
                <w:lang w:val="en-GB"/>
              </w:rPr>
              <w:t> </w:t>
            </w:r>
            <w:r>
              <w:rPr>
                <w:rFonts w:ascii="Calibri" w:hAnsi="Calibri"/>
                <w:bCs/>
                <w:lang w:val="en-GB"/>
              </w:rPr>
              <w:fldChar w:fldCharType="end"/>
            </w:r>
            <w:bookmarkEnd w:id="13"/>
          </w:p>
        </w:tc>
      </w:tr>
      <w:tr w:rsidR="00730690" w:rsidRPr="00503066" w14:paraId="7E2D2502" w14:textId="77777777" w:rsidTr="00BC6697">
        <w:tc>
          <w:tcPr>
            <w:tcW w:w="4809" w:type="dxa"/>
            <w:tcMar>
              <w:left w:w="0" w:type="dxa"/>
              <w:bottom w:w="28" w:type="dxa"/>
              <w:right w:w="0" w:type="dxa"/>
            </w:tcMar>
          </w:tcPr>
          <w:p w14:paraId="3182DFEB" w14:textId="40875628" w:rsidR="00730690" w:rsidRPr="00DB6736" w:rsidRDefault="00730690" w:rsidP="00BC6697">
            <w:pPr>
              <w:spacing w:before="30" w:after="30"/>
              <w:rPr>
                <w:rFonts w:ascii="Calibri" w:hAnsi="Calibri"/>
                <w:bCs/>
                <w:lang w:val="en-GB"/>
              </w:rPr>
            </w:pPr>
            <w:r w:rsidRPr="00DB6736">
              <w:rPr>
                <w:rFonts w:ascii="Calibri" w:hAnsi="Calibri"/>
                <w:bCs/>
                <w:lang w:val="en-GB"/>
              </w:rPr>
              <w:t>Planned thesis submission date</w:t>
            </w:r>
          </w:p>
        </w:tc>
        <w:tc>
          <w:tcPr>
            <w:tcW w:w="4526" w:type="dxa"/>
            <w:tcMar>
              <w:left w:w="0" w:type="dxa"/>
              <w:bottom w:w="28" w:type="dxa"/>
              <w:right w:w="0" w:type="dxa"/>
            </w:tcMar>
          </w:tcPr>
          <w:p w14:paraId="04D51902" w14:textId="07CA788F" w:rsidR="00730690" w:rsidRPr="00DB6736" w:rsidRDefault="0001069A" w:rsidP="0001069A">
            <w:pPr>
              <w:spacing w:before="30" w:after="30"/>
              <w:rPr>
                <w:rFonts w:ascii="Calibri" w:hAnsi="Calibri"/>
                <w:bCs/>
                <w:lang w:val="en-GB"/>
              </w:rPr>
            </w:pPr>
            <w:r>
              <w:rPr>
                <w:rFonts w:ascii="Calibri" w:hAnsi="Calibri"/>
                <w:bCs/>
                <w:lang w:val="en-GB"/>
              </w:rPr>
              <w:fldChar w:fldCharType="begin">
                <w:ffData>
                  <w:name w:val="Text14"/>
                  <w:enabled/>
                  <w:calcOnExit w:val="0"/>
                  <w:textInput>
                    <w:default w:val="MM YYYY"/>
                    <w:maxLength w:val="20"/>
                  </w:textInput>
                </w:ffData>
              </w:fldChar>
            </w:r>
            <w:bookmarkStart w:id="14" w:name="Text14"/>
            <w:r>
              <w:rPr>
                <w:rFonts w:ascii="Calibri" w:hAnsi="Calibri"/>
                <w:bCs/>
                <w:lang w:val="en-GB"/>
              </w:rPr>
              <w:instrText xml:space="preserve"> FORMTEXT </w:instrText>
            </w:r>
            <w:r>
              <w:rPr>
                <w:rFonts w:ascii="Calibri" w:hAnsi="Calibri"/>
                <w:bCs/>
                <w:lang w:val="en-GB"/>
              </w:rPr>
            </w:r>
            <w:r>
              <w:rPr>
                <w:rFonts w:ascii="Calibri" w:hAnsi="Calibri"/>
                <w:bCs/>
                <w:lang w:val="en-GB"/>
              </w:rPr>
              <w:fldChar w:fldCharType="separate"/>
            </w:r>
            <w:r>
              <w:rPr>
                <w:rFonts w:ascii="Calibri" w:hAnsi="Calibri"/>
                <w:bCs/>
                <w:noProof/>
                <w:lang w:val="en-GB"/>
              </w:rPr>
              <w:t>MM YYYY</w:t>
            </w:r>
            <w:r>
              <w:rPr>
                <w:rFonts w:ascii="Calibri" w:hAnsi="Calibri"/>
                <w:bCs/>
                <w:lang w:val="en-GB"/>
              </w:rPr>
              <w:fldChar w:fldCharType="end"/>
            </w:r>
            <w:bookmarkEnd w:id="14"/>
          </w:p>
        </w:tc>
      </w:tr>
    </w:tbl>
    <w:p w14:paraId="7A8AF324" w14:textId="77777777" w:rsidR="0043728F" w:rsidRPr="00503066" w:rsidRDefault="0043728F" w:rsidP="0043728F">
      <w:pPr>
        <w:spacing w:after="0"/>
        <w:rPr>
          <w:rFonts w:ascii="Calibri" w:hAnsi="Calibri"/>
          <w:lang w:val="en-GB"/>
        </w:rPr>
      </w:pPr>
    </w:p>
    <w:p w14:paraId="3F9E9C8C" w14:textId="77777777" w:rsidR="0043728F" w:rsidRPr="00503066" w:rsidRDefault="0043728F" w:rsidP="0043728F">
      <w:pPr>
        <w:rPr>
          <w:rFonts w:ascii="Calibri" w:hAnsi="Calibri"/>
          <w:b/>
          <w:color w:val="0063A6"/>
          <w:sz w:val="24"/>
          <w:szCs w:val="24"/>
          <w:lang w:val="en-GB"/>
        </w:rPr>
      </w:pPr>
      <w:r w:rsidRPr="00503066">
        <w:rPr>
          <w:rFonts w:ascii="Calibri" w:hAnsi="Calibri"/>
          <w:b/>
          <w:color w:val="0063A6"/>
          <w:sz w:val="24"/>
          <w:szCs w:val="24"/>
          <w:lang w:val="en-GB"/>
        </w:rPr>
        <w:t xml:space="preserve">3) If you are NOT employed with the University of Vienna, please complete this table </w:t>
      </w:r>
    </w:p>
    <w:tbl>
      <w:tblPr>
        <w:tblStyle w:val="Tabellenraster"/>
        <w:tblW w:w="0" w:type="auto"/>
        <w:tblInd w:w="-5" w:type="dxa"/>
        <w:tblBorders>
          <w:top w:val="single" w:sz="8" w:space="0" w:color="0063A6"/>
          <w:left w:val="single" w:sz="8" w:space="0" w:color="0063A6"/>
          <w:bottom w:val="single" w:sz="8" w:space="0" w:color="0063A6"/>
          <w:right w:val="single" w:sz="8" w:space="0" w:color="0063A6"/>
          <w:insideH w:val="single" w:sz="8" w:space="0" w:color="0063A6"/>
          <w:insideV w:val="single" w:sz="8" w:space="0" w:color="0063A6"/>
        </w:tblBorders>
        <w:tblCellMar>
          <w:left w:w="0" w:type="dxa"/>
          <w:bottom w:w="28" w:type="dxa"/>
          <w:right w:w="0" w:type="dxa"/>
        </w:tblCellMar>
        <w:tblLook w:val="04A0" w:firstRow="1" w:lastRow="0" w:firstColumn="1" w:lastColumn="0" w:noHBand="0" w:noVBand="1"/>
      </w:tblPr>
      <w:tblGrid>
        <w:gridCol w:w="2408"/>
        <w:gridCol w:w="6937"/>
      </w:tblGrid>
      <w:tr w:rsidR="0043728F" w:rsidRPr="00503066" w14:paraId="23E37851" w14:textId="77777777" w:rsidTr="00BC6697">
        <w:tc>
          <w:tcPr>
            <w:tcW w:w="2408" w:type="dxa"/>
            <w:tcBorders>
              <w:left w:val="nil"/>
              <w:bottom w:val="nil"/>
              <w:right w:val="nil"/>
            </w:tcBorders>
          </w:tcPr>
          <w:p w14:paraId="42E87310" w14:textId="77777777" w:rsidR="0043728F" w:rsidRPr="00503066" w:rsidRDefault="0043728F" w:rsidP="00BC6697">
            <w:pPr>
              <w:spacing w:before="30" w:after="30"/>
              <w:rPr>
                <w:rFonts w:ascii="Calibri" w:hAnsi="Calibri"/>
                <w:bCs/>
                <w:lang w:val="en-GB"/>
              </w:rPr>
            </w:pPr>
            <w:r w:rsidRPr="00B1489D">
              <w:rPr>
                <w:rFonts w:ascii="Calibri" w:hAnsi="Calibri"/>
                <w:b/>
                <w:bCs/>
                <w:color w:val="0063A6" w:themeColor="accent1"/>
                <w:lang w:val="en-GB"/>
              </w:rPr>
              <w:t>Bank information</w:t>
            </w:r>
          </w:p>
        </w:tc>
        <w:tc>
          <w:tcPr>
            <w:tcW w:w="6937" w:type="dxa"/>
            <w:tcBorders>
              <w:left w:val="nil"/>
              <w:bottom w:val="nil"/>
              <w:right w:val="nil"/>
            </w:tcBorders>
          </w:tcPr>
          <w:p w14:paraId="6A92FC3C" w14:textId="14F5BD69" w:rsidR="0043728F" w:rsidRPr="00503066" w:rsidRDefault="0043728F" w:rsidP="00BC6697">
            <w:pPr>
              <w:spacing w:before="30" w:after="30"/>
              <w:rPr>
                <w:rFonts w:ascii="Calibri" w:hAnsi="Calibri"/>
                <w:lang w:val="en-GB"/>
              </w:rPr>
            </w:pPr>
          </w:p>
        </w:tc>
      </w:tr>
      <w:tr w:rsidR="0043728F" w:rsidRPr="00503066" w14:paraId="0114FDC0" w14:textId="77777777" w:rsidTr="00BC6697">
        <w:tc>
          <w:tcPr>
            <w:tcW w:w="2408" w:type="dxa"/>
            <w:tcBorders>
              <w:top w:val="nil"/>
              <w:left w:val="nil"/>
              <w:bottom w:val="nil"/>
              <w:right w:val="nil"/>
            </w:tcBorders>
          </w:tcPr>
          <w:p w14:paraId="688B9231" w14:textId="77777777" w:rsidR="0043728F" w:rsidRPr="00503066" w:rsidRDefault="0043728F" w:rsidP="00BC6697">
            <w:pPr>
              <w:spacing w:before="30" w:after="30"/>
              <w:rPr>
                <w:rFonts w:ascii="Calibri" w:hAnsi="Calibri"/>
                <w:lang w:val="en-GB"/>
              </w:rPr>
            </w:pPr>
            <w:r w:rsidRPr="00503066">
              <w:rPr>
                <w:rFonts w:ascii="Calibri" w:hAnsi="Calibri"/>
                <w:bCs/>
                <w:lang w:val="en-GB"/>
              </w:rPr>
              <w:t xml:space="preserve">Name of </w:t>
            </w:r>
            <w:r w:rsidRPr="00503066">
              <w:rPr>
                <w:rFonts w:ascii="Calibri" w:hAnsi="Calibri"/>
                <w:lang w:val="en-GB"/>
              </w:rPr>
              <w:t>account</w:t>
            </w:r>
            <w:r w:rsidRPr="00503066">
              <w:rPr>
                <w:rFonts w:ascii="Calibri" w:hAnsi="Calibri"/>
                <w:bCs/>
                <w:lang w:val="en-GB"/>
              </w:rPr>
              <w:t xml:space="preserve"> holder</w:t>
            </w:r>
          </w:p>
        </w:tc>
        <w:tc>
          <w:tcPr>
            <w:tcW w:w="6937" w:type="dxa"/>
            <w:tcBorders>
              <w:top w:val="nil"/>
              <w:left w:val="nil"/>
              <w:bottom w:val="nil"/>
              <w:right w:val="nil"/>
            </w:tcBorders>
          </w:tcPr>
          <w:p w14:paraId="4D7448AD" w14:textId="0E8B5CDC" w:rsidR="0043728F" w:rsidRPr="00503066" w:rsidRDefault="0001069A" w:rsidP="00BC6697">
            <w:pPr>
              <w:spacing w:before="30" w:after="30"/>
              <w:rPr>
                <w:rFonts w:ascii="Calibri" w:hAnsi="Calibri"/>
                <w:lang w:val="en-GB"/>
              </w:rPr>
            </w:pPr>
            <w:r>
              <w:rPr>
                <w:rFonts w:ascii="Calibri" w:hAnsi="Calibri"/>
                <w:lang w:val="en-GB"/>
              </w:rPr>
              <w:fldChar w:fldCharType="begin">
                <w:ffData>
                  <w:name w:val="Text26"/>
                  <w:enabled/>
                  <w:calcOnExit w:val="0"/>
                  <w:textInput/>
                </w:ffData>
              </w:fldChar>
            </w:r>
            <w:bookmarkStart w:id="15" w:name="Text26"/>
            <w:r>
              <w:rPr>
                <w:rFonts w:ascii="Calibri" w:hAnsi="Calibri"/>
                <w:lang w:val="en-GB"/>
              </w:rPr>
              <w:instrText xml:space="preserve"> FORMTEXT </w:instrText>
            </w:r>
            <w:r>
              <w:rPr>
                <w:rFonts w:ascii="Calibri" w:hAnsi="Calibri"/>
                <w:lang w:val="en-GB"/>
              </w:rPr>
            </w:r>
            <w:r>
              <w:rPr>
                <w:rFonts w:ascii="Calibri" w:hAnsi="Calibri"/>
                <w:lang w:val="en-GB"/>
              </w:rPr>
              <w:fldChar w:fldCharType="separate"/>
            </w:r>
            <w:r>
              <w:rPr>
                <w:rFonts w:ascii="Calibri" w:hAnsi="Calibri"/>
                <w:noProof/>
                <w:lang w:val="en-GB"/>
              </w:rPr>
              <w:t> </w:t>
            </w:r>
            <w:r>
              <w:rPr>
                <w:rFonts w:ascii="Calibri" w:hAnsi="Calibri"/>
                <w:noProof/>
                <w:lang w:val="en-GB"/>
              </w:rPr>
              <w:t> </w:t>
            </w:r>
            <w:r>
              <w:rPr>
                <w:rFonts w:ascii="Calibri" w:hAnsi="Calibri"/>
                <w:noProof/>
                <w:lang w:val="en-GB"/>
              </w:rPr>
              <w:t> </w:t>
            </w:r>
            <w:r>
              <w:rPr>
                <w:rFonts w:ascii="Calibri" w:hAnsi="Calibri"/>
                <w:noProof/>
                <w:lang w:val="en-GB"/>
              </w:rPr>
              <w:t> </w:t>
            </w:r>
            <w:r>
              <w:rPr>
                <w:rFonts w:ascii="Calibri" w:hAnsi="Calibri"/>
                <w:noProof/>
                <w:lang w:val="en-GB"/>
              </w:rPr>
              <w:t> </w:t>
            </w:r>
            <w:r>
              <w:rPr>
                <w:rFonts w:ascii="Calibri" w:hAnsi="Calibri"/>
                <w:lang w:val="en-GB"/>
              </w:rPr>
              <w:fldChar w:fldCharType="end"/>
            </w:r>
            <w:bookmarkEnd w:id="15"/>
          </w:p>
        </w:tc>
      </w:tr>
      <w:tr w:rsidR="0043728F" w:rsidRPr="00503066" w14:paraId="480A694C" w14:textId="77777777" w:rsidTr="00BC6697">
        <w:tc>
          <w:tcPr>
            <w:tcW w:w="2408" w:type="dxa"/>
            <w:tcBorders>
              <w:top w:val="nil"/>
              <w:left w:val="nil"/>
              <w:bottom w:val="nil"/>
              <w:right w:val="nil"/>
            </w:tcBorders>
          </w:tcPr>
          <w:p w14:paraId="1D576D9E" w14:textId="77777777" w:rsidR="0043728F" w:rsidRPr="00503066" w:rsidRDefault="0043728F" w:rsidP="00BC6697">
            <w:pPr>
              <w:spacing w:before="30" w:after="30"/>
              <w:rPr>
                <w:rFonts w:ascii="Calibri" w:hAnsi="Calibri"/>
                <w:lang w:val="en-GB"/>
              </w:rPr>
            </w:pPr>
            <w:r w:rsidRPr="00503066">
              <w:rPr>
                <w:rFonts w:ascii="Calibri" w:hAnsi="Calibri"/>
                <w:lang w:val="en-GB"/>
              </w:rPr>
              <w:t>Name of bank</w:t>
            </w:r>
          </w:p>
        </w:tc>
        <w:tc>
          <w:tcPr>
            <w:tcW w:w="6937" w:type="dxa"/>
            <w:tcBorders>
              <w:top w:val="nil"/>
              <w:left w:val="nil"/>
              <w:bottom w:val="nil"/>
              <w:right w:val="nil"/>
            </w:tcBorders>
          </w:tcPr>
          <w:p w14:paraId="3E150916" w14:textId="0A20C7FB" w:rsidR="0043728F" w:rsidRPr="00503066" w:rsidRDefault="0001069A" w:rsidP="00BC6697">
            <w:pPr>
              <w:spacing w:before="30" w:after="30"/>
              <w:rPr>
                <w:rFonts w:ascii="Calibri" w:hAnsi="Calibri"/>
                <w:lang w:val="en-GB"/>
              </w:rPr>
            </w:pPr>
            <w:r>
              <w:rPr>
                <w:rFonts w:ascii="Calibri" w:hAnsi="Calibri"/>
                <w:lang w:val="en-GB"/>
              </w:rPr>
              <w:fldChar w:fldCharType="begin">
                <w:ffData>
                  <w:name w:val="Text27"/>
                  <w:enabled/>
                  <w:calcOnExit w:val="0"/>
                  <w:textInput/>
                </w:ffData>
              </w:fldChar>
            </w:r>
            <w:bookmarkStart w:id="16" w:name="Text27"/>
            <w:r>
              <w:rPr>
                <w:rFonts w:ascii="Calibri" w:hAnsi="Calibri"/>
                <w:lang w:val="en-GB"/>
              </w:rPr>
              <w:instrText xml:space="preserve"> FORMTEXT </w:instrText>
            </w:r>
            <w:r>
              <w:rPr>
                <w:rFonts w:ascii="Calibri" w:hAnsi="Calibri"/>
                <w:lang w:val="en-GB"/>
              </w:rPr>
            </w:r>
            <w:r>
              <w:rPr>
                <w:rFonts w:ascii="Calibri" w:hAnsi="Calibri"/>
                <w:lang w:val="en-GB"/>
              </w:rPr>
              <w:fldChar w:fldCharType="separate"/>
            </w:r>
            <w:r>
              <w:rPr>
                <w:rFonts w:ascii="Calibri" w:hAnsi="Calibri"/>
                <w:noProof/>
                <w:lang w:val="en-GB"/>
              </w:rPr>
              <w:t> </w:t>
            </w:r>
            <w:r>
              <w:rPr>
                <w:rFonts w:ascii="Calibri" w:hAnsi="Calibri"/>
                <w:noProof/>
                <w:lang w:val="en-GB"/>
              </w:rPr>
              <w:t> </w:t>
            </w:r>
            <w:r>
              <w:rPr>
                <w:rFonts w:ascii="Calibri" w:hAnsi="Calibri"/>
                <w:noProof/>
                <w:lang w:val="en-GB"/>
              </w:rPr>
              <w:t> </w:t>
            </w:r>
            <w:r>
              <w:rPr>
                <w:rFonts w:ascii="Calibri" w:hAnsi="Calibri"/>
                <w:noProof/>
                <w:lang w:val="en-GB"/>
              </w:rPr>
              <w:t> </w:t>
            </w:r>
            <w:r>
              <w:rPr>
                <w:rFonts w:ascii="Calibri" w:hAnsi="Calibri"/>
                <w:noProof/>
                <w:lang w:val="en-GB"/>
              </w:rPr>
              <w:t> </w:t>
            </w:r>
            <w:r>
              <w:rPr>
                <w:rFonts w:ascii="Calibri" w:hAnsi="Calibri"/>
                <w:lang w:val="en-GB"/>
              </w:rPr>
              <w:fldChar w:fldCharType="end"/>
            </w:r>
            <w:bookmarkEnd w:id="16"/>
          </w:p>
        </w:tc>
      </w:tr>
      <w:tr w:rsidR="0043728F" w:rsidRPr="00503066" w14:paraId="1EED828D" w14:textId="77777777" w:rsidTr="00BC6697">
        <w:tc>
          <w:tcPr>
            <w:tcW w:w="2408" w:type="dxa"/>
            <w:tcBorders>
              <w:top w:val="nil"/>
              <w:left w:val="nil"/>
              <w:bottom w:val="nil"/>
              <w:right w:val="nil"/>
            </w:tcBorders>
          </w:tcPr>
          <w:p w14:paraId="527651BD" w14:textId="77777777" w:rsidR="0043728F" w:rsidRPr="00503066" w:rsidRDefault="0043728F" w:rsidP="00BC6697">
            <w:pPr>
              <w:spacing w:before="30" w:after="30"/>
              <w:rPr>
                <w:rFonts w:ascii="Calibri" w:hAnsi="Calibri"/>
                <w:lang w:val="en-GB"/>
              </w:rPr>
            </w:pPr>
            <w:r w:rsidRPr="00503066">
              <w:rPr>
                <w:rFonts w:ascii="Calibri" w:hAnsi="Calibri"/>
                <w:lang w:val="en-GB"/>
              </w:rPr>
              <w:t>IBAN</w:t>
            </w:r>
          </w:p>
        </w:tc>
        <w:tc>
          <w:tcPr>
            <w:tcW w:w="6937" w:type="dxa"/>
            <w:tcBorders>
              <w:top w:val="nil"/>
              <w:left w:val="nil"/>
              <w:bottom w:val="nil"/>
              <w:right w:val="nil"/>
            </w:tcBorders>
          </w:tcPr>
          <w:p w14:paraId="202AA44B" w14:textId="531010EA" w:rsidR="0043728F" w:rsidRPr="00503066" w:rsidRDefault="0001069A" w:rsidP="00BC6697">
            <w:pPr>
              <w:spacing w:before="30" w:after="30"/>
              <w:rPr>
                <w:rFonts w:ascii="Calibri" w:hAnsi="Calibri"/>
                <w:lang w:val="en-GB"/>
              </w:rPr>
            </w:pPr>
            <w:r>
              <w:rPr>
                <w:rFonts w:ascii="Calibri" w:hAnsi="Calibri"/>
                <w:lang w:val="en-GB"/>
              </w:rPr>
              <w:fldChar w:fldCharType="begin">
                <w:ffData>
                  <w:name w:val="Text28"/>
                  <w:enabled/>
                  <w:calcOnExit w:val="0"/>
                  <w:textInput/>
                </w:ffData>
              </w:fldChar>
            </w:r>
            <w:bookmarkStart w:id="17" w:name="Text28"/>
            <w:r>
              <w:rPr>
                <w:rFonts w:ascii="Calibri" w:hAnsi="Calibri"/>
                <w:lang w:val="en-GB"/>
              </w:rPr>
              <w:instrText xml:space="preserve"> FORMTEXT </w:instrText>
            </w:r>
            <w:r>
              <w:rPr>
                <w:rFonts w:ascii="Calibri" w:hAnsi="Calibri"/>
                <w:lang w:val="en-GB"/>
              </w:rPr>
            </w:r>
            <w:r>
              <w:rPr>
                <w:rFonts w:ascii="Calibri" w:hAnsi="Calibri"/>
                <w:lang w:val="en-GB"/>
              </w:rPr>
              <w:fldChar w:fldCharType="separate"/>
            </w:r>
            <w:r>
              <w:rPr>
                <w:rFonts w:ascii="Calibri" w:hAnsi="Calibri"/>
                <w:noProof/>
                <w:lang w:val="en-GB"/>
              </w:rPr>
              <w:t> </w:t>
            </w:r>
            <w:r>
              <w:rPr>
                <w:rFonts w:ascii="Calibri" w:hAnsi="Calibri"/>
                <w:noProof/>
                <w:lang w:val="en-GB"/>
              </w:rPr>
              <w:t> </w:t>
            </w:r>
            <w:r>
              <w:rPr>
                <w:rFonts w:ascii="Calibri" w:hAnsi="Calibri"/>
                <w:noProof/>
                <w:lang w:val="en-GB"/>
              </w:rPr>
              <w:t> </w:t>
            </w:r>
            <w:r>
              <w:rPr>
                <w:rFonts w:ascii="Calibri" w:hAnsi="Calibri"/>
                <w:noProof/>
                <w:lang w:val="en-GB"/>
              </w:rPr>
              <w:t> </w:t>
            </w:r>
            <w:r>
              <w:rPr>
                <w:rFonts w:ascii="Calibri" w:hAnsi="Calibri"/>
                <w:noProof/>
                <w:lang w:val="en-GB"/>
              </w:rPr>
              <w:t> </w:t>
            </w:r>
            <w:r>
              <w:rPr>
                <w:rFonts w:ascii="Calibri" w:hAnsi="Calibri"/>
                <w:lang w:val="en-GB"/>
              </w:rPr>
              <w:fldChar w:fldCharType="end"/>
            </w:r>
            <w:bookmarkEnd w:id="17"/>
          </w:p>
        </w:tc>
      </w:tr>
      <w:tr w:rsidR="0043728F" w:rsidRPr="00503066" w14:paraId="31574556" w14:textId="77777777" w:rsidTr="00BC6697">
        <w:tc>
          <w:tcPr>
            <w:tcW w:w="2408" w:type="dxa"/>
            <w:tcBorders>
              <w:top w:val="nil"/>
              <w:left w:val="nil"/>
              <w:bottom w:val="single" w:sz="8" w:space="0" w:color="0063A6"/>
              <w:right w:val="nil"/>
            </w:tcBorders>
          </w:tcPr>
          <w:p w14:paraId="18B622A2" w14:textId="77777777" w:rsidR="0043728F" w:rsidRPr="00503066" w:rsidRDefault="0043728F" w:rsidP="00BC6697">
            <w:pPr>
              <w:spacing w:before="30" w:after="30"/>
              <w:rPr>
                <w:rFonts w:ascii="Calibri" w:hAnsi="Calibri"/>
                <w:lang w:val="en-GB"/>
              </w:rPr>
            </w:pPr>
            <w:r w:rsidRPr="00503066">
              <w:rPr>
                <w:rFonts w:ascii="Calibri" w:hAnsi="Calibri"/>
                <w:lang w:val="en-GB"/>
              </w:rPr>
              <w:t>SWIFT/BIC</w:t>
            </w:r>
          </w:p>
        </w:tc>
        <w:tc>
          <w:tcPr>
            <w:tcW w:w="6937" w:type="dxa"/>
            <w:tcBorders>
              <w:top w:val="nil"/>
              <w:left w:val="nil"/>
              <w:bottom w:val="single" w:sz="8" w:space="0" w:color="0063A6"/>
              <w:right w:val="nil"/>
            </w:tcBorders>
          </w:tcPr>
          <w:p w14:paraId="1E5B584D" w14:textId="7A76A33E" w:rsidR="0043728F" w:rsidRPr="00503066" w:rsidRDefault="0001069A" w:rsidP="00BC6697">
            <w:pPr>
              <w:spacing w:before="30" w:after="30"/>
              <w:rPr>
                <w:rFonts w:ascii="Calibri" w:hAnsi="Calibri"/>
                <w:lang w:val="en-GB"/>
              </w:rPr>
            </w:pPr>
            <w:r>
              <w:rPr>
                <w:rFonts w:ascii="Calibri" w:hAnsi="Calibri"/>
                <w:lang w:val="en-GB"/>
              </w:rPr>
              <w:fldChar w:fldCharType="begin">
                <w:ffData>
                  <w:name w:val="Text29"/>
                  <w:enabled/>
                  <w:calcOnExit w:val="0"/>
                  <w:textInput/>
                </w:ffData>
              </w:fldChar>
            </w:r>
            <w:bookmarkStart w:id="18" w:name="Text29"/>
            <w:r>
              <w:rPr>
                <w:rFonts w:ascii="Calibri" w:hAnsi="Calibri"/>
                <w:lang w:val="en-GB"/>
              </w:rPr>
              <w:instrText xml:space="preserve"> FORMTEXT </w:instrText>
            </w:r>
            <w:r>
              <w:rPr>
                <w:rFonts w:ascii="Calibri" w:hAnsi="Calibri"/>
                <w:lang w:val="en-GB"/>
              </w:rPr>
            </w:r>
            <w:r>
              <w:rPr>
                <w:rFonts w:ascii="Calibri" w:hAnsi="Calibri"/>
                <w:lang w:val="en-GB"/>
              </w:rPr>
              <w:fldChar w:fldCharType="separate"/>
            </w:r>
            <w:r>
              <w:rPr>
                <w:rFonts w:ascii="Calibri" w:hAnsi="Calibri"/>
                <w:noProof/>
                <w:lang w:val="en-GB"/>
              </w:rPr>
              <w:t> </w:t>
            </w:r>
            <w:r>
              <w:rPr>
                <w:rFonts w:ascii="Calibri" w:hAnsi="Calibri"/>
                <w:noProof/>
                <w:lang w:val="en-GB"/>
              </w:rPr>
              <w:t> </w:t>
            </w:r>
            <w:r>
              <w:rPr>
                <w:rFonts w:ascii="Calibri" w:hAnsi="Calibri"/>
                <w:noProof/>
                <w:lang w:val="en-GB"/>
              </w:rPr>
              <w:t> </w:t>
            </w:r>
            <w:r>
              <w:rPr>
                <w:rFonts w:ascii="Calibri" w:hAnsi="Calibri"/>
                <w:noProof/>
                <w:lang w:val="en-GB"/>
              </w:rPr>
              <w:t> </w:t>
            </w:r>
            <w:r>
              <w:rPr>
                <w:rFonts w:ascii="Calibri" w:hAnsi="Calibri"/>
                <w:noProof/>
                <w:lang w:val="en-GB"/>
              </w:rPr>
              <w:t> </w:t>
            </w:r>
            <w:r>
              <w:rPr>
                <w:rFonts w:ascii="Calibri" w:hAnsi="Calibri"/>
                <w:lang w:val="en-GB"/>
              </w:rPr>
              <w:fldChar w:fldCharType="end"/>
            </w:r>
            <w:bookmarkEnd w:id="18"/>
          </w:p>
        </w:tc>
      </w:tr>
      <w:tr w:rsidR="0043728F" w:rsidRPr="00503066" w14:paraId="1B9E89E9" w14:textId="77777777" w:rsidTr="00BC6697">
        <w:tc>
          <w:tcPr>
            <w:tcW w:w="2408" w:type="dxa"/>
            <w:tcBorders>
              <w:left w:val="nil"/>
              <w:bottom w:val="nil"/>
              <w:right w:val="nil"/>
            </w:tcBorders>
          </w:tcPr>
          <w:p w14:paraId="7C0BB307" w14:textId="77777777" w:rsidR="0043728F" w:rsidRPr="00503066" w:rsidRDefault="0043728F" w:rsidP="00BC6697">
            <w:pPr>
              <w:spacing w:before="30" w:after="30"/>
              <w:rPr>
                <w:rFonts w:ascii="Calibri" w:hAnsi="Calibri"/>
                <w:lang w:val="en-GB"/>
              </w:rPr>
            </w:pPr>
            <w:r w:rsidRPr="00B1489D">
              <w:rPr>
                <w:rFonts w:ascii="Calibri" w:hAnsi="Calibri"/>
                <w:b/>
                <w:color w:val="0063A6" w:themeColor="accent1"/>
                <w:lang w:val="en-GB"/>
              </w:rPr>
              <w:t>Address</w:t>
            </w:r>
          </w:p>
        </w:tc>
        <w:tc>
          <w:tcPr>
            <w:tcW w:w="6937" w:type="dxa"/>
            <w:tcBorders>
              <w:left w:val="nil"/>
              <w:bottom w:val="nil"/>
              <w:right w:val="nil"/>
            </w:tcBorders>
          </w:tcPr>
          <w:p w14:paraId="67E01BFC" w14:textId="77777777" w:rsidR="0043728F" w:rsidRPr="00503066" w:rsidRDefault="0043728F" w:rsidP="00BC6697">
            <w:pPr>
              <w:spacing w:before="30" w:after="30"/>
              <w:rPr>
                <w:rFonts w:ascii="Calibri" w:hAnsi="Calibri"/>
                <w:lang w:val="en-GB"/>
              </w:rPr>
            </w:pPr>
          </w:p>
        </w:tc>
      </w:tr>
      <w:tr w:rsidR="0043728F" w:rsidRPr="00503066" w14:paraId="31FF216D" w14:textId="77777777" w:rsidTr="00BC6697">
        <w:tc>
          <w:tcPr>
            <w:tcW w:w="2408" w:type="dxa"/>
            <w:tcBorders>
              <w:top w:val="nil"/>
              <w:left w:val="nil"/>
              <w:bottom w:val="nil"/>
              <w:right w:val="nil"/>
            </w:tcBorders>
          </w:tcPr>
          <w:p w14:paraId="2C1D70AF" w14:textId="77777777" w:rsidR="0043728F" w:rsidRPr="00503066" w:rsidRDefault="0043728F" w:rsidP="00BC6697">
            <w:pPr>
              <w:spacing w:before="30" w:after="30"/>
              <w:rPr>
                <w:rFonts w:ascii="Calibri" w:hAnsi="Calibri"/>
                <w:lang w:val="en-GB"/>
              </w:rPr>
            </w:pPr>
            <w:r w:rsidRPr="00503066">
              <w:rPr>
                <w:rFonts w:ascii="Calibri" w:hAnsi="Calibri"/>
                <w:lang w:val="en-GB"/>
              </w:rPr>
              <w:t>Street and house number</w:t>
            </w:r>
          </w:p>
        </w:tc>
        <w:tc>
          <w:tcPr>
            <w:tcW w:w="6937" w:type="dxa"/>
            <w:tcBorders>
              <w:top w:val="nil"/>
              <w:left w:val="nil"/>
              <w:bottom w:val="nil"/>
              <w:right w:val="nil"/>
            </w:tcBorders>
          </w:tcPr>
          <w:p w14:paraId="0078B688" w14:textId="01B5F764" w:rsidR="0043728F" w:rsidRPr="00503066" w:rsidRDefault="0001069A" w:rsidP="00BC6697">
            <w:pPr>
              <w:spacing w:before="30" w:after="30"/>
              <w:rPr>
                <w:rFonts w:ascii="Calibri" w:hAnsi="Calibri"/>
                <w:lang w:val="en-GB"/>
              </w:rPr>
            </w:pPr>
            <w:r>
              <w:rPr>
                <w:rFonts w:ascii="Calibri" w:hAnsi="Calibri"/>
                <w:lang w:val="en-GB"/>
              </w:rPr>
              <w:fldChar w:fldCharType="begin">
                <w:ffData>
                  <w:name w:val="Text30"/>
                  <w:enabled/>
                  <w:calcOnExit w:val="0"/>
                  <w:textInput/>
                </w:ffData>
              </w:fldChar>
            </w:r>
            <w:bookmarkStart w:id="19" w:name="Text30"/>
            <w:r>
              <w:rPr>
                <w:rFonts w:ascii="Calibri" w:hAnsi="Calibri"/>
                <w:lang w:val="en-GB"/>
              </w:rPr>
              <w:instrText xml:space="preserve"> FORMTEXT </w:instrText>
            </w:r>
            <w:r>
              <w:rPr>
                <w:rFonts w:ascii="Calibri" w:hAnsi="Calibri"/>
                <w:lang w:val="en-GB"/>
              </w:rPr>
            </w:r>
            <w:r>
              <w:rPr>
                <w:rFonts w:ascii="Calibri" w:hAnsi="Calibri"/>
                <w:lang w:val="en-GB"/>
              </w:rPr>
              <w:fldChar w:fldCharType="separate"/>
            </w:r>
            <w:r>
              <w:rPr>
                <w:rFonts w:ascii="Calibri" w:hAnsi="Calibri"/>
                <w:noProof/>
                <w:lang w:val="en-GB"/>
              </w:rPr>
              <w:t> </w:t>
            </w:r>
            <w:r>
              <w:rPr>
                <w:rFonts w:ascii="Calibri" w:hAnsi="Calibri"/>
                <w:noProof/>
                <w:lang w:val="en-GB"/>
              </w:rPr>
              <w:t> </w:t>
            </w:r>
            <w:r>
              <w:rPr>
                <w:rFonts w:ascii="Calibri" w:hAnsi="Calibri"/>
                <w:noProof/>
                <w:lang w:val="en-GB"/>
              </w:rPr>
              <w:t> </w:t>
            </w:r>
            <w:r>
              <w:rPr>
                <w:rFonts w:ascii="Calibri" w:hAnsi="Calibri"/>
                <w:noProof/>
                <w:lang w:val="en-GB"/>
              </w:rPr>
              <w:t> </w:t>
            </w:r>
            <w:r>
              <w:rPr>
                <w:rFonts w:ascii="Calibri" w:hAnsi="Calibri"/>
                <w:noProof/>
                <w:lang w:val="en-GB"/>
              </w:rPr>
              <w:t> </w:t>
            </w:r>
            <w:r>
              <w:rPr>
                <w:rFonts w:ascii="Calibri" w:hAnsi="Calibri"/>
                <w:lang w:val="en-GB"/>
              </w:rPr>
              <w:fldChar w:fldCharType="end"/>
            </w:r>
            <w:bookmarkEnd w:id="19"/>
          </w:p>
        </w:tc>
      </w:tr>
      <w:tr w:rsidR="0043728F" w:rsidRPr="00503066" w14:paraId="397406EB" w14:textId="77777777" w:rsidTr="00BC6697">
        <w:tc>
          <w:tcPr>
            <w:tcW w:w="2408" w:type="dxa"/>
            <w:tcBorders>
              <w:top w:val="nil"/>
              <w:left w:val="nil"/>
              <w:right w:val="nil"/>
            </w:tcBorders>
          </w:tcPr>
          <w:p w14:paraId="23B217E9" w14:textId="77777777" w:rsidR="0043728F" w:rsidRPr="00503066" w:rsidRDefault="0043728F" w:rsidP="00BC6697">
            <w:pPr>
              <w:spacing w:before="30" w:after="30"/>
              <w:rPr>
                <w:rFonts w:ascii="Calibri" w:hAnsi="Calibri"/>
                <w:lang w:val="en-GB"/>
              </w:rPr>
            </w:pPr>
            <w:r w:rsidRPr="00503066">
              <w:rPr>
                <w:rFonts w:ascii="Calibri" w:hAnsi="Calibri"/>
                <w:lang w:val="en-GB"/>
              </w:rPr>
              <w:t>City code, city, country</w:t>
            </w:r>
          </w:p>
        </w:tc>
        <w:tc>
          <w:tcPr>
            <w:tcW w:w="6937" w:type="dxa"/>
            <w:tcBorders>
              <w:top w:val="nil"/>
              <w:left w:val="nil"/>
              <w:right w:val="nil"/>
            </w:tcBorders>
          </w:tcPr>
          <w:p w14:paraId="024C054D" w14:textId="05472226" w:rsidR="0043728F" w:rsidRPr="00503066" w:rsidRDefault="0001069A" w:rsidP="00BC6697">
            <w:pPr>
              <w:spacing w:before="30" w:after="30"/>
              <w:rPr>
                <w:rFonts w:ascii="Calibri" w:hAnsi="Calibri"/>
                <w:lang w:val="en-GB"/>
              </w:rPr>
            </w:pPr>
            <w:r>
              <w:rPr>
                <w:rFonts w:ascii="Calibri" w:hAnsi="Calibri"/>
                <w:lang w:val="en-GB"/>
              </w:rPr>
              <w:fldChar w:fldCharType="begin">
                <w:ffData>
                  <w:name w:val="Text31"/>
                  <w:enabled/>
                  <w:calcOnExit w:val="0"/>
                  <w:textInput/>
                </w:ffData>
              </w:fldChar>
            </w:r>
            <w:bookmarkStart w:id="20" w:name="Text31"/>
            <w:r>
              <w:rPr>
                <w:rFonts w:ascii="Calibri" w:hAnsi="Calibri"/>
                <w:lang w:val="en-GB"/>
              </w:rPr>
              <w:instrText xml:space="preserve"> FORMTEXT </w:instrText>
            </w:r>
            <w:r>
              <w:rPr>
                <w:rFonts w:ascii="Calibri" w:hAnsi="Calibri"/>
                <w:lang w:val="en-GB"/>
              </w:rPr>
            </w:r>
            <w:r>
              <w:rPr>
                <w:rFonts w:ascii="Calibri" w:hAnsi="Calibri"/>
                <w:lang w:val="en-GB"/>
              </w:rPr>
              <w:fldChar w:fldCharType="separate"/>
            </w:r>
            <w:r>
              <w:rPr>
                <w:rFonts w:ascii="Calibri" w:hAnsi="Calibri"/>
                <w:noProof/>
                <w:lang w:val="en-GB"/>
              </w:rPr>
              <w:t> </w:t>
            </w:r>
            <w:r>
              <w:rPr>
                <w:rFonts w:ascii="Calibri" w:hAnsi="Calibri"/>
                <w:noProof/>
                <w:lang w:val="en-GB"/>
              </w:rPr>
              <w:t> </w:t>
            </w:r>
            <w:r>
              <w:rPr>
                <w:rFonts w:ascii="Calibri" w:hAnsi="Calibri"/>
                <w:noProof/>
                <w:lang w:val="en-GB"/>
              </w:rPr>
              <w:t> </w:t>
            </w:r>
            <w:r>
              <w:rPr>
                <w:rFonts w:ascii="Calibri" w:hAnsi="Calibri"/>
                <w:noProof/>
                <w:lang w:val="en-GB"/>
              </w:rPr>
              <w:t> </w:t>
            </w:r>
            <w:r>
              <w:rPr>
                <w:rFonts w:ascii="Calibri" w:hAnsi="Calibri"/>
                <w:noProof/>
                <w:lang w:val="en-GB"/>
              </w:rPr>
              <w:t> </w:t>
            </w:r>
            <w:r>
              <w:rPr>
                <w:rFonts w:ascii="Calibri" w:hAnsi="Calibri"/>
                <w:lang w:val="en-GB"/>
              </w:rPr>
              <w:fldChar w:fldCharType="end"/>
            </w:r>
            <w:bookmarkEnd w:id="20"/>
          </w:p>
        </w:tc>
      </w:tr>
    </w:tbl>
    <w:p w14:paraId="25F9E315" w14:textId="77777777" w:rsidR="00730690" w:rsidRPr="006125F3" w:rsidRDefault="00730690" w:rsidP="0043728F">
      <w:pPr>
        <w:pStyle w:val="berschrift1"/>
        <w:rPr>
          <w:rFonts w:ascii="Calibri" w:hAnsi="Calibri" w:cs="Times New Roman"/>
          <w:bCs w:val="0"/>
          <w:sz w:val="32"/>
          <w:szCs w:val="32"/>
          <w:lang w:val="en-GB"/>
        </w:rPr>
      </w:pPr>
      <w:r w:rsidRPr="006125F3">
        <w:rPr>
          <w:rFonts w:ascii="Calibri" w:hAnsi="Calibri" w:cs="Times New Roman"/>
          <w:bCs w:val="0"/>
          <w:sz w:val="32"/>
          <w:szCs w:val="32"/>
          <w:lang w:val="en-GB"/>
        </w:rPr>
        <w:lastRenderedPageBreak/>
        <w:t xml:space="preserve">Statement of the applicant </w:t>
      </w:r>
    </w:p>
    <w:p w14:paraId="7E897245" w14:textId="659BDB71" w:rsidR="00730690" w:rsidRPr="006125F3" w:rsidRDefault="00730690" w:rsidP="0043728F">
      <w:pPr>
        <w:spacing w:after="0"/>
        <w:rPr>
          <w:rFonts w:ascii="Calibri" w:hAnsi="Calibri"/>
          <w:color w:val="666666" w:themeColor="text2"/>
          <w:lang w:val="en-GB"/>
        </w:rPr>
      </w:pPr>
      <w:r w:rsidRPr="006125F3">
        <w:rPr>
          <w:rFonts w:ascii="Calibri" w:hAnsi="Calibri"/>
          <w:color w:val="666666" w:themeColor="text2"/>
          <w:lang w:val="en-GB"/>
        </w:rPr>
        <w:t xml:space="preserve">Explain why you cannot use other funds (e.g. project or department budget) or declare that other </w:t>
      </w:r>
      <w:r w:rsidR="0043728F" w:rsidRPr="006125F3">
        <w:rPr>
          <w:rFonts w:ascii="Calibri" w:hAnsi="Calibri"/>
          <w:color w:val="666666" w:themeColor="text2"/>
          <w:lang w:val="en-GB"/>
        </w:rPr>
        <w:br/>
      </w:r>
      <w:r w:rsidRPr="006125F3">
        <w:rPr>
          <w:rFonts w:ascii="Calibri" w:hAnsi="Calibri"/>
          <w:color w:val="666666" w:themeColor="text2"/>
          <w:lang w:val="en-GB"/>
        </w:rPr>
        <w:t>funding (e.g. Erasmus+, short-term grants abroad (KWA), Marietta Blau funds) has not been granted or does not cover the full amount of expenses, and that any additional costs beyond the maximum granted amount can be covered. (no more than 500 characters incl. spaces)</w:t>
      </w:r>
    </w:p>
    <w:p w14:paraId="7710BA85" w14:textId="48D73BD9" w:rsidR="00D254F6" w:rsidRDefault="00D254F6" w:rsidP="0043728F">
      <w:pPr>
        <w:spacing w:after="0"/>
        <w:rPr>
          <w:rFonts w:ascii="Calibri" w:hAnsi="Calibri"/>
          <w:color w:val="000000" w:themeColor="text1"/>
          <w:lang w:val="en-GB"/>
        </w:rPr>
      </w:pPr>
    </w:p>
    <w:p w14:paraId="041FD9E3" w14:textId="2FAB051B" w:rsidR="00D254F6" w:rsidRPr="0043728F" w:rsidRDefault="000A0E94" w:rsidP="0043728F">
      <w:pPr>
        <w:spacing w:after="0"/>
        <w:rPr>
          <w:rFonts w:ascii="Calibri" w:hAnsi="Calibri"/>
          <w:color w:val="000000" w:themeColor="text1"/>
          <w:lang w:val="en-GB"/>
        </w:rPr>
      </w:pPr>
      <w:r>
        <w:rPr>
          <w:rFonts w:ascii="Calibri" w:hAnsi="Calibri"/>
          <w:color w:val="000000" w:themeColor="text1"/>
          <w:lang w:val="en-GB"/>
        </w:rPr>
        <w:fldChar w:fldCharType="begin">
          <w:ffData>
            <w:name w:val="Text39"/>
            <w:enabled/>
            <w:calcOnExit w:val="0"/>
            <w:textInput>
              <w:maxLength w:val="500"/>
            </w:textInput>
          </w:ffData>
        </w:fldChar>
      </w:r>
      <w:bookmarkStart w:id="21" w:name="Text39"/>
      <w:r>
        <w:rPr>
          <w:rFonts w:ascii="Calibri" w:hAnsi="Calibri"/>
          <w:color w:val="000000" w:themeColor="text1"/>
          <w:lang w:val="en-GB"/>
        </w:rPr>
        <w:instrText xml:space="preserve"> FORMTEXT </w:instrText>
      </w:r>
      <w:r>
        <w:rPr>
          <w:rFonts w:ascii="Calibri" w:hAnsi="Calibri"/>
          <w:color w:val="000000" w:themeColor="text1"/>
          <w:lang w:val="en-GB"/>
        </w:rPr>
      </w:r>
      <w:r>
        <w:rPr>
          <w:rFonts w:ascii="Calibri" w:hAnsi="Calibri"/>
          <w:color w:val="000000" w:themeColor="text1"/>
          <w:lang w:val="en-GB"/>
        </w:rPr>
        <w:fldChar w:fldCharType="separate"/>
      </w:r>
      <w:r>
        <w:rPr>
          <w:rFonts w:ascii="Calibri" w:hAnsi="Calibri"/>
          <w:noProof/>
          <w:color w:val="000000" w:themeColor="text1"/>
          <w:lang w:val="en-GB"/>
        </w:rPr>
        <w:t> </w:t>
      </w:r>
      <w:r>
        <w:rPr>
          <w:rFonts w:ascii="Calibri" w:hAnsi="Calibri"/>
          <w:noProof/>
          <w:color w:val="000000" w:themeColor="text1"/>
          <w:lang w:val="en-GB"/>
        </w:rPr>
        <w:t> </w:t>
      </w:r>
      <w:r>
        <w:rPr>
          <w:rFonts w:ascii="Calibri" w:hAnsi="Calibri"/>
          <w:noProof/>
          <w:color w:val="000000" w:themeColor="text1"/>
          <w:lang w:val="en-GB"/>
        </w:rPr>
        <w:t> </w:t>
      </w:r>
      <w:r>
        <w:rPr>
          <w:rFonts w:ascii="Calibri" w:hAnsi="Calibri"/>
          <w:noProof/>
          <w:color w:val="000000" w:themeColor="text1"/>
          <w:lang w:val="en-GB"/>
        </w:rPr>
        <w:t> </w:t>
      </w:r>
      <w:r>
        <w:rPr>
          <w:rFonts w:ascii="Calibri" w:hAnsi="Calibri"/>
          <w:noProof/>
          <w:color w:val="000000" w:themeColor="text1"/>
          <w:lang w:val="en-GB"/>
        </w:rPr>
        <w:t> </w:t>
      </w:r>
      <w:r>
        <w:rPr>
          <w:rFonts w:ascii="Calibri" w:hAnsi="Calibri"/>
          <w:color w:val="000000" w:themeColor="text1"/>
          <w:lang w:val="en-GB"/>
        </w:rPr>
        <w:fldChar w:fldCharType="end"/>
      </w:r>
      <w:bookmarkEnd w:id="21"/>
    </w:p>
    <w:p w14:paraId="7B281CD9" w14:textId="46F56130" w:rsidR="00730690" w:rsidRPr="006125F3" w:rsidRDefault="00730690" w:rsidP="00730690">
      <w:pPr>
        <w:pStyle w:val="berschrift1"/>
        <w:rPr>
          <w:rFonts w:ascii="Calibri" w:hAnsi="Calibri" w:cs="Times New Roman"/>
          <w:bCs w:val="0"/>
          <w:sz w:val="32"/>
          <w:szCs w:val="32"/>
          <w:lang w:val="en-GB"/>
        </w:rPr>
      </w:pPr>
      <w:r w:rsidRPr="006125F3">
        <w:rPr>
          <w:rFonts w:ascii="Calibri" w:hAnsi="Calibri" w:cs="Times New Roman"/>
          <w:bCs w:val="0"/>
          <w:sz w:val="32"/>
          <w:szCs w:val="32"/>
          <w:lang w:val="en-GB"/>
        </w:rPr>
        <w:t xml:space="preserve">Application proposal: statement of reasons </w:t>
      </w:r>
      <w:r w:rsidR="001D5BA9" w:rsidRPr="006125F3">
        <w:rPr>
          <w:rFonts w:ascii="Calibri" w:hAnsi="Calibri" w:cs="Times New Roman"/>
          <w:bCs w:val="0"/>
          <w:sz w:val="32"/>
          <w:szCs w:val="32"/>
          <w:lang w:val="en-GB"/>
        </w:rPr>
        <w:br/>
      </w:r>
      <w:r w:rsidRPr="006125F3">
        <w:rPr>
          <w:rFonts w:ascii="Calibri" w:hAnsi="Calibri" w:cs="Times New Roman"/>
          <w:bCs w:val="0"/>
          <w:sz w:val="32"/>
          <w:szCs w:val="32"/>
          <w:lang w:val="en-GB"/>
        </w:rPr>
        <w:t>and motivation by the applicant</w:t>
      </w:r>
    </w:p>
    <w:p w14:paraId="4CE7A199" w14:textId="77777777" w:rsidR="00730690" w:rsidRPr="0043728F" w:rsidRDefault="00730690" w:rsidP="0043728F">
      <w:pPr>
        <w:spacing w:after="60"/>
        <w:contextualSpacing/>
        <w:jc w:val="both"/>
        <w:rPr>
          <w:rFonts w:ascii="Calibri" w:hAnsi="Calibri"/>
          <w:color w:val="000000" w:themeColor="text1"/>
          <w:lang w:val="en-GB"/>
        </w:rPr>
      </w:pPr>
      <w:r w:rsidRPr="0043728F">
        <w:rPr>
          <w:rFonts w:ascii="Calibri" w:hAnsi="Calibri"/>
          <w:color w:val="000000" w:themeColor="text1"/>
          <w:lang w:val="en-GB"/>
        </w:rPr>
        <w:t>Elaborate on the following three questions on no more than three pages:</w:t>
      </w:r>
    </w:p>
    <w:p w14:paraId="6D2F52A8" w14:textId="77777777" w:rsidR="00730690" w:rsidRPr="0043728F" w:rsidRDefault="00730690" w:rsidP="0043728F">
      <w:pPr>
        <w:pStyle w:val="Listenabsatz"/>
        <w:numPr>
          <w:ilvl w:val="0"/>
          <w:numId w:val="49"/>
        </w:numPr>
        <w:spacing w:after="60"/>
        <w:rPr>
          <w:rFonts w:ascii="Calibri" w:hAnsi="Calibri"/>
          <w:color w:val="000000" w:themeColor="text1"/>
          <w:lang w:val="en-GB"/>
        </w:rPr>
      </w:pPr>
      <w:r w:rsidRPr="0043728F">
        <w:rPr>
          <w:rFonts w:ascii="Calibri" w:hAnsi="Calibri"/>
          <w:b/>
          <w:bCs/>
          <w:color w:val="000000" w:themeColor="text1"/>
          <w:lang w:val="en-GB"/>
        </w:rPr>
        <w:t xml:space="preserve">Synopsis of your PhD project, </w:t>
      </w:r>
      <w:r w:rsidRPr="0043728F">
        <w:rPr>
          <w:rFonts w:ascii="Calibri" w:hAnsi="Calibri"/>
          <w:color w:val="000000" w:themeColor="text1"/>
          <w:lang w:val="en-GB"/>
        </w:rPr>
        <w:t>the progress made, the remaining research required to complete the dissertation, including a rough timeframe.</w:t>
      </w:r>
    </w:p>
    <w:p w14:paraId="4B82DC55" w14:textId="77777777" w:rsidR="00730690" w:rsidRPr="0043728F" w:rsidRDefault="00730690" w:rsidP="0043728F">
      <w:pPr>
        <w:pStyle w:val="Listenabsatz"/>
        <w:numPr>
          <w:ilvl w:val="0"/>
          <w:numId w:val="49"/>
        </w:numPr>
        <w:spacing w:after="60"/>
        <w:rPr>
          <w:rFonts w:ascii="Calibri" w:hAnsi="Calibri"/>
          <w:color w:val="000000" w:themeColor="text1"/>
          <w:lang w:val="en-GB"/>
        </w:rPr>
      </w:pPr>
      <w:r w:rsidRPr="0043728F">
        <w:rPr>
          <w:rFonts w:ascii="Calibri" w:hAnsi="Calibri"/>
          <w:b/>
          <w:bCs/>
          <w:color w:val="000000" w:themeColor="text1"/>
          <w:lang w:val="en-GB"/>
        </w:rPr>
        <w:t xml:space="preserve">Information about the hosting lab: </w:t>
      </w:r>
      <w:r w:rsidRPr="0043728F">
        <w:rPr>
          <w:rFonts w:ascii="Calibri" w:hAnsi="Calibri"/>
          <w:color w:val="000000" w:themeColor="text1"/>
          <w:lang w:val="en-GB"/>
        </w:rPr>
        <w:t>demonstrate the quality of the host lab and PI, the added value and/or the specific technology and techniques offered by the host laboratory.</w:t>
      </w:r>
    </w:p>
    <w:p w14:paraId="51B104F4" w14:textId="7FEDC5B2" w:rsidR="00730690" w:rsidRPr="000A0E94" w:rsidRDefault="00730690" w:rsidP="00730690">
      <w:pPr>
        <w:pStyle w:val="Listenabsatz"/>
        <w:numPr>
          <w:ilvl w:val="0"/>
          <w:numId w:val="49"/>
        </w:numPr>
        <w:spacing w:after="60"/>
        <w:rPr>
          <w:rFonts w:ascii="Calibri" w:hAnsi="Calibri"/>
          <w:bCs/>
          <w:color w:val="000000" w:themeColor="text1"/>
          <w:lang w:val="en-GB"/>
        </w:rPr>
      </w:pPr>
      <w:r w:rsidRPr="0043728F">
        <w:rPr>
          <w:rFonts w:ascii="Calibri" w:hAnsi="Calibri"/>
          <w:b/>
          <w:bCs/>
          <w:color w:val="000000" w:themeColor="text1"/>
          <w:lang w:val="en-GB"/>
        </w:rPr>
        <w:t xml:space="preserve">Explain how you will benefit from your laboratory visit, </w:t>
      </w:r>
      <w:r w:rsidRPr="0043728F">
        <w:rPr>
          <w:rFonts w:ascii="Calibri" w:hAnsi="Calibri"/>
          <w:color w:val="000000" w:themeColor="text1"/>
          <w:lang w:val="en-GB"/>
        </w:rPr>
        <w:t>how it adds value to your PhD project, how it contributes to your career plans, etc.</w:t>
      </w:r>
      <w:bookmarkStart w:id="22" w:name="_Hlk120708603"/>
    </w:p>
    <w:p w14:paraId="64997427" w14:textId="77777777" w:rsidR="000A0E94" w:rsidRDefault="000A0E94" w:rsidP="000A0E94">
      <w:pPr>
        <w:spacing w:after="60"/>
        <w:rPr>
          <w:rFonts w:ascii="Calibri" w:hAnsi="Calibri"/>
          <w:bCs/>
          <w:color w:val="000000" w:themeColor="text1"/>
          <w:lang w:val="en-GB"/>
        </w:rPr>
      </w:pPr>
    </w:p>
    <w:p w14:paraId="031BE1A5" w14:textId="0B1DEB36" w:rsidR="000A0E94" w:rsidRPr="000A0E94" w:rsidRDefault="006E09F3" w:rsidP="000A0E94">
      <w:pPr>
        <w:spacing w:after="60"/>
        <w:rPr>
          <w:rFonts w:ascii="Calibri" w:hAnsi="Calibri"/>
          <w:bCs/>
          <w:color w:val="000000" w:themeColor="text1"/>
          <w:lang w:val="en-GB"/>
        </w:rPr>
      </w:pPr>
      <w:r>
        <w:rPr>
          <w:rFonts w:ascii="Calibri" w:hAnsi="Calibri"/>
          <w:bCs/>
          <w:color w:val="000000" w:themeColor="text1"/>
          <w:lang w:val="en-GB"/>
        </w:rPr>
        <w:fldChar w:fldCharType="begin">
          <w:ffData>
            <w:name w:val="Text40"/>
            <w:enabled/>
            <w:calcOnExit w:val="0"/>
            <w:textInput>
              <w:maxLength w:val="14000"/>
            </w:textInput>
          </w:ffData>
        </w:fldChar>
      </w:r>
      <w:bookmarkStart w:id="23" w:name="Text40"/>
      <w:r>
        <w:rPr>
          <w:rFonts w:ascii="Calibri" w:hAnsi="Calibri"/>
          <w:bCs/>
          <w:color w:val="000000" w:themeColor="text1"/>
          <w:lang w:val="en-GB"/>
        </w:rPr>
        <w:instrText xml:space="preserve"> FORMTEXT </w:instrText>
      </w:r>
      <w:r>
        <w:rPr>
          <w:rFonts w:ascii="Calibri" w:hAnsi="Calibri"/>
          <w:bCs/>
          <w:color w:val="000000" w:themeColor="text1"/>
          <w:lang w:val="en-GB"/>
        </w:rPr>
      </w:r>
      <w:r>
        <w:rPr>
          <w:rFonts w:ascii="Calibri" w:hAnsi="Calibri"/>
          <w:bCs/>
          <w:color w:val="000000" w:themeColor="text1"/>
          <w:lang w:val="en-GB"/>
        </w:rPr>
        <w:fldChar w:fldCharType="separate"/>
      </w:r>
      <w:r>
        <w:rPr>
          <w:rFonts w:ascii="Calibri" w:hAnsi="Calibri"/>
          <w:bCs/>
          <w:noProof/>
          <w:color w:val="000000" w:themeColor="text1"/>
          <w:lang w:val="en-GB"/>
        </w:rPr>
        <w:t> </w:t>
      </w:r>
      <w:r>
        <w:rPr>
          <w:rFonts w:ascii="Calibri" w:hAnsi="Calibri"/>
          <w:bCs/>
          <w:noProof/>
          <w:color w:val="000000" w:themeColor="text1"/>
          <w:lang w:val="en-GB"/>
        </w:rPr>
        <w:t> </w:t>
      </w:r>
      <w:r>
        <w:rPr>
          <w:rFonts w:ascii="Calibri" w:hAnsi="Calibri"/>
          <w:bCs/>
          <w:noProof/>
          <w:color w:val="000000" w:themeColor="text1"/>
          <w:lang w:val="en-GB"/>
        </w:rPr>
        <w:t> </w:t>
      </w:r>
      <w:r>
        <w:rPr>
          <w:rFonts w:ascii="Calibri" w:hAnsi="Calibri"/>
          <w:bCs/>
          <w:noProof/>
          <w:color w:val="000000" w:themeColor="text1"/>
          <w:lang w:val="en-GB"/>
        </w:rPr>
        <w:t> </w:t>
      </w:r>
      <w:r>
        <w:rPr>
          <w:rFonts w:ascii="Calibri" w:hAnsi="Calibri"/>
          <w:bCs/>
          <w:noProof/>
          <w:color w:val="000000" w:themeColor="text1"/>
          <w:lang w:val="en-GB"/>
        </w:rPr>
        <w:t> </w:t>
      </w:r>
      <w:r>
        <w:rPr>
          <w:rFonts w:ascii="Calibri" w:hAnsi="Calibri"/>
          <w:bCs/>
          <w:color w:val="000000" w:themeColor="text1"/>
          <w:lang w:val="en-GB"/>
        </w:rPr>
        <w:fldChar w:fldCharType="end"/>
      </w:r>
      <w:bookmarkEnd w:id="23"/>
    </w:p>
    <w:p w14:paraId="0A9F8FE2" w14:textId="77777777" w:rsidR="000A0E94" w:rsidRDefault="000A0E94" w:rsidP="0043728F">
      <w:pPr>
        <w:pStyle w:val="berschrift1"/>
      </w:pPr>
    </w:p>
    <w:p w14:paraId="3976930D" w14:textId="77777777" w:rsidR="000A0E94" w:rsidRDefault="000A0E94">
      <w:pPr>
        <w:spacing w:before="240" w:after="0" w:line="300" w:lineRule="auto"/>
        <w:rPr>
          <w:rFonts w:asciiTheme="majorHAnsi" w:eastAsiaTheme="minorEastAsia" w:hAnsiTheme="majorHAnsi" w:cs="Arial"/>
          <w:b/>
          <w:bCs/>
          <w:noProof/>
          <w:color w:val="0063A6" w:themeColor="accent1"/>
          <w:kern w:val="32"/>
          <w:sz w:val="42"/>
          <w:szCs w:val="42"/>
          <w:lang w:val="en-US" w:eastAsia="de-DE"/>
        </w:rPr>
      </w:pPr>
      <w:r>
        <w:br w:type="page"/>
      </w:r>
    </w:p>
    <w:p w14:paraId="4085291E" w14:textId="113ED6C0" w:rsidR="0043728F" w:rsidRPr="006125F3" w:rsidRDefault="0043728F" w:rsidP="0043728F">
      <w:pPr>
        <w:pStyle w:val="berschrift1"/>
        <w:rPr>
          <w:sz w:val="32"/>
          <w:szCs w:val="32"/>
        </w:rPr>
      </w:pPr>
      <w:r w:rsidRPr="006125F3">
        <w:rPr>
          <w:sz w:val="32"/>
          <w:szCs w:val="32"/>
        </w:rPr>
        <w:lastRenderedPageBreak/>
        <w:t>Expenses and financing plan (in EURO)</w:t>
      </w:r>
    </w:p>
    <w:tbl>
      <w:tblPr>
        <w:tblStyle w:val="Tabellenraster"/>
        <w:tblW w:w="4944" w:type="pct"/>
        <w:tblBorders>
          <w:top w:val="single" w:sz="8" w:space="0" w:color="0063A6"/>
          <w:left w:val="single" w:sz="8" w:space="0" w:color="0063A6"/>
          <w:bottom w:val="single" w:sz="8" w:space="0" w:color="0063A6"/>
          <w:right w:val="single" w:sz="8" w:space="0" w:color="0063A6"/>
          <w:insideH w:val="single" w:sz="8" w:space="0" w:color="0063A6"/>
          <w:insideV w:val="single" w:sz="8" w:space="0" w:color="0063A6"/>
        </w:tblBorders>
        <w:tblLook w:val="04A0" w:firstRow="1" w:lastRow="0" w:firstColumn="1" w:lastColumn="0" w:noHBand="0" w:noVBand="1"/>
      </w:tblPr>
      <w:tblGrid>
        <w:gridCol w:w="7454"/>
        <w:gridCol w:w="1796"/>
      </w:tblGrid>
      <w:tr w:rsidR="0043728F" w:rsidRPr="00503066" w14:paraId="2B8DEA0C" w14:textId="77777777" w:rsidTr="00BC6697">
        <w:tc>
          <w:tcPr>
            <w:tcW w:w="7454" w:type="dxa"/>
            <w:tcBorders>
              <w:left w:val="nil"/>
              <w:bottom w:val="nil"/>
              <w:right w:val="nil"/>
            </w:tcBorders>
            <w:shd w:val="clear" w:color="auto" w:fill="auto"/>
            <w:tcMar>
              <w:left w:w="0" w:type="dxa"/>
              <w:bottom w:w="28" w:type="dxa"/>
              <w:right w:w="0" w:type="dxa"/>
            </w:tcMar>
          </w:tcPr>
          <w:p w14:paraId="4F873917" w14:textId="77777777" w:rsidR="0043728F" w:rsidRPr="00B84A74" w:rsidRDefault="0043728F" w:rsidP="00BC6697">
            <w:pPr>
              <w:spacing w:before="30" w:after="30"/>
              <w:rPr>
                <w:rFonts w:ascii="Calibri" w:hAnsi="Calibri" w:cstheme="majorHAnsi"/>
                <w:b/>
                <w:lang w:val="en-GB"/>
              </w:rPr>
            </w:pPr>
            <w:r w:rsidRPr="00B84A74">
              <w:rPr>
                <w:rFonts w:ascii="Calibri" w:hAnsi="Calibri" w:cstheme="majorHAnsi"/>
                <w:b/>
                <w:color w:val="0063A6" w:themeColor="accent1"/>
                <w:lang w:val="en-GB"/>
              </w:rPr>
              <w:t>1) Expenses</w:t>
            </w:r>
          </w:p>
        </w:tc>
        <w:tc>
          <w:tcPr>
            <w:tcW w:w="1796" w:type="dxa"/>
            <w:tcBorders>
              <w:left w:val="nil"/>
              <w:bottom w:val="nil"/>
              <w:right w:val="nil"/>
            </w:tcBorders>
            <w:shd w:val="clear" w:color="auto" w:fill="auto"/>
            <w:tcMar>
              <w:left w:w="0" w:type="dxa"/>
              <w:bottom w:w="28" w:type="dxa"/>
              <w:right w:w="0" w:type="dxa"/>
            </w:tcMar>
          </w:tcPr>
          <w:p w14:paraId="11A6155A" w14:textId="77777777" w:rsidR="0043728F" w:rsidRPr="00B84A74" w:rsidRDefault="0043728F" w:rsidP="00BC6697">
            <w:pPr>
              <w:spacing w:before="30" w:after="30"/>
              <w:rPr>
                <w:rFonts w:ascii="Calibri" w:hAnsi="Calibri" w:cstheme="majorHAnsi"/>
                <w:b/>
              </w:rPr>
            </w:pPr>
          </w:p>
        </w:tc>
      </w:tr>
      <w:tr w:rsidR="0043728F" w:rsidRPr="00503066" w14:paraId="3998B4DB" w14:textId="77777777" w:rsidTr="00BC6697">
        <w:trPr>
          <w:trHeight w:val="161"/>
        </w:trPr>
        <w:tc>
          <w:tcPr>
            <w:tcW w:w="7454" w:type="dxa"/>
            <w:tcBorders>
              <w:top w:val="nil"/>
              <w:left w:val="nil"/>
              <w:bottom w:val="nil"/>
              <w:right w:val="nil"/>
            </w:tcBorders>
            <w:tcMar>
              <w:left w:w="0" w:type="dxa"/>
              <w:bottom w:w="28" w:type="dxa"/>
              <w:right w:w="0" w:type="dxa"/>
            </w:tcMar>
          </w:tcPr>
          <w:p w14:paraId="7E58ABB7" w14:textId="77777777" w:rsidR="0043728F" w:rsidRPr="00B84A74" w:rsidRDefault="0043728F" w:rsidP="00BC6697">
            <w:pPr>
              <w:spacing w:before="30" w:after="30"/>
              <w:rPr>
                <w:rFonts w:ascii="Calibri" w:hAnsi="Calibri" w:cstheme="majorHAnsi"/>
                <w:lang w:val="en-GB"/>
              </w:rPr>
            </w:pPr>
            <w:r w:rsidRPr="00B84A74">
              <w:rPr>
                <w:rFonts w:ascii="Calibri" w:hAnsi="Calibri" w:cstheme="majorHAnsi"/>
                <w:lang w:val="en-GB"/>
              </w:rPr>
              <w:t>Travel costs (bus/train/flight)</w:t>
            </w:r>
            <w:r w:rsidRPr="00B84A74">
              <w:rPr>
                <w:rFonts w:ascii="Calibri" w:hAnsi="Calibri" w:cstheme="majorHAnsi"/>
                <w:vertAlign w:val="superscript"/>
                <w:lang w:val="en-GB"/>
              </w:rPr>
              <w:t>1</w:t>
            </w:r>
            <w:r w:rsidRPr="00B84A74">
              <w:rPr>
                <w:rFonts w:ascii="Calibri" w:hAnsi="Calibri" w:cstheme="majorHAnsi"/>
                <w:lang w:val="en-GB"/>
              </w:rPr>
              <w:t xml:space="preserve"> </w:t>
            </w:r>
          </w:p>
        </w:tc>
        <w:tc>
          <w:tcPr>
            <w:tcW w:w="1796" w:type="dxa"/>
            <w:tcBorders>
              <w:top w:val="nil"/>
              <w:left w:val="nil"/>
              <w:bottom w:val="nil"/>
              <w:right w:val="nil"/>
            </w:tcBorders>
            <w:tcMar>
              <w:left w:w="0" w:type="dxa"/>
              <w:bottom w:w="28" w:type="dxa"/>
              <w:right w:w="0" w:type="dxa"/>
            </w:tcMar>
          </w:tcPr>
          <w:p w14:paraId="2AC0981F" w14:textId="4B18038D" w:rsidR="0043728F" w:rsidRPr="00B84A74" w:rsidRDefault="0043728F" w:rsidP="00BC6697">
            <w:pPr>
              <w:spacing w:before="30" w:after="30"/>
              <w:jc w:val="right"/>
              <w:rPr>
                <w:rFonts w:ascii="Calibri" w:hAnsi="Calibri" w:cstheme="majorHAnsi"/>
                <w:lang w:val="en-GB"/>
              </w:rPr>
            </w:pPr>
            <w:r w:rsidRPr="00B84A74">
              <w:rPr>
                <w:rFonts w:ascii="Calibri" w:hAnsi="Calibri" w:cstheme="majorHAnsi"/>
                <w:lang w:val="en-GB"/>
              </w:rPr>
              <w:t xml:space="preserve">   </w:t>
            </w:r>
            <w:r w:rsidR="0001069A">
              <w:rPr>
                <w:rFonts w:ascii="Calibri" w:hAnsi="Calibri" w:cstheme="majorHAnsi"/>
                <w:lang w:val="en-GB"/>
              </w:rPr>
              <w:t xml:space="preserve"> </w:t>
            </w:r>
            <w:r w:rsidR="0001069A">
              <w:rPr>
                <w:rFonts w:ascii="Calibri" w:hAnsi="Calibri" w:cstheme="majorHAnsi"/>
                <w:lang w:val="en-GB"/>
              </w:rPr>
              <w:fldChar w:fldCharType="begin">
                <w:ffData>
                  <w:name w:val="Text17"/>
                  <w:enabled/>
                  <w:calcOnExit w:val="0"/>
                  <w:textInput/>
                </w:ffData>
              </w:fldChar>
            </w:r>
            <w:bookmarkStart w:id="24" w:name="Text17"/>
            <w:r w:rsidR="0001069A">
              <w:rPr>
                <w:rFonts w:ascii="Calibri" w:hAnsi="Calibri" w:cstheme="majorHAnsi"/>
                <w:lang w:val="en-GB"/>
              </w:rPr>
              <w:instrText xml:space="preserve"> FORMTEXT </w:instrText>
            </w:r>
            <w:r w:rsidR="0001069A">
              <w:rPr>
                <w:rFonts w:ascii="Calibri" w:hAnsi="Calibri" w:cstheme="majorHAnsi"/>
                <w:lang w:val="en-GB"/>
              </w:rPr>
            </w:r>
            <w:r w:rsidR="0001069A">
              <w:rPr>
                <w:rFonts w:ascii="Calibri" w:hAnsi="Calibri" w:cstheme="majorHAnsi"/>
                <w:lang w:val="en-GB"/>
              </w:rPr>
              <w:fldChar w:fldCharType="separate"/>
            </w:r>
            <w:bookmarkStart w:id="25" w:name="_GoBack"/>
            <w:bookmarkEnd w:id="25"/>
            <w:r w:rsidR="0001069A">
              <w:rPr>
                <w:rFonts w:ascii="Calibri" w:hAnsi="Calibri" w:cstheme="majorHAnsi"/>
                <w:noProof/>
                <w:lang w:val="en-GB"/>
              </w:rPr>
              <w:t> </w:t>
            </w:r>
            <w:r w:rsidR="0001069A">
              <w:rPr>
                <w:rFonts w:ascii="Calibri" w:hAnsi="Calibri" w:cstheme="majorHAnsi"/>
                <w:noProof/>
                <w:lang w:val="en-GB"/>
              </w:rPr>
              <w:t> </w:t>
            </w:r>
            <w:r w:rsidR="0001069A">
              <w:rPr>
                <w:rFonts w:ascii="Calibri" w:hAnsi="Calibri" w:cstheme="majorHAnsi"/>
                <w:noProof/>
                <w:lang w:val="en-GB"/>
              </w:rPr>
              <w:t> </w:t>
            </w:r>
            <w:r w:rsidR="0001069A">
              <w:rPr>
                <w:rFonts w:ascii="Calibri" w:hAnsi="Calibri" w:cstheme="majorHAnsi"/>
                <w:noProof/>
                <w:lang w:val="en-GB"/>
              </w:rPr>
              <w:t> </w:t>
            </w:r>
            <w:r w:rsidR="0001069A">
              <w:rPr>
                <w:rFonts w:ascii="Calibri" w:hAnsi="Calibri" w:cstheme="majorHAnsi"/>
                <w:noProof/>
                <w:lang w:val="en-GB"/>
              </w:rPr>
              <w:t> </w:t>
            </w:r>
            <w:r w:rsidR="0001069A">
              <w:rPr>
                <w:rFonts w:ascii="Calibri" w:hAnsi="Calibri" w:cstheme="majorHAnsi"/>
                <w:lang w:val="en-GB"/>
              </w:rPr>
              <w:fldChar w:fldCharType="end"/>
            </w:r>
            <w:bookmarkEnd w:id="24"/>
            <w:r w:rsidR="0001069A">
              <w:rPr>
                <w:rFonts w:ascii="Calibri" w:hAnsi="Calibri" w:cstheme="majorHAnsi"/>
                <w:lang w:val="en-GB"/>
              </w:rPr>
              <w:t xml:space="preserve"> </w:t>
            </w:r>
            <w:r w:rsidRPr="00B84A74">
              <w:rPr>
                <w:rFonts w:ascii="Calibri" w:hAnsi="Calibri" w:cstheme="majorHAnsi"/>
                <w:lang w:val="en-GB"/>
              </w:rPr>
              <w:t>€</w:t>
            </w:r>
          </w:p>
        </w:tc>
      </w:tr>
      <w:tr w:rsidR="0043728F" w:rsidRPr="00503066" w14:paraId="04B1B907" w14:textId="77777777" w:rsidTr="00BC6697">
        <w:trPr>
          <w:trHeight w:val="193"/>
        </w:trPr>
        <w:tc>
          <w:tcPr>
            <w:tcW w:w="7454" w:type="dxa"/>
            <w:tcBorders>
              <w:top w:val="nil"/>
              <w:left w:val="nil"/>
              <w:bottom w:val="nil"/>
              <w:right w:val="nil"/>
            </w:tcBorders>
            <w:tcMar>
              <w:left w:w="0" w:type="dxa"/>
              <w:bottom w:w="28" w:type="dxa"/>
              <w:right w:w="0" w:type="dxa"/>
            </w:tcMar>
          </w:tcPr>
          <w:p w14:paraId="325EF600" w14:textId="330B6933" w:rsidR="0043728F" w:rsidRPr="00B84A74" w:rsidRDefault="0043728F" w:rsidP="0001069A">
            <w:pPr>
              <w:spacing w:before="30" w:after="30"/>
              <w:rPr>
                <w:rFonts w:ascii="Calibri" w:hAnsi="Calibri" w:cstheme="majorHAnsi"/>
                <w:vertAlign w:val="superscript"/>
                <w:lang w:val="en-GB"/>
              </w:rPr>
            </w:pPr>
            <w:r w:rsidRPr="00B84A74">
              <w:rPr>
                <w:rFonts w:ascii="Calibri" w:hAnsi="Calibri" w:cstheme="majorHAnsi"/>
                <w:lang w:val="en-GB"/>
              </w:rPr>
              <w:t>Accommodation for</w:t>
            </w:r>
            <w:r w:rsidR="0001069A">
              <w:rPr>
                <w:rFonts w:ascii="Calibri" w:hAnsi="Calibri" w:cstheme="majorHAnsi"/>
                <w:lang w:val="en-GB"/>
              </w:rPr>
              <w:t xml:space="preserve"> </w:t>
            </w:r>
            <w:r w:rsidR="0001069A">
              <w:rPr>
                <w:rFonts w:ascii="Calibri" w:hAnsi="Calibri" w:cstheme="majorHAnsi"/>
                <w:lang w:val="en-GB"/>
              </w:rPr>
              <w:fldChar w:fldCharType="begin">
                <w:ffData>
                  <w:name w:val="Text15"/>
                  <w:enabled/>
                  <w:calcOnExit w:val="0"/>
                  <w:textInput>
                    <w:default w:val="XXX"/>
                    <w:maxLength w:val="3"/>
                  </w:textInput>
                </w:ffData>
              </w:fldChar>
            </w:r>
            <w:bookmarkStart w:id="26" w:name="Text15"/>
            <w:r w:rsidR="0001069A">
              <w:rPr>
                <w:rFonts w:ascii="Calibri" w:hAnsi="Calibri" w:cstheme="majorHAnsi"/>
                <w:lang w:val="en-GB"/>
              </w:rPr>
              <w:instrText xml:space="preserve"> FORMTEXT </w:instrText>
            </w:r>
            <w:r w:rsidR="0001069A">
              <w:rPr>
                <w:rFonts w:ascii="Calibri" w:hAnsi="Calibri" w:cstheme="majorHAnsi"/>
                <w:lang w:val="en-GB"/>
              </w:rPr>
            </w:r>
            <w:r w:rsidR="0001069A">
              <w:rPr>
                <w:rFonts w:ascii="Calibri" w:hAnsi="Calibri" w:cstheme="majorHAnsi"/>
                <w:lang w:val="en-GB"/>
              </w:rPr>
              <w:fldChar w:fldCharType="separate"/>
            </w:r>
            <w:r w:rsidR="0001069A">
              <w:rPr>
                <w:rFonts w:ascii="Calibri" w:hAnsi="Calibri" w:cstheme="majorHAnsi"/>
                <w:noProof/>
                <w:lang w:val="en-GB"/>
              </w:rPr>
              <w:t>XXX</w:t>
            </w:r>
            <w:r w:rsidR="0001069A">
              <w:rPr>
                <w:rFonts w:ascii="Calibri" w:hAnsi="Calibri" w:cstheme="majorHAnsi"/>
                <w:lang w:val="en-GB"/>
              </w:rPr>
              <w:fldChar w:fldCharType="end"/>
            </w:r>
            <w:bookmarkEnd w:id="26"/>
            <w:r w:rsidRPr="00B84A74">
              <w:rPr>
                <w:rFonts w:ascii="Calibri" w:hAnsi="Calibri" w:cstheme="majorHAnsi"/>
                <w:lang w:val="en-GB"/>
              </w:rPr>
              <w:t xml:space="preserve"> nights</w:t>
            </w:r>
            <w:r>
              <w:rPr>
                <w:rFonts w:ascii="Calibri" w:hAnsi="Calibri" w:cstheme="majorHAnsi"/>
                <w:lang w:val="en-GB"/>
              </w:rPr>
              <w:t xml:space="preserve"> or</w:t>
            </w:r>
            <w:r w:rsidR="0001069A">
              <w:rPr>
                <w:rFonts w:ascii="Calibri" w:hAnsi="Calibri" w:cstheme="majorHAnsi"/>
                <w:lang w:val="en-GB"/>
              </w:rPr>
              <w:t xml:space="preserve"> </w:t>
            </w:r>
            <w:r w:rsidR="0001069A">
              <w:rPr>
                <w:rFonts w:ascii="Calibri" w:hAnsi="Calibri" w:cstheme="majorHAnsi"/>
                <w:lang w:val="en-GB"/>
              </w:rPr>
              <w:fldChar w:fldCharType="begin">
                <w:ffData>
                  <w:name w:val="Text16"/>
                  <w:enabled/>
                  <w:calcOnExit w:val="0"/>
                  <w:textInput>
                    <w:default w:val="XX"/>
                    <w:maxLength w:val="3"/>
                  </w:textInput>
                </w:ffData>
              </w:fldChar>
            </w:r>
            <w:bookmarkStart w:id="27" w:name="Text16"/>
            <w:r w:rsidR="0001069A">
              <w:rPr>
                <w:rFonts w:ascii="Calibri" w:hAnsi="Calibri" w:cstheme="majorHAnsi"/>
                <w:lang w:val="en-GB"/>
              </w:rPr>
              <w:instrText xml:space="preserve"> FORMTEXT </w:instrText>
            </w:r>
            <w:r w:rsidR="0001069A">
              <w:rPr>
                <w:rFonts w:ascii="Calibri" w:hAnsi="Calibri" w:cstheme="majorHAnsi"/>
                <w:lang w:val="en-GB"/>
              </w:rPr>
            </w:r>
            <w:r w:rsidR="0001069A">
              <w:rPr>
                <w:rFonts w:ascii="Calibri" w:hAnsi="Calibri" w:cstheme="majorHAnsi"/>
                <w:lang w:val="en-GB"/>
              </w:rPr>
              <w:fldChar w:fldCharType="separate"/>
            </w:r>
            <w:r w:rsidR="0001069A">
              <w:rPr>
                <w:rFonts w:ascii="Calibri" w:hAnsi="Calibri" w:cstheme="majorHAnsi"/>
                <w:noProof/>
                <w:lang w:val="en-GB"/>
              </w:rPr>
              <w:t>XX</w:t>
            </w:r>
            <w:r w:rsidR="0001069A">
              <w:rPr>
                <w:rFonts w:ascii="Calibri" w:hAnsi="Calibri" w:cstheme="majorHAnsi"/>
                <w:lang w:val="en-GB"/>
              </w:rPr>
              <w:fldChar w:fldCharType="end"/>
            </w:r>
            <w:bookmarkEnd w:id="27"/>
            <w:r>
              <w:rPr>
                <w:rFonts w:ascii="Calibri" w:hAnsi="Calibri" w:cstheme="majorHAnsi"/>
                <w:lang w:val="en-GB"/>
              </w:rPr>
              <w:t xml:space="preserve"> weeks</w:t>
            </w:r>
            <w:r w:rsidRPr="00B84A74">
              <w:rPr>
                <w:rFonts w:ascii="Calibri" w:hAnsi="Calibri" w:cstheme="majorHAnsi"/>
                <w:lang w:val="en-GB"/>
              </w:rPr>
              <w:t xml:space="preserve"> (low budget)</w:t>
            </w:r>
            <w:r w:rsidRPr="00B84A74">
              <w:rPr>
                <w:rFonts w:ascii="Calibri" w:hAnsi="Calibri" w:cstheme="majorHAnsi"/>
                <w:vertAlign w:val="superscript"/>
                <w:lang w:val="en-GB"/>
              </w:rPr>
              <w:t>2</w:t>
            </w:r>
          </w:p>
        </w:tc>
        <w:tc>
          <w:tcPr>
            <w:tcW w:w="1796" w:type="dxa"/>
            <w:tcBorders>
              <w:top w:val="nil"/>
              <w:left w:val="nil"/>
              <w:bottom w:val="nil"/>
              <w:right w:val="nil"/>
            </w:tcBorders>
            <w:tcMar>
              <w:left w:w="0" w:type="dxa"/>
              <w:bottom w:w="28" w:type="dxa"/>
              <w:right w:w="0" w:type="dxa"/>
            </w:tcMar>
          </w:tcPr>
          <w:p w14:paraId="00101992" w14:textId="55566AC1" w:rsidR="0043728F" w:rsidRPr="00B84A74" w:rsidRDefault="0043728F" w:rsidP="00BC6697">
            <w:pPr>
              <w:spacing w:before="30" w:after="30"/>
              <w:jc w:val="right"/>
              <w:rPr>
                <w:rFonts w:ascii="Calibri" w:hAnsi="Calibri" w:cstheme="majorHAnsi"/>
                <w:lang w:val="en-GB"/>
              </w:rPr>
            </w:pPr>
            <w:r w:rsidRPr="00B84A74">
              <w:rPr>
                <w:rFonts w:ascii="Calibri" w:hAnsi="Calibri" w:cstheme="majorHAnsi"/>
                <w:lang w:val="en-GB"/>
              </w:rPr>
              <w:t xml:space="preserve">   </w:t>
            </w:r>
            <w:r w:rsidR="0001069A">
              <w:rPr>
                <w:rFonts w:ascii="Calibri" w:hAnsi="Calibri" w:cstheme="majorHAnsi"/>
                <w:lang w:val="en-GB"/>
              </w:rPr>
              <w:t xml:space="preserve"> </w:t>
            </w:r>
            <w:r w:rsidR="0001069A">
              <w:rPr>
                <w:rFonts w:ascii="Calibri" w:hAnsi="Calibri" w:cstheme="majorHAnsi"/>
                <w:lang w:val="en-GB"/>
              </w:rPr>
              <w:fldChar w:fldCharType="begin">
                <w:ffData>
                  <w:name w:val="Text18"/>
                  <w:enabled/>
                  <w:calcOnExit w:val="0"/>
                  <w:textInput/>
                </w:ffData>
              </w:fldChar>
            </w:r>
            <w:bookmarkStart w:id="28" w:name="Text18"/>
            <w:r w:rsidR="0001069A">
              <w:rPr>
                <w:rFonts w:ascii="Calibri" w:hAnsi="Calibri" w:cstheme="majorHAnsi"/>
                <w:lang w:val="en-GB"/>
              </w:rPr>
              <w:instrText xml:space="preserve"> FORMTEXT </w:instrText>
            </w:r>
            <w:r w:rsidR="0001069A">
              <w:rPr>
                <w:rFonts w:ascii="Calibri" w:hAnsi="Calibri" w:cstheme="majorHAnsi"/>
                <w:lang w:val="en-GB"/>
              </w:rPr>
            </w:r>
            <w:r w:rsidR="0001069A">
              <w:rPr>
                <w:rFonts w:ascii="Calibri" w:hAnsi="Calibri" w:cstheme="majorHAnsi"/>
                <w:lang w:val="en-GB"/>
              </w:rPr>
              <w:fldChar w:fldCharType="separate"/>
            </w:r>
            <w:r w:rsidR="0001069A">
              <w:rPr>
                <w:rFonts w:ascii="Calibri" w:hAnsi="Calibri" w:cstheme="majorHAnsi"/>
                <w:noProof/>
                <w:lang w:val="en-GB"/>
              </w:rPr>
              <w:t> </w:t>
            </w:r>
            <w:r w:rsidR="0001069A">
              <w:rPr>
                <w:rFonts w:ascii="Calibri" w:hAnsi="Calibri" w:cstheme="majorHAnsi"/>
                <w:noProof/>
                <w:lang w:val="en-GB"/>
              </w:rPr>
              <w:t> </w:t>
            </w:r>
            <w:r w:rsidR="0001069A">
              <w:rPr>
                <w:rFonts w:ascii="Calibri" w:hAnsi="Calibri" w:cstheme="majorHAnsi"/>
                <w:noProof/>
                <w:lang w:val="en-GB"/>
              </w:rPr>
              <w:t> </w:t>
            </w:r>
            <w:r w:rsidR="0001069A">
              <w:rPr>
                <w:rFonts w:ascii="Calibri" w:hAnsi="Calibri" w:cstheme="majorHAnsi"/>
                <w:noProof/>
                <w:lang w:val="en-GB"/>
              </w:rPr>
              <w:t> </w:t>
            </w:r>
            <w:r w:rsidR="0001069A">
              <w:rPr>
                <w:rFonts w:ascii="Calibri" w:hAnsi="Calibri" w:cstheme="majorHAnsi"/>
                <w:noProof/>
                <w:lang w:val="en-GB"/>
              </w:rPr>
              <w:t> </w:t>
            </w:r>
            <w:r w:rsidR="0001069A">
              <w:rPr>
                <w:rFonts w:ascii="Calibri" w:hAnsi="Calibri" w:cstheme="majorHAnsi"/>
                <w:lang w:val="en-GB"/>
              </w:rPr>
              <w:fldChar w:fldCharType="end"/>
            </w:r>
            <w:bookmarkEnd w:id="28"/>
            <w:r w:rsidR="0001069A">
              <w:rPr>
                <w:rFonts w:ascii="Calibri" w:hAnsi="Calibri" w:cstheme="majorHAnsi"/>
                <w:lang w:val="en-GB"/>
              </w:rPr>
              <w:t xml:space="preserve"> </w:t>
            </w:r>
            <w:r w:rsidRPr="00B84A74">
              <w:rPr>
                <w:rFonts w:ascii="Calibri" w:hAnsi="Calibri" w:cstheme="majorHAnsi"/>
                <w:lang w:val="en-GB"/>
              </w:rPr>
              <w:t xml:space="preserve">€  </w:t>
            </w:r>
          </w:p>
        </w:tc>
      </w:tr>
      <w:tr w:rsidR="0043728F" w:rsidRPr="00503066" w14:paraId="4EA16590" w14:textId="77777777" w:rsidTr="00BC6697">
        <w:trPr>
          <w:trHeight w:val="243"/>
        </w:trPr>
        <w:tc>
          <w:tcPr>
            <w:tcW w:w="7454" w:type="dxa"/>
            <w:tcBorders>
              <w:top w:val="nil"/>
              <w:left w:val="nil"/>
              <w:bottom w:val="nil"/>
              <w:right w:val="nil"/>
            </w:tcBorders>
            <w:tcMar>
              <w:left w:w="0" w:type="dxa"/>
              <w:bottom w:w="28" w:type="dxa"/>
              <w:right w:w="0" w:type="dxa"/>
            </w:tcMar>
          </w:tcPr>
          <w:p w14:paraId="311403DB" w14:textId="085E8F8B" w:rsidR="0043728F" w:rsidRPr="00B84A74" w:rsidRDefault="0043728F" w:rsidP="00BC6697">
            <w:pPr>
              <w:spacing w:before="30" w:after="30"/>
              <w:ind w:left="227" w:hanging="227"/>
              <w:rPr>
                <w:rFonts w:ascii="Calibri" w:hAnsi="Calibri" w:cstheme="majorHAnsi"/>
                <w:lang w:val="en-GB"/>
              </w:rPr>
            </w:pPr>
            <w:r w:rsidRPr="0043728F">
              <w:rPr>
                <w:rFonts w:ascii="Calibri" w:hAnsi="Calibri" w:cstheme="majorHAnsi"/>
                <w:lang w:val="en-GB"/>
              </w:rPr>
              <w:t>Lab consumables or bench-fees (only in justified cases)</w:t>
            </w:r>
          </w:p>
        </w:tc>
        <w:tc>
          <w:tcPr>
            <w:tcW w:w="1796" w:type="dxa"/>
            <w:tcBorders>
              <w:top w:val="nil"/>
              <w:left w:val="nil"/>
              <w:bottom w:val="nil"/>
              <w:right w:val="nil"/>
            </w:tcBorders>
            <w:tcMar>
              <w:left w:w="0" w:type="dxa"/>
              <w:bottom w:w="28" w:type="dxa"/>
              <w:right w:w="0" w:type="dxa"/>
            </w:tcMar>
          </w:tcPr>
          <w:p w14:paraId="67E4C689" w14:textId="6F4A4148" w:rsidR="0043728F" w:rsidRPr="00B84A74" w:rsidRDefault="0043728F" w:rsidP="00BC6697">
            <w:pPr>
              <w:spacing w:before="30" w:after="30"/>
              <w:jc w:val="right"/>
              <w:rPr>
                <w:rFonts w:ascii="Calibri" w:hAnsi="Calibri" w:cstheme="majorHAnsi"/>
                <w:lang w:val="en-GB"/>
              </w:rPr>
            </w:pPr>
            <w:r w:rsidRPr="00B84A74">
              <w:rPr>
                <w:rFonts w:ascii="Calibri" w:hAnsi="Calibri" w:cstheme="majorHAnsi"/>
                <w:lang w:val="en-GB"/>
              </w:rPr>
              <w:t xml:space="preserve">   </w:t>
            </w:r>
            <w:r w:rsidR="0001069A">
              <w:rPr>
                <w:rFonts w:ascii="Calibri" w:hAnsi="Calibri" w:cstheme="majorHAnsi"/>
                <w:lang w:val="en-GB"/>
              </w:rPr>
              <w:fldChar w:fldCharType="begin">
                <w:ffData>
                  <w:name w:val="Text19"/>
                  <w:enabled/>
                  <w:calcOnExit w:val="0"/>
                  <w:textInput/>
                </w:ffData>
              </w:fldChar>
            </w:r>
            <w:bookmarkStart w:id="29" w:name="Text19"/>
            <w:r w:rsidR="0001069A">
              <w:rPr>
                <w:rFonts w:ascii="Calibri" w:hAnsi="Calibri" w:cstheme="majorHAnsi"/>
                <w:lang w:val="en-GB"/>
              </w:rPr>
              <w:instrText xml:space="preserve"> FORMTEXT </w:instrText>
            </w:r>
            <w:r w:rsidR="0001069A">
              <w:rPr>
                <w:rFonts w:ascii="Calibri" w:hAnsi="Calibri" w:cstheme="majorHAnsi"/>
                <w:lang w:val="en-GB"/>
              </w:rPr>
            </w:r>
            <w:r w:rsidR="0001069A">
              <w:rPr>
                <w:rFonts w:ascii="Calibri" w:hAnsi="Calibri" w:cstheme="majorHAnsi"/>
                <w:lang w:val="en-GB"/>
              </w:rPr>
              <w:fldChar w:fldCharType="separate"/>
            </w:r>
            <w:r w:rsidR="0001069A">
              <w:rPr>
                <w:rFonts w:ascii="Calibri" w:hAnsi="Calibri" w:cstheme="majorHAnsi"/>
                <w:noProof/>
                <w:lang w:val="en-GB"/>
              </w:rPr>
              <w:t> </w:t>
            </w:r>
            <w:r w:rsidR="0001069A">
              <w:rPr>
                <w:rFonts w:ascii="Calibri" w:hAnsi="Calibri" w:cstheme="majorHAnsi"/>
                <w:noProof/>
                <w:lang w:val="en-GB"/>
              </w:rPr>
              <w:t> </w:t>
            </w:r>
            <w:r w:rsidR="0001069A">
              <w:rPr>
                <w:rFonts w:ascii="Calibri" w:hAnsi="Calibri" w:cstheme="majorHAnsi"/>
                <w:noProof/>
                <w:lang w:val="en-GB"/>
              </w:rPr>
              <w:t> </w:t>
            </w:r>
            <w:r w:rsidR="0001069A">
              <w:rPr>
                <w:rFonts w:ascii="Calibri" w:hAnsi="Calibri" w:cstheme="majorHAnsi"/>
                <w:noProof/>
                <w:lang w:val="en-GB"/>
              </w:rPr>
              <w:t> </w:t>
            </w:r>
            <w:r w:rsidR="0001069A">
              <w:rPr>
                <w:rFonts w:ascii="Calibri" w:hAnsi="Calibri" w:cstheme="majorHAnsi"/>
                <w:noProof/>
                <w:lang w:val="en-GB"/>
              </w:rPr>
              <w:t> </w:t>
            </w:r>
            <w:r w:rsidR="0001069A">
              <w:rPr>
                <w:rFonts w:ascii="Calibri" w:hAnsi="Calibri" w:cstheme="majorHAnsi"/>
                <w:lang w:val="en-GB"/>
              </w:rPr>
              <w:fldChar w:fldCharType="end"/>
            </w:r>
            <w:bookmarkEnd w:id="29"/>
            <w:r w:rsidR="0001069A">
              <w:rPr>
                <w:rFonts w:ascii="Calibri" w:hAnsi="Calibri" w:cstheme="majorHAnsi"/>
                <w:lang w:val="en-GB"/>
              </w:rPr>
              <w:t xml:space="preserve"> </w:t>
            </w:r>
            <w:r w:rsidRPr="00B84A74">
              <w:rPr>
                <w:rFonts w:ascii="Calibri" w:hAnsi="Calibri" w:cstheme="majorHAnsi"/>
                <w:lang w:val="en-GB"/>
              </w:rPr>
              <w:t xml:space="preserve">€  </w:t>
            </w:r>
          </w:p>
        </w:tc>
      </w:tr>
      <w:tr w:rsidR="0043728F" w:rsidRPr="00503066" w14:paraId="1971750F" w14:textId="77777777" w:rsidTr="00BC6697">
        <w:trPr>
          <w:trHeight w:val="193"/>
        </w:trPr>
        <w:tc>
          <w:tcPr>
            <w:tcW w:w="7454" w:type="dxa"/>
            <w:tcBorders>
              <w:top w:val="nil"/>
              <w:left w:val="nil"/>
              <w:right w:val="nil"/>
            </w:tcBorders>
            <w:tcMar>
              <w:left w:w="0" w:type="dxa"/>
              <w:bottom w:w="28" w:type="dxa"/>
              <w:right w:w="0" w:type="dxa"/>
            </w:tcMar>
          </w:tcPr>
          <w:p w14:paraId="20C21F74" w14:textId="77777777" w:rsidR="0043728F" w:rsidRPr="00B84A74" w:rsidRDefault="0043728F" w:rsidP="00BC6697">
            <w:pPr>
              <w:spacing w:before="30" w:after="30"/>
              <w:rPr>
                <w:rFonts w:ascii="Calibri" w:hAnsi="Calibri" w:cstheme="majorHAnsi"/>
                <w:lang w:val="en-GB"/>
              </w:rPr>
            </w:pPr>
            <w:r w:rsidRPr="00B84A74">
              <w:rPr>
                <w:rFonts w:ascii="Calibri" w:hAnsi="Calibri" w:cstheme="majorHAnsi"/>
                <w:lang w:val="en-GB"/>
              </w:rPr>
              <w:t xml:space="preserve">Other costs, such as for local public transport or visa </w:t>
            </w:r>
          </w:p>
        </w:tc>
        <w:tc>
          <w:tcPr>
            <w:tcW w:w="1796" w:type="dxa"/>
            <w:tcBorders>
              <w:top w:val="nil"/>
              <w:left w:val="nil"/>
              <w:right w:val="nil"/>
            </w:tcBorders>
            <w:tcMar>
              <w:left w:w="0" w:type="dxa"/>
              <w:bottom w:w="28" w:type="dxa"/>
              <w:right w:w="0" w:type="dxa"/>
            </w:tcMar>
          </w:tcPr>
          <w:p w14:paraId="523D6C52" w14:textId="7B55D2E2" w:rsidR="0043728F" w:rsidRPr="00B84A74" w:rsidRDefault="0043728F" w:rsidP="00BC6697">
            <w:pPr>
              <w:spacing w:before="30" w:after="30"/>
              <w:jc w:val="right"/>
              <w:rPr>
                <w:rFonts w:ascii="Calibri" w:eastAsiaTheme="minorEastAsia" w:hAnsi="Calibri"/>
                <w:lang w:val="en-GB" w:eastAsia="en-US"/>
              </w:rPr>
            </w:pPr>
            <w:r w:rsidRPr="00B84A74">
              <w:rPr>
                <w:rFonts w:ascii="Calibri" w:eastAsiaTheme="minorEastAsia" w:hAnsi="Calibri"/>
                <w:lang w:val="en-GB" w:eastAsia="en-US"/>
              </w:rPr>
              <w:t xml:space="preserve">  </w:t>
            </w:r>
            <w:r w:rsidR="0001069A">
              <w:rPr>
                <w:rFonts w:ascii="Calibri" w:eastAsiaTheme="minorEastAsia" w:hAnsi="Calibri"/>
                <w:lang w:val="en-GB" w:eastAsia="en-US"/>
              </w:rPr>
              <w:fldChar w:fldCharType="begin">
                <w:ffData>
                  <w:name w:val="Text20"/>
                  <w:enabled/>
                  <w:calcOnExit w:val="0"/>
                  <w:textInput/>
                </w:ffData>
              </w:fldChar>
            </w:r>
            <w:bookmarkStart w:id="30" w:name="Text20"/>
            <w:r w:rsidR="0001069A">
              <w:rPr>
                <w:rFonts w:ascii="Calibri" w:eastAsiaTheme="minorEastAsia" w:hAnsi="Calibri"/>
                <w:lang w:val="en-GB" w:eastAsia="en-US"/>
              </w:rPr>
              <w:instrText xml:space="preserve"> FORMTEXT </w:instrText>
            </w:r>
            <w:r w:rsidR="0001069A">
              <w:rPr>
                <w:rFonts w:ascii="Calibri" w:eastAsiaTheme="minorEastAsia" w:hAnsi="Calibri"/>
                <w:lang w:val="en-GB" w:eastAsia="en-US"/>
              </w:rPr>
            </w:r>
            <w:r w:rsidR="0001069A">
              <w:rPr>
                <w:rFonts w:ascii="Calibri" w:eastAsiaTheme="minorEastAsia" w:hAnsi="Calibri"/>
                <w:lang w:val="en-GB" w:eastAsia="en-US"/>
              </w:rPr>
              <w:fldChar w:fldCharType="separate"/>
            </w:r>
            <w:r w:rsidR="0001069A">
              <w:rPr>
                <w:rFonts w:ascii="Calibri" w:eastAsiaTheme="minorEastAsia" w:hAnsi="Calibri"/>
                <w:noProof/>
                <w:lang w:val="en-GB" w:eastAsia="en-US"/>
              </w:rPr>
              <w:t> </w:t>
            </w:r>
            <w:r w:rsidR="0001069A">
              <w:rPr>
                <w:rFonts w:ascii="Calibri" w:eastAsiaTheme="minorEastAsia" w:hAnsi="Calibri"/>
                <w:noProof/>
                <w:lang w:val="en-GB" w:eastAsia="en-US"/>
              </w:rPr>
              <w:t> </w:t>
            </w:r>
            <w:r w:rsidR="0001069A">
              <w:rPr>
                <w:rFonts w:ascii="Calibri" w:eastAsiaTheme="minorEastAsia" w:hAnsi="Calibri"/>
                <w:noProof/>
                <w:lang w:val="en-GB" w:eastAsia="en-US"/>
              </w:rPr>
              <w:t> </w:t>
            </w:r>
            <w:r w:rsidR="0001069A">
              <w:rPr>
                <w:rFonts w:ascii="Calibri" w:eastAsiaTheme="minorEastAsia" w:hAnsi="Calibri"/>
                <w:noProof/>
                <w:lang w:val="en-GB" w:eastAsia="en-US"/>
              </w:rPr>
              <w:t> </w:t>
            </w:r>
            <w:r w:rsidR="0001069A">
              <w:rPr>
                <w:rFonts w:ascii="Calibri" w:eastAsiaTheme="minorEastAsia" w:hAnsi="Calibri"/>
                <w:noProof/>
                <w:lang w:val="en-GB" w:eastAsia="en-US"/>
              </w:rPr>
              <w:t> </w:t>
            </w:r>
            <w:r w:rsidR="0001069A">
              <w:rPr>
                <w:rFonts w:ascii="Calibri" w:eastAsiaTheme="minorEastAsia" w:hAnsi="Calibri"/>
                <w:lang w:val="en-GB" w:eastAsia="en-US"/>
              </w:rPr>
              <w:fldChar w:fldCharType="end"/>
            </w:r>
            <w:bookmarkEnd w:id="30"/>
            <w:r w:rsidRPr="00B84A74">
              <w:rPr>
                <w:rFonts w:ascii="Calibri" w:eastAsiaTheme="minorEastAsia" w:hAnsi="Calibri"/>
                <w:lang w:val="en-GB" w:eastAsia="en-US"/>
              </w:rPr>
              <w:t xml:space="preserve"> €  </w:t>
            </w:r>
          </w:p>
        </w:tc>
      </w:tr>
      <w:tr w:rsidR="0043728F" w:rsidRPr="00503066" w14:paraId="750E7BBC" w14:textId="77777777" w:rsidTr="00BC6697">
        <w:tc>
          <w:tcPr>
            <w:tcW w:w="7454" w:type="dxa"/>
            <w:tcBorders>
              <w:left w:val="nil"/>
              <w:right w:val="nil"/>
            </w:tcBorders>
            <w:shd w:val="clear" w:color="auto" w:fill="auto"/>
            <w:tcMar>
              <w:left w:w="0" w:type="dxa"/>
              <w:bottom w:w="28" w:type="dxa"/>
              <w:right w:w="0" w:type="dxa"/>
            </w:tcMar>
          </w:tcPr>
          <w:p w14:paraId="30A4902D" w14:textId="77777777" w:rsidR="0043728F" w:rsidRPr="00B84A74" w:rsidRDefault="0043728F" w:rsidP="00BC6697">
            <w:pPr>
              <w:spacing w:before="30" w:after="30"/>
              <w:rPr>
                <w:rFonts w:ascii="Calibri" w:hAnsi="Calibri" w:cstheme="majorHAnsi"/>
                <w:b/>
                <w:bCs/>
                <w:lang w:val="en-GB"/>
              </w:rPr>
            </w:pPr>
            <w:r w:rsidRPr="00B84A74">
              <w:rPr>
                <w:rFonts w:ascii="Calibri" w:hAnsi="Calibri" w:cstheme="majorHAnsi"/>
                <w:b/>
                <w:bCs/>
                <w:color w:val="0063A6" w:themeColor="accent1"/>
                <w:lang w:val="en-GB"/>
              </w:rPr>
              <w:t>Total expenses</w:t>
            </w:r>
          </w:p>
        </w:tc>
        <w:tc>
          <w:tcPr>
            <w:tcW w:w="1796" w:type="dxa"/>
            <w:tcBorders>
              <w:left w:val="nil"/>
              <w:right w:val="nil"/>
            </w:tcBorders>
            <w:shd w:val="clear" w:color="auto" w:fill="auto"/>
            <w:tcMar>
              <w:left w:w="0" w:type="dxa"/>
              <w:bottom w:w="28" w:type="dxa"/>
              <w:right w:w="0" w:type="dxa"/>
            </w:tcMar>
          </w:tcPr>
          <w:p w14:paraId="343BCC04" w14:textId="0EB758D3" w:rsidR="0043728F" w:rsidRPr="00B84A74" w:rsidRDefault="0001069A" w:rsidP="00BC6697">
            <w:pPr>
              <w:spacing w:before="30" w:after="30"/>
              <w:jc w:val="right"/>
              <w:rPr>
                <w:rFonts w:ascii="Calibri" w:eastAsiaTheme="minorEastAsia" w:hAnsi="Calibri"/>
                <w:b/>
                <w:bCs/>
                <w:lang w:val="en-GB" w:eastAsia="en-US"/>
              </w:rPr>
            </w:pPr>
            <w:r>
              <w:rPr>
                <w:rFonts w:ascii="Calibri" w:hAnsi="Calibri" w:cstheme="majorHAnsi"/>
                <w:b/>
                <w:color w:val="0063A6" w:themeColor="accent1"/>
                <w:lang w:val="en-GB"/>
              </w:rPr>
              <w:fldChar w:fldCharType="begin">
                <w:ffData>
                  <w:name w:val="Text21"/>
                  <w:enabled/>
                  <w:calcOnExit w:val="0"/>
                  <w:textInput/>
                </w:ffData>
              </w:fldChar>
            </w:r>
            <w:bookmarkStart w:id="31" w:name="Text21"/>
            <w:r>
              <w:rPr>
                <w:rFonts w:ascii="Calibri" w:hAnsi="Calibri" w:cstheme="majorHAnsi"/>
                <w:b/>
                <w:color w:val="0063A6" w:themeColor="accent1"/>
                <w:lang w:val="en-GB"/>
              </w:rPr>
              <w:instrText xml:space="preserve"> FORMTEXT </w:instrText>
            </w:r>
            <w:r>
              <w:rPr>
                <w:rFonts w:ascii="Calibri" w:hAnsi="Calibri" w:cstheme="majorHAnsi"/>
                <w:b/>
                <w:color w:val="0063A6" w:themeColor="accent1"/>
                <w:lang w:val="en-GB"/>
              </w:rPr>
            </w:r>
            <w:r>
              <w:rPr>
                <w:rFonts w:ascii="Calibri" w:hAnsi="Calibri" w:cstheme="majorHAnsi"/>
                <w:b/>
                <w:color w:val="0063A6" w:themeColor="accent1"/>
                <w:lang w:val="en-GB"/>
              </w:rPr>
              <w:fldChar w:fldCharType="separate"/>
            </w:r>
            <w:r>
              <w:rPr>
                <w:rFonts w:ascii="Calibri" w:hAnsi="Calibri" w:cstheme="majorHAnsi"/>
                <w:b/>
                <w:noProof/>
                <w:color w:val="0063A6" w:themeColor="accent1"/>
                <w:lang w:val="en-GB"/>
              </w:rPr>
              <w:t> </w:t>
            </w:r>
            <w:r>
              <w:rPr>
                <w:rFonts w:ascii="Calibri" w:hAnsi="Calibri" w:cstheme="majorHAnsi"/>
                <w:b/>
                <w:noProof/>
                <w:color w:val="0063A6" w:themeColor="accent1"/>
                <w:lang w:val="en-GB"/>
              </w:rPr>
              <w:t> </w:t>
            </w:r>
            <w:r>
              <w:rPr>
                <w:rFonts w:ascii="Calibri" w:hAnsi="Calibri" w:cstheme="majorHAnsi"/>
                <w:b/>
                <w:noProof/>
                <w:color w:val="0063A6" w:themeColor="accent1"/>
                <w:lang w:val="en-GB"/>
              </w:rPr>
              <w:t> </w:t>
            </w:r>
            <w:r>
              <w:rPr>
                <w:rFonts w:ascii="Calibri" w:hAnsi="Calibri" w:cstheme="majorHAnsi"/>
                <w:b/>
                <w:noProof/>
                <w:color w:val="0063A6" w:themeColor="accent1"/>
                <w:lang w:val="en-GB"/>
              </w:rPr>
              <w:t> </w:t>
            </w:r>
            <w:r>
              <w:rPr>
                <w:rFonts w:ascii="Calibri" w:hAnsi="Calibri" w:cstheme="majorHAnsi"/>
                <w:b/>
                <w:noProof/>
                <w:color w:val="0063A6" w:themeColor="accent1"/>
                <w:lang w:val="en-GB"/>
              </w:rPr>
              <w:t> </w:t>
            </w:r>
            <w:r>
              <w:rPr>
                <w:rFonts w:ascii="Calibri" w:hAnsi="Calibri" w:cstheme="majorHAnsi"/>
                <w:b/>
                <w:color w:val="0063A6" w:themeColor="accent1"/>
                <w:lang w:val="en-GB"/>
              </w:rPr>
              <w:fldChar w:fldCharType="end"/>
            </w:r>
            <w:bookmarkEnd w:id="31"/>
            <w:r>
              <w:rPr>
                <w:rFonts w:ascii="Calibri" w:hAnsi="Calibri" w:cstheme="majorHAnsi"/>
                <w:b/>
                <w:color w:val="0063A6" w:themeColor="accent1"/>
                <w:lang w:val="en-GB"/>
              </w:rPr>
              <w:t xml:space="preserve"> </w:t>
            </w:r>
            <w:r w:rsidR="0043728F" w:rsidRPr="00B84A74">
              <w:rPr>
                <w:rFonts w:ascii="Calibri" w:hAnsi="Calibri" w:cstheme="majorHAnsi"/>
                <w:b/>
                <w:color w:val="0063A6" w:themeColor="accent1"/>
                <w:lang w:val="en-GB"/>
              </w:rPr>
              <w:t>€</w:t>
            </w:r>
          </w:p>
        </w:tc>
      </w:tr>
      <w:tr w:rsidR="0043728F" w:rsidRPr="00503066" w14:paraId="416EBB04" w14:textId="77777777" w:rsidTr="00BC6697">
        <w:tc>
          <w:tcPr>
            <w:tcW w:w="7454" w:type="dxa"/>
            <w:tcBorders>
              <w:left w:val="nil"/>
              <w:bottom w:val="single" w:sz="8" w:space="0" w:color="0063A6"/>
              <w:right w:val="nil"/>
            </w:tcBorders>
            <w:shd w:val="clear" w:color="auto" w:fill="auto"/>
            <w:tcMar>
              <w:left w:w="0" w:type="dxa"/>
              <w:bottom w:w="28" w:type="dxa"/>
              <w:right w:w="0" w:type="dxa"/>
            </w:tcMar>
          </w:tcPr>
          <w:p w14:paraId="47ADC3AC" w14:textId="77777777" w:rsidR="0043728F" w:rsidRPr="00B84A74" w:rsidRDefault="0043728F" w:rsidP="00BC6697">
            <w:pPr>
              <w:spacing w:before="30" w:after="30"/>
              <w:rPr>
                <w:rFonts w:ascii="Calibri" w:hAnsi="Calibri" w:cstheme="majorHAnsi"/>
                <w:b/>
                <w:color w:val="0063A6" w:themeColor="accent1"/>
                <w:lang w:val="en-US"/>
              </w:rPr>
            </w:pPr>
          </w:p>
        </w:tc>
        <w:tc>
          <w:tcPr>
            <w:tcW w:w="1796" w:type="dxa"/>
            <w:tcBorders>
              <w:left w:val="nil"/>
              <w:bottom w:val="single" w:sz="8" w:space="0" w:color="0063A6"/>
              <w:right w:val="nil"/>
            </w:tcBorders>
            <w:shd w:val="clear" w:color="auto" w:fill="auto"/>
            <w:tcMar>
              <w:left w:w="0" w:type="dxa"/>
              <w:bottom w:w="28" w:type="dxa"/>
              <w:right w:w="0" w:type="dxa"/>
            </w:tcMar>
          </w:tcPr>
          <w:p w14:paraId="7038785F" w14:textId="77777777" w:rsidR="0043728F" w:rsidRPr="00B84A74" w:rsidRDefault="0043728F" w:rsidP="00BC6697">
            <w:pPr>
              <w:spacing w:before="30" w:after="30"/>
              <w:jc w:val="right"/>
              <w:rPr>
                <w:rFonts w:ascii="Calibri" w:hAnsi="Calibri" w:cstheme="majorHAnsi"/>
                <w:bCs/>
                <w:lang w:val="en-GB"/>
              </w:rPr>
            </w:pPr>
          </w:p>
        </w:tc>
      </w:tr>
      <w:tr w:rsidR="0001069A" w:rsidRPr="0001069A" w14:paraId="2F1BE5A0" w14:textId="77777777" w:rsidTr="00BC6697">
        <w:tc>
          <w:tcPr>
            <w:tcW w:w="7454" w:type="dxa"/>
            <w:tcBorders>
              <w:left w:val="nil"/>
              <w:bottom w:val="nil"/>
              <w:right w:val="nil"/>
            </w:tcBorders>
            <w:shd w:val="clear" w:color="auto" w:fill="auto"/>
            <w:tcMar>
              <w:left w:w="0" w:type="dxa"/>
              <w:bottom w:w="28" w:type="dxa"/>
              <w:right w:w="0" w:type="dxa"/>
            </w:tcMar>
          </w:tcPr>
          <w:p w14:paraId="50094E83" w14:textId="47D8406D" w:rsidR="0043728F" w:rsidRPr="00B84A74" w:rsidRDefault="0043728F" w:rsidP="0043728F">
            <w:pPr>
              <w:spacing w:before="30" w:after="30"/>
              <w:rPr>
                <w:rFonts w:ascii="Calibri" w:hAnsi="Calibri" w:cstheme="majorHAnsi"/>
                <w:b/>
                <w:lang w:val="en-GB"/>
              </w:rPr>
            </w:pPr>
            <w:r w:rsidRPr="00B84A74">
              <w:rPr>
                <w:rFonts w:ascii="Calibri" w:hAnsi="Calibri" w:cstheme="majorHAnsi"/>
                <w:b/>
                <w:color w:val="0063A6" w:themeColor="accent1"/>
                <w:lang w:val="en-US"/>
              </w:rPr>
              <w:t>2) Other compensation and/or funding</w:t>
            </w:r>
            <w:r>
              <w:rPr>
                <w:rFonts w:ascii="Calibri" w:hAnsi="Calibri" w:cstheme="majorHAnsi"/>
                <w:b/>
                <w:color w:val="0063A6" w:themeColor="accent1"/>
                <w:lang w:val="en-US"/>
              </w:rPr>
              <w:br/>
            </w:r>
            <w:r>
              <w:rPr>
                <w:rFonts w:ascii="Calibri" w:hAnsi="Calibri" w:cstheme="majorHAnsi"/>
                <w:bCs/>
                <w:lang w:val="en-US"/>
              </w:rPr>
              <w:t>S</w:t>
            </w:r>
            <w:r w:rsidRPr="0043728F">
              <w:rPr>
                <w:rFonts w:ascii="Calibri" w:hAnsi="Calibri" w:cstheme="majorHAnsi"/>
                <w:bCs/>
                <w:lang w:val="en-US"/>
              </w:rPr>
              <w:t>pecify the details (e.g. funding programme and body, applied, rejected or granted) in the rows below</w:t>
            </w:r>
          </w:p>
        </w:tc>
        <w:tc>
          <w:tcPr>
            <w:tcW w:w="1796" w:type="dxa"/>
            <w:tcBorders>
              <w:left w:val="nil"/>
              <w:bottom w:val="nil"/>
              <w:right w:val="nil"/>
            </w:tcBorders>
            <w:shd w:val="clear" w:color="auto" w:fill="auto"/>
            <w:tcMar>
              <w:left w:w="0" w:type="dxa"/>
              <w:bottom w:w="28" w:type="dxa"/>
              <w:right w:w="0" w:type="dxa"/>
            </w:tcMar>
          </w:tcPr>
          <w:p w14:paraId="1015CB10" w14:textId="1C25072B" w:rsidR="0043728F" w:rsidRPr="0001069A" w:rsidRDefault="0043728F" w:rsidP="0001069A">
            <w:pPr>
              <w:spacing w:before="30" w:after="30"/>
              <w:jc w:val="right"/>
              <w:rPr>
                <w:rFonts w:ascii="Calibri" w:hAnsi="Calibri" w:cstheme="majorHAnsi"/>
                <w:b/>
                <w:bCs/>
                <w:color w:val="0063A6" w:themeColor="accent1"/>
                <w:lang w:val="en-GB"/>
              </w:rPr>
            </w:pPr>
            <w:r w:rsidRPr="0001069A">
              <w:rPr>
                <w:rFonts w:ascii="Calibri" w:hAnsi="Calibri" w:cstheme="majorHAnsi"/>
                <w:b/>
                <w:bCs/>
                <w:color w:val="0063A6" w:themeColor="accent1"/>
                <w:lang w:val="en-GB"/>
              </w:rPr>
              <w:t xml:space="preserve">   </w:t>
            </w:r>
            <w:r w:rsidR="0001069A" w:rsidRPr="0001069A">
              <w:rPr>
                <w:rFonts w:ascii="Calibri" w:hAnsi="Calibri" w:cstheme="majorHAnsi"/>
                <w:b/>
                <w:bCs/>
                <w:color w:val="0063A6" w:themeColor="accent1"/>
                <w:lang w:val="en-GB"/>
              </w:rPr>
              <w:fldChar w:fldCharType="begin">
                <w:ffData>
                  <w:name w:val="Text22"/>
                  <w:enabled/>
                  <w:calcOnExit w:val="0"/>
                  <w:textInput/>
                </w:ffData>
              </w:fldChar>
            </w:r>
            <w:bookmarkStart w:id="32" w:name="Text22"/>
            <w:r w:rsidR="0001069A" w:rsidRPr="0001069A">
              <w:rPr>
                <w:rFonts w:ascii="Calibri" w:hAnsi="Calibri" w:cstheme="majorHAnsi"/>
                <w:b/>
                <w:bCs/>
                <w:color w:val="0063A6" w:themeColor="accent1"/>
                <w:lang w:val="en-GB"/>
              </w:rPr>
              <w:instrText xml:space="preserve"> FORMTEXT </w:instrText>
            </w:r>
            <w:r w:rsidR="0001069A" w:rsidRPr="0001069A">
              <w:rPr>
                <w:rFonts w:ascii="Calibri" w:hAnsi="Calibri" w:cstheme="majorHAnsi"/>
                <w:b/>
                <w:bCs/>
                <w:color w:val="0063A6" w:themeColor="accent1"/>
                <w:lang w:val="en-GB"/>
              </w:rPr>
            </w:r>
            <w:r w:rsidR="0001069A" w:rsidRPr="0001069A">
              <w:rPr>
                <w:rFonts w:ascii="Calibri" w:hAnsi="Calibri" w:cstheme="majorHAnsi"/>
                <w:b/>
                <w:bCs/>
                <w:color w:val="0063A6" w:themeColor="accent1"/>
                <w:lang w:val="en-GB"/>
              </w:rPr>
              <w:fldChar w:fldCharType="separate"/>
            </w:r>
            <w:r w:rsidR="0001069A" w:rsidRPr="0001069A">
              <w:rPr>
                <w:rFonts w:ascii="Calibri" w:hAnsi="Calibri" w:cstheme="majorHAnsi"/>
                <w:b/>
                <w:bCs/>
                <w:noProof/>
                <w:color w:val="0063A6" w:themeColor="accent1"/>
                <w:lang w:val="en-GB"/>
              </w:rPr>
              <w:t> </w:t>
            </w:r>
            <w:r w:rsidR="0001069A" w:rsidRPr="0001069A">
              <w:rPr>
                <w:rFonts w:ascii="Calibri" w:hAnsi="Calibri" w:cstheme="majorHAnsi"/>
                <w:b/>
                <w:bCs/>
                <w:noProof/>
                <w:color w:val="0063A6" w:themeColor="accent1"/>
                <w:lang w:val="en-GB"/>
              </w:rPr>
              <w:t> </w:t>
            </w:r>
            <w:r w:rsidR="0001069A" w:rsidRPr="0001069A">
              <w:rPr>
                <w:rFonts w:ascii="Calibri" w:hAnsi="Calibri" w:cstheme="majorHAnsi"/>
                <w:b/>
                <w:bCs/>
                <w:noProof/>
                <w:color w:val="0063A6" w:themeColor="accent1"/>
                <w:lang w:val="en-GB"/>
              </w:rPr>
              <w:t> </w:t>
            </w:r>
            <w:r w:rsidR="0001069A" w:rsidRPr="0001069A">
              <w:rPr>
                <w:rFonts w:ascii="Calibri" w:hAnsi="Calibri" w:cstheme="majorHAnsi"/>
                <w:b/>
                <w:bCs/>
                <w:noProof/>
                <w:color w:val="0063A6" w:themeColor="accent1"/>
                <w:lang w:val="en-GB"/>
              </w:rPr>
              <w:t> </w:t>
            </w:r>
            <w:r w:rsidR="0001069A" w:rsidRPr="0001069A">
              <w:rPr>
                <w:rFonts w:ascii="Calibri" w:hAnsi="Calibri" w:cstheme="majorHAnsi"/>
                <w:b/>
                <w:bCs/>
                <w:noProof/>
                <w:color w:val="0063A6" w:themeColor="accent1"/>
                <w:lang w:val="en-GB"/>
              </w:rPr>
              <w:t> </w:t>
            </w:r>
            <w:r w:rsidR="0001069A" w:rsidRPr="0001069A">
              <w:rPr>
                <w:rFonts w:ascii="Calibri" w:hAnsi="Calibri" w:cstheme="majorHAnsi"/>
                <w:b/>
                <w:bCs/>
                <w:color w:val="0063A6" w:themeColor="accent1"/>
                <w:lang w:val="en-GB"/>
              </w:rPr>
              <w:fldChar w:fldCharType="end"/>
            </w:r>
            <w:bookmarkEnd w:id="32"/>
            <w:r w:rsidRPr="0001069A">
              <w:rPr>
                <w:rFonts w:ascii="Calibri" w:hAnsi="Calibri" w:cstheme="majorHAnsi"/>
                <w:b/>
                <w:bCs/>
                <w:color w:val="0063A6" w:themeColor="accent1"/>
                <w:lang w:val="en-GB"/>
              </w:rPr>
              <w:t xml:space="preserve"> €</w:t>
            </w:r>
          </w:p>
        </w:tc>
      </w:tr>
      <w:tr w:rsidR="0043728F" w:rsidRPr="00503066" w14:paraId="24EE60EB" w14:textId="77777777" w:rsidTr="00BC6697">
        <w:tc>
          <w:tcPr>
            <w:tcW w:w="7454" w:type="dxa"/>
            <w:tcBorders>
              <w:left w:val="nil"/>
              <w:right w:val="nil"/>
            </w:tcBorders>
            <w:shd w:val="clear" w:color="auto" w:fill="auto"/>
            <w:tcMar>
              <w:left w:w="0" w:type="dxa"/>
              <w:bottom w:w="28" w:type="dxa"/>
              <w:right w:w="0" w:type="dxa"/>
            </w:tcMar>
          </w:tcPr>
          <w:p w14:paraId="4DDBF9B2" w14:textId="4E2C702F" w:rsidR="0043728F" w:rsidRPr="00B84A74" w:rsidRDefault="0043728F" w:rsidP="0043728F">
            <w:pPr>
              <w:spacing w:before="30" w:after="30"/>
              <w:ind w:left="227" w:hanging="227"/>
              <w:rPr>
                <w:rFonts w:ascii="Calibri" w:hAnsi="Calibri" w:cstheme="majorHAnsi"/>
                <w:b/>
                <w:bCs/>
                <w:lang w:val="en-GB"/>
              </w:rPr>
            </w:pPr>
            <w:r w:rsidRPr="00B84A74">
              <w:rPr>
                <w:rFonts w:ascii="Calibri" w:hAnsi="Calibri" w:cstheme="majorHAnsi"/>
                <w:b/>
                <w:bCs/>
                <w:color w:val="0063A6" w:themeColor="accent1"/>
                <w:lang w:val="en-GB"/>
              </w:rPr>
              <w:t>Total funding</w:t>
            </w:r>
          </w:p>
        </w:tc>
        <w:tc>
          <w:tcPr>
            <w:tcW w:w="1796" w:type="dxa"/>
            <w:tcBorders>
              <w:left w:val="nil"/>
              <w:right w:val="nil"/>
            </w:tcBorders>
            <w:shd w:val="clear" w:color="auto" w:fill="auto"/>
            <w:tcMar>
              <w:left w:w="0" w:type="dxa"/>
              <w:bottom w:w="28" w:type="dxa"/>
              <w:right w:w="0" w:type="dxa"/>
            </w:tcMar>
          </w:tcPr>
          <w:p w14:paraId="0B06F4EA" w14:textId="4572849E" w:rsidR="0043728F" w:rsidRPr="00B84A74" w:rsidRDefault="0001069A" w:rsidP="00BC6697">
            <w:pPr>
              <w:spacing w:before="30" w:after="30"/>
              <w:jc w:val="right"/>
              <w:rPr>
                <w:rFonts w:ascii="Calibri" w:hAnsi="Calibri" w:cstheme="majorHAnsi"/>
                <w:b/>
                <w:bCs/>
                <w:color w:val="0063A6" w:themeColor="accent1"/>
                <w:lang w:val="en-GB"/>
              </w:rPr>
            </w:pPr>
            <w:r>
              <w:rPr>
                <w:rFonts w:ascii="Calibri" w:hAnsi="Calibri" w:cstheme="majorHAnsi"/>
                <w:b/>
                <w:bCs/>
                <w:color w:val="0063A6" w:themeColor="accent1"/>
                <w:lang w:val="en-GB"/>
              </w:rPr>
              <w:t xml:space="preserve"> </w:t>
            </w:r>
            <w:r>
              <w:rPr>
                <w:rFonts w:ascii="Calibri" w:hAnsi="Calibri" w:cstheme="majorHAnsi"/>
                <w:b/>
                <w:bCs/>
                <w:color w:val="0063A6" w:themeColor="accent1"/>
                <w:lang w:val="en-GB"/>
              </w:rPr>
              <w:fldChar w:fldCharType="begin">
                <w:ffData>
                  <w:name w:val="Text23"/>
                  <w:enabled/>
                  <w:calcOnExit w:val="0"/>
                  <w:textInput/>
                </w:ffData>
              </w:fldChar>
            </w:r>
            <w:bookmarkStart w:id="33" w:name="Text23"/>
            <w:r>
              <w:rPr>
                <w:rFonts w:ascii="Calibri" w:hAnsi="Calibri" w:cstheme="majorHAnsi"/>
                <w:b/>
                <w:bCs/>
                <w:color w:val="0063A6" w:themeColor="accent1"/>
                <w:lang w:val="en-GB"/>
              </w:rPr>
              <w:instrText xml:space="preserve"> FORMTEXT </w:instrText>
            </w:r>
            <w:r>
              <w:rPr>
                <w:rFonts w:ascii="Calibri" w:hAnsi="Calibri" w:cstheme="majorHAnsi"/>
                <w:b/>
                <w:bCs/>
                <w:color w:val="0063A6" w:themeColor="accent1"/>
                <w:lang w:val="en-GB"/>
              </w:rPr>
            </w:r>
            <w:r>
              <w:rPr>
                <w:rFonts w:ascii="Calibri" w:hAnsi="Calibri" w:cstheme="majorHAnsi"/>
                <w:b/>
                <w:bCs/>
                <w:color w:val="0063A6" w:themeColor="accent1"/>
                <w:lang w:val="en-GB"/>
              </w:rPr>
              <w:fldChar w:fldCharType="separate"/>
            </w:r>
            <w:r>
              <w:rPr>
                <w:rFonts w:ascii="Calibri" w:hAnsi="Calibri" w:cstheme="majorHAnsi"/>
                <w:b/>
                <w:bCs/>
                <w:noProof/>
                <w:color w:val="0063A6" w:themeColor="accent1"/>
                <w:lang w:val="en-GB"/>
              </w:rPr>
              <w:t> </w:t>
            </w:r>
            <w:r>
              <w:rPr>
                <w:rFonts w:ascii="Calibri" w:hAnsi="Calibri" w:cstheme="majorHAnsi"/>
                <w:b/>
                <w:bCs/>
                <w:noProof/>
                <w:color w:val="0063A6" w:themeColor="accent1"/>
                <w:lang w:val="en-GB"/>
              </w:rPr>
              <w:t> </w:t>
            </w:r>
            <w:r>
              <w:rPr>
                <w:rFonts w:ascii="Calibri" w:hAnsi="Calibri" w:cstheme="majorHAnsi"/>
                <w:b/>
                <w:bCs/>
                <w:noProof/>
                <w:color w:val="0063A6" w:themeColor="accent1"/>
                <w:lang w:val="en-GB"/>
              </w:rPr>
              <w:t> </w:t>
            </w:r>
            <w:r>
              <w:rPr>
                <w:rFonts w:ascii="Calibri" w:hAnsi="Calibri" w:cstheme="majorHAnsi"/>
                <w:b/>
                <w:bCs/>
                <w:noProof/>
                <w:color w:val="0063A6" w:themeColor="accent1"/>
                <w:lang w:val="en-GB"/>
              </w:rPr>
              <w:t> </w:t>
            </w:r>
            <w:r>
              <w:rPr>
                <w:rFonts w:ascii="Calibri" w:hAnsi="Calibri" w:cstheme="majorHAnsi"/>
                <w:b/>
                <w:bCs/>
                <w:noProof/>
                <w:color w:val="0063A6" w:themeColor="accent1"/>
                <w:lang w:val="en-GB"/>
              </w:rPr>
              <w:t> </w:t>
            </w:r>
            <w:r>
              <w:rPr>
                <w:rFonts w:ascii="Calibri" w:hAnsi="Calibri" w:cstheme="majorHAnsi"/>
                <w:b/>
                <w:bCs/>
                <w:color w:val="0063A6" w:themeColor="accent1"/>
                <w:lang w:val="en-GB"/>
              </w:rPr>
              <w:fldChar w:fldCharType="end"/>
            </w:r>
            <w:bookmarkEnd w:id="33"/>
            <w:r>
              <w:rPr>
                <w:rFonts w:ascii="Calibri" w:hAnsi="Calibri" w:cstheme="majorHAnsi"/>
                <w:b/>
                <w:bCs/>
                <w:color w:val="0063A6" w:themeColor="accent1"/>
                <w:lang w:val="en-GB"/>
              </w:rPr>
              <w:t xml:space="preserve"> </w:t>
            </w:r>
            <w:r w:rsidR="0043728F" w:rsidRPr="00B84A74">
              <w:rPr>
                <w:rFonts w:ascii="Calibri" w:hAnsi="Calibri" w:cstheme="majorHAnsi"/>
                <w:b/>
                <w:bCs/>
                <w:color w:val="0063A6" w:themeColor="accent1"/>
                <w:lang w:val="en-GB"/>
              </w:rPr>
              <w:t>€</w:t>
            </w:r>
          </w:p>
        </w:tc>
      </w:tr>
      <w:tr w:rsidR="0043728F" w:rsidRPr="00503066" w14:paraId="718E818A" w14:textId="77777777" w:rsidTr="00BC6697">
        <w:tc>
          <w:tcPr>
            <w:tcW w:w="7454" w:type="dxa"/>
            <w:tcBorders>
              <w:left w:val="nil"/>
              <w:right w:val="nil"/>
            </w:tcBorders>
            <w:shd w:val="clear" w:color="auto" w:fill="auto"/>
            <w:tcMar>
              <w:left w:w="0" w:type="dxa"/>
              <w:bottom w:w="28" w:type="dxa"/>
              <w:right w:w="0" w:type="dxa"/>
            </w:tcMar>
          </w:tcPr>
          <w:p w14:paraId="6808DBC7" w14:textId="284DDEB8" w:rsidR="0043728F" w:rsidRPr="00B84A74" w:rsidRDefault="0043728F" w:rsidP="0043728F">
            <w:pPr>
              <w:spacing w:before="30" w:after="30"/>
              <w:rPr>
                <w:rFonts w:ascii="Calibri" w:hAnsi="Calibri" w:cstheme="majorHAnsi"/>
                <w:b/>
                <w:lang w:val="en-GB"/>
              </w:rPr>
            </w:pPr>
            <w:r w:rsidRPr="00B84A74">
              <w:rPr>
                <w:rFonts w:ascii="Calibri" w:hAnsi="Calibri" w:cstheme="majorHAnsi"/>
                <w:b/>
                <w:color w:val="0063A6" w:themeColor="accent1"/>
                <w:lang w:val="en-GB"/>
              </w:rPr>
              <w:t>3) FUNDING GAP</w:t>
            </w:r>
            <w:r>
              <w:rPr>
                <w:rFonts w:ascii="Calibri" w:hAnsi="Calibri"/>
                <w:color w:val="0063A6" w:themeColor="accent1"/>
                <w:vertAlign w:val="superscript"/>
                <w:lang w:val="en-GB"/>
              </w:rPr>
              <w:t>3</w:t>
            </w:r>
            <w:r w:rsidRPr="00B84A74">
              <w:rPr>
                <w:rFonts w:ascii="Calibri" w:hAnsi="Calibri" w:cstheme="majorHAnsi"/>
                <w:b/>
                <w:color w:val="0063A6" w:themeColor="accent1"/>
                <w:lang w:val="en-GB"/>
              </w:rPr>
              <w:t xml:space="preserve"> </w:t>
            </w:r>
            <w:r w:rsidRPr="00B84A74">
              <w:rPr>
                <w:rFonts w:ascii="Calibri" w:hAnsi="Calibri" w:cstheme="majorHAnsi"/>
                <w:bCs/>
                <w:color w:val="0063A6" w:themeColor="accent1"/>
                <w:lang w:val="en-GB"/>
              </w:rPr>
              <w:t>(= total 1 minus total 2)</w:t>
            </w:r>
          </w:p>
        </w:tc>
        <w:tc>
          <w:tcPr>
            <w:tcW w:w="1796" w:type="dxa"/>
            <w:tcBorders>
              <w:left w:val="nil"/>
              <w:right w:val="nil"/>
            </w:tcBorders>
            <w:shd w:val="clear" w:color="auto" w:fill="auto"/>
            <w:tcMar>
              <w:left w:w="0" w:type="dxa"/>
              <w:bottom w:w="28" w:type="dxa"/>
              <w:right w:w="0" w:type="dxa"/>
            </w:tcMar>
          </w:tcPr>
          <w:p w14:paraId="36E45B47" w14:textId="701DE1F6" w:rsidR="0043728F" w:rsidRPr="00B84A74" w:rsidRDefault="0001069A" w:rsidP="00BC6697">
            <w:pPr>
              <w:spacing w:before="30" w:after="30"/>
              <w:jc w:val="right"/>
              <w:rPr>
                <w:rFonts w:ascii="Calibri" w:hAnsi="Calibri" w:cstheme="majorHAnsi"/>
                <w:b/>
                <w:color w:val="0063A6" w:themeColor="accent1"/>
                <w:lang w:val="en-GB"/>
              </w:rPr>
            </w:pPr>
            <w:r>
              <w:rPr>
                <w:rFonts w:ascii="Calibri" w:hAnsi="Calibri" w:cstheme="majorHAnsi"/>
                <w:b/>
                <w:color w:val="0063A6" w:themeColor="accent1"/>
                <w:lang w:val="en-GB"/>
              </w:rPr>
              <w:fldChar w:fldCharType="begin">
                <w:ffData>
                  <w:name w:val="Text24"/>
                  <w:enabled/>
                  <w:calcOnExit w:val="0"/>
                  <w:textInput/>
                </w:ffData>
              </w:fldChar>
            </w:r>
            <w:bookmarkStart w:id="34" w:name="Text24"/>
            <w:r>
              <w:rPr>
                <w:rFonts w:ascii="Calibri" w:hAnsi="Calibri" w:cstheme="majorHAnsi"/>
                <w:b/>
                <w:color w:val="0063A6" w:themeColor="accent1"/>
                <w:lang w:val="en-GB"/>
              </w:rPr>
              <w:instrText xml:space="preserve"> FORMTEXT </w:instrText>
            </w:r>
            <w:r>
              <w:rPr>
                <w:rFonts w:ascii="Calibri" w:hAnsi="Calibri" w:cstheme="majorHAnsi"/>
                <w:b/>
                <w:color w:val="0063A6" w:themeColor="accent1"/>
                <w:lang w:val="en-GB"/>
              </w:rPr>
            </w:r>
            <w:r>
              <w:rPr>
                <w:rFonts w:ascii="Calibri" w:hAnsi="Calibri" w:cstheme="majorHAnsi"/>
                <w:b/>
                <w:color w:val="0063A6" w:themeColor="accent1"/>
                <w:lang w:val="en-GB"/>
              </w:rPr>
              <w:fldChar w:fldCharType="separate"/>
            </w:r>
            <w:r>
              <w:rPr>
                <w:rFonts w:ascii="Calibri" w:hAnsi="Calibri" w:cstheme="majorHAnsi"/>
                <w:b/>
                <w:noProof/>
                <w:color w:val="0063A6" w:themeColor="accent1"/>
                <w:lang w:val="en-GB"/>
              </w:rPr>
              <w:t> </w:t>
            </w:r>
            <w:r>
              <w:rPr>
                <w:rFonts w:ascii="Calibri" w:hAnsi="Calibri" w:cstheme="majorHAnsi"/>
                <w:b/>
                <w:noProof/>
                <w:color w:val="0063A6" w:themeColor="accent1"/>
                <w:lang w:val="en-GB"/>
              </w:rPr>
              <w:t> </w:t>
            </w:r>
            <w:r>
              <w:rPr>
                <w:rFonts w:ascii="Calibri" w:hAnsi="Calibri" w:cstheme="majorHAnsi"/>
                <w:b/>
                <w:noProof/>
                <w:color w:val="0063A6" w:themeColor="accent1"/>
                <w:lang w:val="en-GB"/>
              </w:rPr>
              <w:t> </w:t>
            </w:r>
            <w:r>
              <w:rPr>
                <w:rFonts w:ascii="Calibri" w:hAnsi="Calibri" w:cstheme="majorHAnsi"/>
                <w:b/>
                <w:noProof/>
                <w:color w:val="0063A6" w:themeColor="accent1"/>
                <w:lang w:val="en-GB"/>
              </w:rPr>
              <w:t> </w:t>
            </w:r>
            <w:r>
              <w:rPr>
                <w:rFonts w:ascii="Calibri" w:hAnsi="Calibri" w:cstheme="majorHAnsi"/>
                <w:b/>
                <w:noProof/>
                <w:color w:val="0063A6" w:themeColor="accent1"/>
                <w:lang w:val="en-GB"/>
              </w:rPr>
              <w:t> </w:t>
            </w:r>
            <w:r>
              <w:rPr>
                <w:rFonts w:ascii="Calibri" w:hAnsi="Calibri" w:cstheme="majorHAnsi"/>
                <w:b/>
                <w:color w:val="0063A6" w:themeColor="accent1"/>
                <w:lang w:val="en-GB"/>
              </w:rPr>
              <w:fldChar w:fldCharType="end"/>
            </w:r>
            <w:bookmarkEnd w:id="34"/>
            <w:r>
              <w:rPr>
                <w:rFonts w:ascii="Calibri" w:hAnsi="Calibri" w:cstheme="majorHAnsi"/>
                <w:b/>
                <w:color w:val="0063A6" w:themeColor="accent1"/>
                <w:lang w:val="en-GB"/>
              </w:rPr>
              <w:t xml:space="preserve"> </w:t>
            </w:r>
            <w:r w:rsidR="0043728F" w:rsidRPr="00B84A74">
              <w:rPr>
                <w:rFonts w:ascii="Calibri" w:hAnsi="Calibri" w:cstheme="majorHAnsi"/>
                <w:b/>
                <w:color w:val="0063A6" w:themeColor="accent1"/>
                <w:lang w:val="en-GB"/>
              </w:rPr>
              <w:t>€</w:t>
            </w:r>
          </w:p>
        </w:tc>
      </w:tr>
    </w:tbl>
    <w:p w14:paraId="030C87AB" w14:textId="7827145F" w:rsidR="0043728F" w:rsidRPr="00A34A4E" w:rsidRDefault="0043728F" w:rsidP="0043728F">
      <w:pPr>
        <w:spacing w:before="120" w:after="0"/>
        <w:ind w:left="284" w:hanging="284"/>
        <w:rPr>
          <w:rFonts w:ascii="Calibri" w:hAnsi="Calibri"/>
          <w:sz w:val="20"/>
          <w:szCs w:val="20"/>
          <w:lang w:val="en-US"/>
        </w:rPr>
      </w:pPr>
      <w:r w:rsidRPr="00A34A4E">
        <w:rPr>
          <w:rFonts w:ascii="Calibri" w:hAnsi="Calibri"/>
          <w:sz w:val="20"/>
          <w:szCs w:val="20"/>
          <w:vertAlign w:val="superscript"/>
          <w:lang w:val="en-US"/>
        </w:rPr>
        <w:t>1</w:t>
      </w:r>
      <w:r w:rsidRPr="00A34A4E">
        <w:rPr>
          <w:rFonts w:ascii="Calibri" w:hAnsi="Calibri"/>
          <w:sz w:val="20"/>
          <w:szCs w:val="20"/>
          <w:lang w:val="en-US"/>
        </w:rPr>
        <w:tab/>
        <w:t>Most cost-effective means of transport, economy (flight), second-class tickets (train).</w:t>
      </w:r>
      <w:r w:rsidR="00564E5E">
        <w:rPr>
          <w:rFonts w:ascii="Calibri" w:hAnsi="Calibri"/>
          <w:sz w:val="20"/>
          <w:szCs w:val="20"/>
          <w:lang w:val="en-US"/>
        </w:rPr>
        <w:t xml:space="preserve"> </w:t>
      </w:r>
    </w:p>
    <w:p w14:paraId="12BD5A67" w14:textId="1095A2D4" w:rsidR="0043728F" w:rsidRPr="00A34A4E" w:rsidRDefault="0043728F" w:rsidP="0043728F">
      <w:pPr>
        <w:spacing w:after="0"/>
        <w:ind w:left="284" w:hanging="284"/>
        <w:rPr>
          <w:rFonts w:ascii="Calibri" w:hAnsi="Calibri"/>
          <w:sz w:val="20"/>
          <w:szCs w:val="20"/>
          <w:lang w:val="en-US"/>
        </w:rPr>
      </w:pPr>
      <w:r w:rsidRPr="00A34A4E">
        <w:rPr>
          <w:rFonts w:ascii="Calibri" w:hAnsi="Calibri"/>
          <w:sz w:val="20"/>
          <w:szCs w:val="20"/>
          <w:vertAlign w:val="superscript"/>
          <w:lang w:val="en-US"/>
        </w:rPr>
        <w:t>2</w:t>
      </w:r>
      <w:r w:rsidRPr="00A34A4E">
        <w:rPr>
          <w:rFonts w:ascii="Calibri" w:hAnsi="Calibri"/>
          <w:sz w:val="20"/>
          <w:szCs w:val="20"/>
          <w:lang w:val="en-US"/>
        </w:rPr>
        <w:tab/>
      </w:r>
      <w:r w:rsidRPr="0043728F">
        <w:rPr>
          <w:rFonts w:ascii="Calibri" w:hAnsi="Calibri"/>
          <w:iCs/>
          <w:sz w:val="20"/>
          <w:szCs w:val="20"/>
          <w:lang w:val="en-GB"/>
        </w:rPr>
        <w:t xml:space="preserve">Please </w:t>
      </w:r>
      <w:r w:rsidRPr="0043728F">
        <w:rPr>
          <w:rFonts w:ascii="Calibri" w:hAnsi="Calibri"/>
          <w:iCs/>
          <w:sz w:val="20"/>
          <w:szCs w:val="20"/>
          <w:lang w:val="en-US"/>
        </w:rPr>
        <w:t>note that</w:t>
      </w:r>
      <w:r w:rsidRPr="0043728F">
        <w:rPr>
          <w:rFonts w:ascii="Calibri" w:hAnsi="Calibri"/>
          <w:sz w:val="20"/>
          <w:szCs w:val="20"/>
          <w:lang w:val="en-US"/>
        </w:rPr>
        <w:t xml:space="preserve"> the University of Vienna only accepts Airbnb invoices issued by landlords. No reimbursement of daily allowances.</w:t>
      </w:r>
    </w:p>
    <w:p w14:paraId="6CC108DD" w14:textId="64122263" w:rsidR="00564E5E" w:rsidRDefault="00564E5E" w:rsidP="00564E5E">
      <w:pPr>
        <w:spacing w:after="0"/>
        <w:ind w:left="284" w:hanging="284"/>
        <w:rPr>
          <w:rFonts w:ascii="Calibri" w:hAnsi="Calibri"/>
          <w:sz w:val="20"/>
          <w:szCs w:val="20"/>
          <w:lang w:val="en-US"/>
        </w:rPr>
      </w:pPr>
      <w:r>
        <w:rPr>
          <w:rFonts w:ascii="Calibri" w:hAnsi="Calibri"/>
          <w:sz w:val="20"/>
          <w:szCs w:val="20"/>
          <w:vertAlign w:val="superscript"/>
          <w:lang w:val="en-US"/>
        </w:rPr>
        <w:t>3</w:t>
      </w:r>
      <w:r w:rsidR="0043728F" w:rsidRPr="00A34A4E">
        <w:rPr>
          <w:rFonts w:ascii="Calibri" w:hAnsi="Calibri"/>
          <w:sz w:val="20"/>
          <w:szCs w:val="20"/>
          <w:lang w:val="en-US"/>
        </w:rPr>
        <w:tab/>
      </w:r>
      <w:r w:rsidRPr="00564E5E">
        <w:rPr>
          <w:rFonts w:ascii="Calibri" w:hAnsi="Calibri"/>
          <w:sz w:val="20"/>
          <w:szCs w:val="20"/>
          <w:lang w:val="en-US"/>
        </w:rPr>
        <w:t xml:space="preserve">The </w:t>
      </w:r>
      <w:r w:rsidRPr="00564E5E">
        <w:rPr>
          <w:rFonts w:ascii="Calibri" w:hAnsi="Calibri"/>
          <w:b/>
          <w:bCs/>
          <w:sz w:val="20"/>
          <w:szCs w:val="20"/>
          <w:lang w:val="en-US"/>
        </w:rPr>
        <w:t>funding gap</w:t>
      </w:r>
      <w:r w:rsidRPr="00564E5E">
        <w:rPr>
          <w:rFonts w:ascii="Calibri" w:hAnsi="Calibri"/>
          <w:sz w:val="20"/>
          <w:szCs w:val="20"/>
          <w:lang w:val="en-US"/>
        </w:rPr>
        <w:t xml:space="preserve"> is the basis for the calculation of the PhaNuSpo Mobility Grant: </w:t>
      </w:r>
      <w:r w:rsidRPr="00564E5E">
        <w:rPr>
          <w:rFonts w:ascii="Calibri" w:hAnsi="Calibri"/>
          <w:iCs/>
          <w:sz w:val="20"/>
          <w:szCs w:val="20"/>
          <w:lang w:val="en-US"/>
        </w:rPr>
        <w:t xml:space="preserve">A </w:t>
      </w:r>
      <w:r w:rsidRPr="00564E5E">
        <w:rPr>
          <w:rFonts w:ascii="Calibri" w:hAnsi="Calibri"/>
          <w:sz w:val="20"/>
          <w:szCs w:val="20"/>
          <w:lang w:val="en-US"/>
        </w:rPr>
        <w:t xml:space="preserve">maximum of 75 % of </w:t>
      </w:r>
      <w:r>
        <w:rPr>
          <w:rFonts w:ascii="Calibri" w:hAnsi="Calibri"/>
          <w:sz w:val="20"/>
          <w:szCs w:val="20"/>
          <w:lang w:val="en-US"/>
        </w:rPr>
        <w:br/>
      </w:r>
      <w:r w:rsidRPr="00564E5E">
        <w:rPr>
          <w:rFonts w:ascii="Calibri" w:hAnsi="Calibri"/>
          <w:sz w:val="20"/>
          <w:szCs w:val="20"/>
          <w:lang w:val="en-US"/>
        </w:rPr>
        <w:t>effective non-funded expenses capped at a maximum amount of € 3,000. PhDs candidates may receive funding once during their active PhD studies.</w:t>
      </w:r>
    </w:p>
    <w:bookmarkEnd w:id="22"/>
    <w:p w14:paraId="3835719A" w14:textId="77777777" w:rsidR="00564E5E" w:rsidRPr="006125F3" w:rsidRDefault="00564E5E" w:rsidP="00564E5E">
      <w:pPr>
        <w:pStyle w:val="berschrift1"/>
        <w:rPr>
          <w:sz w:val="32"/>
          <w:szCs w:val="32"/>
        </w:rPr>
      </w:pPr>
      <w:r w:rsidRPr="006125F3">
        <w:rPr>
          <w:sz w:val="32"/>
          <w:szCs w:val="32"/>
        </w:rPr>
        <w:t>Tick the documents attached to this application</w:t>
      </w:r>
    </w:p>
    <w:p w14:paraId="755400A0" w14:textId="77777777" w:rsidR="00564E5E" w:rsidRPr="000C22D4" w:rsidRDefault="00564E5E" w:rsidP="00564E5E">
      <w:pPr>
        <w:spacing w:after="0"/>
        <w:rPr>
          <w:rFonts w:ascii="Calibri" w:hAnsi="Calibri"/>
          <w:b/>
          <w:color w:val="0063A6" w:themeColor="accent1"/>
          <w:lang w:val="en-GB"/>
        </w:rPr>
      </w:pPr>
      <w:r w:rsidRPr="000C22D4">
        <w:rPr>
          <w:rFonts w:ascii="Calibri" w:hAnsi="Calibri"/>
          <w:b/>
          <w:color w:val="0063A6" w:themeColor="accent1"/>
          <w:lang w:val="en-GB"/>
        </w:rPr>
        <w:t>Mandatory</w:t>
      </w:r>
    </w:p>
    <w:p w14:paraId="7B55EF31" w14:textId="0D40A02B" w:rsidR="00564E5E" w:rsidRDefault="004E209C" w:rsidP="00564E5E">
      <w:pPr>
        <w:spacing w:after="0"/>
        <w:ind w:left="426" w:hanging="426"/>
        <w:rPr>
          <w:rFonts w:ascii="Calibri" w:hAnsi="Calibri"/>
          <w:lang w:val="en-GB"/>
        </w:rPr>
      </w:pPr>
      <w:sdt>
        <w:sdtPr>
          <w:rPr>
            <w:rFonts w:ascii="Calibri" w:hAnsi="Calibri"/>
            <w:lang w:val="en-GB"/>
          </w:rPr>
          <w:id w:val="733590194"/>
          <w15:color w:val="993366"/>
          <w14:checkbox>
            <w14:checked w14:val="0"/>
            <w14:checkedState w14:val="2612" w14:font="MS Gothic"/>
            <w14:uncheckedState w14:val="2610" w14:font="MS Gothic"/>
          </w14:checkbox>
        </w:sdtPr>
        <w:sdtEndPr/>
        <w:sdtContent>
          <w:r w:rsidR="00564E5E">
            <w:rPr>
              <w:rFonts w:ascii="MS Gothic" w:eastAsia="MS Gothic" w:hAnsi="MS Gothic" w:hint="eastAsia"/>
              <w:lang w:val="en-GB"/>
            </w:rPr>
            <w:t>☐</w:t>
          </w:r>
        </w:sdtContent>
      </w:sdt>
      <w:r w:rsidR="00564E5E" w:rsidRPr="00503066">
        <w:rPr>
          <w:rFonts w:ascii="Calibri" w:hAnsi="Calibri"/>
          <w:lang w:val="en-GB"/>
        </w:rPr>
        <w:t xml:space="preserve"> </w:t>
      </w:r>
      <w:r w:rsidR="00564E5E" w:rsidRPr="00503066">
        <w:rPr>
          <w:rFonts w:ascii="Calibri" w:hAnsi="Calibri"/>
          <w:lang w:val="en-GB"/>
        </w:rPr>
        <w:tab/>
      </w:r>
      <w:r w:rsidR="00564E5E" w:rsidRPr="00730690">
        <w:rPr>
          <w:rFonts w:ascii="Calibri" w:hAnsi="Calibri"/>
          <w:b/>
          <w:bCs/>
          <w:lang w:val="en-GB"/>
        </w:rPr>
        <w:t>Letter of invitation</w:t>
      </w:r>
      <w:r w:rsidR="00564E5E" w:rsidRPr="00730690">
        <w:rPr>
          <w:rFonts w:ascii="Calibri" w:hAnsi="Calibri"/>
          <w:lang w:val="en-GB"/>
        </w:rPr>
        <w:t xml:space="preserve"> from the host laboratory and, if the applicant requests reimbursement of costs for laboratory consumables or bench fees, a justification for these costs.</w:t>
      </w:r>
    </w:p>
    <w:p w14:paraId="118CB9B4" w14:textId="7FBF8DC0" w:rsidR="00564E5E" w:rsidRPr="00730690" w:rsidRDefault="004E209C" w:rsidP="00564E5E">
      <w:pPr>
        <w:spacing w:after="0"/>
        <w:ind w:left="426" w:hanging="426"/>
        <w:rPr>
          <w:rFonts w:ascii="Calibri" w:hAnsi="Calibri"/>
          <w:lang w:val="en-GB"/>
        </w:rPr>
      </w:pPr>
      <w:sdt>
        <w:sdtPr>
          <w:rPr>
            <w:rFonts w:ascii="Calibri" w:hAnsi="Calibri"/>
            <w:lang w:val="en-GB"/>
          </w:rPr>
          <w:id w:val="-2051682423"/>
          <w15:color w:val="993366"/>
          <w14:checkbox>
            <w14:checked w14:val="0"/>
            <w14:checkedState w14:val="2612" w14:font="MS Gothic"/>
            <w14:uncheckedState w14:val="2610" w14:font="MS Gothic"/>
          </w14:checkbox>
        </w:sdtPr>
        <w:sdtEndPr/>
        <w:sdtContent>
          <w:r w:rsidR="00564E5E">
            <w:rPr>
              <w:rFonts w:ascii="MS Gothic" w:eastAsia="MS Gothic" w:hAnsi="MS Gothic" w:hint="eastAsia"/>
              <w:lang w:val="en-GB"/>
            </w:rPr>
            <w:t>☐</w:t>
          </w:r>
        </w:sdtContent>
      </w:sdt>
      <w:r w:rsidR="00564E5E" w:rsidRPr="00503066">
        <w:rPr>
          <w:rFonts w:ascii="Calibri" w:hAnsi="Calibri"/>
          <w:lang w:val="en-GB"/>
        </w:rPr>
        <w:t xml:space="preserve"> </w:t>
      </w:r>
      <w:r w:rsidR="00564E5E" w:rsidRPr="00503066">
        <w:rPr>
          <w:rFonts w:ascii="Calibri" w:hAnsi="Calibri"/>
          <w:lang w:val="en-GB"/>
        </w:rPr>
        <w:tab/>
      </w:r>
      <w:r w:rsidR="00564E5E" w:rsidRPr="00730690">
        <w:rPr>
          <w:rFonts w:ascii="Calibri" w:hAnsi="Calibri"/>
          <w:b/>
          <w:bCs/>
          <w:lang w:val="en-GB"/>
        </w:rPr>
        <w:t>Letter(s) of approval and support from the applicant’s supervisor</w:t>
      </w:r>
      <w:r w:rsidR="00564E5E" w:rsidRPr="00730690">
        <w:rPr>
          <w:rFonts w:ascii="Calibri" w:hAnsi="Calibri"/>
          <w:b/>
          <w:lang w:val="en-GB"/>
        </w:rPr>
        <w:t>(s)</w:t>
      </w:r>
      <w:r w:rsidR="00564E5E" w:rsidRPr="00730690">
        <w:rPr>
          <w:rFonts w:ascii="Calibri" w:hAnsi="Calibri"/>
          <w:bCs/>
          <w:lang w:val="en-GB"/>
        </w:rPr>
        <w:t>,</w:t>
      </w:r>
      <w:r w:rsidR="00564E5E" w:rsidRPr="00730690">
        <w:rPr>
          <w:rFonts w:ascii="Calibri" w:hAnsi="Calibri"/>
          <w:lang w:val="en-GB"/>
        </w:rPr>
        <w:t xml:space="preserve"> including a statement on the necessity of the planned host lab stay, confirmation that all efforts have been made to obtain funding from other sources and that no other travel funds are available.</w:t>
      </w:r>
    </w:p>
    <w:p w14:paraId="4E6C8A94" w14:textId="77777777" w:rsidR="00564E5E" w:rsidRPr="000C22D4" w:rsidRDefault="00564E5E" w:rsidP="00564E5E">
      <w:pPr>
        <w:spacing w:before="120" w:after="0"/>
        <w:rPr>
          <w:rFonts w:ascii="Calibri" w:hAnsi="Calibri"/>
          <w:b/>
          <w:color w:val="0063A6" w:themeColor="accent1"/>
          <w:lang w:val="en-GB"/>
        </w:rPr>
      </w:pPr>
      <w:r w:rsidRPr="000C22D4">
        <w:rPr>
          <w:rFonts w:ascii="Calibri" w:hAnsi="Calibri"/>
          <w:b/>
          <w:color w:val="0063A6" w:themeColor="accent1"/>
          <w:lang w:val="en-GB"/>
        </w:rPr>
        <w:t>Optional – if available</w:t>
      </w:r>
    </w:p>
    <w:p w14:paraId="350D1FCA" w14:textId="4474CBE9" w:rsidR="00564E5E" w:rsidRPr="00503066" w:rsidRDefault="004E209C" w:rsidP="00564E5E">
      <w:pPr>
        <w:ind w:left="454" w:hanging="454"/>
        <w:rPr>
          <w:rFonts w:ascii="Calibri" w:hAnsi="Calibri"/>
          <w:lang w:val="en-GB"/>
        </w:rPr>
      </w:pPr>
      <w:sdt>
        <w:sdtPr>
          <w:rPr>
            <w:rFonts w:ascii="Calibri" w:hAnsi="Calibri"/>
            <w:lang w:val="en-GB"/>
          </w:rPr>
          <w:id w:val="-1404208188"/>
          <w15:color w:val="993366"/>
          <w14:checkbox>
            <w14:checked w14:val="0"/>
            <w14:checkedState w14:val="2612" w14:font="MS Gothic"/>
            <w14:uncheckedState w14:val="2610" w14:font="MS Gothic"/>
          </w14:checkbox>
        </w:sdtPr>
        <w:sdtEndPr/>
        <w:sdtContent>
          <w:r w:rsidR="00564E5E" w:rsidRPr="00503066">
            <w:rPr>
              <w:rFonts w:ascii="MS Mincho" w:eastAsia="MS Mincho" w:hAnsi="MS Mincho" w:cs="MS Mincho"/>
              <w:lang w:val="en-GB"/>
            </w:rPr>
            <w:t>☐</w:t>
          </w:r>
        </w:sdtContent>
      </w:sdt>
      <w:r w:rsidR="00564E5E" w:rsidRPr="00503066">
        <w:rPr>
          <w:rFonts w:ascii="Calibri" w:hAnsi="Calibri"/>
          <w:lang w:val="en-GB"/>
        </w:rPr>
        <w:t xml:space="preserve"> </w:t>
      </w:r>
      <w:r w:rsidR="00564E5E" w:rsidRPr="00503066">
        <w:rPr>
          <w:rFonts w:ascii="Calibri" w:hAnsi="Calibri"/>
          <w:lang w:val="en-GB"/>
        </w:rPr>
        <w:tab/>
      </w:r>
      <w:r w:rsidR="00564E5E" w:rsidRPr="00730690">
        <w:rPr>
          <w:rFonts w:ascii="Calibri" w:hAnsi="Calibri"/>
          <w:lang w:val="en-GB"/>
        </w:rPr>
        <w:t>Copies of travel, accommodation or other invoices/bookings. Applicants have to provide these at the latest upon their return (see point 3 of agreement below).</w:t>
      </w:r>
    </w:p>
    <w:p w14:paraId="06BCA0A3" w14:textId="77777777" w:rsidR="00730690" w:rsidRPr="00730690" w:rsidRDefault="00730690" w:rsidP="00730690">
      <w:pPr>
        <w:spacing w:after="0"/>
        <w:contextualSpacing/>
        <w:rPr>
          <w:rFonts w:ascii="Calibri" w:hAnsi="Calibri"/>
          <w:lang w:val="en-GB"/>
        </w:rPr>
      </w:pPr>
    </w:p>
    <w:p w14:paraId="0D6B3EBF" w14:textId="77777777" w:rsidR="00730690" w:rsidRPr="006125F3" w:rsidRDefault="00730690" w:rsidP="00730690">
      <w:pPr>
        <w:pStyle w:val="berschrift1"/>
        <w:spacing w:before="0"/>
        <w:ind w:left="567" w:hanging="567"/>
        <w:rPr>
          <w:rFonts w:ascii="Calibri" w:hAnsi="Calibri" w:cs="Times New Roman"/>
          <w:bCs w:val="0"/>
          <w:sz w:val="32"/>
          <w:szCs w:val="32"/>
          <w:lang w:val="en-GB"/>
        </w:rPr>
      </w:pPr>
      <w:r w:rsidRPr="006125F3">
        <w:rPr>
          <w:rFonts w:ascii="Calibri" w:hAnsi="Calibri" w:cs="Times New Roman"/>
          <w:bCs w:val="0"/>
          <w:sz w:val="32"/>
          <w:szCs w:val="32"/>
          <w:lang w:val="en-GB"/>
        </w:rPr>
        <w:t>Agreement and signatures</w:t>
      </w:r>
    </w:p>
    <w:p w14:paraId="6652DB55" w14:textId="77777777" w:rsidR="00730690" w:rsidRPr="00730690" w:rsidRDefault="00730690" w:rsidP="00730690">
      <w:pPr>
        <w:pStyle w:val="Listenabsatz"/>
        <w:numPr>
          <w:ilvl w:val="0"/>
          <w:numId w:val="48"/>
        </w:numPr>
        <w:spacing w:after="60"/>
        <w:ind w:left="357" w:hanging="357"/>
        <w:contextualSpacing w:val="0"/>
        <w:rPr>
          <w:rFonts w:ascii="Calibri" w:hAnsi="Calibri" w:cstheme="minorHAnsi"/>
          <w:b/>
          <w:bCs/>
          <w:lang w:val="en-GB" w:eastAsia="de-DE"/>
        </w:rPr>
      </w:pPr>
      <w:r w:rsidRPr="00730690">
        <w:rPr>
          <w:rFonts w:ascii="Calibri" w:hAnsi="Calibri"/>
          <w:lang w:val="en-US"/>
        </w:rPr>
        <w:t xml:space="preserve">By signing this application, the applicant and supervisor confirm that all efforts have been made to obtain funding </w:t>
      </w:r>
      <w:r w:rsidRPr="00730690">
        <w:rPr>
          <w:rFonts w:ascii="Calibri" w:hAnsi="Calibri"/>
          <w:b/>
          <w:bCs/>
          <w:lang w:val="en-US"/>
        </w:rPr>
        <w:t>from other sources, that no other funds are available</w:t>
      </w:r>
      <w:r w:rsidRPr="00730690">
        <w:rPr>
          <w:rFonts w:ascii="Calibri" w:hAnsi="Calibri"/>
          <w:lang w:val="en-US"/>
        </w:rPr>
        <w:t xml:space="preserve"> and that any additional costs above the potential maximum grant amount can be covered.</w:t>
      </w:r>
    </w:p>
    <w:p w14:paraId="13B543B1" w14:textId="77777777" w:rsidR="00730690" w:rsidRPr="00730690" w:rsidRDefault="00730690" w:rsidP="00730690">
      <w:pPr>
        <w:pStyle w:val="Listenabsatz"/>
        <w:numPr>
          <w:ilvl w:val="0"/>
          <w:numId w:val="48"/>
        </w:numPr>
        <w:spacing w:after="60"/>
        <w:contextualSpacing w:val="0"/>
        <w:rPr>
          <w:rFonts w:ascii="Calibri" w:hAnsi="Calibri" w:cstheme="minorHAnsi"/>
          <w:b/>
          <w:bCs/>
          <w:lang w:val="en-GB" w:eastAsia="de-DE"/>
        </w:rPr>
      </w:pPr>
      <w:r w:rsidRPr="00730690">
        <w:rPr>
          <w:rFonts w:ascii="Calibri" w:hAnsi="Calibri" w:cstheme="minorHAnsi"/>
          <w:b/>
          <w:bCs/>
          <w:lang w:val="en-GB" w:eastAsia="de-DE"/>
        </w:rPr>
        <w:t xml:space="preserve">The applicant agrees to comply with the </w:t>
      </w:r>
      <w:hyperlink r:id="rId8" w:history="1">
        <w:r w:rsidRPr="00730690">
          <w:rPr>
            <w:rStyle w:val="Hyperlink"/>
            <w:rFonts w:ascii="Calibri" w:hAnsi="Calibri"/>
            <w:b/>
            <w:bCs/>
            <w:lang w:val="en-US"/>
          </w:rPr>
          <w:t>Affiliation Policy</w:t>
        </w:r>
      </w:hyperlink>
      <w:r w:rsidRPr="00730690">
        <w:rPr>
          <w:rFonts w:ascii="Calibri" w:hAnsi="Calibri" w:cstheme="minorHAnsi"/>
          <w:b/>
          <w:bCs/>
          <w:lang w:val="en-GB" w:eastAsia="de-DE"/>
        </w:rPr>
        <w:t xml:space="preserve"> </w:t>
      </w:r>
      <w:r w:rsidRPr="00730690">
        <w:rPr>
          <w:rFonts w:ascii="Calibri" w:hAnsi="Calibri" w:cstheme="minorHAnsi"/>
          <w:lang w:val="en-GB" w:eastAsia="de-DE"/>
        </w:rPr>
        <w:t>of the University of Vienna and</w:t>
      </w:r>
      <w:r w:rsidRPr="00730690">
        <w:rPr>
          <w:rFonts w:ascii="Calibri" w:hAnsi="Calibri" w:cstheme="minorHAnsi"/>
          <w:b/>
          <w:bCs/>
          <w:lang w:val="en-GB" w:eastAsia="de-DE"/>
        </w:rPr>
        <w:t xml:space="preserve"> to use the corporate design templates for doctoral schools </w:t>
      </w:r>
      <w:r w:rsidRPr="00730690">
        <w:rPr>
          <w:rFonts w:ascii="Calibri" w:hAnsi="Calibri" w:cstheme="minorHAnsi"/>
          <w:lang w:val="en-GB" w:eastAsia="de-DE"/>
        </w:rPr>
        <w:t xml:space="preserve">(A0 poster and PowerPoint presentation) as provided on the </w:t>
      </w:r>
      <w:hyperlink r:id="rId9" w:history="1">
        <w:r w:rsidRPr="00730690">
          <w:rPr>
            <w:rStyle w:val="Hyperlink"/>
            <w:rFonts w:ascii="Calibri" w:hAnsi="Calibri" w:cstheme="minorHAnsi"/>
            <w:lang w:val="en-GB" w:eastAsia="de-DE"/>
          </w:rPr>
          <w:t>PhaNuSpo u:wiki intranet</w:t>
        </w:r>
      </w:hyperlink>
      <w:r w:rsidRPr="00730690">
        <w:rPr>
          <w:rFonts w:ascii="Calibri" w:hAnsi="Calibri"/>
          <w:lang w:val="en-US"/>
        </w:rPr>
        <w:t>.</w:t>
      </w:r>
    </w:p>
    <w:p w14:paraId="2BF2A1C9" w14:textId="77777777" w:rsidR="00730690" w:rsidRPr="00730690" w:rsidRDefault="00730690" w:rsidP="00730690">
      <w:pPr>
        <w:pStyle w:val="Listenabsatz"/>
        <w:numPr>
          <w:ilvl w:val="0"/>
          <w:numId w:val="48"/>
        </w:numPr>
        <w:spacing w:after="60"/>
        <w:contextualSpacing w:val="0"/>
        <w:rPr>
          <w:rFonts w:ascii="Calibri" w:hAnsi="Calibri" w:cstheme="minorHAnsi"/>
          <w:b/>
          <w:bCs/>
          <w:lang w:val="en-GB" w:eastAsia="de-DE"/>
        </w:rPr>
      </w:pPr>
      <w:bookmarkStart w:id="35" w:name="_Hlk168577241"/>
      <w:r w:rsidRPr="00730690">
        <w:rPr>
          <w:rFonts w:ascii="Calibri" w:hAnsi="Calibri"/>
          <w:lang w:val="en-US" w:eastAsia="en-US"/>
        </w:rPr>
        <w:t xml:space="preserve">The applicant and the supervisors confirm that salary or expenses for insurances, rebooking and cancellations are not funded by the PhaNuSpo Mobility Grant and </w:t>
      </w:r>
      <w:r w:rsidRPr="00730690">
        <w:rPr>
          <w:rFonts w:ascii="Calibri" w:hAnsi="Calibri"/>
          <w:lang w:val="en-US"/>
        </w:rPr>
        <w:t>that the</w:t>
      </w:r>
      <w:r w:rsidRPr="00730690">
        <w:rPr>
          <w:rFonts w:ascii="Calibri" w:hAnsi="Calibri"/>
          <w:lang w:val="en-GB"/>
        </w:rPr>
        <w:t xml:space="preserve"> </w:t>
      </w:r>
      <w:hyperlink r:id="rId10" w:history="1">
        <w:r w:rsidRPr="00730690">
          <w:rPr>
            <w:rStyle w:val="Hyperlink"/>
            <w:rFonts w:ascii="Calibri" w:eastAsia="Arial" w:hAnsi="Calibri"/>
            <w:b/>
            <w:lang w:val="en-US"/>
          </w:rPr>
          <w:t>travel regulations of the University of Vienna</w:t>
        </w:r>
      </w:hyperlink>
      <w:r w:rsidRPr="00730690">
        <w:rPr>
          <w:rFonts w:ascii="Calibri" w:hAnsi="Calibri"/>
          <w:lang w:val="en-US"/>
        </w:rPr>
        <w:t xml:space="preserve"> apply (e.g. approved PA/F7 Freistellung/Leave of Absence).</w:t>
      </w:r>
    </w:p>
    <w:bookmarkEnd w:id="35"/>
    <w:p w14:paraId="1635769C" w14:textId="3E504868" w:rsidR="00730690" w:rsidRPr="00730690" w:rsidRDefault="00730690" w:rsidP="00730690">
      <w:pPr>
        <w:pStyle w:val="Listenabsatz"/>
        <w:numPr>
          <w:ilvl w:val="0"/>
          <w:numId w:val="48"/>
        </w:numPr>
        <w:spacing w:after="60"/>
        <w:contextualSpacing w:val="0"/>
        <w:rPr>
          <w:rFonts w:ascii="Calibri" w:hAnsi="Calibri" w:cstheme="minorHAnsi"/>
          <w:b/>
          <w:bCs/>
          <w:lang w:val="en-GB" w:eastAsia="de-DE"/>
        </w:rPr>
      </w:pPr>
      <w:r w:rsidRPr="00730690">
        <w:rPr>
          <w:rFonts w:ascii="Calibri" w:hAnsi="Calibri"/>
          <w:b/>
          <w:bCs/>
          <w:lang w:val="en-US"/>
        </w:rPr>
        <w:lastRenderedPageBreak/>
        <w:t xml:space="preserve">The applicant agrees to provide the following information by e-mail to </w:t>
      </w:r>
      <w:r w:rsidR="00564E5E">
        <w:rPr>
          <w:rFonts w:ascii="Calibri" w:hAnsi="Calibri"/>
          <w:b/>
          <w:bCs/>
          <w:lang w:val="en-US"/>
        </w:rPr>
        <w:br/>
      </w:r>
      <w:hyperlink r:id="rId11" w:history="1">
        <w:r w:rsidRPr="00730690">
          <w:rPr>
            <w:rStyle w:val="Hyperlink"/>
            <w:rFonts w:ascii="Calibri" w:hAnsi="Calibri"/>
            <w:b/>
            <w:bCs/>
            <w:lang w:val="en-US"/>
          </w:rPr>
          <w:t>vds.phanuspo@univie.ac.at</w:t>
        </w:r>
      </w:hyperlink>
      <w:r w:rsidRPr="00730690">
        <w:rPr>
          <w:rFonts w:ascii="Calibri" w:hAnsi="Calibri"/>
          <w:b/>
          <w:bCs/>
          <w:lang w:val="en-US"/>
        </w:rPr>
        <w:t xml:space="preserve"> upon return from the funded event:</w:t>
      </w:r>
    </w:p>
    <w:p w14:paraId="1C14094E" w14:textId="28F6A482" w:rsidR="00730690" w:rsidRPr="00730690" w:rsidRDefault="00730690" w:rsidP="00730690">
      <w:pPr>
        <w:pStyle w:val="Listenabsatz"/>
        <w:numPr>
          <w:ilvl w:val="0"/>
          <w:numId w:val="47"/>
        </w:numPr>
        <w:spacing w:after="60"/>
        <w:ind w:left="714" w:hanging="357"/>
        <w:contextualSpacing w:val="0"/>
        <w:rPr>
          <w:rFonts w:ascii="Calibri" w:hAnsi="Calibri"/>
          <w:lang w:val="en-US"/>
        </w:rPr>
      </w:pPr>
      <w:r w:rsidRPr="00730690">
        <w:rPr>
          <w:rFonts w:ascii="Calibri" w:hAnsi="Calibri"/>
          <w:lang w:val="en-US"/>
        </w:rPr>
        <w:t xml:space="preserve">A short report on lessons learnt, experiences, etc., preferably with an informative photo for </w:t>
      </w:r>
      <w:r w:rsidR="00564E5E">
        <w:rPr>
          <w:rFonts w:ascii="Calibri" w:hAnsi="Calibri"/>
          <w:lang w:val="en-US"/>
        </w:rPr>
        <w:br/>
      </w:r>
      <w:r w:rsidRPr="00730690">
        <w:rPr>
          <w:rFonts w:ascii="Calibri" w:hAnsi="Calibri"/>
          <w:lang w:val="en-US"/>
        </w:rPr>
        <w:t>publication on the PhaNuSpo website “</w:t>
      </w:r>
      <w:r w:rsidRPr="00730690">
        <w:rPr>
          <w:rFonts w:ascii="Calibri" w:hAnsi="Calibri"/>
          <w:i/>
          <w:iCs/>
          <w:lang w:val="en-US"/>
        </w:rPr>
        <w:t>Our PhDs on the Road”</w:t>
      </w:r>
      <w:r w:rsidRPr="00730690">
        <w:rPr>
          <w:rFonts w:ascii="Calibri" w:hAnsi="Calibri"/>
          <w:lang w:val="en-US"/>
        </w:rPr>
        <w:t>.</w:t>
      </w:r>
    </w:p>
    <w:p w14:paraId="47B5A584" w14:textId="77777777" w:rsidR="00730690" w:rsidRPr="00730690" w:rsidRDefault="00730690" w:rsidP="00730690">
      <w:pPr>
        <w:pStyle w:val="Listenabsatz"/>
        <w:numPr>
          <w:ilvl w:val="0"/>
          <w:numId w:val="47"/>
        </w:numPr>
        <w:spacing w:after="60"/>
        <w:ind w:left="714" w:hanging="357"/>
        <w:contextualSpacing w:val="0"/>
        <w:rPr>
          <w:rFonts w:ascii="Calibri" w:hAnsi="Calibri"/>
          <w:lang w:val="en-US"/>
        </w:rPr>
      </w:pPr>
      <w:r w:rsidRPr="00730690">
        <w:rPr>
          <w:rFonts w:ascii="Calibri" w:hAnsi="Calibri"/>
          <w:lang w:val="en-US"/>
        </w:rPr>
        <w:t>Confirmation of attendance (</w:t>
      </w:r>
      <w:hyperlink r:id="rId12" w:history="1">
        <w:r w:rsidRPr="00730690">
          <w:rPr>
            <w:rStyle w:val="Hyperlink"/>
            <w:rFonts w:ascii="Calibri" w:hAnsi="Calibri"/>
            <w:lang w:val="en-US"/>
          </w:rPr>
          <w:t>host lab template</w:t>
        </w:r>
      </w:hyperlink>
      <w:r w:rsidRPr="00730690">
        <w:rPr>
          <w:rFonts w:ascii="Calibri" w:hAnsi="Calibri"/>
          <w:lang w:val="en-US"/>
        </w:rPr>
        <w:t>)</w:t>
      </w:r>
    </w:p>
    <w:p w14:paraId="1E9B8AED" w14:textId="77777777" w:rsidR="00730690" w:rsidRPr="00730690" w:rsidRDefault="00730690" w:rsidP="00730690">
      <w:pPr>
        <w:pStyle w:val="Listenabsatz"/>
        <w:numPr>
          <w:ilvl w:val="0"/>
          <w:numId w:val="47"/>
        </w:numPr>
        <w:spacing w:after="60"/>
        <w:ind w:left="714" w:hanging="357"/>
        <w:contextualSpacing w:val="0"/>
        <w:rPr>
          <w:rFonts w:ascii="Calibri" w:hAnsi="Calibri"/>
          <w:lang w:val="en-US"/>
        </w:rPr>
      </w:pPr>
      <w:r w:rsidRPr="00730690">
        <w:rPr>
          <w:rFonts w:ascii="Calibri" w:hAnsi="Calibri"/>
          <w:lang w:val="en-US"/>
        </w:rPr>
        <w:t>Copies of the original invoices including proof of payment.</w:t>
      </w:r>
    </w:p>
    <w:p w14:paraId="502D74FF" w14:textId="77777777" w:rsidR="00730690" w:rsidRDefault="00730690" w:rsidP="00730690">
      <w:pPr>
        <w:pStyle w:val="Listenabsatz"/>
        <w:numPr>
          <w:ilvl w:val="0"/>
          <w:numId w:val="47"/>
        </w:numPr>
        <w:spacing w:after="60"/>
        <w:ind w:left="714" w:hanging="357"/>
        <w:contextualSpacing w:val="0"/>
        <w:rPr>
          <w:rFonts w:ascii="Calibri" w:hAnsi="Calibri"/>
          <w:lang w:val="en-US" w:eastAsia="en-US"/>
        </w:rPr>
      </w:pPr>
      <w:r w:rsidRPr="00730690">
        <w:rPr>
          <w:rFonts w:ascii="Calibri" w:hAnsi="Calibri"/>
          <w:lang w:val="en-US"/>
        </w:rPr>
        <w:t xml:space="preserve">The PhaNuSpo office checks the submitted documents for completeness and correctness. Upon successful verification, the applicant will be informed about the amount of the reimbursement (based on the rule of reimbursement of 75 % of the proven expenses, this may be less than the maximum amount granted) and about the next steps to take. </w:t>
      </w:r>
      <w:r w:rsidRPr="00730690">
        <w:rPr>
          <w:rFonts w:ascii="Calibri" w:hAnsi="Calibri"/>
          <w:lang w:val="en-US" w:eastAsia="en-US"/>
        </w:rPr>
        <w:t xml:space="preserve"> </w:t>
      </w:r>
    </w:p>
    <w:p w14:paraId="3110C2FB" w14:textId="77777777" w:rsidR="00564E5E" w:rsidRDefault="00564E5E" w:rsidP="00564E5E">
      <w:pPr>
        <w:spacing w:after="60"/>
        <w:rPr>
          <w:rFonts w:ascii="Calibri" w:hAnsi="Calibri"/>
          <w:lang w:val="en-US" w:eastAsia="en-US"/>
        </w:rPr>
      </w:pPr>
    </w:p>
    <w:p w14:paraId="275373F8" w14:textId="757F6319" w:rsidR="00564E5E" w:rsidRDefault="00564E5E" w:rsidP="000A0E94">
      <w:pPr>
        <w:spacing w:before="240" w:after="0" w:line="300" w:lineRule="auto"/>
        <w:rPr>
          <w:rFonts w:ascii="Calibri" w:hAnsi="Calibri"/>
          <w:lang w:val="en-US" w:eastAsia="en-US"/>
        </w:rPr>
      </w:pPr>
    </w:p>
    <w:tbl>
      <w:tblPr>
        <w:tblStyle w:val="Formatvorlage1"/>
        <w:tblW w:w="0" w:type="auto"/>
        <w:tblBorders>
          <w:top w:val="single" w:sz="8" w:space="0" w:color="0063A6"/>
          <w:left w:val="none" w:sz="0" w:space="0" w:color="auto"/>
          <w:bottom w:val="single" w:sz="8" w:space="0" w:color="0063A6"/>
          <w:right w:val="none" w:sz="0" w:space="0" w:color="auto"/>
          <w:insideH w:val="single" w:sz="8" w:space="0" w:color="0063A6"/>
          <w:insideV w:val="none" w:sz="0" w:space="0" w:color="auto"/>
        </w:tblBorders>
        <w:tblLook w:val="04A0" w:firstRow="1" w:lastRow="0" w:firstColumn="1" w:lastColumn="0" w:noHBand="0" w:noVBand="1"/>
      </w:tblPr>
      <w:tblGrid>
        <w:gridCol w:w="2550"/>
        <w:gridCol w:w="6795"/>
      </w:tblGrid>
      <w:tr w:rsidR="00564E5E" w14:paraId="6EDB570B" w14:textId="77777777" w:rsidTr="00BC66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0" w:type="dxa"/>
            <w:shd w:val="clear" w:color="auto" w:fill="auto"/>
            <w:tcMar>
              <w:top w:w="0" w:type="dxa"/>
              <w:left w:w="0" w:type="dxa"/>
              <w:bottom w:w="28" w:type="dxa"/>
              <w:right w:w="0" w:type="dxa"/>
            </w:tcMar>
          </w:tcPr>
          <w:p w14:paraId="36445D1C" w14:textId="3DEE73C1" w:rsidR="00564E5E" w:rsidRPr="000C22D4" w:rsidRDefault="00564E5E" w:rsidP="00BC6697">
            <w:pPr>
              <w:spacing w:before="480" w:after="0"/>
              <w:rPr>
                <w:b w:val="0"/>
                <w:sz w:val="22"/>
                <w:lang w:val="en-GB"/>
              </w:rPr>
            </w:pPr>
            <w:r w:rsidRPr="000C22D4">
              <w:rPr>
                <w:b w:val="0"/>
                <w:sz w:val="22"/>
                <w:lang w:val="en-GB"/>
              </w:rPr>
              <w:t>Date</w:t>
            </w:r>
            <w:r w:rsidR="0001069A">
              <w:rPr>
                <w:b w:val="0"/>
                <w:sz w:val="22"/>
                <w:lang w:val="en-GB"/>
              </w:rPr>
              <w:t xml:space="preserve"> </w:t>
            </w:r>
            <w:r w:rsidR="0001069A">
              <w:rPr>
                <w:lang w:val="en-GB"/>
              </w:rPr>
              <w:fldChar w:fldCharType="begin">
                <w:ffData>
                  <w:name w:val="Text32"/>
                  <w:enabled/>
                  <w:calcOnExit w:val="0"/>
                  <w:textInput/>
                </w:ffData>
              </w:fldChar>
            </w:r>
            <w:bookmarkStart w:id="36" w:name="Text32"/>
            <w:r w:rsidR="0001069A">
              <w:rPr>
                <w:b w:val="0"/>
                <w:sz w:val="22"/>
                <w:lang w:val="en-GB"/>
              </w:rPr>
              <w:instrText xml:space="preserve"> FORMTEXT </w:instrText>
            </w:r>
            <w:r w:rsidR="0001069A">
              <w:rPr>
                <w:lang w:val="en-GB"/>
              </w:rPr>
            </w:r>
            <w:r w:rsidR="0001069A">
              <w:rPr>
                <w:lang w:val="en-GB"/>
              </w:rPr>
              <w:fldChar w:fldCharType="separate"/>
            </w:r>
            <w:r w:rsidR="0001069A">
              <w:rPr>
                <w:b w:val="0"/>
                <w:noProof/>
                <w:sz w:val="22"/>
                <w:lang w:val="en-GB"/>
              </w:rPr>
              <w:t> </w:t>
            </w:r>
            <w:r w:rsidR="0001069A">
              <w:rPr>
                <w:b w:val="0"/>
                <w:noProof/>
                <w:sz w:val="22"/>
                <w:lang w:val="en-GB"/>
              </w:rPr>
              <w:t> </w:t>
            </w:r>
            <w:r w:rsidR="0001069A">
              <w:rPr>
                <w:b w:val="0"/>
                <w:noProof/>
                <w:sz w:val="22"/>
                <w:lang w:val="en-GB"/>
              </w:rPr>
              <w:t> </w:t>
            </w:r>
            <w:r w:rsidR="0001069A">
              <w:rPr>
                <w:b w:val="0"/>
                <w:noProof/>
                <w:sz w:val="22"/>
                <w:lang w:val="en-GB"/>
              </w:rPr>
              <w:t> </w:t>
            </w:r>
            <w:r w:rsidR="0001069A">
              <w:rPr>
                <w:b w:val="0"/>
                <w:noProof/>
                <w:sz w:val="22"/>
                <w:lang w:val="en-GB"/>
              </w:rPr>
              <w:t> </w:t>
            </w:r>
            <w:r w:rsidR="0001069A">
              <w:rPr>
                <w:lang w:val="en-GB"/>
              </w:rPr>
              <w:fldChar w:fldCharType="end"/>
            </w:r>
            <w:bookmarkEnd w:id="36"/>
          </w:p>
        </w:tc>
        <w:tc>
          <w:tcPr>
            <w:tcW w:w="6795" w:type="dxa"/>
            <w:shd w:val="clear" w:color="auto" w:fill="auto"/>
            <w:tcMar>
              <w:top w:w="0" w:type="dxa"/>
              <w:left w:w="0" w:type="dxa"/>
              <w:bottom w:w="28" w:type="dxa"/>
              <w:right w:w="0" w:type="dxa"/>
            </w:tcMar>
          </w:tcPr>
          <w:p w14:paraId="77B4D1A3" w14:textId="1C9E38A3" w:rsidR="00564E5E" w:rsidRPr="000C22D4" w:rsidRDefault="00564E5E" w:rsidP="00BC6697">
            <w:pPr>
              <w:spacing w:before="480" w:after="0"/>
              <w:cnfStyle w:val="100000000000" w:firstRow="1" w:lastRow="0" w:firstColumn="0" w:lastColumn="0" w:oddVBand="0" w:evenVBand="0" w:oddHBand="0" w:evenHBand="0" w:firstRowFirstColumn="0" w:firstRowLastColumn="0" w:lastRowFirstColumn="0" w:lastRowLastColumn="0"/>
              <w:rPr>
                <w:b w:val="0"/>
                <w:sz w:val="22"/>
                <w:lang w:val="en-GB"/>
              </w:rPr>
            </w:pPr>
            <w:r w:rsidRPr="000C22D4">
              <w:rPr>
                <w:b w:val="0"/>
                <w:sz w:val="22"/>
                <w:lang w:val="en-GB"/>
              </w:rPr>
              <w:t>Applicant</w:t>
            </w:r>
            <w:r w:rsidR="0001069A">
              <w:rPr>
                <w:b w:val="0"/>
                <w:sz w:val="22"/>
                <w:lang w:val="en-GB"/>
              </w:rPr>
              <w:t xml:space="preserve"> </w:t>
            </w:r>
            <w:r w:rsidR="0001069A">
              <w:rPr>
                <w:lang w:val="en-GB"/>
              </w:rPr>
              <w:fldChar w:fldCharType="begin">
                <w:ffData>
                  <w:name w:val="Text34"/>
                  <w:enabled/>
                  <w:calcOnExit w:val="0"/>
                  <w:textInput/>
                </w:ffData>
              </w:fldChar>
            </w:r>
            <w:bookmarkStart w:id="37" w:name="Text34"/>
            <w:r w:rsidR="0001069A">
              <w:rPr>
                <w:b w:val="0"/>
                <w:sz w:val="22"/>
                <w:lang w:val="en-GB"/>
              </w:rPr>
              <w:instrText xml:space="preserve"> FORMTEXT </w:instrText>
            </w:r>
            <w:r w:rsidR="0001069A">
              <w:rPr>
                <w:lang w:val="en-GB"/>
              </w:rPr>
            </w:r>
            <w:r w:rsidR="0001069A">
              <w:rPr>
                <w:lang w:val="en-GB"/>
              </w:rPr>
              <w:fldChar w:fldCharType="separate"/>
            </w:r>
            <w:r w:rsidR="0001069A">
              <w:rPr>
                <w:b w:val="0"/>
                <w:noProof/>
                <w:sz w:val="22"/>
                <w:lang w:val="en-GB"/>
              </w:rPr>
              <w:t> </w:t>
            </w:r>
            <w:r w:rsidR="0001069A">
              <w:rPr>
                <w:b w:val="0"/>
                <w:noProof/>
                <w:sz w:val="22"/>
                <w:lang w:val="en-GB"/>
              </w:rPr>
              <w:t> </w:t>
            </w:r>
            <w:r w:rsidR="0001069A">
              <w:rPr>
                <w:b w:val="0"/>
                <w:noProof/>
                <w:sz w:val="22"/>
                <w:lang w:val="en-GB"/>
              </w:rPr>
              <w:t> </w:t>
            </w:r>
            <w:r w:rsidR="0001069A">
              <w:rPr>
                <w:b w:val="0"/>
                <w:noProof/>
                <w:sz w:val="22"/>
                <w:lang w:val="en-GB"/>
              </w:rPr>
              <w:t> </w:t>
            </w:r>
            <w:r w:rsidR="0001069A">
              <w:rPr>
                <w:b w:val="0"/>
                <w:noProof/>
                <w:sz w:val="22"/>
                <w:lang w:val="en-GB"/>
              </w:rPr>
              <w:t> </w:t>
            </w:r>
            <w:r w:rsidR="0001069A">
              <w:rPr>
                <w:lang w:val="en-GB"/>
              </w:rPr>
              <w:fldChar w:fldCharType="end"/>
            </w:r>
            <w:bookmarkEnd w:id="37"/>
          </w:p>
        </w:tc>
      </w:tr>
      <w:tr w:rsidR="00564E5E" w14:paraId="3170324B" w14:textId="77777777" w:rsidTr="00BC66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0" w:type="dxa"/>
            <w:shd w:val="clear" w:color="auto" w:fill="auto"/>
            <w:tcMar>
              <w:top w:w="0" w:type="dxa"/>
              <w:left w:w="0" w:type="dxa"/>
              <w:bottom w:w="28" w:type="dxa"/>
              <w:right w:w="0" w:type="dxa"/>
            </w:tcMar>
          </w:tcPr>
          <w:p w14:paraId="6FA73283" w14:textId="0E310C89" w:rsidR="00564E5E" w:rsidRPr="000C22D4" w:rsidRDefault="00564E5E" w:rsidP="00BC6697">
            <w:pPr>
              <w:spacing w:before="480" w:after="0"/>
              <w:rPr>
                <w:b w:val="0"/>
                <w:sz w:val="22"/>
                <w:lang w:val="en-GB"/>
              </w:rPr>
            </w:pPr>
            <w:r w:rsidRPr="000C22D4">
              <w:rPr>
                <w:b w:val="0"/>
                <w:sz w:val="22"/>
                <w:lang w:val="en-GB"/>
              </w:rPr>
              <w:t>Date</w:t>
            </w:r>
            <w:r w:rsidR="0001069A">
              <w:rPr>
                <w:b w:val="0"/>
                <w:sz w:val="22"/>
                <w:lang w:val="en-GB"/>
              </w:rPr>
              <w:t xml:space="preserve"> </w:t>
            </w:r>
            <w:r w:rsidR="0001069A">
              <w:rPr>
                <w:lang w:val="en-GB"/>
              </w:rPr>
              <w:fldChar w:fldCharType="begin">
                <w:ffData>
                  <w:name w:val="Text33"/>
                  <w:enabled/>
                  <w:calcOnExit w:val="0"/>
                  <w:textInput/>
                </w:ffData>
              </w:fldChar>
            </w:r>
            <w:bookmarkStart w:id="38" w:name="Text33"/>
            <w:r w:rsidR="0001069A">
              <w:rPr>
                <w:b w:val="0"/>
                <w:sz w:val="22"/>
                <w:lang w:val="en-GB"/>
              </w:rPr>
              <w:instrText xml:space="preserve"> FORMTEXT </w:instrText>
            </w:r>
            <w:r w:rsidR="0001069A">
              <w:rPr>
                <w:lang w:val="en-GB"/>
              </w:rPr>
            </w:r>
            <w:r w:rsidR="0001069A">
              <w:rPr>
                <w:lang w:val="en-GB"/>
              </w:rPr>
              <w:fldChar w:fldCharType="separate"/>
            </w:r>
            <w:r w:rsidR="0001069A">
              <w:rPr>
                <w:b w:val="0"/>
                <w:noProof/>
                <w:sz w:val="22"/>
                <w:lang w:val="en-GB"/>
              </w:rPr>
              <w:t> </w:t>
            </w:r>
            <w:r w:rsidR="0001069A">
              <w:rPr>
                <w:b w:val="0"/>
                <w:noProof/>
                <w:sz w:val="22"/>
                <w:lang w:val="en-GB"/>
              </w:rPr>
              <w:t> </w:t>
            </w:r>
            <w:r w:rsidR="0001069A">
              <w:rPr>
                <w:b w:val="0"/>
                <w:noProof/>
                <w:sz w:val="22"/>
                <w:lang w:val="en-GB"/>
              </w:rPr>
              <w:t> </w:t>
            </w:r>
            <w:r w:rsidR="0001069A">
              <w:rPr>
                <w:b w:val="0"/>
                <w:noProof/>
                <w:sz w:val="22"/>
                <w:lang w:val="en-GB"/>
              </w:rPr>
              <w:t> </w:t>
            </w:r>
            <w:r w:rsidR="0001069A">
              <w:rPr>
                <w:b w:val="0"/>
                <w:noProof/>
                <w:sz w:val="22"/>
                <w:lang w:val="en-GB"/>
              </w:rPr>
              <w:t> </w:t>
            </w:r>
            <w:r w:rsidR="0001069A">
              <w:rPr>
                <w:lang w:val="en-GB"/>
              </w:rPr>
              <w:fldChar w:fldCharType="end"/>
            </w:r>
            <w:bookmarkEnd w:id="38"/>
          </w:p>
        </w:tc>
        <w:tc>
          <w:tcPr>
            <w:tcW w:w="6795" w:type="dxa"/>
            <w:shd w:val="clear" w:color="auto" w:fill="auto"/>
            <w:tcMar>
              <w:top w:w="0" w:type="dxa"/>
              <w:left w:w="0" w:type="dxa"/>
              <w:bottom w:w="28" w:type="dxa"/>
              <w:right w:w="0" w:type="dxa"/>
            </w:tcMar>
          </w:tcPr>
          <w:p w14:paraId="7C49AC9E" w14:textId="56D4B002" w:rsidR="00564E5E" w:rsidRPr="000C22D4" w:rsidRDefault="00564E5E" w:rsidP="00BC6697">
            <w:pPr>
              <w:spacing w:before="480" w:after="0"/>
              <w:cnfStyle w:val="000000100000" w:firstRow="0" w:lastRow="0" w:firstColumn="0" w:lastColumn="0" w:oddVBand="0" w:evenVBand="0" w:oddHBand="1" w:evenHBand="0" w:firstRowFirstColumn="0" w:firstRowLastColumn="0" w:lastRowFirstColumn="0" w:lastRowLastColumn="0"/>
              <w:rPr>
                <w:sz w:val="22"/>
                <w:lang w:val="en-GB"/>
              </w:rPr>
            </w:pPr>
            <w:r w:rsidRPr="00564E5E">
              <w:rPr>
                <w:rFonts w:ascii="Calibri" w:hAnsi="Calibri"/>
                <w:sz w:val="22"/>
                <w:lang w:val="en-GB"/>
              </w:rPr>
              <w:t xml:space="preserve">Applicant’s </w:t>
            </w:r>
            <w:r w:rsidRPr="00564E5E">
              <w:rPr>
                <w:sz w:val="22"/>
                <w:lang w:val="en-GB"/>
              </w:rPr>
              <w:t>supervisor</w:t>
            </w:r>
            <w:r w:rsidRPr="000C22D4">
              <w:rPr>
                <w:sz w:val="22"/>
                <w:lang w:val="en-GB"/>
              </w:rPr>
              <w:t>(s)</w:t>
            </w:r>
            <w:r w:rsidR="0001069A">
              <w:rPr>
                <w:sz w:val="22"/>
                <w:lang w:val="en-GB"/>
              </w:rPr>
              <w:t xml:space="preserve"> </w:t>
            </w:r>
            <w:r w:rsidR="0001069A">
              <w:rPr>
                <w:lang w:val="en-GB"/>
              </w:rPr>
              <w:fldChar w:fldCharType="begin">
                <w:ffData>
                  <w:name w:val="Text35"/>
                  <w:enabled/>
                  <w:calcOnExit w:val="0"/>
                  <w:textInput/>
                </w:ffData>
              </w:fldChar>
            </w:r>
            <w:bookmarkStart w:id="39" w:name="Text35"/>
            <w:r w:rsidR="0001069A">
              <w:rPr>
                <w:sz w:val="22"/>
                <w:lang w:val="en-GB"/>
              </w:rPr>
              <w:instrText xml:space="preserve"> FORMTEXT </w:instrText>
            </w:r>
            <w:r w:rsidR="0001069A">
              <w:rPr>
                <w:lang w:val="en-GB"/>
              </w:rPr>
            </w:r>
            <w:r w:rsidR="0001069A">
              <w:rPr>
                <w:lang w:val="en-GB"/>
              </w:rPr>
              <w:fldChar w:fldCharType="separate"/>
            </w:r>
            <w:r w:rsidR="0001069A">
              <w:rPr>
                <w:noProof/>
                <w:sz w:val="22"/>
                <w:lang w:val="en-GB"/>
              </w:rPr>
              <w:t> </w:t>
            </w:r>
            <w:r w:rsidR="0001069A">
              <w:rPr>
                <w:noProof/>
                <w:sz w:val="22"/>
                <w:lang w:val="en-GB"/>
              </w:rPr>
              <w:t> </w:t>
            </w:r>
            <w:r w:rsidR="0001069A">
              <w:rPr>
                <w:noProof/>
                <w:sz w:val="22"/>
                <w:lang w:val="en-GB"/>
              </w:rPr>
              <w:t> </w:t>
            </w:r>
            <w:r w:rsidR="0001069A">
              <w:rPr>
                <w:noProof/>
                <w:sz w:val="22"/>
                <w:lang w:val="en-GB"/>
              </w:rPr>
              <w:t> </w:t>
            </w:r>
            <w:r w:rsidR="0001069A">
              <w:rPr>
                <w:noProof/>
                <w:sz w:val="22"/>
                <w:lang w:val="en-GB"/>
              </w:rPr>
              <w:t> </w:t>
            </w:r>
            <w:r w:rsidR="0001069A">
              <w:rPr>
                <w:lang w:val="en-GB"/>
              </w:rPr>
              <w:fldChar w:fldCharType="end"/>
            </w:r>
            <w:bookmarkEnd w:id="39"/>
          </w:p>
        </w:tc>
      </w:tr>
    </w:tbl>
    <w:p w14:paraId="38463BB1" w14:textId="348675BE" w:rsidR="00564E5E" w:rsidRDefault="00564E5E" w:rsidP="00564E5E">
      <w:pPr>
        <w:rPr>
          <w:rFonts w:ascii="Calibri" w:hAnsi="Calibri"/>
          <w:highlight w:val="yellow"/>
          <w:lang w:val="en-G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9F2DC" w:themeFill="accent5" w:themeFillTint="33"/>
        <w:tblLook w:val="04A0" w:firstRow="1" w:lastRow="0" w:firstColumn="1" w:lastColumn="0" w:noHBand="0" w:noVBand="1"/>
      </w:tblPr>
      <w:tblGrid>
        <w:gridCol w:w="9345"/>
      </w:tblGrid>
      <w:tr w:rsidR="006125F3" w:rsidRPr="006E09F3" w14:paraId="14EE8AE2" w14:textId="77777777" w:rsidTr="006125F3">
        <w:tc>
          <w:tcPr>
            <w:tcW w:w="9345" w:type="dxa"/>
            <w:shd w:val="clear" w:color="auto" w:fill="E9F2DC" w:themeFill="accent5" w:themeFillTint="33"/>
          </w:tcPr>
          <w:p w14:paraId="4739F165" w14:textId="10BDCEE9" w:rsidR="006125F3" w:rsidRPr="006E09F3" w:rsidRDefault="006125F3" w:rsidP="006125F3">
            <w:pPr>
              <w:spacing w:after="40"/>
              <w:rPr>
                <w:highlight w:val="yellow"/>
                <w:lang w:val="en-US"/>
              </w:rPr>
            </w:pPr>
            <w:r w:rsidRPr="006E09F3">
              <w:rPr>
                <w:lang w:val="en-US"/>
              </w:rPr>
              <w:t xml:space="preserve">Upload this completed and signed application form including the relevant attachments specified above in a single PDF file to </w:t>
            </w:r>
            <w:hyperlink r:id="rId13" w:history="1">
              <w:r w:rsidRPr="006E09F3">
                <w:rPr>
                  <w:rStyle w:val="Hyperlink"/>
                  <w:rFonts w:eastAsia="Arial"/>
                  <w:lang w:val="en-US"/>
                </w:rPr>
                <w:t>https://vds-phanuspo.univie.ac.at/benefits/phanuspo-grants/phanuspo-travel-mobility-grant/application/</w:t>
              </w:r>
            </w:hyperlink>
            <w:r w:rsidRPr="006E09F3">
              <w:rPr>
                <w:rFonts w:eastAsia="Arial"/>
                <w:lang w:val="en-US"/>
              </w:rPr>
              <w:t>.</w:t>
            </w:r>
            <w:r w:rsidRPr="006E09F3">
              <w:rPr>
                <w:lang w:val="en-US"/>
              </w:rPr>
              <w:t xml:space="preserve"> </w:t>
            </w:r>
          </w:p>
        </w:tc>
      </w:tr>
    </w:tbl>
    <w:p w14:paraId="5CA71D05" w14:textId="77777777" w:rsidR="00564E5E" w:rsidRDefault="00564E5E" w:rsidP="00564E5E">
      <w:pPr>
        <w:rPr>
          <w:rFonts w:ascii="Calibri" w:hAnsi="Calibri" w:cstheme="minorHAnsi"/>
          <w:lang w:val="en-US"/>
        </w:rPr>
      </w:pPr>
    </w:p>
    <w:p w14:paraId="12112282" w14:textId="77777777" w:rsidR="00564E5E" w:rsidRDefault="00564E5E" w:rsidP="00564E5E">
      <w:pPr>
        <w:rPr>
          <w:rFonts w:ascii="Calibri" w:hAnsi="Calibri" w:cstheme="minorHAnsi"/>
          <w:lang w:val="en-US"/>
        </w:rPr>
      </w:pPr>
    </w:p>
    <w:tbl>
      <w:tblPr>
        <w:tblStyle w:val="Formatvorlage1"/>
        <w:tblW w:w="0" w:type="auto"/>
        <w:tblBorders>
          <w:top w:val="single" w:sz="8" w:space="0" w:color="0063A6"/>
          <w:left w:val="single" w:sz="8" w:space="0" w:color="0063A6"/>
          <w:bottom w:val="single" w:sz="8" w:space="0" w:color="0063A6"/>
          <w:right w:val="single" w:sz="8" w:space="0" w:color="0063A6"/>
          <w:insideH w:val="single" w:sz="8" w:space="0" w:color="0063A6"/>
          <w:insideV w:val="single" w:sz="8" w:space="0" w:color="0063A6"/>
        </w:tblBorders>
        <w:tblLook w:val="04A0" w:firstRow="1" w:lastRow="0" w:firstColumn="1" w:lastColumn="0" w:noHBand="0" w:noVBand="1"/>
      </w:tblPr>
      <w:tblGrid>
        <w:gridCol w:w="2550"/>
        <w:gridCol w:w="6785"/>
      </w:tblGrid>
      <w:tr w:rsidR="00564E5E" w:rsidRPr="006E09F3" w14:paraId="7D758879" w14:textId="77777777" w:rsidTr="00BC66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0" w:type="dxa"/>
            <w:vMerge w:val="restart"/>
            <w:tcBorders>
              <w:left w:val="nil"/>
              <w:right w:val="nil"/>
            </w:tcBorders>
            <w:shd w:val="clear" w:color="auto" w:fill="auto"/>
            <w:tcMar>
              <w:top w:w="0" w:type="dxa"/>
              <w:left w:w="0" w:type="dxa"/>
              <w:bottom w:w="28" w:type="dxa"/>
              <w:right w:w="0" w:type="dxa"/>
            </w:tcMar>
          </w:tcPr>
          <w:p w14:paraId="366598F6" w14:textId="77777777" w:rsidR="00564E5E" w:rsidRPr="00125105" w:rsidRDefault="00564E5E" w:rsidP="00BC6697">
            <w:pPr>
              <w:spacing w:before="30" w:after="30"/>
              <w:rPr>
                <w:rFonts w:ascii="Calibri" w:hAnsi="Calibri"/>
                <w:noProof/>
                <w:lang w:val="en-US" w:eastAsia="de-DE"/>
              </w:rPr>
            </w:pPr>
            <w:r w:rsidRPr="00503066">
              <w:rPr>
                <w:rFonts w:ascii="Calibri" w:hAnsi="Calibri"/>
                <w:noProof/>
                <w:lang w:val="de-DE" w:eastAsia="de-DE"/>
              </w:rPr>
              <mc:AlternateContent>
                <mc:Choice Requires="wpg">
                  <w:drawing>
                    <wp:anchor distT="0" distB="0" distL="114300" distR="114300" simplePos="0" relativeHeight="251669504" behindDoc="0" locked="0" layoutInCell="1" allowOverlap="1" wp14:anchorId="54C48221" wp14:editId="11C11CE9">
                      <wp:simplePos x="0" y="0"/>
                      <wp:positionH relativeFrom="margin">
                        <wp:posOffset>1270</wp:posOffset>
                      </wp:positionH>
                      <wp:positionV relativeFrom="paragraph">
                        <wp:posOffset>129540</wp:posOffset>
                      </wp:positionV>
                      <wp:extent cx="1031240" cy="1031240"/>
                      <wp:effectExtent l="0" t="0" r="10160" b="10160"/>
                      <wp:wrapNone/>
                      <wp:docPr id="14" name="Grafik 40"/>
                      <wp:cNvGraphicFramePr/>
                      <a:graphic xmlns:a="http://schemas.openxmlformats.org/drawingml/2006/main">
                        <a:graphicData uri="http://schemas.microsoft.com/office/word/2010/wordprocessingGroup">
                          <wpg:wgp>
                            <wpg:cNvGrpSpPr/>
                            <wpg:grpSpPr bwMode="auto">
                              <a:xfrm>
                                <a:off x="0" y="0"/>
                                <a:ext cx="1031240" cy="1031240"/>
                                <a:chOff x="7651460" y="0"/>
                                <a:chExt cx="3477419" cy="3477419"/>
                              </a:xfrm>
                            </wpg:grpSpPr>
                            <wps:wsp>
                              <wps:cNvPr id="15" name="Freihandform: Form 7"/>
                              <wps:cNvSpPr/>
                              <wps:spPr bwMode="auto">
                                <a:xfrm>
                                  <a:off x="7651460" y="0"/>
                                  <a:ext cx="3477419" cy="3477419"/>
                                </a:xfrm>
                                <a:custGeom>
                                  <a:avLst/>
                                  <a:gdLst>
                                    <a:gd name="connsiteX0" fmla="*/ 1738710 w 3477419"/>
                                    <a:gd name="connsiteY0" fmla="*/ 3477419 h 3477419"/>
                                    <a:gd name="connsiteX1" fmla="*/ 3477419 w 3477419"/>
                                    <a:gd name="connsiteY1" fmla="*/ 1738710 h 3477419"/>
                                    <a:gd name="connsiteX2" fmla="*/ 1738710 w 3477419"/>
                                    <a:gd name="connsiteY2" fmla="*/ 0 h 3477419"/>
                                    <a:gd name="connsiteX3" fmla="*/ 0 w 3477419"/>
                                    <a:gd name="connsiteY3" fmla="*/ 1738710 h 3477419"/>
                                    <a:gd name="connsiteX4" fmla="*/ 1738710 w 3477419"/>
                                    <a:gd name="connsiteY4" fmla="*/ 3477419 h 347741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77419" h="3477419" extrusionOk="0">
                                      <a:moveTo>
                                        <a:pt x="1738710" y="3477419"/>
                                      </a:moveTo>
                                      <a:cubicBezTo>
                                        <a:pt x="2698964" y="3477419"/>
                                        <a:pt x="3477419" y="2698964"/>
                                        <a:pt x="3477419" y="1738710"/>
                                      </a:cubicBezTo>
                                      <a:cubicBezTo>
                                        <a:pt x="3477419" y="778446"/>
                                        <a:pt x="2698964" y="0"/>
                                        <a:pt x="1738710" y="0"/>
                                      </a:cubicBezTo>
                                      <a:cubicBezTo>
                                        <a:pt x="778446" y="0"/>
                                        <a:pt x="0" y="778446"/>
                                        <a:pt x="0" y="1738710"/>
                                      </a:cubicBezTo>
                                      <a:cubicBezTo>
                                        <a:pt x="0" y="2698964"/>
                                        <a:pt x="778446" y="3477419"/>
                                        <a:pt x="1738710" y="3477419"/>
                                      </a:cubicBezTo>
                                      <a:close/>
                                    </a:path>
                                  </a:pathLst>
                                </a:custGeom>
                                <a:solidFill>
                                  <a:schemeClr val="accent5"/>
                                </a:solidFill>
                                <a:ln w="17383" cap="flat">
                                  <a:noFill/>
                                  <a:prstDash val="solid"/>
                                  <a:miter/>
                                </a:ln>
                              </wps:spPr>
                              <wps:bodyPr rot="0">
                                <a:prstTxWarp prst="textNoShape">
                                  <a:avLst/>
                                </a:prstTxWarp>
                                <a:noAutofit/>
                              </wps:bodyPr>
                            </wps:wsp>
                            <wps:wsp>
                              <wps:cNvPr id="16" name="Freihandform: Form 8"/>
                              <wps:cNvSpPr/>
                              <wps:spPr bwMode="auto">
                                <a:xfrm>
                                  <a:off x="8277395" y="2169909"/>
                                  <a:ext cx="2231857" cy="486510"/>
                                </a:xfrm>
                                <a:custGeom>
                                  <a:avLst/>
                                  <a:gdLst>
                                    <a:gd name="connsiteX0" fmla="*/ 0 w 2231857"/>
                                    <a:gd name="connsiteY0" fmla="*/ 420768 h 486510"/>
                                    <a:gd name="connsiteX1" fmla="*/ 159787 w 2231857"/>
                                    <a:gd name="connsiteY1" fmla="*/ 485795 h 486510"/>
                                    <a:gd name="connsiteX2" fmla="*/ 226380 w 2231857"/>
                                    <a:gd name="connsiteY2" fmla="*/ 475363 h 486510"/>
                                    <a:gd name="connsiteX3" fmla="*/ 276455 w 2231857"/>
                                    <a:gd name="connsiteY3" fmla="*/ 446848 h 486510"/>
                                    <a:gd name="connsiteX4" fmla="*/ 318879 w 2231857"/>
                                    <a:gd name="connsiteY4" fmla="*/ 354349 h 486510"/>
                                    <a:gd name="connsiteX5" fmla="*/ 312098 w 2231857"/>
                                    <a:gd name="connsiteY5" fmla="*/ 311403 h 486510"/>
                                    <a:gd name="connsiteX6" fmla="*/ 293494 w 2231857"/>
                                    <a:gd name="connsiteY6" fmla="*/ 278541 h 486510"/>
                                    <a:gd name="connsiteX7" fmla="*/ 265327 w 2231857"/>
                                    <a:gd name="connsiteY7" fmla="*/ 253504 h 486510"/>
                                    <a:gd name="connsiteX8" fmla="*/ 229510 w 2231857"/>
                                    <a:gd name="connsiteY8" fmla="*/ 234552 h 486510"/>
                                    <a:gd name="connsiteX9" fmla="*/ 169176 w 2231857"/>
                                    <a:gd name="connsiteY9" fmla="*/ 209515 h 486510"/>
                                    <a:gd name="connsiteX10" fmla="*/ 142748 w 2231857"/>
                                    <a:gd name="connsiteY10" fmla="*/ 198387 h 486510"/>
                                    <a:gd name="connsiteX11" fmla="*/ 120145 w 2231857"/>
                                    <a:gd name="connsiteY11" fmla="*/ 185520 h 486510"/>
                                    <a:gd name="connsiteX12" fmla="*/ 104496 w 2231857"/>
                                    <a:gd name="connsiteY12" fmla="*/ 169176 h 486510"/>
                                    <a:gd name="connsiteX13" fmla="*/ 98759 w 2231857"/>
                                    <a:gd name="connsiteY13" fmla="*/ 147269 h 486510"/>
                                    <a:gd name="connsiteX14" fmla="*/ 117711 w 2231857"/>
                                    <a:gd name="connsiteY14" fmla="*/ 109017 h 486510"/>
                                    <a:gd name="connsiteX15" fmla="*/ 168481 w 2231857"/>
                                    <a:gd name="connsiteY15" fmla="*/ 95107 h 486510"/>
                                    <a:gd name="connsiteX16" fmla="*/ 220642 w 2231857"/>
                                    <a:gd name="connsiteY16" fmla="*/ 105192 h 486510"/>
                                    <a:gd name="connsiteX17" fmla="*/ 265327 w 2231857"/>
                                    <a:gd name="connsiteY17" fmla="*/ 133011 h 486510"/>
                                    <a:gd name="connsiteX18" fmla="*/ 305317 w 2231857"/>
                                    <a:gd name="connsiteY18" fmla="*/ 82937 h 486510"/>
                                    <a:gd name="connsiteX19" fmla="*/ 243767 w 2231857"/>
                                    <a:gd name="connsiteY19" fmla="*/ 41903 h 486510"/>
                                    <a:gd name="connsiteX20" fmla="*/ 169176 w 2231857"/>
                                    <a:gd name="connsiteY20" fmla="*/ 26776 h 486510"/>
                                    <a:gd name="connsiteX21" fmla="*/ 109365 w 2231857"/>
                                    <a:gd name="connsiteY21" fmla="*/ 36165 h 486510"/>
                                    <a:gd name="connsiteX22" fmla="*/ 62246 w 2231857"/>
                                    <a:gd name="connsiteY22" fmla="*/ 62593 h 486510"/>
                                    <a:gd name="connsiteX23" fmla="*/ 31471 w 2231857"/>
                                    <a:gd name="connsiteY23" fmla="*/ 102236 h 486510"/>
                                    <a:gd name="connsiteX24" fmla="*/ 20343 w 2231857"/>
                                    <a:gd name="connsiteY24" fmla="*/ 151268 h 486510"/>
                                    <a:gd name="connsiteX25" fmla="*/ 48684 w 2231857"/>
                                    <a:gd name="connsiteY25" fmla="*/ 227771 h 486510"/>
                                    <a:gd name="connsiteX26" fmla="*/ 77546 w 2231857"/>
                                    <a:gd name="connsiteY26" fmla="*/ 252113 h 486510"/>
                                    <a:gd name="connsiteX27" fmla="*/ 109713 w 2231857"/>
                                    <a:gd name="connsiteY27" fmla="*/ 269500 h 486510"/>
                                    <a:gd name="connsiteX28" fmla="*/ 170567 w 2231857"/>
                                    <a:gd name="connsiteY28" fmla="*/ 295928 h 486510"/>
                                    <a:gd name="connsiteX29" fmla="*/ 198039 w 2231857"/>
                                    <a:gd name="connsiteY29" fmla="*/ 308099 h 486510"/>
                                    <a:gd name="connsiteX30" fmla="*/ 219773 w 2231857"/>
                                    <a:gd name="connsiteY30" fmla="*/ 321313 h 486510"/>
                                    <a:gd name="connsiteX31" fmla="*/ 233856 w 2231857"/>
                                    <a:gd name="connsiteY31" fmla="*/ 337831 h 486510"/>
                                    <a:gd name="connsiteX32" fmla="*/ 238899 w 2231857"/>
                                    <a:gd name="connsiteY32" fmla="*/ 360956 h 486510"/>
                                    <a:gd name="connsiteX33" fmla="*/ 219251 w 2231857"/>
                                    <a:gd name="connsiteY33" fmla="*/ 402163 h 486510"/>
                                    <a:gd name="connsiteX34" fmla="*/ 161874 w 2231857"/>
                                    <a:gd name="connsiteY34" fmla="*/ 417812 h 486510"/>
                                    <a:gd name="connsiteX35" fmla="*/ 100845 w 2231857"/>
                                    <a:gd name="connsiteY35" fmla="*/ 403902 h 486510"/>
                                    <a:gd name="connsiteX36" fmla="*/ 46597 w 2231857"/>
                                    <a:gd name="connsiteY36" fmla="*/ 367563 h 486510"/>
                                    <a:gd name="connsiteX37" fmla="*/ 0 w 2231857"/>
                                    <a:gd name="connsiteY37" fmla="*/ 420768 h 486510"/>
                                    <a:gd name="connsiteX38" fmla="*/ 382516 w 2231857"/>
                                    <a:gd name="connsiteY38" fmla="*/ 385993 h 486510"/>
                                    <a:gd name="connsiteX39" fmla="*/ 417290 w 2231857"/>
                                    <a:gd name="connsiteY39" fmla="*/ 440763 h 486510"/>
                                    <a:gd name="connsiteX40" fmla="*/ 468408 w 2231857"/>
                                    <a:gd name="connsiteY40" fmla="*/ 474668 h 486510"/>
                                    <a:gd name="connsiteX41" fmla="*/ 531697 w 2231857"/>
                                    <a:gd name="connsiteY41" fmla="*/ 486143 h 486510"/>
                                    <a:gd name="connsiteX42" fmla="*/ 588553 w 2231857"/>
                                    <a:gd name="connsiteY42" fmla="*/ 475363 h 486510"/>
                                    <a:gd name="connsiteX43" fmla="*/ 640714 w 2231857"/>
                                    <a:gd name="connsiteY43" fmla="*/ 443545 h 486510"/>
                                    <a:gd name="connsiteX44" fmla="*/ 608201 w 2231857"/>
                                    <a:gd name="connsiteY44" fmla="*/ 393992 h 486510"/>
                                    <a:gd name="connsiteX45" fmla="*/ 577425 w 2231857"/>
                                    <a:gd name="connsiteY45" fmla="*/ 413987 h 486510"/>
                                    <a:gd name="connsiteX46" fmla="*/ 539695 w 2231857"/>
                                    <a:gd name="connsiteY46" fmla="*/ 422506 h 486510"/>
                                    <a:gd name="connsiteX47" fmla="*/ 475711 w 2231857"/>
                                    <a:gd name="connsiteY47" fmla="*/ 392427 h 486510"/>
                                    <a:gd name="connsiteX48" fmla="*/ 451021 w 2231857"/>
                                    <a:gd name="connsiteY48" fmla="*/ 312098 h 486510"/>
                                    <a:gd name="connsiteX49" fmla="*/ 476059 w 2231857"/>
                                    <a:gd name="connsiteY49" fmla="*/ 231248 h 486510"/>
                                    <a:gd name="connsiteX50" fmla="*/ 541782 w 2231857"/>
                                    <a:gd name="connsiteY50" fmla="*/ 200995 h 486510"/>
                                    <a:gd name="connsiteX51" fmla="*/ 570992 w 2231857"/>
                                    <a:gd name="connsiteY51" fmla="*/ 207428 h 486510"/>
                                    <a:gd name="connsiteX52" fmla="*/ 597942 w 2231857"/>
                                    <a:gd name="connsiteY52" fmla="*/ 224815 h 486510"/>
                                    <a:gd name="connsiteX53" fmla="*/ 635324 w 2231857"/>
                                    <a:gd name="connsiteY53" fmla="*/ 175262 h 486510"/>
                                    <a:gd name="connsiteX54" fmla="*/ 594291 w 2231857"/>
                                    <a:gd name="connsiteY54" fmla="*/ 147964 h 486510"/>
                                    <a:gd name="connsiteX55" fmla="*/ 537783 w 2231857"/>
                                    <a:gd name="connsiteY55" fmla="*/ 136663 h 486510"/>
                                    <a:gd name="connsiteX56" fmla="*/ 474494 w 2231857"/>
                                    <a:gd name="connsiteY56" fmla="*/ 148660 h 486510"/>
                                    <a:gd name="connsiteX57" fmla="*/ 421289 w 2231857"/>
                                    <a:gd name="connsiteY57" fmla="*/ 183434 h 486510"/>
                                    <a:gd name="connsiteX58" fmla="*/ 384776 w 2231857"/>
                                    <a:gd name="connsiteY58" fmla="*/ 238377 h 486510"/>
                                    <a:gd name="connsiteX59" fmla="*/ 371214 w 2231857"/>
                                    <a:gd name="connsiteY59" fmla="*/ 312098 h 486510"/>
                                    <a:gd name="connsiteX60" fmla="*/ 382516 w 2231857"/>
                                    <a:gd name="connsiteY60" fmla="*/ 385993 h 486510"/>
                                    <a:gd name="connsiteX61" fmla="*/ 704873 w 2231857"/>
                                    <a:gd name="connsiteY61" fmla="*/ 477971 h 486510"/>
                                    <a:gd name="connsiteX62" fmla="*/ 782419 w 2231857"/>
                                    <a:gd name="connsiteY62" fmla="*/ 477971 h 486510"/>
                                    <a:gd name="connsiteX63" fmla="*/ 782419 w 2231857"/>
                                    <a:gd name="connsiteY63" fmla="*/ 245679 h 486510"/>
                                    <a:gd name="connsiteX64" fmla="*/ 820149 w 2231857"/>
                                    <a:gd name="connsiteY64" fmla="*/ 214905 h 486510"/>
                                    <a:gd name="connsiteX65" fmla="*/ 858401 w 2231857"/>
                                    <a:gd name="connsiteY65" fmla="*/ 204472 h 486510"/>
                                    <a:gd name="connsiteX66" fmla="*/ 898217 w 2231857"/>
                                    <a:gd name="connsiteY66" fmla="*/ 221859 h 486510"/>
                                    <a:gd name="connsiteX67" fmla="*/ 910562 w 2231857"/>
                                    <a:gd name="connsiteY67" fmla="*/ 280106 h 486510"/>
                                    <a:gd name="connsiteX68" fmla="*/ 910562 w 2231857"/>
                                    <a:gd name="connsiteY68" fmla="*/ 478493 h 486510"/>
                                    <a:gd name="connsiteX69" fmla="*/ 988282 w 2231857"/>
                                    <a:gd name="connsiteY69" fmla="*/ 478493 h 486510"/>
                                    <a:gd name="connsiteX70" fmla="*/ 988282 w 2231857"/>
                                    <a:gd name="connsiteY70" fmla="*/ 269848 h 486510"/>
                                    <a:gd name="connsiteX71" fmla="*/ 963941 w 2231857"/>
                                    <a:gd name="connsiteY71" fmla="*/ 171958 h 486510"/>
                                    <a:gd name="connsiteX72" fmla="*/ 886046 w 2231857"/>
                                    <a:gd name="connsiteY72" fmla="*/ 137184 h 486510"/>
                                    <a:gd name="connsiteX73" fmla="*/ 826235 w 2231857"/>
                                    <a:gd name="connsiteY73" fmla="*/ 152485 h 486510"/>
                                    <a:gd name="connsiteX74" fmla="*/ 779811 w 2231857"/>
                                    <a:gd name="connsiteY74" fmla="*/ 187259 h 486510"/>
                                    <a:gd name="connsiteX75" fmla="*/ 782419 w 2231857"/>
                                    <a:gd name="connsiteY75" fmla="*/ 122927 h 486510"/>
                                    <a:gd name="connsiteX76" fmla="*/ 782419 w 2231857"/>
                                    <a:gd name="connsiteY76" fmla="*/ 0 h 486510"/>
                                    <a:gd name="connsiteX77" fmla="*/ 704873 w 2231857"/>
                                    <a:gd name="connsiteY77" fmla="*/ 0 h 486510"/>
                                    <a:gd name="connsiteX78" fmla="*/ 704873 w 2231857"/>
                                    <a:gd name="connsiteY78" fmla="*/ 477971 h 486510"/>
                                    <a:gd name="connsiteX79" fmla="*/ 1073827 w 2231857"/>
                                    <a:gd name="connsiteY79" fmla="*/ 385993 h 486510"/>
                                    <a:gd name="connsiteX80" fmla="*/ 1108601 w 2231857"/>
                                    <a:gd name="connsiteY80" fmla="*/ 440763 h 486510"/>
                                    <a:gd name="connsiteX81" fmla="*/ 1159024 w 2231857"/>
                                    <a:gd name="connsiteY81" fmla="*/ 474668 h 486510"/>
                                    <a:gd name="connsiteX82" fmla="*/ 1218488 w 2231857"/>
                                    <a:gd name="connsiteY82" fmla="*/ 486143 h 486510"/>
                                    <a:gd name="connsiteX83" fmla="*/ 1278473 w 2231857"/>
                                    <a:gd name="connsiteY83" fmla="*/ 474668 h 486510"/>
                                    <a:gd name="connsiteX84" fmla="*/ 1328896 w 2231857"/>
                                    <a:gd name="connsiteY84" fmla="*/ 440763 h 486510"/>
                                    <a:gd name="connsiteX85" fmla="*/ 1363670 w 2231857"/>
                                    <a:gd name="connsiteY85" fmla="*/ 385993 h 486510"/>
                                    <a:gd name="connsiteX86" fmla="*/ 1363670 w 2231857"/>
                                    <a:gd name="connsiteY86" fmla="*/ 238377 h 486510"/>
                                    <a:gd name="connsiteX87" fmla="*/ 1328896 w 2231857"/>
                                    <a:gd name="connsiteY87" fmla="*/ 183434 h 486510"/>
                                    <a:gd name="connsiteX88" fmla="*/ 1278473 w 2231857"/>
                                    <a:gd name="connsiteY88" fmla="*/ 148660 h 486510"/>
                                    <a:gd name="connsiteX89" fmla="*/ 1218488 w 2231857"/>
                                    <a:gd name="connsiteY89" fmla="*/ 136663 h 486510"/>
                                    <a:gd name="connsiteX90" fmla="*/ 1159024 w 2231857"/>
                                    <a:gd name="connsiteY90" fmla="*/ 148660 h 486510"/>
                                    <a:gd name="connsiteX91" fmla="*/ 1108601 w 2231857"/>
                                    <a:gd name="connsiteY91" fmla="*/ 183434 h 486510"/>
                                    <a:gd name="connsiteX92" fmla="*/ 1073827 w 2231857"/>
                                    <a:gd name="connsiteY92" fmla="*/ 238377 h 486510"/>
                                    <a:gd name="connsiteX93" fmla="*/ 1073827 w 2231857"/>
                                    <a:gd name="connsiteY93" fmla="*/ 385993 h 486510"/>
                                    <a:gd name="connsiteX94" fmla="*/ 1160763 w 2231857"/>
                                    <a:gd name="connsiteY94" fmla="*/ 231248 h 486510"/>
                                    <a:gd name="connsiteX95" fmla="*/ 1217966 w 2231857"/>
                                    <a:gd name="connsiteY95" fmla="*/ 200995 h 486510"/>
                                    <a:gd name="connsiteX96" fmla="*/ 1275691 w 2231857"/>
                                    <a:gd name="connsiteY96" fmla="*/ 231248 h 486510"/>
                                    <a:gd name="connsiteX97" fmla="*/ 1275691 w 2231857"/>
                                    <a:gd name="connsiteY97" fmla="*/ 392427 h 486510"/>
                                    <a:gd name="connsiteX98" fmla="*/ 1217966 w 2231857"/>
                                    <a:gd name="connsiteY98" fmla="*/ 422506 h 486510"/>
                                    <a:gd name="connsiteX99" fmla="*/ 1160763 w 2231857"/>
                                    <a:gd name="connsiteY99" fmla="*/ 392427 h 486510"/>
                                    <a:gd name="connsiteX100" fmla="*/ 1160763 w 2231857"/>
                                    <a:gd name="connsiteY100" fmla="*/ 231248 h 486510"/>
                                    <a:gd name="connsiteX101" fmla="*/ 1444868 w 2231857"/>
                                    <a:gd name="connsiteY101" fmla="*/ 385993 h 486510"/>
                                    <a:gd name="connsiteX102" fmla="*/ 1479642 w 2231857"/>
                                    <a:gd name="connsiteY102" fmla="*/ 440763 h 486510"/>
                                    <a:gd name="connsiteX103" fmla="*/ 1530064 w 2231857"/>
                                    <a:gd name="connsiteY103" fmla="*/ 474668 h 486510"/>
                                    <a:gd name="connsiteX104" fmla="*/ 1589702 w 2231857"/>
                                    <a:gd name="connsiteY104" fmla="*/ 486143 h 486510"/>
                                    <a:gd name="connsiteX105" fmla="*/ 1649514 w 2231857"/>
                                    <a:gd name="connsiteY105" fmla="*/ 474668 h 486510"/>
                                    <a:gd name="connsiteX106" fmla="*/ 1699936 w 2231857"/>
                                    <a:gd name="connsiteY106" fmla="*/ 440763 h 486510"/>
                                    <a:gd name="connsiteX107" fmla="*/ 1734711 w 2231857"/>
                                    <a:gd name="connsiteY107" fmla="*/ 385993 h 486510"/>
                                    <a:gd name="connsiteX108" fmla="*/ 1734711 w 2231857"/>
                                    <a:gd name="connsiteY108" fmla="*/ 238377 h 486510"/>
                                    <a:gd name="connsiteX109" fmla="*/ 1699936 w 2231857"/>
                                    <a:gd name="connsiteY109" fmla="*/ 183434 h 486510"/>
                                    <a:gd name="connsiteX110" fmla="*/ 1649514 w 2231857"/>
                                    <a:gd name="connsiteY110" fmla="*/ 148660 h 486510"/>
                                    <a:gd name="connsiteX111" fmla="*/ 1589702 w 2231857"/>
                                    <a:gd name="connsiteY111" fmla="*/ 136663 h 486510"/>
                                    <a:gd name="connsiteX112" fmla="*/ 1530064 w 2231857"/>
                                    <a:gd name="connsiteY112" fmla="*/ 148660 h 486510"/>
                                    <a:gd name="connsiteX113" fmla="*/ 1479642 w 2231857"/>
                                    <a:gd name="connsiteY113" fmla="*/ 183434 h 486510"/>
                                    <a:gd name="connsiteX114" fmla="*/ 1444868 w 2231857"/>
                                    <a:gd name="connsiteY114" fmla="*/ 238377 h 486510"/>
                                    <a:gd name="connsiteX115" fmla="*/ 1444868 w 2231857"/>
                                    <a:gd name="connsiteY115" fmla="*/ 385993 h 486510"/>
                                    <a:gd name="connsiteX116" fmla="*/ 1531803 w 2231857"/>
                                    <a:gd name="connsiteY116" fmla="*/ 231248 h 486510"/>
                                    <a:gd name="connsiteX117" fmla="*/ 1589007 w 2231857"/>
                                    <a:gd name="connsiteY117" fmla="*/ 200995 h 486510"/>
                                    <a:gd name="connsiteX118" fmla="*/ 1646558 w 2231857"/>
                                    <a:gd name="connsiteY118" fmla="*/ 231248 h 486510"/>
                                    <a:gd name="connsiteX119" fmla="*/ 1646558 w 2231857"/>
                                    <a:gd name="connsiteY119" fmla="*/ 392427 h 486510"/>
                                    <a:gd name="connsiteX120" fmla="*/ 1589007 w 2231857"/>
                                    <a:gd name="connsiteY120" fmla="*/ 422506 h 486510"/>
                                    <a:gd name="connsiteX121" fmla="*/ 1531803 w 2231857"/>
                                    <a:gd name="connsiteY121" fmla="*/ 392427 h 486510"/>
                                    <a:gd name="connsiteX122" fmla="*/ 1531803 w 2231857"/>
                                    <a:gd name="connsiteY122" fmla="*/ 231248 h 486510"/>
                                    <a:gd name="connsiteX123" fmla="*/ 1825645 w 2231857"/>
                                    <a:gd name="connsiteY123" fmla="*/ 392774 h 486510"/>
                                    <a:gd name="connsiteX124" fmla="*/ 1843032 w 2231857"/>
                                    <a:gd name="connsiteY124" fmla="*/ 461106 h 486510"/>
                                    <a:gd name="connsiteX125" fmla="*/ 1901974 w 2231857"/>
                                    <a:gd name="connsiteY125" fmla="*/ 486143 h 486510"/>
                                    <a:gd name="connsiteX126" fmla="*/ 1943356 w 2231857"/>
                                    <a:gd name="connsiteY126" fmla="*/ 479362 h 486510"/>
                                    <a:gd name="connsiteX127" fmla="*/ 1933097 w 2231857"/>
                                    <a:gd name="connsiteY127" fmla="*/ 421115 h 486510"/>
                                    <a:gd name="connsiteX128" fmla="*/ 1925969 w 2231857"/>
                                    <a:gd name="connsiteY128" fmla="*/ 422506 h 486510"/>
                                    <a:gd name="connsiteX129" fmla="*/ 1920926 w 2231857"/>
                                    <a:gd name="connsiteY129" fmla="*/ 422506 h 486510"/>
                                    <a:gd name="connsiteX130" fmla="*/ 1909451 w 2231857"/>
                                    <a:gd name="connsiteY130" fmla="*/ 416769 h 486510"/>
                                    <a:gd name="connsiteX131" fmla="*/ 1904061 w 2231857"/>
                                    <a:gd name="connsiteY131" fmla="*/ 396773 h 486510"/>
                                    <a:gd name="connsiteX132" fmla="*/ 1904061 w 2231857"/>
                                    <a:gd name="connsiteY132" fmla="*/ 0 h 486510"/>
                                    <a:gd name="connsiteX133" fmla="*/ 1825645 w 2231857"/>
                                    <a:gd name="connsiteY133" fmla="*/ 0 h 486510"/>
                                    <a:gd name="connsiteX134" fmla="*/ 1825645 w 2231857"/>
                                    <a:gd name="connsiteY134" fmla="*/ 392774 h 486510"/>
                                    <a:gd name="connsiteX135" fmla="*/ 1975870 w 2231857"/>
                                    <a:gd name="connsiteY135" fmla="*/ 440067 h 486510"/>
                                    <a:gd name="connsiteX136" fmla="*/ 2034290 w 2231857"/>
                                    <a:gd name="connsiteY136" fmla="*/ 472929 h 486510"/>
                                    <a:gd name="connsiteX137" fmla="*/ 2102448 w 2231857"/>
                                    <a:gd name="connsiteY137" fmla="*/ 486143 h 486510"/>
                                    <a:gd name="connsiteX138" fmla="*/ 2157912 w 2231857"/>
                                    <a:gd name="connsiteY138" fmla="*/ 477971 h 486510"/>
                                    <a:gd name="connsiteX139" fmla="*/ 2198598 w 2231857"/>
                                    <a:gd name="connsiteY139" fmla="*/ 456063 h 486510"/>
                                    <a:gd name="connsiteX140" fmla="*/ 2223288 w 2231857"/>
                                    <a:gd name="connsiteY140" fmla="*/ 423550 h 486510"/>
                                    <a:gd name="connsiteX141" fmla="*/ 2231808 w 2231857"/>
                                    <a:gd name="connsiteY141" fmla="*/ 383211 h 486510"/>
                                    <a:gd name="connsiteX142" fmla="*/ 2200859 w 2231857"/>
                                    <a:gd name="connsiteY142" fmla="*/ 315576 h 486510"/>
                                    <a:gd name="connsiteX143" fmla="*/ 2170083 w 2231857"/>
                                    <a:gd name="connsiteY143" fmla="*/ 296276 h 486510"/>
                                    <a:gd name="connsiteX144" fmla="*/ 2136179 w 2231857"/>
                                    <a:gd name="connsiteY144" fmla="*/ 282366 h 486510"/>
                                    <a:gd name="connsiteX145" fmla="*/ 2110272 w 2231857"/>
                                    <a:gd name="connsiteY145" fmla="*/ 272804 h 486510"/>
                                    <a:gd name="connsiteX146" fmla="*/ 2088190 w 2231857"/>
                                    <a:gd name="connsiteY146" fmla="*/ 262719 h 486510"/>
                                    <a:gd name="connsiteX147" fmla="*/ 2072890 w 2231857"/>
                                    <a:gd name="connsiteY147" fmla="*/ 250200 h 486510"/>
                                    <a:gd name="connsiteX148" fmla="*/ 2067152 w 2231857"/>
                                    <a:gd name="connsiteY148" fmla="*/ 232813 h 486510"/>
                                    <a:gd name="connsiteX149" fmla="*/ 2078975 w 2231857"/>
                                    <a:gd name="connsiteY149" fmla="*/ 206906 h 486510"/>
                                    <a:gd name="connsiteX150" fmla="*/ 2116010 w 2231857"/>
                                    <a:gd name="connsiteY150" fmla="*/ 196300 h 486510"/>
                                    <a:gd name="connsiteX151" fmla="*/ 2153566 w 2231857"/>
                                    <a:gd name="connsiteY151" fmla="*/ 204124 h 486510"/>
                                    <a:gd name="connsiteX152" fmla="*/ 2188340 w 2231857"/>
                                    <a:gd name="connsiteY152" fmla="*/ 224815 h 486510"/>
                                    <a:gd name="connsiteX153" fmla="*/ 2225548 w 2231857"/>
                                    <a:gd name="connsiteY153" fmla="*/ 177348 h 486510"/>
                                    <a:gd name="connsiteX154" fmla="*/ 2177386 w 2231857"/>
                                    <a:gd name="connsiteY154" fmla="*/ 149529 h 486510"/>
                                    <a:gd name="connsiteX155" fmla="*/ 2115140 w 2231857"/>
                                    <a:gd name="connsiteY155" fmla="*/ 137358 h 486510"/>
                                    <a:gd name="connsiteX156" fmla="*/ 2026466 w 2231857"/>
                                    <a:gd name="connsiteY156" fmla="*/ 165177 h 486510"/>
                                    <a:gd name="connsiteX157" fmla="*/ 1993952 w 2231857"/>
                                    <a:gd name="connsiteY157" fmla="*/ 236986 h 486510"/>
                                    <a:gd name="connsiteX158" fmla="*/ 2002298 w 2231857"/>
                                    <a:gd name="connsiteY158" fmla="*/ 273151 h 486510"/>
                                    <a:gd name="connsiteX159" fmla="*/ 2024032 w 2231857"/>
                                    <a:gd name="connsiteY159" fmla="*/ 299927 h 486510"/>
                                    <a:gd name="connsiteX160" fmla="*/ 2054111 w 2231857"/>
                                    <a:gd name="connsiteY160" fmla="*/ 319575 h 486510"/>
                                    <a:gd name="connsiteX161" fmla="*/ 2087321 w 2231857"/>
                                    <a:gd name="connsiteY161" fmla="*/ 333832 h 486510"/>
                                    <a:gd name="connsiteX162" fmla="*/ 2113054 w 2231857"/>
                                    <a:gd name="connsiteY162" fmla="*/ 344265 h 486510"/>
                                    <a:gd name="connsiteX163" fmla="*/ 2136179 w 2231857"/>
                                    <a:gd name="connsiteY163" fmla="*/ 355392 h 486510"/>
                                    <a:gd name="connsiteX164" fmla="*/ 2152348 w 2231857"/>
                                    <a:gd name="connsiteY164" fmla="*/ 369302 h 486510"/>
                                    <a:gd name="connsiteX165" fmla="*/ 2158434 w 2231857"/>
                                    <a:gd name="connsiteY165" fmla="*/ 386689 h 486510"/>
                                    <a:gd name="connsiteX166" fmla="*/ 2145568 w 2231857"/>
                                    <a:gd name="connsiteY166" fmla="*/ 415551 h 486510"/>
                                    <a:gd name="connsiteX167" fmla="*/ 2105577 w 2231857"/>
                                    <a:gd name="connsiteY167" fmla="*/ 426679 h 486510"/>
                                    <a:gd name="connsiteX168" fmla="*/ 2057937 w 2231857"/>
                                    <a:gd name="connsiteY168" fmla="*/ 416942 h 486510"/>
                                    <a:gd name="connsiteX169" fmla="*/ 2013599 w 2231857"/>
                                    <a:gd name="connsiteY169" fmla="*/ 389471 h 486510"/>
                                    <a:gd name="connsiteX170" fmla="*/ 1976913 w 2231857"/>
                                    <a:gd name="connsiteY170" fmla="*/ 439546 h 4865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Lst>
                                  <a:rect l="l" t="t" r="r" b="b"/>
                                  <a:pathLst>
                                    <a:path w="2231857" h="486510" extrusionOk="0">
                                      <a:moveTo>
                                        <a:pt x="0" y="420768"/>
                                      </a:moveTo>
                                      <a:cubicBezTo>
                                        <a:pt x="42687" y="462531"/>
                                        <a:pt x="100063" y="485882"/>
                                        <a:pt x="159787" y="485795"/>
                                      </a:cubicBezTo>
                                      <a:cubicBezTo>
                                        <a:pt x="182417" y="486126"/>
                                        <a:pt x="204937" y="482596"/>
                                        <a:pt x="226380" y="475363"/>
                                      </a:cubicBezTo>
                                      <a:cubicBezTo>
                                        <a:pt x="244692" y="469034"/>
                                        <a:pt x="261672" y="459367"/>
                                        <a:pt x="276455" y="446848"/>
                                      </a:cubicBezTo>
                                      <a:cubicBezTo>
                                        <a:pt x="303740" y="423932"/>
                                        <a:pt x="319311" y="389975"/>
                                        <a:pt x="318879" y="354349"/>
                                      </a:cubicBezTo>
                                      <a:cubicBezTo>
                                        <a:pt x="319131" y="339744"/>
                                        <a:pt x="316836" y="325208"/>
                                        <a:pt x="312098" y="311403"/>
                                      </a:cubicBezTo>
                                      <a:cubicBezTo>
                                        <a:pt x="307790" y="299475"/>
                                        <a:pt x="301501" y="288365"/>
                                        <a:pt x="293494" y="278541"/>
                                      </a:cubicBezTo>
                                      <a:cubicBezTo>
                                        <a:pt x="285322" y="268926"/>
                                        <a:pt x="275841" y="260493"/>
                                        <a:pt x="265327" y="253504"/>
                                      </a:cubicBezTo>
                                      <a:cubicBezTo>
                                        <a:pt x="254022" y="246062"/>
                                        <a:pt x="242028" y="239716"/>
                                        <a:pt x="229510" y="234552"/>
                                      </a:cubicBezTo>
                                      <a:lnTo>
                                        <a:pt x="169176" y="209515"/>
                                      </a:lnTo>
                                      <a:lnTo>
                                        <a:pt x="142748" y="198387"/>
                                      </a:lnTo>
                                      <a:cubicBezTo>
                                        <a:pt x="134811" y="194857"/>
                                        <a:pt x="127241" y="190545"/>
                                        <a:pt x="120145" y="185520"/>
                                      </a:cubicBezTo>
                                      <a:cubicBezTo>
                                        <a:pt x="113905" y="181156"/>
                                        <a:pt x="108588" y="175592"/>
                                        <a:pt x="104496" y="169176"/>
                                      </a:cubicBezTo>
                                      <a:cubicBezTo>
                                        <a:pt x="100530" y="162569"/>
                                        <a:pt x="98540" y="154971"/>
                                        <a:pt x="98759" y="147269"/>
                                      </a:cubicBezTo>
                                      <a:cubicBezTo>
                                        <a:pt x="98150" y="132125"/>
                                        <a:pt x="105293" y="117711"/>
                                        <a:pt x="117711" y="109017"/>
                                      </a:cubicBezTo>
                                      <a:cubicBezTo>
                                        <a:pt x="132721" y="99089"/>
                                        <a:pt x="150508" y="94221"/>
                                        <a:pt x="168481" y="95107"/>
                                      </a:cubicBezTo>
                                      <a:cubicBezTo>
                                        <a:pt x="186388" y="94725"/>
                                        <a:pt x="204170" y="98150"/>
                                        <a:pt x="220642" y="105192"/>
                                      </a:cubicBezTo>
                                      <a:cubicBezTo>
                                        <a:pt x="236748" y="112355"/>
                                        <a:pt x="251786" y="121727"/>
                                        <a:pt x="265327" y="133011"/>
                                      </a:cubicBezTo>
                                      <a:lnTo>
                                        <a:pt x="305317" y="82937"/>
                                      </a:lnTo>
                                      <a:cubicBezTo>
                                        <a:pt x="287610" y="65445"/>
                                        <a:pt x="266718" y="51518"/>
                                        <a:pt x="243767" y="41903"/>
                                      </a:cubicBezTo>
                                      <a:cubicBezTo>
                                        <a:pt x="220168" y="31923"/>
                                        <a:pt x="194802" y="26776"/>
                                        <a:pt x="169176" y="26776"/>
                                      </a:cubicBezTo>
                                      <a:cubicBezTo>
                                        <a:pt x="148858" y="26567"/>
                                        <a:pt x="128645" y="29749"/>
                                        <a:pt x="109365" y="36165"/>
                                      </a:cubicBezTo>
                                      <a:cubicBezTo>
                                        <a:pt x="92103" y="41868"/>
                                        <a:pt x="76105" y="50840"/>
                                        <a:pt x="62246" y="62593"/>
                                      </a:cubicBezTo>
                                      <a:cubicBezTo>
                                        <a:pt x="49430" y="73617"/>
                                        <a:pt x="38965" y="87092"/>
                                        <a:pt x="31471" y="102236"/>
                                      </a:cubicBezTo>
                                      <a:cubicBezTo>
                                        <a:pt x="23992" y="117485"/>
                                        <a:pt x="20181" y="134280"/>
                                        <a:pt x="20343" y="151268"/>
                                      </a:cubicBezTo>
                                      <a:cubicBezTo>
                                        <a:pt x="19569" y="179469"/>
                                        <a:pt x="29723" y="206889"/>
                                        <a:pt x="48684" y="227771"/>
                                      </a:cubicBezTo>
                                      <a:cubicBezTo>
                                        <a:pt x="57139" y="237177"/>
                                        <a:pt x="66852" y="245367"/>
                                        <a:pt x="77546" y="252113"/>
                                      </a:cubicBezTo>
                                      <a:cubicBezTo>
                                        <a:pt x="87728" y="258859"/>
                                        <a:pt x="98494" y="264666"/>
                                        <a:pt x="109713" y="269500"/>
                                      </a:cubicBezTo>
                                      <a:lnTo>
                                        <a:pt x="170567" y="295928"/>
                                      </a:lnTo>
                                      <a:cubicBezTo>
                                        <a:pt x="180478" y="299927"/>
                                        <a:pt x="189693" y="303926"/>
                                        <a:pt x="198039" y="308099"/>
                                      </a:cubicBezTo>
                                      <a:cubicBezTo>
                                        <a:pt x="205738" y="311716"/>
                                        <a:pt x="213025" y="316132"/>
                                        <a:pt x="219773" y="321313"/>
                                      </a:cubicBezTo>
                                      <a:cubicBezTo>
                                        <a:pt x="225603" y="325747"/>
                                        <a:pt x="230407" y="331380"/>
                                        <a:pt x="233856" y="337831"/>
                                      </a:cubicBezTo>
                                      <a:cubicBezTo>
                                        <a:pt x="237469" y="344995"/>
                                        <a:pt x="239205" y="352941"/>
                                        <a:pt x="238899" y="360956"/>
                                      </a:cubicBezTo>
                                      <a:cubicBezTo>
                                        <a:pt x="239413" y="377056"/>
                                        <a:pt x="232092" y="392427"/>
                                        <a:pt x="219251" y="402163"/>
                                      </a:cubicBezTo>
                                      <a:cubicBezTo>
                                        <a:pt x="202443" y="413708"/>
                                        <a:pt x="182218" y="419238"/>
                                        <a:pt x="161874" y="417812"/>
                                      </a:cubicBezTo>
                                      <a:cubicBezTo>
                                        <a:pt x="140768" y="417621"/>
                                        <a:pt x="119954" y="412874"/>
                                        <a:pt x="100845" y="403902"/>
                                      </a:cubicBezTo>
                                      <a:cubicBezTo>
                                        <a:pt x="80862" y="394896"/>
                                        <a:pt x="62527" y="382620"/>
                                        <a:pt x="46597" y="367563"/>
                                      </a:cubicBezTo>
                                      <a:lnTo>
                                        <a:pt x="0" y="420768"/>
                                      </a:lnTo>
                                      <a:close/>
                                      <a:moveTo>
                                        <a:pt x="382516" y="385993"/>
                                      </a:moveTo>
                                      <a:cubicBezTo>
                                        <a:pt x="390213" y="406441"/>
                                        <a:pt x="402052" y="425097"/>
                                        <a:pt x="417290" y="440763"/>
                                      </a:cubicBezTo>
                                      <a:cubicBezTo>
                                        <a:pt x="431647" y="455664"/>
                                        <a:pt x="449095" y="467243"/>
                                        <a:pt x="468408" y="474668"/>
                                      </a:cubicBezTo>
                                      <a:cubicBezTo>
                                        <a:pt x="488600" y="482422"/>
                                        <a:pt x="510068" y="486317"/>
                                        <a:pt x="531697" y="486143"/>
                                      </a:cubicBezTo>
                                      <a:cubicBezTo>
                                        <a:pt x="551145" y="486022"/>
                                        <a:pt x="570410" y="482370"/>
                                        <a:pt x="588553" y="475363"/>
                                      </a:cubicBezTo>
                                      <a:cubicBezTo>
                                        <a:pt x="607695" y="467939"/>
                                        <a:pt x="625360" y="457176"/>
                                        <a:pt x="640714" y="443545"/>
                                      </a:cubicBezTo>
                                      <a:lnTo>
                                        <a:pt x="608201" y="393992"/>
                                      </a:lnTo>
                                      <a:cubicBezTo>
                                        <a:pt x="598871" y="401990"/>
                                        <a:pt x="588522" y="408719"/>
                                        <a:pt x="577425" y="413987"/>
                                      </a:cubicBezTo>
                                      <a:cubicBezTo>
                                        <a:pt x="565684" y="419724"/>
                                        <a:pt x="552764" y="422645"/>
                                        <a:pt x="539695" y="422506"/>
                                      </a:cubicBezTo>
                                      <a:cubicBezTo>
                                        <a:pt x="514830" y="423063"/>
                                        <a:pt x="491140" y="411935"/>
                                        <a:pt x="475711" y="392427"/>
                                      </a:cubicBezTo>
                                      <a:cubicBezTo>
                                        <a:pt x="458367" y="369354"/>
                                        <a:pt x="449634" y="340926"/>
                                        <a:pt x="451021" y="312098"/>
                                      </a:cubicBezTo>
                                      <a:cubicBezTo>
                                        <a:pt x="449427" y="283027"/>
                                        <a:pt x="458310" y="254338"/>
                                        <a:pt x="476059" y="231248"/>
                                      </a:cubicBezTo>
                                      <a:cubicBezTo>
                                        <a:pt x="492015" y="211427"/>
                                        <a:pt x="516345" y="200230"/>
                                        <a:pt x="541782" y="200995"/>
                                      </a:cubicBezTo>
                                      <a:cubicBezTo>
                                        <a:pt x="551870" y="200995"/>
                                        <a:pt x="561838" y="203185"/>
                                        <a:pt x="570992" y="207428"/>
                                      </a:cubicBezTo>
                                      <a:cubicBezTo>
                                        <a:pt x="580646" y="212123"/>
                                        <a:pt x="589694" y="217947"/>
                                        <a:pt x="597942" y="224815"/>
                                      </a:cubicBezTo>
                                      <a:lnTo>
                                        <a:pt x="635324" y="175262"/>
                                      </a:lnTo>
                                      <a:cubicBezTo>
                                        <a:pt x="623265" y="163943"/>
                                        <a:pt x="609395" y="154710"/>
                                        <a:pt x="594291" y="147964"/>
                                      </a:cubicBezTo>
                                      <a:cubicBezTo>
                                        <a:pt x="576511" y="140105"/>
                                        <a:pt x="557220" y="136245"/>
                                        <a:pt x="537783" y="136663"/>
                                      </a:cubicBezTo>
                                      <a:cubicBezTo>
                                        <a:pt x="516113" y="136576"/>
                                        <a:pt x="494626" y="140644"/>
                                        <a:pt x="474494" y="148660"/>
                                      </a:cubicBezTo>
                                      <a:cubicBezTo>
                                        <a:pt x="454567" y="156484"/>
                                        <a:pt x="436458" y="168324"/>
                                        <a:pt x="421289" y="183434"/>
                                      </a:cubicBezTo>
                                      <a:cubicBezTo>
                                        <a:pt x="405511" y="199082"/>
                                        <a:pt x="393086" y="217773"/>
                                        <a:pt x="384776" y="238377"/>
                                      </a:cubicBezTo>
                                      <a:cubicBezTo>
                                        <a:pt x="375393" y="261797"/>
                                        <a:pt x="370782" y="286870"/>
                                        <a:pt x="371214" y="312098"/>
                                      </a:cubicBezTo>
                                      <a:cubicBezTo>
                                        <a:pt x="370502" y="337205"/>
                                        <a:pt x="374330" y="362243"/>
                                        <a:pt x="382516" y="385993"/>
                                      </a:cubicBezTo>
                                      <a:close/>
                                      <a:moveTo>
                                        <a:pt x="704873" y="477971"/>
                                      </a:moveTo>
                                      <a:lnTo>
                                        <a:pt x="782419" y="477971"/>
                                      </a:lnTo>
                                      <a:lnTo>
                                        <a:pt x="782419" y="245679"/>
                                      </a:lnTo>
                                      <a:cubicBezTo>
                                        <a:pt x="794018" y="234274"/>
                                        <a:pt x="806648" y="223981"/>
                                        <a:pt x="820149" y="214905"/>
                                      </a:cubicBezTo>
                                      <a:cubicBezTo>
                                        <a:pt x="831618" y="207793"/>
                                        <a:pt x="844909" y="204159"/>
                                        <a:pt x="858401" y="204472"/>
                                      </a:cubicBezTo>
                                      <a:cubicBezTo>
                                        <a:pt x="873766" y="203133"/>
                                        <a:pt x="888762" y="209671"/>
                                        <a:pt x="898217" y="221859"/>
                                      </a:cubicBezTo>
                                      <a:cubicBezTo>
                                        <a:pt x="907970" y="239646"/>
                                        <a:pt x="912264" y="259902"/>
                                        <a:pt x="910562" y="280106"/>
                                      </a:cubicBezTo>
                                      <a:lnTo>
                                        <a:pt x="910562" y="478493"/>
                                      </a:lnTo>
                                      <a:lnTo>
                                        <a:pt x="988282" y="478493"/>
                                      </a:lnTo>
                                      <a:lnTo>
                                        <a:pt x="988282" y="269848"/>
                                      </a:lnTo>
                                      <a:cubicBezTo>
                                        <a:pt x="990480" y="235491"/>
                                        <a:pt x="981976" y="201290"/>
                                        <a:pt x="963941" y="171958"/>
                                      </a:cubicBezTo>
                                      <a:cubicBezTo>
                                        <a:pt x="945582" y="147877"/>
                                        <a:pt x="916236" y="134767"/>
                                        <a:pt x="886046" y="137184"/>
                                      </a:cubicBezTo>
                                      <a:cubicBezTo>
                                        <a:pt x="865085" y="136715"/>
                                        <a:pt x="844396" y="142000"/>
                                        <a:pt x="826235" y="152485"/>
                                      </a:cubicBezTo>
                                      <a:cubicBezTo>
                                        <a:pt x="809501" y="162291"/>
                                        <a:pt x="793928" y="173958"/>
                                        <a:pt x="779811" y="187259"/>
                                      </a:cubicBezTo>
                                      <a:lnTo>
                                        <a:pt x="782419" y="122927"/>
                                      </a:lnTo>
                                      <a:lnTo>
                                        <a:pt x="782419" y="0"/>
                                      </a:lnTo>
                                      <a:lnTo>
                                        <a:pt x="704873" y="0"/>
                                      </a:lnTo>
                                      <a:lnTo>
                                        <a:pt x="704873" y="477971"/>
                                      </a:lnTo>
                                      <a:close/>
                                      <a:moveTo>
                                        <a:pt x="1073827" y="385993"/>
                                      </a:moveTo>
                                      <a:cubicBezTo>
                                        <a:pt x="1081578" y="406423"/>
                                        <a:pt x="1093410" y="425062"/>
                                        <a:pt x="1108601" y="440763"/>
                                      </a:cubicBezTo>
                                      <a:cubicBezTo>
                                        <a:pt x="1122859" y="455455"/>
                                        <a:pt x="1140037" y="467017"/>
                                        <a:pt x="1159024" y="474668"/>
                                      </a:cubicBezTo>
                                      <a:cubicBezTo>
                                        <a:pt x="1177924" y="482301"/>
                                        <a:pt x="1198110" y="486213"/>
                                        <a:pt x="1218488" y="486143"/>
                                      </a:cubicBezTo>
                                      <a:cubicBezTo>
                                        <a:pt x="1239039" y="486213"/>
                                        <a:pt x="1259399" y="482318"/>
                                        <a:pt x="1278473" y="474668"/>
                                      </a:cubicBezTo>
                                      <a:cubicBezTo>
                                        <a:pt x="1297529" y="467139"/>
                                        <a:pt x="1314725" y="455577"/>
                                        <a:pt x="1328896" y="440763"/>
                                      </a:cubicBezTo>
                                      <a:cubicBezTo>
                                        <a:pt x="1343849" y="424871"/>
                                        <a:pt x="1355655" y="406284"/>
                                        <a:pt x="1363670" y="385993"/>
                                      </a:cubicBezTo>
                                      <a:cubicBezTo>
                                        <a:pt x="1381283" y="338370"/>
                                        <a:pt x="1381283" y="286000"/>
                                        <a:pt x="1363670" y="238377"/>
                                      </a:cubicBezTo>
                                      <a:cubicBezTo>
                                        <a:pt x="1355707" y="217999"/>
                                        <a:pt x="1343901" y="199360"/>
                                        <a:pt x="1328896" y="183434"/>
                                      </a:cubicBezTo>
                                      <a:cubicBezTo>
                                        <a:pt x="1314760" y="168376"/>
                                        <a:pt x="1297564" y="156519"/>
                                        <a:pt x="1278473" y="148660"/>
                                      </a:cubicBezTo>
                                      <a:cubicBezTo>
                                        <a:pt x="1259487" y="140679"/>
                                        <a:pt x="1239091" y="136610"/>
                                        <a:pt x="1218488" y="136663"/>
                                      </a:cubicBezTo>
                                      <a:cubicBezTo>
                                        <a:pt x="1198058" y="136610"/>
                                        <a:pt x="1177837" y="140696"/>
                                        <a:pt x="1159024" y="148660"/>
                                      </a:cubicBezTo>
                                      <a:cubicBezTo>
                                        <a:pt x="1140002" y="156640"/>
                                        <a:pt x="1122824" y="168481"/>
                                        <a:pt x="1108601" y="183434"/>
                                      </a:cubicBezTo>
                                      <a:cubicBezTo>
                                        <a:pt x="1093370" y="199169"/>
                                        <a:pt x="1081535" y="217878"/>
                                        <a:pt x="1073827" y="238377"/>
                                      </a:cubicBezTo>
                                      <a:cubicBezTo>
                                        <a:pt x="1056678" y="286087"/>
                                        <a:pt x="1056678" y="338283"/>
                                        <a:pt x="1073827" y="385993"/>
                                      </a:cubicBezTo>
                                      <a:close/>
                                      <a:moveTo>
                                        <a:pt x="1160763" y="231248"/>
                                      </a:moveTo>
                                      <a:cubicBezTo>
                                        <a:pt x="1173194" y="211827"/>
                                        <a:pt x="1194911" y="200351"/>
                                        <a:pt x="1217966" y="200995"/>
                                      </a:cubicBezTo>
                                      <a:cubicBezTo>
                                        <a:pt x="1241160" y="200334"/>
                                        <a:pt x="1263033" y="211792"/>
                                        <a:pt x="1275691" y="231248"/>
                                      </a:cubicBezTo>
                                      <a:cubicBezTo>
                                        <a:pt x="1303511" y="281375"/>
                                        <a:pt x="1303511" y="342300"/>
                                        <a:pt x="1275691" y="392427"/>
                                      </a:cubicBezTo>
                                      <a:cubicBezTo>
                                        <a:pt x="1262964" y="411796"/>
                                        <a:pt x="1241126" y="423167"/>
                                        <a:pt x="1217966" y="422506"/>
                                      </a:cubicBezTo>
                                      <a:cubicBezTo>
                                        <a:pt x="1194946" y="423167"/>
                                        <a:pt x="1173264" y="411761"/>
                                        <a:pt x="1160763" y="392427"/>
                                      </a:cubicBezTo>
                                      <a:cubicBezTo>
                                        <a:pt x="1133395" y="342178"/>
                                        <a:pt x="1133395" y="281497"/>
                                        <a:pt x="1160763" y="231248"/>
                                      </a:cubicBezTo>
                                      <a:close/>
                                      <a:moveTo>
                                        <a:pt x="1444868" y="385993"/>
                                      </a:moveTo>
                                      <a:cubicBezTo>
                                        <a:pt x="1452622" y="406423"/>
                                        <a:pt x="1464445" y="425062"/>
                                        <a:pt x="1479642" y="440763"/>
                                      </a:cubicBezTo>
                                      <a:cubicBezTo>
                                        <a:pt x="1493899" y="455455"/>
                                        <a:pt x="1511078" y="467017"/>
                                        <a:pt x="1530064" y="474668"/>
                                      </a:cubicBezTo>
                                      <a:cubicBezTo>
                                        <a:pt x="1549016" y="482318"/>
                                        <a:pt x="1569272" y="486213"/>
                                        <a:pt x="1589702" y="486143"/>
                                      </a:cubicBezTo>
                                      <a:cubicBezTo>
                                        <a:pt x="1610184" y="486195"/>
                                        <a:pt x="1630492" y="482283"/>
                                        <a:pt x="1649514" y="474668"/>
                                      </a:cubicBezTo>
                                      <a:cubicBezTo>
                                        <a:pt x="1668570" y="467139"/>
                                        <a:pt x="1685766" y="455577"/>
                                        <a:pt x="1699936" y="440763"/>
                                      </a:cubicBezTo>
                                      <a:cubicBezTo>
                                        <a:pt x="1714889" y="424871"/>
                                        <a:pt x="1726695" y="406284"/>
                                        <a:pt x="1734711" y="385993"/>
                                      </a:cubicBezTo>
                                      <a:cubicBezTo>
                                        <a:pt x="1752324" y="338370"/>
                                        <a:pt x="1752324" y="286000"/>
                                        <a:pt x="1734711" y="238377"/>
                                      </a:cubicBezTo>
                                      <a:cubicBezTo>
                                        <a:pt x="1726747" y="217999"/>
                                        <a:pt x="1714941" y="199360"/>
                                        <a:pt x="1699936" y="183434"/>
                                      </a:cubicBezTo>
                                      <a:cubicBezTo>
                                        <a:pt x="1685801" y="168376"/>
                                        <a:pt x="1668605" y="156519"/>
                                        <a:pt x="1649514" y="148660"/>
                                      </a:cubicBezTo>
                                      <a:cubicBezTo>
                                        <a:pt x="1630579" y="140696"/>
                                        <a:pt x="1610236" y="136628"/>
                                        <a:pt x="1589702" y="136663"/>
                                      </a:cubicBezTo>
                                      <a:cubicBezTo>
                                        <a:pt x="1569220" y="136593"/>
                                        <a:pt x="1548929" y="140679"/>
                                        <a:pt x="1530064" y="148660"/>
                                      </a:cubicBezTo>
                                      <a:cubicBezTo>
                                        <a:pt x="1511043" y="156640"/>
                                        <a:pt x="1493864" y="168481"/>
                                        <a:pt x="1479642" y="183434"/>
                                      </a:cubicBezTo>
                                      <a:cubicBezTo>
                                        <a:pt x="1464411" y="199169"/>
                                        <a:pt x="1452570" y="217878"/>
                                        <a:pt x="1444868" y="238377"/>
                                      </a:cubicBezTo>
                                      <a:cubicBezTo>
                                        <a:pt x="1427724" y="286087"/>
                                        <a:pt x="1427724" y="338283"/>
                                        <a:pt x="1444868" y="385993"/>
                                      </a:cubicBezTo>
                                      <a:close/>
                                      <a:moveTo>
                                        <a:pt x="1531803" y="231248"/>
                                      </a:moveTo>
                                      <a:cubicBezTo>
                                        <a:pt x="1544200" y="211775"/>
                                        <a:pt x="1565934" y="200282"/>
                                        <a:pt x="1589007" y="200995"/>
                                      </a:cubicBezTo>
                                      <a:cubicBezTo>
                                        <a:pt x="1612149" y="200386"/>
                                        <a:pt x="1633935" y="211844"/>
                                        <a:pt x="1646558" y="231248"/>
                                      </a:cubicBezTo>
                                      <a:cubicBezTo>
                                        <a:pt x="1674377" y="281375"/>
                                        <a:pt x="1674377" y="342300"/>
                                        <a:pt x="1646558" y="392427"/>
                                      </a:cubicBezTo>
                                      <a:cubicBezTo>
                                        <a:pt x="1633865" y="411744"/>
                                        <a:pt x="1612097" y="423115"/>
                                        <a:pt x="1589007" y="422506"/>
                                      </a:cubicBezTo>
                                      <a:cubicBezTo>
                                        <a:pt x="1565969" y="423237"/>
                                        <a:pt x="1544252" y="411813"/>
                                        <a:pt x="1531803" y="392427"/>
                                      </a:cubicBezTo>
                                      <a:cubicBezTo>
                                        <a:pt x="1504210" y="342247"/>
                                        <a:pt x="1504210" y="281427"/>
                                        <a:pt x="1531803" y="231248"/>
                                      </a:cubicBezTo>
                                      <a:close/>
                                      <a:moveTo>
                                        <a:pt x="1825645" y="392774"/>
                                      </a:moveTo>
                                      <a:cubicBezTo>
                                        <a:pt x="1824498" y="416769"/>
                                        <a:pt x="1830548" y="440572"/>
                                        <a:pt x="1843032" y="461106"/>
                                      </a:cubicBezTo>
                                      <a:cubicBezTo>
                                        <a:pt x="1857029" y="479084"/>
                                        <a:pt x="1879319" y="488542"/>
                                        <a:pt x="1901974" y="486143"/>
                                      </a:cubicBezTo>
                                      <a:cubicBezTo>
                                        <a:pt x="1916075" y="486682"/>
                                        <a:pt x="1930159" y="484370"/>
                                        <a:pt x="1943356" y="479362"/>
                                      </a:cubicBezTo>
                                      <a:lnTo>
                                        <a:pt x="1933097" y="421115"/>
                                      </a:lnTo>
                                      <a:cubicBezTo>
                                        <a:pt x="1930785" y="421863"/>
                                        <a:pt x="1928385" y="422332"/>
                                        <a:pt x="1925969" y="422506"/>
                                      </a:cubicBezTo>
                                      <a:lnTo>
                                        <a:pt x="1920926" y="422506"/>
                                      </a:lnTo>
                                      <a:cubicBezTo>
                                        <a:pt x="1916475" y="422280"/>
                                        <a:pt x="1912302" y="420194"/>
                                        <a:pt x="1909451" y="416769"/>
                                      </a:cubicBezTo>
                                      <a:cubicBezTo>
                                        <a:pt x="1905260" y="410996"/>
                                        <a:pt x="1903331" y="403867"/>
                                        <a:pt x="1904061" y="396773"/>
                                      </a:cubicBezTo>
                                      <a:lnTo>
                                        <a:pt x="1904061" y="0"/>
                                      </a:lnTo>
                                      <a:lnTo>
                                        <a:pt x="1825645" y="0"/>
                                      </a:lnTo>
                                      <a:lnTo>
                                        <a:pt x="1825645" y="392774"/>
                                      </a:lnTo>
                                      <a:close/>
                                      <a:moveTo>
                                        <a:pt x="1975870" y="440067"/>
                                      </a:moveTo>
                                      <a:cubicBezTo>
                                        <a:pt x="1993570" y="453925"/>
                                        <a:pt x="2013269" y="465001"/>
                                        <a:pt x="2034290" y="472929"/>
                                      </a:cubicBezTo>
                                      <a:cubicBezTo>
                                        <a:pt x="2055955" y="481640"/>
                                        <a:pt x="2079097" y="486108"/>
                                        <a:pt x="2102448" y="486143"/>
                                      </a:cubicBezTo>
                                      <a:cubicBezTo>
                                        <a:pt x="2121260" y="486404"/>
                                        <a:pt x="2139986" y="483639"/>
                                        <a:pt x="2157912" y="477971"/>
                                      </a:cubicBezTo>
                                      <a:cubicBezTo>
                                        <a:pt x="2172744" y="473329"/>
                                        <a:pt x="2186566" y="465904"/>
                                        <a:pt x="2198598" y="456063"/>
                                      </a:cubicBezTo>
                                      <a:cubicBezTo>
                                        <a:pt x="2209083" y="447144"/>
                                        <a:pt x="2217515" y="436051"/>
                                        <a:pt x="2223288" y="423550"/>
                                      </a:cubicBezTo>
                                      <a:cubicBezTo>
                                        <a:pt x="2228956" y="410857"/>
                                        <a:pt x="2231860" y="397104"/>
                                        <a:pt x="2231808" y="383211"/>
                                      </a:cubicBezTo>
                                      <a:cubicBezTo>
                                        <a:pt x="2232712" y="357044"/>
                                        <a:pt x="2221254" y="331989"/>
                                        <a:pt x="2200859" y="315576"/>
                                      </a:cubicBezTo>
                                      <a:cubicBezTo>
                                        <a:pt x="2191574" y="307699"/>
                                        <a:pt x="2181211" y="301214"/>
                                        <a:pt x="2170083" y="296276"/>
                                      </a:cubicBezTo>
                                      <a:cubicBezTo>
                                        <a:pt x="2158782" y="291060"/>
                                        <a:pt x="2147480" y="286365"/>
                                        <a:pt x="2136179" y="282366"/>
                                      </a:cubicBezTo>
                                      <a:lnTo>
                                        <a:pt x="2110272" y="272804"/>
                                      </a:lnTo>
                                      <a:cubicBezTo>
                                        <a:pt x="2102639" y="270091"/>
                                        <a:pt x="2095249" y="266718"/>
                                        <a:pt x="2088190" y="262719"/>
                                      </a:cubicBezTo>
                                      <a:cubicBezTo>
                                        <a:pt x="2082383" y="259485"/>
                                        <a:pt x="2077202" y="255242"/>
                                        <a:pt x="2072890" y="250200"/>
                                      </a:cubicBezTo>
                                      <a:cubicBezTo>
                                        <a:pt x="2068995" y="245262"/>
                                        <a:pt x="2066960" y="239107"/>
                                        <a:pt x="2067152" y="232813"/>
                                      </a:cubicBezTo>
                                      <a:cubicBezTo>
                                        <a:pt x="2067030" y="222850"/>
                                        <a:pt x="2071360" y="213340"/>
                                        <a:pt x="2078975" y="206906"/>
                                      </a:cubicBezTo>
                                      <a:cubicBezTo>
                                        <a:pt x="2089616" y="198978"/>
                                        <a:pt x="2102778" y="195205"/>
                                        <a:pt x="2116010" y="196300"/>
                                      </a:cubicBezTo>
                                      <a:cubicBezTo>
                                        <a:pt x="2128928" y="196283"/>
                                        <a:pt x="2141725" y="198943"/>
                                        <a:pt x="2153566" y="204124"/>
                                      </a:cubicBezTo>
                                      <a:cubicBezTo>
                                        <a:pt x="2165911" y="209671"/>
                                        <a:pt x="2177577" y="216608"/>
                                        <a:pt x="2188340" y="224815"/>
                                      </a:cubicBezTo>
                                      <a:lnTo>
                                        <a:pt x="2225548" y="177348"/>
                                      </a:lnTo>
                                      <a:cubicBezTo>
                                        <a:pt x="2210682" y="166168"/>
                                        <a:pt x="2194512" y="156832"/>
                                        <a:pt x="2177386" y="149529"/>
                                      </a:cubicBezTo>
                                      <a:cubicBezTo>
                                        <a:pt x="2157704" y="141235"/>
                                        <a:pt x="2136509" y="137097"/>
                                        <a:pt x="2115140" y="137358"/>
                                      </a:cubicBezTo>
                                      <a:cubicBezTo>
                                        <a:pt x="2083183" y="135585"/>
                                        <a:pt x="2051677" y="145478"/>
                                        <a:pt x="2026466" y="165177"/>
                                      </a:cubicBezTo>
                                      <a:cubicBezTo>
                                        <a:pt x="2005149" y="182825"/>
                                        <a:pt x="1993152" y="209323"/>
                                        <a:pt x="1993952" y="236986"/>
                                      </a:cubicBezTo>
                                      <a:cubicBezTo>
                                        <a:pt x="1993622" y="249557"/>
                                        <a:pt x="1996491" y="262006"/>
                                        <a:pt x="2002298" y="273151"/>
                                      </a:cubicBezTo>
                                      <a:cubicBezTo>
                                        <a:pt x="2007896" y="283288"/>
                                        <a:pt x="2015269" y="292364"/>
                                        <a:pt x="2024032" y="299927"/>
                                      </a:cubicBezTo>
                                      <a:cubicBezTo>
                                        <a:pt x="2033125" y="307804"/>
                                        <a:pt x="2043245" y="314411"/>
                                        <a:pt x="2054111" y="319575"/>
                                      </a:cubicBezTo>
                                      <a:cubicBezTo>
                                        <a:pt x="2065413" y="324965"/>
                                        <a:pt x="2076541" y="329659"/>
                                        <a:pt x="2087321" y="333832"/>
                                      </a:cubicBezTo>
                                      <a:cubicBezTo>
                                        <a:pt x="2098101" y="338005"/>
                                        <a:pt x="2104708" y="340961"/>
                                        <a:pt x="2113054" y="344265"/>
                                      </a:cubicBezTo>
                                      <a:cubicBezTo>
                                        <a:pt x="2121017" y="347412"/>
                                        <a:pt x="2128754" y="351132"/>
                                        <a:pt x="2136179" y="355392"/>
                                      </a:cubicBezTo>
                                      <a:cubicBezTo>
                                        <a:pt x="2142368" y="359009"/>
                                        <a:pt x="2147863" y="363721"/>
                                        <a:pt x="2152348" y="369302"/>
                                      </a:cubicBezTo>
                                      <a:cubicBezTo>
                                        <a:pt x="2156243" y="374257"/>
                                        <a:pt x="2158382" y="380377"/>
                                        <a:pt x="2158434" y="386689"/>
                                      </a:cubicBezTo>
                                      <a:cubicBezTo>
                                        <a:pt x="2158712" y="397765"/>
                                        <a:pt x="2154000" y="408371"/>
                                        <a:pt x="2145568" y="415551"/>
                                      </a:cubicBezTo>
                                      <a:cubicBezTo>
                                        <a:pt x="2134005" y="423932"/>
                                        <a:pt x="2119817" y="427879"/>
                                        <a:pt x="2105577" y="426679"/>
                                      </a:cubicBezTo>
                                      <a:cubicBezTo>
                                        <a:pt x="2089199" y="426801"/>
                                        <a:pt x="2072959" y="423480"/>
                                        <a:pt x="2057937" y="416942"/>
                                      </a:cubicBezTo>
                                      <a:cubicBezTo>
                                        <a:pt x="2042045" y="409709"/>
                                        <a:pt x="2027144" y="400477"/>
                                        <a:pt x="2013599" y="389471"/>
                                      </a:cubicBezTo>
                                      <a:lnTo>
                                        <a:pt x="1976913" y="439546"/>
                                      </a:lnTo>
                                      <a:close/>
                                    </a:path>
                                  </a:pathLst>
                                </a:custGeom>
                                <a:solidFill>
                                  <a:srgbClr val="FFFFFF"/>
                                </a:solidFill>
                                <a:ln w="17383" cap="flat">
                                  <a:noFill/>
                                  <a:prstDash val="solid"/>
                                  <a:miter/>
                                </a:ln>
                              </wps:spPr>
                              <wps:bodyPr rot="0">
                                <a:prstTxWarp prst="textNoShape">
                                  <a:avLst/>
                                </a:prstTxWarp>
                                <a:noAutofit/>
                              </wps:bodyPr>
                            </wps:wsp>
                            <wps:wsp>
                              <wps:cNvPr id="17" name="Freihandform: Form 9"/>
                              <wps:cNvSpPr/>
                              <wps:spPr bwMode="auto">
                                <a:xfrm>
                                  <a:off x="8201761" y="1514589"/>
                                  <a:ext cx="2416110" cy="487018"/>
                                </a:xfrm>
                                <a:custGeom>
                                  <a:avLst/>
                                  <a:gdLst>
                                    <a:gd name="connsiteX0" fmla="*/ 0 w 2416110"/>
                                    <a:gd name="connsiteY0" fmla="*/ 477971 h 487018"/>
                                    <a:gd name="connsiteX1" fmla="*/ 122579 w 2416110"/>
                                    <a:gd name="connsiteY1" fmla="*/ 477971 h 487018"/>
                                    <a:gd name="connsiteX2" fmla="*/ 210905 w 2416110"/>
                                    <a:gd name="connsiteY2" fmla="*/ 463888 h 487018"/>
                                    <a:gd name="connsiteX3" fmla="*/ 277324 w 2416110"/>
                                    <a:gd name="connsiteY3" fmla="*/ 421463 h 487018"/>
                                    <a:gd name="connsiteX4" fmla="*/ 319401 w 2416110"/>
                                    <a:gd name="connsiteY4" fmla="*/ 351915 h 487018"/>
                                    <a:gd name="connsiteX5" fmla="*/ 333832 w 2416110"/>
                                    <a:gd name="connsiteY5" fmla="*/ 255069 h 487018"/>
                                    <a:gd name="connsiteX6" fmla="*/ 276976 w 2416110"/>
                                    <a:gd name="connsiteY6" fmla="*/ 90587 h 487018"/>
                                    <a:gd name="connsiteX7" fmla="*/ 118580 w 2416110"/>
                                    <a:gd name="connsiteY7" fmla="*/ 35644 h 487018"/>
                                    <a:gd name="connsiteX8" fmla="*/ 0 w 2416110"/>
                                    <a:gd name="connsiteY8" fmla="*/ 35644 h 487018"/>
                                    <a:gd name="connsiteX9" fmla="*/ 0 w 2416110"/>
                                    <a:gd name="connsiteY9" fmla="*/ 477971 h 487018"/>
                                    <a:gd name="connsiteX10" fmla="*/ 78590 w 2416110"/>
                                    <a:gd name="connsiteY10" fmla="*/ 414335 h 487018"/>
                                    <a:gd name="connsiteX11" fmla="*/ 78590 w 2416110"/>
                                    <a:gd name="connsiteY11" fmla="*/ 98759 h 487018"/>
                                    <a:gd name="connsiteX12" fmla="*/ 113364 w 2416110"/>
                                    <a:gd name="connsiteY12" fmla="*/ 98759 h 487018"/>
                                    <a:gd name="connsiteX13" fmla="*/ 217686 w 2416110"/>
                                    <a:gd name="connsiteY13" fmla="*/ 136141 h 487018"/>
                                    <a:gd name="connsiteX14" fmla="*/ 254199 w 2416110"/>
                                    <a:gd name="connsiteY14" fmla="*/ 254547 h 487018"/>
                                    <a:gd name="connsiteX15" fmla="*/ 217860 w 2416110"/>
                                    <a:gd name="connsiteY15" fmla="*/ 376257 h 487018"/>
                                    <a:gd name="connsiteX16" fmla="*/ 113538 w 2416110"/>
                                    <a:gd name="connsiteY16" fmla="*/ 415204 h 487018"/>
                                    <a:gd name="connsiteX17" fmla="*/ 407727 w 2416110"/>
                                    <a:gd name="connsiteY17" fmla="*/ 385993 h 487018"/>
                                    <a:gd name="connsiteX18" fmla="*/ 442502 w 2416110"/>
                                    <a:gd name="connsiteY18" fmla="*/ 440763 h 487018"/>
                                    <a:gd name="connsiteX19" fmla="*/ 492924 w 2416110"/>
                                    <a:gd name="connsiteY19" fmla="*/ 475537 h 487018"/>
                                    <a:gd name="connsiteX20" fmla="*/ 552562 w 2416110"/>
                                    <a:gd name="connsiteY20" fmla="*/ 487013 h 487018"/>
                                    <a:gd name="connsiteX21" fmla="*/ 612547 w 2416110"/>
                                    <a:gd name="connsiteY21" fmla="*/ 475537 h 487018"/>
                                    <a:gd name="connsiteX22" fmla="*/ 662970 w 2416110"/>
                                    <a:gd name="connsiteY22" fmla="*/ 440763 h 487018"/>
                                    <a:gd name="connsiteX23" fmla="*/ 697744 w 2416110"/>
                                    <a:gd name="connsiteY23" fmla="*/ 385993 h 487018"/>
                                    <a:gd name="connsiteX24" fmla="*/ 697744 w 2416110"/>
                                    <a:gd name="connsiteY24" fmla="*/ 238377 h 487018"/>
                                    <a:gd name="connsiteX25" fmla="*/ 662970 w 2416110"/>
                                    <a:gd name="connsiteY25" fmla="*/ 183434 h 487018"/>
                                    <a:gd name="connsiteX26" fmla="*/ 612547 w 2416110"/>
                                    <a:gd name="connsiteY26" fmla="*/ 148660 h 487018"/>
                                    <a:gd name="connsiteX27" fmla="*/ 552562 w 2416110"/>
                                    <a:gd name="connsiteY27" fmla="*/ 137184 h 487018"/>
                                    <a:gd name="connsiteX28" fmla="*/ 492924 w 2416110"/>
                                    <a:gd name="connsiteY28" fmla="*/ 149355 h 487018"/>
                                    <a:gd name="connsiteX29" fmla="*/ 442502 w 2416110"/>
                                    <a:gd name="connsiteY29" fmla="*/ 184129 h 487018"/>
                                    <a:gd name="connsiteX30" fmla="*/ 407727 w 2416110"/>
                                    <a:gd name="connsiteY30" fmla="*/ 239073 h 487018"/>
                                    <a:gd name="connsiteX31" fmla="*/ 407727 w 2416110"/>
                                    <a:gd name="connsiteY31" fmla="*/ 386689 h 487018"/>
                                    <a:gd name="connsiteX32" fmla="*/ 494663 w 2416110"/>
                                    <a:gd name="connsiteY32" fmla="*/ 231248 h 487018"/>
                                    <a:gd name="connsiteX33" fmla="*/ 551866 w 2416110"/>
                                    <a:gd name="connsiteY33" fmla="*/ 201169 h 487018"/>
                                    <a:gd name="connsiteX34" fmla="*/ 609418 w 2416110"/>
                                    <a:gd name="connsiteY34" fmla="*/ 231248 h 487018"/>
                                    <a:gd name="connsiteX35" fmla="*/ 609418 w 2416110"/>
                                    <a:gd name="connsiteY35" fmla="*/ 392427 h 487018"/>
                                    <a:gd name="connsiteX36" fmla="*/ 551866 w 2416110"/>
                                    <a:gd name="connsiteY36" fmla="*/ 422506 h 487018"/>
                                    <a:gd name="connsiteX37" fmla="*/ 494663 w 2416110"/>
                                    <a:gd name="connsiteY37" fmla="*/ 392427 h 487018"/>
                                    <a:gd name="connsiteX38" fmla="*/ 494663 w 2416110"/>
                                    <a:gd name="connsiteY38" fmla="*/ 231248 h 487018"/>
                                    <a:gd name="connsiteX39" fmla="*/ 778073 w 2416110"/>
                                    <a:gd name="connsiteY39" fmla="*/ 385993 h 487018"/>
                                    <a:gd name="connsiteX40" fmla="*/ 812847 w 2416110"/>
                                    <a:gd name="connsiteY40" fmla="*/ 440763 h 487018"/>
                                    <a:gd name="connsiteX41" fmla="*/ 863965 w 2416110"/>
                                    <a:gd name="connsiteY41" fmla="*/ 475537 h 487018"/>
                                    <a:gd name="connsiteX42" fmla="*/ 927254 w 2416110"/>
                                    <a:gd name="connsiteY42" fmla="*/ 487013 h 487018"/>
                                    <a:gd name="connsiteX43" fmla="*/ 984110 w 2416110"/>
                                    <a:gd name="connsiteY43" fmla="*/ 476233 h 487018"/>
                                    <a:gd name="connsiteX44" fmla="*/ 1036271 w 2416110"/>
                                    <a:gd name="connsiteY44" fmla="*/ 444414 h 487018"/>
                                    <a:gd name="connsiteX45" fmla="*/ 1003757 w 2416110"/>
                                    <a:gd name="connsiteY45" fmla="*/ 395035 h 487018"/>
                                    <a:gd name="connsiteX46" fmla="*/ 972982 w 2416110"/>
                                    <a:gd name="connsiteY46" fmla="*/ 414856 h 487018"/>
                                    <a:gd name="connsiteX47" fmla="*/ 935426 w 2416110"/>
                                    <a:gd name="connsiteY47" fmla="*/ 423376 h 487018"/>
                                    <a:gd name="connsiteX48" fmla="*/ 871267 w 2416110"/>
                                    <a:gd name="connsiteY48" fmla="*/ 393296 h 487018"/>
                                    <a:gd name="connsiteX49" fmla="*/ 846578 w 2416110"/>
                                    <a:gd name="connsiteY49" fmla="*/ 312968 h 487018"/>
                                    <a:gd name="connsiteX50" fmla="*/ 871615 w 2416110"/>
                                    <a:gd name="connsiteY50" fmla="*/ 232118 h 487018"/>
                                    <a:gd name="connsiteX51" fmla="*/ 937338 w 2416110"/>
                                    <a:gd name="connsiteY51" fmla="*/ 202038 h 487018"/>
                                    <a:gd name="connsiteX52" fmla="*/ 966549 w 2416110"/>
                                    <a:gd name="connsiteY52" fmla="*/ 208471 h 487018"/>
                                    <a:gd name="connsiteX53" fmla="*/ 993499 w 2416110"/>
                                    <a:gd name="connsiteY53" fmla="*/ 225858 h 487018"/>
                                    <a:gd name="connsiteX54" fmla="*/ 1030881 w 2416110"/>
                                    <a:gd name="connsiteY54" fmla="*/ 176305 h 487018"/>
                                    <a:gd name="connsiteX55" fmla="*/ 989847 w 2416110"/>
                                    <a:gd name="connsiteY55" fmla="*/ 149007 h 487018"/>
                                    <a:gd name="connsiteX56" fmla="*/ 933165 w 2416110"/>
                                    <a:gd name="connsiteY56" fmla="*/ 137184 h 487018"/>
                                    <a:gd name="connsiteX57" fmla="*/ 869876 w 2416110"/>
                                    <a:gd name="connsiteY57" fmla="*/ 149181 h 487018"/>
                                    <a:gd name="connsiteX58" fmla="*/ 816672 w 2416110"/>
                                    <a:gd name="connsiteY58" fmla="*/ 183956 h 487018"/>
                                    <a:gd name="connsiteX59" fmla="*/ 780159 w 2416110"/>
                                    <a:gd name="connsiteY59" fmla="*/ 238899 h 487018"/>
                                    <a:gd name="connsiteX60" fmla="*/ 766597 w 2416110"/>
                                    <a:gd name="connsiteY60" fmla="*/ 312620 h 487018"/>
                                    <a:gd name="connsiteX61" fmla="*/ 778768 w 2416110"/>
                                    <a:gd name="connsiteY61" fmla="*/ 386515 h 487018"/>
                                    <a:gd name="connsiteX62" fmla="*/ 1111905 w 2416110"/>
                                    <a:gd name="connsiteY62" fmla="*/ 365651 h 487018"/>
                                    <a:gd name="connsiteX63" fmla="*/ 1118860 w 2416110"/>
                                    <a:gd name="connsiteY63" fmla="*/ 415378 h 487018"/>
                                    <a:gd name="connsiteX64" fmla="*/ 1136247 w 2416110"/>
                                    <a:gd name="connsiteY64" fmla="*/ 453282 h 487018"/>
                                    <a:gd name="connsiteX65" fmla="*/ 1168761 w 2416110"/>
                                    <a:gd name="connsiteY65" fmla="*/ 478145 h 487018"/>
                                    <a:gd name="connsiteX66" fmla="*/ 1217792 w 2416110"/>
                                    <a:gd name="connsiteY66" fmla="*/ 486839 h 487018"/>
                                    <a:gd name="connsiteX67" fmla="*/ 1254827 w 2416110"/>
                                    <a:gd name="connsiteY67" fmla="*/ 483187 h 487018"/>
                                    <a:gd name="connsiteX68" fmla="*/ 1285602 w 2416110"/>
                                    <a:gd name="connsiteY68" fmla="*/ 474668 h 487018"/>
                                    <a:gd name="connsiteX69" fmla="*/ 1272040 w 2416110"/>
                                    <a:gd name="connsiteY69" fmla="*/ 417116 h 487018"/>
                                    <a:gd name="connsiteX70" fmla="*/ 1254653 w 2416110"/>
                                    <a:gd name="connsiteY70" fmla="*/ 422506 h 487018"/>
                                    <a:gd name="connsiteX71" fmla="*/ 1237266 w 2416110"/>
                                    <a:gd name="connsiteY71" fmla="*/ 424593 h 487018"/>
                                    <a:gd name="connsiteX72" fmla="*/ 1190668 w 2416110"/>
                                    <a:gd name="connsiteY72" fmla="*/ 366346 h 487018"/>
                                    <a:gd name="connsiteX73" fmla="*/ 1190668 w 2416110"/>
                                    <a:gd name="connsiteY73" fmla="*/ 206733 h 487018"/>
                                    <a:gd name="connsiteX74" fmla="*/ 1275343 w 2416110"/>
                                    <a:gd name="connsiteY74" fmla="*/ 206733 h 487018"/>
                                    <a:gd name="connsiteX75" fmla="*/ 1275343 w 2416110"/>
                                    <a:gd name="connsiteY75" fmla="*/ 145530 h 487018"/>
                                    <a:gd name="connsiteX76" fmla="*/ 1190842 w 2416110"/>
                                    <a:gd name="connsiteY76" fmla="*/ 145530 h 487018"/>
                                    <a:gd name="connsiteX77" fmla="*/ 1190842 w 2416110"/>
                                    <a:gd name="connsiteY77" fmla="*/ 54769 h 487018"/>
                                    <a:gd name="connsiteX78" fmla="*/ 1126162 w 2416110"/>
                                    <a:gd name="connsiteY78" fmla="*/ 54769 h 487018"/>
                                    <a:gd name="connsiteX79" fmla="*/ 1116599 w 2416110"/>
                                    <a:gd name="connsiteY79" fmla="*/ 145530 h 487018"/>
                                    <a:gd name="connsiteX80" fmla="*/ 1064438 w 2416110"/>
                                    <a:gd name="connsiteY80" fmla="*/ 149007 h 487018"/>
                                    <a:gd name="connsiteX81" fmla="*/ 1064438 w 2416110"/>
                                    <a:gd name="connsiteY81" fmla="*/ 206733 h 487018"/>
                                    <a:gd name="connsiteX82" fmla="*/ 1111905 w 2416110"/>
                                    <a:gd name="connsiteY82" fmla="*/ 206733 h 487018"/>
                                    <a:gd name="connsiteX83" fmla="*/ 1111905 w 2416110"/>
                                    <a:gd name="connsiteY83" fmla="*/ 365129 h 487018"/>
                                    <a:gd name="connsiteX84" fmla="*/ 1329243 w 2416110"/>
                                    <a:gd name="connsiteY84" fmla="*/ 385993 h 487018"/>
                                    <a:gd name="connsiteX85" fmla="*/ 1364018 w 2416110"/>
                                    <a:gd name="connsiteY85" fmla="*/ 440763 h 487018"/>
                                    <a:gd name="connsiteX86" fmla="*/ 1414614 w 2416110"/>
                                    <a:gd name="connsiteY86" fmla="*/ 475537 h 487018"/>
                                    <a:gd name="connsiteX87" fmla="*/ 1474078 w 2416110"/>
                                    <a:gd name="connsiteY87" fmla="*/ 487013 h 487018"/>
                                    <a:gd name="connsiteX88" fmla="*/ 1534063 w 2416110"/>
                                    <a:gd name="connsiteY88" fmla="*/ 475537 h 487018"/>
                                    <a:gd name="connsiteX89" fmla="*/ 1584486 w 2416110"/>
                                    <a:gd name="connsiteY89" fmla="*/ 440763 h 487018"/>
                                    <a:gd name="connsiteX90" fmla="*/ 1619260 w 2416110"/>
                                    <a:gd name="connsiteY90" fmla="*/ 385993 h 487018"/>
                                    <a:gd name="connsiteX91" fmla="*/ 1619260 w 2416110"/>
                                    <a:gd name="connsiteY91" fmla="*/ 238377 h 487018"/>
                                    <a:gd name="connsiteX92" fmla="*/ 1584486 w 2416110"/>
                                    <a:gd name="connsiteY92" fmla="*/ 183434 h 487018"/>
                                    <a:gd name="connsiteX93" fmla="*/ 1534063 w 2416110"/>
                                    <a:gd name="connsiteY93" fmla="*/ 148660 h 487018"/>
                                    <a:gd name="connsiteX94" fmla="*/ 1474078 w 2416110"/>
                                    <a:gd name="connsiteY94" fmla="*/ 136663 h 487018"/>
                                    <a:gd name="connsiteX95" fmla="*/ 1414614 w 2416110"/>
                                    <a:gd name="connsiteY95" fmla="*/ 148660 h 487018"/>
                                    <a:gd name="connsiteX96" fmla="*/ 1364018 w 2416110"/>
                                    <a:gd name="connsiteY96" fmla="*/ 183434 h 487018"/>
                                    <a:gd name="connsiteX97" fmla="*/ 1329243 w 2416110"/>
                                    <a:gd name="connsiteY97" fmla="*/ 238377 h 487018"/>
                                    <a:gd name="connsiteX98" fmla="*/ 1329243 w 2416110"/>
                                    <a:gd name="connsiteY98" fmla="*/ 385993 h 487018"/>
                                    <a:gd name="connsiteX99" fmla="*/ 1416179 w 2416110"/>
                                    <a:gd name="connsiteY99" fmla="*/ 231248 h 487018"/>
                                    <a:gd name="connsiteX100" fmla="*/ 1512869 w 2416110"/>
                                    <a:gd name="connsiteY100" fmla="*/ 213174 h 487018"/>
                                    <a:gd name="connsiteX101" fmla="*/ 1530934 w 2416110"/>
                                    <a:gd name="connsiteY101" fmla="*/ 231248 h 487018"/>
                                    <a:gd name="connsiteX102" fmla="*/ 1530934 w 2416110"/>
                                    <a:gd name="connsiteY102" fmla="*/ 392427 h 487018"/>
                                    <a:gd name="connsiteX103" fmla="*/ 1434244 w 2416110"/>
                                    <a:gd name="connsiteY103" fmla="*/ 410492 h 487018"/>
                                    <a:gd name="connsiteX104" fmla="*/ 1416179 w 2416110"/>
                                    <a:gd name="connsiteY104" fmla="*/ 392427 h 487018"/>
                                    <a:gd name="connsiteX105" fmla="*/ 1416179 w 2416110"/>
                                    <a:gd name="connsiteY105" fmla="*/ 231248 h 487018"/>
                                    <a:gd name="connsiteX106" fmla="*/ 1710021 w 2416110"/>
                                    <a:gd name="connsiteY106" fmla="*/ 477971 h 487018"/>
                                    <a:gd name="connsiteX107" fmla="*/ 1787915 w 2416110"/>
                                    <a:gd name="connsiteY107" fmla="*/ 477971 h 487018"/>
                                    <a:gd name="connsiteX108" fmla="*/ 1787915 w 2416110"/>
                                    <a:gd name="connsiteY108" fmla="*/ 274890 h 487018"/>
                                    <a:gd name="connsiteX109" fmla="*/ 1825123 w 2416110"/>
                                    <a:gd name="connsiteY109" fmla="*/ 221685 h 487018"/>
                                    <a:gd name="connsiteX110" fmla="*/ 1866505 w 2416110"/>
                                    <a:gd name="connsiteY110" fmla="*/ 206733 h 487018"/>
                                    <a:gd name="connsiteX111" fmla="*/ 1883892 w 2416110"/>
                                    <a:gd name="connsiteY111" fmla="*/ 208124 h 487018"/>
                                    <a:gd name="connsiteX112" fmla="*/ 1900236 w 2416110"/>
                                    <a:gd name="connsiteY112" fmla="*/ 212123 h 487018"/>
                                    <a:gd name="connsiteX113" fmla="*/ 1913798 w 2416110"/>
                                    <a:gd name="connsiteY113" fmla="*/ 144313 h 487018"/>
                                    <a:gd name="connsiteX114" fmla="*/ 1875894 w 2416110"/>
                                    <a:gd name="connsiteY114" fmla="*/ 137532 h 487018"/>
                                    <a:gd name="connsiteX115" fmla="*/ 1823732 w 2416110"/>
                                    <a:gd name="connsiteY115" fmla="*/ 154919 h 487018"/>
                                    <a:gd name="connsiteX116" fmla="*/ 1780960 w 2416110"/>
                                    <a:gd name="connsiteY116" fmla="*/ 204646 h 487018"/>
                                    <a:gd name="connsiteX117" fmla="*/ 1779569 w 2416110"/>
                                    <a:gd name="connsiteY117" fmla="*/ 204646 h 487018"/>
                                    <a:gd name="connsiteX118" fmla="*/ 1774179 w 2416110"/>
                                    <a:gd name="connsiteY118" fmla="*/ 145704 h 487018"/>
                                    <a:gd name="connsiteX119" fmla="*/ 1710021 w 2416110"/>
                                    <a:gd name="connsiteY119" fmla="*/ 145704 h 487018"/>
                                    <a:gd name="connsiteX120" fmla="*/ 1710021 w 2416110"/>
                                    <a:gd name="connsiteY120" fmla="*/ 477971 h 487018"/>
                                    <a:gd name="connsiteX121" fmla="*/ 1957439 w 2416110"/>
                                    <a:gd name="connsiteY121" fmla="*/ 459367 h 487018"/>
                                    <a:gd name="connsiteX122" fmla="*/ 2028900 w 2416110"/>
                                    <a:gd name="connsiteY122" fmla="*/ 486143 h 487018"/>
                                    <a:gd name="connsiteX123" fmla="*/ 2084017 w 2416110"/>
                                    <a:gd name="connsiteY123" fmla="*/ 473277 h 487018"/>
                                    <a:gd name="connsiteX124" fmla="*/ 2131832 w 2416110"/>
                                    <a:gd name="connsiteY124" fmla="*/ 441458 h 487018"/>
                                    <a:gd name="connsiteX125" fmla="*/ 2133918 w 2416110"/>
                                    <a:gd name="connsiteY125" fmla="*/ 441458 h 487018"/>
                                    <a:gd name="connsiteX126" fmla="*/ 2140004 w 2416110"/>
                                    <a:gd name="connsiteY126" fmla="*/ 477971 h 487018"/>
                                    <a:gd name="connsiteX127" fmla="*/ 2203641 w 2416110"/>
                                    <a:gd name="connsiteY127" fmla="*/ 477971 h 487018"/>
                                    <a:gd name="connsiteX128" fmla="*/ 2203641 w 2416110"/>
                                    <a:gd name="connsiteY128" fmla="*/ 280975 h 487018"/>
                                    <a:gd name="connsiteX129" fmla="*/ 2173039 w 2416110"/>
                                    <a:gd name="connsiteY129" fmla="*/ 174393 h 487018"/>
                                    <a:gd name="connsiteX130" fmla="*/ 2080192 w 2416110"/>
                                    <a:gd name="connsiteY130" fmla="*/ 137184 h 487018"/>
                                    <a:gd name="connsiteX131" fmla="*/ 2006123 w 2416110"/>
                                    <a:gd name="connsiteY131" fmla="*/ 150224 h 487018"/>
                                    <a:gd name="connsiteX132" fmla="*/ 1944051 w 2416110"/>
                                    <a:gd name="connsiteY132" fmla="*/ 180652 h 487018"/>
                                    <a:gd name="connsiteX133" fmla="*/ 1972566 w 2416110"/>
                                    <a:gd name="connsiteY133" fmla="*/ 232813 h 487018"/>
                                    <a:gd name="connsiteX134" fmla="*/ 2017599 w 2416110"/>
                                    <a:gd name="connsiteY134" fmla="*/ 209688 h 487018"/>
                                    <a:gd name="connsiteX135" fmla="*/ 2065935 w 2416110"/>
                                    <a:gd name="connsiteY135" fmla="*/ 200299 h 487018"/>
                                    <a:gd name="connsiteX136" fmla="*/ 2094102 w 2416110"/>
                                    <a:gd name="connsiteY136" fmla="*/ 205342 h 487018"/>
                                    <a:gd name="connsiteX137" fmla="*/ 2111489 w 2416110"/>
                                    <a:gd name="connsiteY137" fmla="*/ 219599 h 487018"/>
                                    <a:gd name="connsiteX138" fmla="*/ 2121921 w 2416110"/>
                                    <a:gd name="connsiteY138" fmla="*/ 240464 h 487018"/>
                                    <a:gd name="connsiteX139" fmla="*/ 2125399 w 2416110"/>
                                    <a:gd name="connsiteY139" fmla="*/ 265327 h 487018"/>
                                    <a:gd name="connsiteX140" fmla="*/ 1976391 w 2416110"/>
                                    <a:gd name="connsiteY140" fmla="*/ 305839 h 487018"/>
                                    <a:gd name="connsiteX141" fmla="*/ 1929620 w 2416110"/>
                                    <a:gd name="connsiteY141" fmla="*/ 388428 h 487018"/>
                                    <a:gd name="connsiteX142" fmla="*/ 1957092 w 2416110"/>
                                    <a:gd name="connsiteY142" fmla="*/ 459193 h 487018"/>
                                    <a:gd name="connsiteX143" fmla="*/ 2012035 w 2416110"/>
                                    <a:gd name="connsiteY143" fmla="*/ 359565 h 487018"/>
                                    <a:gd name="connsiteX144" fmla="*/ 2031856 w 2416110"/>
                                    <a:gd name="connsiteY144" fmla="*/ 340265 h 487018"/>
                                    <a:gd name="connsiteX145" fmla="*/ 2068890 w 2416110"/>
                                    <a:gd name="connsiteY145" fmla="*/ 324965 h 487018"/>
                                    <a:gd name="connsiteX146" fmla="*/ 2125746 w 2416110"/>
                                    <a:gd name="connsiteY146" fmla="*/ 314185 h 487018"/>
                                    <a:gd name="connsiteX147" fmla="*/ 2125746 w 2416110"/>
                                    <a:gd name="connsiteY147" fmla="*/ 388602 h 487018"/>
                                    <a:gd name="connsiteX148" fmla="*/ 2090972 w 2416110"/>
                                    <a:gd name="connsiteY148" fmla="*/ 415725 h 487018"/>
                                    <a:gd name="connsiteX149" fmla="*/ 2053764 w 2416110"/>
                                    <a:gd name="connsiteY149" fmla="*/ 425288 h 487018"/>
                                    <a:gd name="connsiteX150" fmla="*/ 2018990 w 2416110"/>
                                    <a:gd name="connsiteY150" fmla="*/ 415030 h 487018"/>
                                    <a:gd name="connsiteX151" fmla="*/ 2005949 w 2416110"/>
                                    <a:gd name="connsiteY151" fmla="*/ 382516 h 487018"/>
                                    <a:gd name="connsiteX152" fmla="*/ 2012035 w 2416110"/>
                                    <a:gd name="connsiteY152" fmla="*/ 359565 h 487018"/>
                                    <a:gd name="connsiteX153" fmla="*/ 2298400 w 2416110"/>
                                    <a:gd name="connsiteY153" fmla="*/ 392774 h 487018"/>
                                    <a:gd name="connsiteX154" fmla="*/ 2315787 w 2416110"/>
                                    <a:gd name="connsiteY154" fmla="*/ 461106 h 487018"/>
                                    <a:gd name="connsiteX155" fmla="*/ 2374729 w 2416110"/>
                                    <a:gd name="connsiteY155" fmla="*/ 486143 h 487018"/>
                                    <a:gd name="connsiteX156" fmla="*/ 2416111 w 2416110"/>
                                    <a:gd name="connsiteY156" fmla="*/ 479362 h 487018"/>
                                    <a:gd name="connsiteX157" fmla="*/ 2405853 w 2416110"/>
                                    <a:gd name="connsiteY157" fmla="*/ 421115 h 487018"/>
                                    <a:gd name="connsiteX158" fmla="*/ 2398724 w 2416110"/>
                                    <a:gd name="connsiteY158" fmla="*/ 422506 h 487018"/>
                                    <a:gd name="connsiteX159" fmla="*/ 2393682 w 2416110"/>
                                    <a:gd name="connsiteY159" fmla="*/ 422506 h 487018"/>
                                    <a:gd name="connsiteX160" fmla="*/ 2382206 w 2416110"/>
                                    <a:gd name="connsiteY160" fmla="*/ 416769 h 487018"/>
                                    <a:gd name="connsiteX161" fmla="*/ 2376816 w 2416110"/>
                                    <a:gd name="connsiteY161" fmla="*/ 396774 h 487018"/>
                                    <a:gd name="connsiteX162" fmla="*/ 2376816 w 2416110"/>
                                    <a:gd name="connsiteY162" fmla="*/ 0 h 487018"/>
                                    <a:gd name="connsiteX163" fmla="*/ 2298922 w 2416110"/>
                                    <a:gd name="connsiteY163" fmla="*/ 0 h 487018"/>
                                    <a:gd name="connsiteX164" fmla="*/ 2298922 w 2416110"/>
                                    <a:gd name="connsiteY164" fmla="*/ 392774 h 4870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Lst>
                                  <a:rect l="l" t="t" r="r" b="b"/>
                                  <a:pathLst>
                                    <a:path w="2416110" h="487018" extrusionOk="0">
                                      <a:moveTo>
                                        <a:pt x="0" y="477971"/>
                                      </a:moveTo>
                                      <a:lnTo>
                                        <a:pt x="122579" y="477971"/>
                                      </a:lnTo>
                                      <a:cubicBezTo>
                                        <a:pt x="152617" y="478458"/>
                                        <a:pt x="182507" y="473694"/>
                                        <a:pt x="210905" y="463888"/>
                                      </a:cubicBezTo>
                                      <a:cubicBezTo>
                                        <a:pt x="235981" y="454986"/>
                                        <a:pt x="258696" y="440467"/>
                                        <a:pt x="277324" y="421463"/>
                                      </a:cubicBezTo>
                                      <a:cubicBezTo>
                                        <a:pt x="296318" y="401677"/>
                                        <a:pt x="310688" y="377926"/>
                                        <a:pt x="319401" y="351915"/>
                                      </a:cubicBezTo>
                                      <a:cubicBezTo>
                                        <a:pt x="329506" y="320653"/>
                                        <a:pt x="334382" y="287930"/>
                                        <a:pt x="333832" y="255069"/>
                                      </a:cubicBezTo>
                                      <a:cubicBezTo>
                                        <a:pt x="333832" y="182043"/>
                                        <a:pt x="314880" y="127216"/>
                                        <a:pt x="276976" y="90587"/>
                                      </a:cubicBezTo>
                                      <a:cubicBezTo>
                                        <a:pt x="239073" y="53957"/>
                                        <a:pt x="186273" y="35644"/>
                                        <a:pt x="118580" y="35644"/>
                                      </a:cubicBezTo>
                                      <a:lnTo>
                                        <a:pt x="0" y="35644"/>
                                      </a:lnTo>
                                      <a:lnTo>
                                        <a:pt x="0" y="477971"/>
                                      </a:lnTo>
                                      <a:close/>
                                      <a:moveTo>
                                        <a:pt x="78590" y="414335"/>
                                      </a:moveTo>
                                      <a:lnTo>
                                        <a:pt x="78590" y="98759"/>
                                      </a:lnTo>
                                      <a:lnTo>
                                        <a:pt x="113364" y="98759"/>
                                      </a:lnTo>
                                      <a:cubicBezTo>
                                        <a:pt x="151815" y="96231"/>
                                        <a:pt x="189591" y="109768"/>
                                        <a:pt x="217686" y="136141"/>
                                      </a:cubicBezTo>
                                      <a:cubicBezTo>
                                        <a:pt x="242028" y="160831"/>
                                        <a:pt x="254199" y="200473"/>
                                        <a:pt x="254199" y="254547"/>
                                      </a:cubicBezTo>
                                      <a:cubicBezTo>
                                        <a:pt x="254199" y="308621"/>
                                        <a:pt x="242028" y="349481"/>
                                        <a:pt x="217860" y="376257"/>
                                      </a:cubicBezTo>
                                      <a:cubicBezTo>
                                        <a:pt x="190366" y="403728"/>
                                        <a:pt x="152311" y="417934"/>
                                        <a:pt x="113538" y="415204"/>
                                      </a:cubicBezTo>
                                      <a:close/>
                                      <a:moveTo>
                                        <a:pt x="407727" y="385993"/>
                                      </a:moveTo>
                                      <a:cubicBezTo>
                                        <a:pt x="415496" y="406406"/>
                                        <a:pt x="427326" y="425045"/>
                                        <a:pt x="442502" y="440763"/>
                                      </a:cubicBezTo>
                                      <a:cubicBezTo>
                                        <a:pt x="456707" y="455733"/>
                                        <a:pt x="473880" y="467574"/>
                                        <a:pt x="492924" y="475537"/>
                                      </a:cubicBezTo>
                                      <a:cubicBezTo>
                                        <a:pt x="511876" y="483170"/>
                                        <a:pt x="532129" y="487082"/>
                                        <a:pt x="552562" y="487013"/>
                                      </a:cubicBezTo>
                                      <a:cubicBezTo>
                                        <a:pt x="573105" y="487047"/>
                                        <a:pt x="593465" y="483153"/>
                                        <a:pt x="612547" y="475537"/>
                                      </a:cubicBezTo>
                                      <a:cubicBezTo>
                                        <a:pt x="631663" y="467713"/>
                                        <a:pt x="648862" y="455855"/>
                                        <a:pt x="662970" y="440763"/>
                                      </a:cubicBezTo>
                                      <a:cubicBezTo>
                                        <a:pt x="678032" y="424958"/>
                                        <a:pt x="689847" y="406354"/>
                                        <a:pt x="697744" y="385993"/>
                                      </a:cubicBezTo>
                                      <a:cubicBezTo>
                                        <a:pt x="715588" y="338405"/>
                                        <a:pt x="715588" y="285966"/>
                                        <a:pt x="697744" y="238377"/>
                                      </a:cubicBezTo>
                                      <a:cubicBezTo>
                                        <a:pt x="689847" y="217970"/>
                                        <a:pt x="678032" y="199305"/>
                                        <a:pt x="662970" y="183434"/>
                                      </a:cubicBezTo>
                                      <a:cubicBezTo>
                                        <a:pt x="648758" y="168469"/>
                                        <a:pt x="631586" y="156625"/>
                                        <a:pt x="612547" y="148660"/>
                                      </a:cubicBezTo>
                                      <a:cubicBezTo>
                                        <a:pt x="593509" y="140902"/>
                                        <a:pt x="573120" y="137000"/>
                                        <a:pt x="552562" y="137184"/>
                                      </a:cubicBezTo>
                                      <a:cubicBezTo>
                                        <a:pt x="532066" y="137188"/>
                                        <a:pt x="511782" y="141327"/>
                                        <a:pt x="492924" y="149355"/>
                                      </a:cubicBezTo>
                                      <a:cubicBezTo>
                                        <a:pt x="473957" y="157451"/>
                                        <a:pt x="456809" y="169276"/>
                                        <a:pt x="442502" y="184129"/>
                                      </a:cubicBezTo>
                                      <a:cubicBezTo>
                                        <a:pt x="427321" y="199910"/>
                                        <a:pt x="415492" y="218599"/>
                                        <a:pt x="407727" y="239073"/>
                                      </a:cubicBezTo>
                                      <a:cubicBezTo>
                                        <a:pt x="390579" y="286783"/>
                                        <a:pt x="390579" y="338979"/>
                                        <a:pt x="407727" y="386689"/>
                                      </a:cubicBezTo>
                                      <a:close/>
                                      <a:moveTo>
                                        <a:pt x="494663" y="231248"/>
                                      </a:moveTo>
                                      <a:cubicBezTo>
                                        <a:pt x="507095" y="211839"/>
                                        <a:pt x="528829" y="200411"/>
                                        <a:pt x="551866" y="201169"/>
                                      </a:cubicBezTo>
                                      <a:cubicBezTo>
                                        <a:pt x="574986" y="200461"/>
                                        <a:pt x="596802" y="211862"/>
                                        <a:pt x="609418" y="231248"/>
                                      </a:cubicBezTo>
                                      <a:cubicBezTo>
                                        <a:pt x="637477" y="281306"/>
                                        <a:pt x="637477" y="342369"/>
                                        <a:pt x="609418" y="392427"/>
                                      </a:cubicBezTo>
                                      <a:cubicBezTo>
                                        <a:pt x="596753" y="411761"/>
                                        <a:pt x="574970" y="423150"/>
                                        <a:pt x="551866" y="422506"/>
                                      </a:cubicBezTo>
                                      <a:cubicBezTo>
                                        <a:pt x="528846" y="423202"/>
                                        <a:pt x="507143" y="411779"/>
                                        <a:pt x="494663" y="392427"/>
                                      </a:cubicBezTo>
                                      <a:cubicBezTo>
                                        <a:pt x="467070" y="342248"/>
                                        <a:pt x="467070" y="281427"/>
                                        <a:pt x="494663" y="231248"/>
                                      </a:cubicBezTo>
                                      <a:close/>
                                      <a:moveTo>
                                        <a:pt x="778073" y="385993"/>
                                      </a:moveTo>
                                      <a:cubicBezTo>
                                        <a:pt x="785659" y="406510"/>
                                        <a:pt x="797511" y="425167"/>
                                        <a:pt x="812847" y="440763"/>
                                      </a:cubicBezTo>
                                      <a:cubicBezTo>
                                        <a:pt x="827115" y="455977"/>
                                        <a:pt x="844571" y="467852"/>
                                        <a:pt x="863965" y="475537"/>
                                      </a:cubicBezTo>
                                      <a:cubicBezTo>
                                        <a:pt x="884156" y="483292"/>
                                        <a:pt x="905624" y="487186"/>
                                        <a:pt x="927254" y="487013"/>
                                      </a:cubicBezTo>
                                      <a:cubicBezTo>
                                        <a:pt x="946701" y="486891"/>
                                        <a:pt x="965966" y="483240"/>
                                        <a:pt x="984110" y="476233"/>
                                      </a:cubicBezTo>
                                      <a:cubicBezTo>
                                        <a:pt x="1003251" y="468808"/>
                                        <a:pt x="1020916" y="458046"/>
                                        <a:pt x="1036271" y="444414"/>
                                      </a:cubicBezTo>
                                      <a:lnTo>
                                        <a:pt x="1003757" y="395035"/>
                                      </a:lnTo>
                                      <a:cubicBezTo>
                                        <a:pt x="994372" y="402911"/>
                                        <a:pt x="984031" y="409570"/>
                                        <a:pt x="972982" y="414856"/>
                                      </a:cubicBezTo>
                                      <a:cubicBezTo>
                                        <a:pt x="961301" y="420594"/>
                                        <a:pt x="948438" y="423515"/>
                                        <a:pt x="935426" y="423376"/>
                                      </a:cubicBezTo>
                                      <a:cubicBezTo>
                                        <a:pt x="910505" y="423967"/>
                                        <a:pt x="886751" y="412839"/>
                                        <a:pt x="871267" y="393296"/>
                                      </a:cubicBezTo>
                                      <a:cubicBezTo>
                                        <a:pt x="853924" y="370223"/>
                                        <a:pt x="845190" y="341795"/>
                                        <a:pt x="846578" y="312968"/>
                                      </a:cubicBezTo>
                                      <a:cubicBezTo>
                                        <a:pt x="844982" y="283897"/>
                                        <a:pt x="853866" y="255208"/>
                                        <a:pt x="871615" y="232118"/>
                                      </a:cubicBezTo>
                                      <a:cubicBezTo>
                                        <a:pt x="887589" y="212333"/>
                                        <a:pt x="911924" y="201197"/>
                                        <a:pt x="937338" y="202038"/>
                                      </a:cubicBezTo>
                                      <a:cubicBezTo>
                                        <a:pt x="947437" y="201934"/>
                                        <a:pt x="957427" y="204133"/>
                                        <a:pt x="966549" y="208471"/>
                                      </a:cubicBezTo>
                                      <a:cubicBezTo>
                                        <a:pt x="976287" y="213002"/>
                                        <a:pt x="985356" y="218853"/>
                                        <a:pt x="993499" y="225858"/>
                                      </a:cubicBezTo>
                                      <a:lnTo>
                                        <a:pt x="1030881" y="176305"/>
                                      </a:lnTo>
                                      <a:cubicBezTo>
                                        <a:pt x="1018778" y="165037"/>
                                        <a:pt x="1004918" y="155816"/>
                                        <a:pt x="989847" y="149007"/>
                                      </a:cubicBezTo>
                                      <a:cubicBezTo>
                                        <a:pt x="972060" y="140924"/>
                                        <a:pt x="952702" y="136887"/>
                                        <a:pt x="933165" y="137184"/>
                                      </a:cubicBezTo>
                                      <a:cubicBezTo>
                                        <a:pt x="911496" y="137094"/>
                                        <a:pt x="890009" y="141166"/>
                                        <a:pt x="869876" y="149181"/>
                                      </a:cubicBezTo>
                                      <a:cubicBezTo>
                                        <a:pt x="849973" y="157059"/>
                                        <a:pt x="831875" y="168888"/>
                                        <a:pt x="816672" y="183956"/>
                                      </a:cubicBezTo>
                                      <a:cubicBezTo>
                                        <a:pt x="800893" y="199597"/>
                                        <a:pt x="788468" y="218293"/>
                                        <a:pt x="780159" y="238899"/>
                                      </a:cubicBezTo>
                                      <a:cubicBezTo>
                                        <a:pt x="770775" y="262319"/>
                                        <a:pt x="766164" y="287391"/>
                                        <a:pt x="766597" y="312620"/>
                                      </a:cubicBezTo>
                                      <a:cubicBezTo>
                                        <a:pt x="766164" y="337779"/>
                                        <a:pt x="770288" y="362816"/>
                                        <a:pt x="778768" y="386515"/>
                                      </a:cubicBezTo>
                                      <a:close/>
                                      <a:moveTo>
                                        <a:pt x="1111905" y="365651"/>
                                      </a:moveTo>
                                      <a:cubicBezTo>
                                        <a:pt x="1112056" y="382464"/>
                                        <a:pt x="1114393" y="399173"/>
                                        <a:pt x="1118860" y="415378"/>
                                      </a:cubicBezTo>
                                      <a:cubicBezTo>
                                        <a:pt x="1121965" y="429079"/>
                                        <a:pt x="1127887" y="441980"/>
                                        <a:pt x="1136247" y="453282"/>
                                      </a:cubicBezTo>
                                      <a:cubicBezTo>
                                        <a:pt x="1144853" y="464131"/>
                                        <a:pt x="1156026" y="472686"/>
                                        <a:pt x="1168761" y="478145"/>
                                      </a:cubicBezTo>
                                      <a:cubicBezTo>
                                        <a:pt x="1184352" y="484317"/>
                                        <a:pt x="1201031" y="487273"/>
                                        <a:pt x="1217792" y="486839"/>
                                      </a:cubicBezTo>
                                      <a:cubicBezTo>
                                        <a:pt x="1230224" y="486908"/>
                                        <a:pt x="1242638" y="485691"/>
                                        <a:pt x="1254827" y="483187"/>
                                      </a:cubicBezTo>
                                      <a:cubicBezTo>
                                        <a:pt x="1265224" y="480910"/>
                                        <a:pt x="1275500" y="478058"/>
                                        <a:pt x="1285602" y="474668"/>
                                      </a:cubicBezTo>
                                      <a:lnTo>
                                        <a:pt x="1272040" y="417116"/>
                                      </a:lnTo>
                                      <a:cubicBezTo>
                                        <a:pt x="1266441" y="419516"/>
                                        <a:pt x="1260617" y="421324"/>
                                        <a:pt x="1254653" y="422506"/>
                                      </a:cubicBezTo>
                                      <a:cubicBezTo>
                                        <a:pt x="1248950" y="423828"/>
                                        <a:pt x="1243125" y="424523"/>
                                        <a:pt x="1237266" y="424593"/>
                                      </a:cubicBezTo>
                                      <a:cubicBezTo>
                                        <a:pt x="1206091" y="424593"/>
                                        <a:pt x="1190547" y="405172"/>
                                        <a:pt x="1190668" y="366346"/>
                                      </a:cubicBezTo>
                                      <a:lnTo>
                                        <a:pt x="1190668" y="206733"/>
                                      </a:lnTo>
                                      <a:lnTo>
                                        <a:pt x="1275343" y="206733"/>
                                      </a:lnTo>
                                      <a:lnTo>
                                        <a:pt x="1275343" y="145530"/>
                                      </a:lnTo>
                                      <a:lnTo>
                                        <a:pt x="1190842" y="145530"/>
                                      </a:lnTo>
                                      <a:lnTo>
                                        <a:pt x="1190842" y="54769"/>
                                      </a:lnTo>
                                      <a:lnTo>
                                        <a:pt x="1126162" y="54769"/>
                                      </a:lnTo>
                                      <a:lnTo>
                                        <a:pt x="1116599" y="145530"/>
                                      </a:lnTo>
                                      <a:lnTo>
                                        <a:pt x="1064438" y="149007"/>
                                      </a:lnTo>
                                      <a:lnTo>
                                        <a:pt x="1064438" y="206733"/>
                                      </a:lnTo>
                                      <a:lnTo>
                                        <a:pt x="1111905" y="206733"/>
                                      </a:lnTo>
                                      <a:lnTo>
                                        <a:pt x="1111905" y="365129"/>
                                      </a:lnTo>
                                      <a:close/>
                                      <a:moveTo>
                                        <a:pt x="1329243" y="385993"/>
                                      </a:moveTo>
                                      <a:cubicBezTo>
                                        <a:pt x="1337015" y="406406"/>
                                        <a:pt x="1348839" y="425045"/>
                                        <a:pt x="1364018" y="440763"/>
                                      </a:cubicBezTo>
                                      <a:cubicBezTo>
                                        <a:pt x="1378292" y="455733"/>
                                        <a:pt x="1395523" y="467591"/>
                                        <a:pt x="1414614" y="475537"/>
                                      </a:cubicBezTo>
                                      <a:cubicBezTo>
                                        <a:pt x="1433514" y="483170"/>
                                        <a:pt x="1453700" y="487082"/>
                                        <a:pt x="1474078" y="487013"/>
                                      </a:cubicBezTo>
                                      <a:cubicBezTo>
                                        <a:pt x="1494630" y="487082"/>
                                        <a:pt x="1514990" y="483187"/>
                                        <a:pt x="1534063" y="475537"/>
                                      </a:cubicBezTo>
                                      <a:cubicBezTo>
                                        <a:pt x="1553172" y="467713"/>
                                        <a:pt x="1570385" y="455855"/>
                                        <a:pt x="1584486" y="440763"/>
                                      </a:cubicBezTo>
                                      <a:cubicBezTo>
                                        <a:pt x="1599474" y="424906"/>
                                        <a:pt x="1611280" y="406319"/>
                                        <a:pt x="1619260" y="385993"/>
                                      </a:cubicBezTo>
                                      <a:cubicBezTo>
                                        <a:pt x="1636873" y="338370"/>
                                        <a:pt x="1636873" y="286000"/>
                                        <a:pt x="1619260" y="238377"/>
                                      </a:cubicBezTo>
                                      <a:cubicBezTo>
                                        <a:pt x="1611297" y="218006"/>
                                        <a:pt x="1599491" y="199353"/>
                                        <a:pt x="1584486" y="183434"/>
                                      </a:cubicBezTo>
                                      <a:cubicBezTo>
                                        <a:pt x="1570281" y="168469"/>
                                        <a:pt x="1553102" y="156625"/>
                                        <a:pt x="1534063" y="148660"/>
                                      </a:cubicBezTo>
                                      <a:cubicBezTo>
                                        <a:pt x="1515077" y="140686"/>
                                        <a:pt x="1494682" y="136607"/>
                                        <a:pt x="1474078" y="136663"/>
                                      </a:cubicBezTo>
                                      <a:cubicBezTo>
                                        <a:pt x="1453648" y="136610"/>
                                        <a:pt x="1433427" y="140691"/>
                                        <a:pt x="1414614" y="148660"/>
                                      </a:cubicBezTo>
                                      <a:cubicBezTo>
                                        <a:pt x="1395593" y="156755"/>
                                        <a:pt x="1378397" y="168580"/>
                                        <a:pt x="1364018" y="183434"/>
                                      </a:cubicBezTo>
                                      <a:cubicBezTo>
                                        <a:pt x="1348839" y="199214"/>
                                        <a:pt x="1337015" y="217904"/>
                                        <a:pt x="1329243" y="238377"/>
                                      </a:cubicBezTo>
                                      <a:cubicBezTo>
                                        <a:pt x="1312100" y="286087"/>
                                        <a:pt x="1312100" y="338283"/>
                                        <a:pt x="1329243" y="385993"/>
                                      </a:cubicBezTo>
                                      <a:close/>
                                      <a:moveTo>
                                        <a:pt x="1416179" y="231248"/>
                                      </a:moveTo>
                                      <a:cubicBezTo>
                                        <a:pt x="1437878" y="199560"/>
                                        <a:pt x="1481172" y="191468"/>
                                        <a:pt x="1512869" y="213174"/>
                                      </a:cubicBezTo>
                                      <a:cubicBezTo>
                                        <a:pt x="1519945" y="218031"/>
                                        <a:pt x="1526083" y="224154"/>
                                        <a:pt x="1530934" y="231248"/>
                                      </a:cubicBezTo>
                                      <a:cubicBezTo>
                                        <a:pt x="1558997" y="281306"/>
                                        <a:pt x="1558997" y="342369"/>
                                        <a:pt x="1530934" y="392427"/>
                                      </a:cubicBezTo>
                                      <a:cubicBezTo>
                                        <a:pt x="1509235" y="424123"/>
                                        <a:pt x="1465941" y="432208"/>
                                        <a:pt x="1434244" y="410492"/>
                                      </a:cubicBezTo>
                                      <a:cubicBezTo>
                                        <a:pt x="1427168" y="405641"/>
                                        <a:pt x="1421030" y="399521"/>
                                        <a:pt x="1416179" y="392427"/>
                                      </a:cubicBezTo>
                                      <a:cubicBezTo>
                                        <a:pt x="1388586" y="342248"/>
                                        <a:pt x="1388586" y="281427"/>
                                        <a:pt x="1416179" y="231248"/>
                                      </a:cubicBezTo>
                                      <a:close/>
                                      <a:moveTo>
                                        <a:pt x="1710021" y="477971"/>
                                      </a:moveTo>
                                      <a:lnTo>
                                        <a:pt x="1787915" y="477971"/>
                                      </a:lnTo>
                                      <a:lnTo>
                                        <a:pt x="1787915" y="274890"/>
                                      </a:lnTo>
                                      <a:cubicBezTo>
                                        <a:pt x="1795096" y="254025"/>
                                        <a:pt x="1807997" y="235595"/>
                                        <a:pt x="1825123" y="221685"/>
                                      </a:cubicBezTo>
                                      <a:cubicBezTo>
                                        <a:pt x="1837033" y="212545"/>
                                        <a:pt x="1851500" y="207322"/>
                                        <a:pt x="1866505" y="206733"/>
                                      </a:cubicBezTo>
                                      <a:cubicBezTo>
                                        <a:pt x="1872330" y="206635"/>
                                        <a:pt x="1878154" y="207101"/>
                                        <a:pt x="1883892" y="208124"/>
                                      </a:cubicBezTo>
                                      <a:cubicBezTo>
                                        <a:pt x="1889404" y="209146"/>
                                        <a:pt x="1894863" y="210479"/>
                                        <a:pt x="1900236" y="212123"/>
                                      </a:cubicBezTo>
                                      <a:lnTo>
                                        <a:pt x="1913798" y="144313"/>
                                      </a:lnTo>
                                      <a:cubicBezTo>
                                        <a:pt x="1901783" y="139399"/>
                                        <a:pt x="1888864" y="137087"/>
                                        <a:pt x="1875894" y="137532"/>
                                      </a:cubicBezTo>
                                      <a:cubicBezTo>
                                        <a:pt x="1857116" y="137727"/>
                                        <a:pt x="1838877" y="143807"/>
                                        <a:pt x="1823732" y="154919"/>
                                      </a:cubicBezTo>
                                      <a:cubicBezTo>
                                        <a:pt x="1805719" y="167848"/>
                                        <a:pt x="1791045" y="184898"/>
                                        <a:pt x="1780960" y="204646"/>
                                      </a:cubicBezTo>
                                      <a:lnTo>
                                        <a:pt x="1779569" y="204646"/>
                                      </a:lnTo>
                                      <a:lnTo>
                                        <a:pt x="1774179" y="145704"/>
                                      </a:lnTo>
                                      <a:lnTo>
                                        <a:pt x="1710021" y="145704"/>
                                      </a:lnTo>
                                      <a:lnTo>
                                        <a:pt x="1710021" y="477971"/>
                                      </a:lnTo>
                                      <a:close/>
                                      <a:moveTo>
                                        <a:pt x="1957439" y="459367"/>
                                      </a:moveTo>
                                      <a:cubicBezTo>
                                        <a:pt x="1976635" y="477624"/>
                                        <a:pt x="2002437" y="487291"/>
                                        <a:pt x="2028900" y="486143"/>
                                      </a:cubicBezTo>
                                      <a:cubicBezTo>
                                        <a:pt x="2048026" y="486282"/>
                                        <a:pt x="2066926" y="481883"/>
                                        <a:pt x="2084017" y="473277"/>
                                      </a:cubicBezTo>
                                      <a:cubicBezTo>
                                        <a:pt x="2101178" y="464635"/>
                                        <a:pt x="2117227" y="453960"/>
                                        <a:pt x="2131832" y="441458"/>
                                      </a:cubicBezTo>
                                      <a:lnTo>
                                        <a:pt x="2133918" y="441458"/>
                                      </a:lnTo>
                                      <a:lnTo>
                                        <a:pt x="2140004" y="477971"/>
                                      </a:lnTo>
                                      <a:lnTo>
                                        <a:pt x="2203641" y="477971"/>
                                      </a:lnTo>
                                      <a:lnTo>
                                        <a:pt x="2203641" y="280975"/>
                                      </a:lnTo>
                                      <a:cubicBezTo>
                                        <a:pt x="2206179" y="242967"/>
                                        <a:pt x="2195364" y="205262"/>
                                        <a:pt x="2173039" y="174393"/>
                                      </a:cubicBezTo>
                                      <a:cubicBezTo>
                                        <a:pt x="2149497" y="148314"/>
                                        <a:pt x="2115227" y="134578"/>
                                        <a:pt x="2080192" y="137184"/>
                                      </a:cubicBezTo>
                                      <a:cubicBezTo>
                                        <a:pt x="2054911" y="136950"/>
                                        <a:pt x="2029804" y="141371"/>
                                        <a:pt x="2006123" y="150224"/>
                                      </a:cubicBezTo>
                                      <a:cubicBezTo>
                                        <a:pt x="1984424" y="158146"/>
                                        <a:pt x="1963612" y="168345"/>
                                        <a:pt x="1944051" y="180652"/>
                                      </a:cubicBezTo>
                                      <a:lnTo>
                                        <a:pt x="1972566" y="232813"/>
                                      </a:lnTo>
                                      <a:cubicBezTo>
                                        <a:pt x="1986893" y="223840"/>
                                        <a:pt x="2001950" y="216103"/>
                                        <a:pt x="2017599" y="209688"/>
                                      </a:cubicBezTo>
                                      <a:cubicBezTo>
                                        <a:pt x="2032951" y="203459"/>
                                        <a:pt x="2049365" y="200270"/>
                                        <a:pt x="2065935" y="200299"/>
                                      </a:cubicBezTo>
                                      <a:cubicBezTo>
                                        <a:pt x="2075584" y="199931"/>
                                        <a:pt x="2085182" y="201650"/>
                                        <a:pt x="2094102" y="205342"/>
                                      </a:cubicBezTo>
                                      <a:cubicBezTo>
                                        <a:pt x="2100970" y="208603"/>
                                        <a:pt x="2106951" y="213498"/>
                                        <a:pt x="2111489" y="219599"/>
                                      </a:cubicBezTo>
                                      <a:cubicBezTo>
                                        <a:pt x="2116253" y="225824"/>
                                        <a:pt x="2119800" y="232917"/>
                                        <a:pt x="2121921" y="240464"/>
                                      </a:cubicBezTo>
                                      <a:cubicBezTo>
                                        <a:pt x="2124234" y="248548"/>
                                        <a:pt x="2125399" y="256912"/>
                                        <a:pt x="2125399" y="265327"/>
                                      </a:cubicBezTo>
                                      <a:cubicBezTo>
                                        <a:pt x="2057241" y="272977"/>
                                        <a:pt x="2007566" y="286487"/>
                                        <a:pt x="1976391" y="305839"/>
                                      </a:cubicBezTo>
                                      <a:cubicBezTo>
                                        <a:pt x="1946729" y="322600"/>
                                        <a:pt x="1928751" y="354366"/>
                                        <a:pt x="1929620" y="388428"/>
                                      </a:cubicBezTo>
                                      <a:cubicBezTo>
                                        <a:pt x="1928455" y="414821"/>
                                        <a:pt x="1938418" y="440502"/>
                                        <a:pt x="1957092" y="459193"/>
                                      </a:cubicBezTo>
                                      <a:close/>
                                      <a:moveTo>
                                        <a:pt x="2012035" y="359565"/>
                                      </a:moveTo>
                                      <a:cubicBezTo>
                                        <a:pt x="2016781" y="351463"/>
                                        <a:pt x="2023632" y="344804"/>
                                        <a:pt x="2031856" y="340265"/>
                                      </a:cubicBezTo>
                                      <a:cubicBezTo>
                                        <a:pt x="2043488" y="333571"/>
                                        <a:pt x="2055937" y="328442"/>
                                        <a:pt x="2068890" y="324965"/>
                                      </a:cubicBezTo>
                                      <a:cubicBezTo>
                                        <a:pt x="2087530" y="319853"/>
                                        <a:pt x="2106533" y="316254"/>
                                        <a:pt x="2125746" y="314185"/>
                                      </a:cubicBezTo>
                                      <a:lnTo>
                                        <a:pt x="2125746" y="388602"/>
                                      </a:lnTo>
                                      <a:cubicBezTo>
                                        <a:pt x="2115384" y="399121"/>
                                        <a:pt x="2103700" y="408232"/>
                                        <a:pt x="2090972" y="415725"/>
                                      </a:cubicBezTo>
                                      <a:cubicBezTo>
                                        <a:pt x="2079636" y="422141"/>
                                        <a:pt x="2066787" y="425445"/>
                                        <a:pt x="2053764" y="425288"/>
                                      </a:cubicBezTo>
                                      <a:cubicBezTo>
                                        <a:pt x="2041349" y="425897"/>
                                        <a:pt x="2029091" y="422280"/>
                                        <a:pt x="2018990" y="415030"/>
                                      </a:cubicBezTo>
                                      <a:cubicBezTo>
                                        <a:pt x="2009687" y="406910"/>
                                        <a:pt x="2004836" y="394809"/>
                                        <a:pt x="2005949" y="382516"/>
                                      </a:cubicBezTo>
                                      <a:cubicBezTo>
                                        <a:pt x="2005880" y="374466"/>
                                        <a:pt x="2007983" y="366537"/>
                                        <a:pt x="2012035" y="359565"/>
                                      </a:cubicBezTo>
                                      <a:close/>
                                      <a:moveTo>
                                        <a:pt x="2298400" y="392774"/>
                                      </a:moveTo>
                                      <a:cubicBezTo>
                                        <a:pt x="2297253" y="416769"/>
                                        <a:pt x="2303303" y="440572"/>
                                        <a:pt x="2315787" y="461106"/>
                                      </a:cubicBezTo>
                                      <a:cubicBezTo>
                                        <a:pt x="2329784" y="479084"/>
                                        <a:pt x="2352074" y="488543"/>
                                        <a:pt x="2374729" y="486143"/>
                                      </a:cubicBezTo>
                                      <a:cubicBezTo>
                                        <a:pt x="2388831" y="486682"/>
                                        <a:pt x="2402914" y="484370"/>
                                        <a:pt x="2416111" y="479362"/>
                                      </a:cubicBezTo>
                                      <a:lnTo>
                                        <a:pt x="2405853" y="421115"/>
                                      </a:lnTo>
                                      <a:cubicBezTo>
                                        <a:pt x="2403557" y="421950"/>
                                        <a:pt x="2401158" y="422419"/>
                                        <a:pt x="2398724" y="422506"/>
                                      </a:cubicBezTo>
                                      <a:lnTo>
                                        <a:pt x="2393682" y="422506"/>
                                      </a:lnTo>
                                      <a:cubicBezTo>
                                        <a:pt x="2389230" y="422280"/>
                                        <a:pt x="2385058" y="420194"/>
                                        <a:pt x="2382206" y="416769"/>
                                      </a:cubicBezTo>
                                      <a:cubicBezTo>
                                        <a:pt x="2377981" y="411014"/>
                                        <a:pt x="2376068" y="403885"/>
                                        <a:pt x="2376816" y="396774"/>
                                      </a:cubicBezTo>
                                      <a:lnTo>
                                        <a:pt x="2376816" y="0"/>
                                      </a:lnTo>
                                      <a:lnTo>
                                        <a:pt x="2298922" y="0"/>
                                      </a:lnTo>
                                      <a:lnTo>
                                        <a:pt x="2298922" y="392774"/>
                                      </a:lnTo>
                                      <a:close/>
                                    </a:path>
                                  </a:pathLst>
                                </a:custGeom>
                                <a:solidFill>
                                  <a:srgbClr val="FFFFFF"/>
                                </a:solidFill>
                                <a:ln w="17383" cap="flat">
                                  <a:noFill/>
                                  <a:prstDash val="solid"/>
                                  <a:miter/>
                                </a:ln>
                              </wps:spPr>
                              <wps:bodyPr rot="0">
                                <a:prstTxWarp prst="textNoShape">
                                  <a:avLst/>
                                </a:prstTxWarp>
                                <a:noAutofit/>
                              </wps:bodyPr>
                            </wps:wsp>
                            <wps:wsp>
                              <wps:cNvPr id="18" name="Freihandform: Form 10"/>
                              <wps:cNvSpPr/>
                              <wps:spPr bwMode="auto">
                                <a:xfrm>
                                  <a:off x="8389368" y="857679"/>
                                  <a:ext cx="1953763" cy="488265"/>
                                </a:xfrm>
                                <a:custGeom>
                                  <a:avLst/>
                                  <a:gdLst>
                                    <a:gd name="connsiteX0" fmla="*/ 138227 w 1953763"/>
                                    <a:gd name="connsiteY0" fmla="*/ 479736 h 488265"/>
                                    <a:gd name="connsiteX1" fmla="*/ 230901 w 1953763"/>
                                    <a:gd name="connsiteY1" fmla="*/ 479736 h 488265"/>
                                    <a:gd name="connsiteX2" fmla="*/ 368433 w 1953763"/>
                                    <a:gd name="connsiteY2" fmla="*/ 36886 h 488265"/>
                                    <a:gd name="connsiteX3" fmla="*/ 287930 w 1953763"/>
                                    <a:gd name="connsiteY3" fmla="*/ 36886 h 488265"/>
                                    <a:gd name="connsiteX4" fmla="*/ 226206 w 1953763"/>
                                    <a:gd name="connsiteY4" fmla="*/ 259615 h 488265"/>
                                    <a:gd name="connsiteX5" fmla="*/ 207602 w 1953763"/>
                                    <a:gd name="connsiteY5" fmla="*/ 331424 h 488265"/>
                                    <a:gd name="connsiteX6" fmla="*/ 187607 w 1953763"/>
                                    <a:gd name="connsiteY6" fmla="*/ 403754 h 488265"/>
                                    <a:gd name="connsiteX7" fmla="*/ 184825 w 1953763"/>
                                    <a:gd name="connsiteY7" fmla="*/ 403754 h 488265"/>
                                    <a:gd name="connsiteX8" fmla="*/ 164830 w 1953763"/>
                                    <a:gd name="connsiteY8" fmla="*/ 331424 h 488265"/>
                                    <a:gd name="connsiteX9" fmla="*/ 145530 w 1953763"/>
                                    <a:gd name="connsiteY9" fmla="*/ 259615 h 488265"/>
                                    <a:gd name="connsiteX10" fmla="*/ 83284 w 1953763"/>
                                    <a:gd name="connsiteY10" fmla="*/ 36886 h 488265"/>
                                    <a:gd name="connsiteX11" fmla="*/ 0 w 1953763"/>
                                    <a:gd name="connsiteY11" fmla="*/ 36886 h 488265"/>
                                    <a:gd name="connsiteX12" fmla="*/ 139097 w 1953763"/>
                                    <a:gd name="connsiteY12" fmla="*/ 479736 h 488265"/>
                                    <a:gd name="connsiteX13" fmla="*/ 488925 w 1953763"/>
                                    <a:gd name="connsiteY13" fmla="*/ 76703 h 488265"/>
                                    <a:gd name="connsiteX14" fmla="*/ 502487 w 1953763"/>
                                    <a:gd name="connsiteY14" fmla="*/ 44884 h 488265"/>
                                    <a:gd name="connsiteX15" fmla="*/ 488925 w 1953763"/>
                                    <a:gd name="connsiteY15" fmla="*/ 12718 h 488265"/>
                                    <a:gd name="connsiteX16" fmla="*/ 419377 w 1953763"/>
                                    <a:gd name="connsiteY16" fmla="*/ 12718 h 488265"/>
                                    <a:gd name="connsiteX17" fmla="*/ 405815 w 1953763"/>
                                    <a:gd name="connsiteY17" fmla="*/ 44884 h 488265"/>
                                    <a:gd name="connsiteX18" fmla="*/ 419377 w 1953763"/>
                                    <a:gd name="connsiteY18" fmla="*/ 76703 h 488265"/>
                                    <a:gd name="connsiteX19" fmla="*/ 488925 w 1953763"/>
                                    <a:gd name="connsiteY19" fmla="*/ 76703 h 488265"/>
                                    <a:gd name="connsiteX20" fmla="*/ 415030 w 1953763"/>
                                    <a:gd name="connsiteY20" fmla="*/ 479736 h 488265"/>
                                    <a:gd name="connsiteX21" fmla="*/ 492924 w 1953763"/>
                                    <a:gd name="connsiteY21" fmla="*/ 479736 h 488265"/>
                                    <a:gd name="connsiteX22" fmla="*/ 492924 w 1953763"/>
                                    <a:gd name="connsiteY22" fmla="*/ 147120 h 488265"/>
                                    <a:gd name="connsiteX23" fmla="*/ 415030 w 1953763"/>
                                    <a:gd name="connsiteY23" fmla="*/ 147120 h 488265"/>
                                    <a:gd name="connsiteX24" fmla="*/ 415030 w 1953763"/>
                                    <a:gd name="connsiteY24" fmla="*/ 479736 h 488265"/>
                                    <a:gd name="connsiteX25" fmla="*/ 583511 w 1953763"/>
                                    <a:gd name="connsiteY25" fmla="*/ 387236 h 488265"/>
                                    <a:gd name="connsiteX26" fmla="*/ 618285 w 1953763"/>
                                    <a:gd name="connsiteY26" fmla="*/ 441658 h 488265"/>
                                    <a:gd name="connsiteX27" fmla="*/ 670446 w 1953763"/>
                                    <a:gd name="connsiteY27" fmla="*/ 476432 h 488265"/>
                                    <a:gd name="connsiteX28" fmla="*/ 734605 w 1953763"/>
                                    <a:gd name="connsiteY28" fmla="*/ 488255 h 488265"/>
                                    <a:gd name="connsiteX29" fmla="*/ 795633 w 1953763"/>
                                    <a:gd name="connsiteY29" fmla="*/ 478171 h 488265"/>
                                    <a:gd name="connsiteX30" fmla="*/ 847795 w 1953763"/>
                                    <a:gd name="connsiteY30" fmla="*/ 452438 h 488265"/>
                                    <a:gd name="connsiteX31" fmla="*/ 821366 w 1953763"/>
                                    <a:gd name="connsiteY31" fmla="*/ 403754 h 488265"/>
                                    <a:gd name="connsiteX32" fmla="*/ 784506 w 1953763"/>
                                    <a:gd name="connsiteY32" fmla="*/ 421141 h 488265"/>
                                    <a:gd name="connsiteX33" fmla="*/ 744168 w 1953763"/>
                                    <a:gd name="connsiteY33" fmla="*/ 427574 h 488265"/>
                                    <a:gd name="connsiteX34" fmla="*/ 677401 w 1953763"/>
                                    <a:gd name="connsiteY34" fmla="*/ 403232 h 488265"/>
                                    <a:gd name="connsiteX35" fmla="*/ 645931 w 1953763"/>
                                    <a:gd name="connsiteY35" fmla="*/ 333684 h 488265"/>
                                    <a:gd name="connsiteX36" fmla="*/ 857879 w 1953763"/>
                                    <a:gd name="connsiteY36" fmla="*/ 333684 h 488265"/>
                                    <a:gd name="connsiteX37" fmla="*/ 861357 w 1953763"/>
                                    <a:gd name="connsiteY37" fmla="*/ 297171 h 488265"/>
                                    <a:gd name="connsiteX38" fmla="*/ 852489 w 1953763"/>
                                    <a:gd name="connsiteY38" fmla="*/ 233534 h 488265"/>
                                    <a:gd name="connsiteX39" fmla="*/ 826930 w 1953763"/>
                                    <a:gd name="connsiteY39" fmla="*/ 183112 h 488265"/>
                                    <a:gd name="connsiteX40" fmla="*/ 783463 w 1953763"/>
                                    <a:gd name="connsiteY40" fmla="*/ 150772 h 488265"/>
                                    <a:gd name="connsiteX41" fmla="*/ 723825 w 1953763"/>
                                    <a:gd name="connsiteY41" fmla="*/ 139296 h 488265"/>
                                    <a:gd name="connsiteX42" fmla="*/ 666969 w 1953763"/>
                                    <a:gd name="connsiteY42" fmla="*/ 151467 h 488265"/>
                                    <a:gd name="connsiteX43" fmla="*/ 618285 w 1953763"/>
                                    <a:gd name="connsiteY43" fmla="*/ 185546 h 488265"/>
                                    <a:gd name="connsiteX44" fmla="*/ 583511 w 1953763"/>
                                    <a:gd name="connsiteY44" fmla="*/ 240489 h 488265"/>
                                    <a:gd name="connsiteX45" fmla="*/ 570645 w 1953763"/>
                                    <a:gd name="connsiteY45" fmla="*/ 313515 h 488265"/>
                                    <a:gd name="connsiteX46" fmla="*/ 583511 w 1953763"/>
                                    <a:gd name="connsiteY46" fmla="*/ 387236 h 488265"/>
                                    <a:gd name="connsiteX47" fmla="*/ 646104 w 1953763"/>
                                    <a:gd name="connsiteY47" fmla="*/ 283957 h 488265"/>
                                    <a:gd name="connsiteX48" fmla="*/ 673750 w 1953763"/>
                                    <a:gd name="connsiteY48" fmla="*/ 220320 h 488265"/>
                                    <a:gd name="connsiteX49" fmla="*/ 725911 w 1953763"/>
                                    <a:gd name="connsiteY49" fmla="*/ 198934 h 488265"/>
                                    <a:gd name="connsiteX50" fmla="*/ 777029 w 1953763"/>
                                    <a:gd name="connsiteY50" fmla="*/ 221363 h 488265"/>
                                    <a:gd name="connsiteX51" fmla="*/ 794416 w 1953763"/>
                                    <a:gd name="connsiteY51" fmla="*/ 283609 h 488265"/>
                                    <a:gd name="connsiteX52" fmla="*/ 935774 w 1953763"/>
                                    <a:gd name="connsiteY52" fmla="*/ 479736 h 488265"/>
                                    <a:gd name="connsiteX53" fmla="*/ 1013668 w 1953763"/>
                                    <a:gd name="connsiteY53" fmla="*/ 479736 h 488265"/>
                                    <a:gd name="connsiteX54" fmla="*/ 1013668 w 1953763"/>
                                    <a:gd name="connsiteY54" fmla="*/ 247444 h 488265"/>
                                    <a:gd name="connsiteX55" fmla="*/ 1051224 w 1953763"/>
                                    <a:gd name="connsiteY55" fmla="*/ 216669 h 488265"/>
                                    <a:gd name="connsiteX56" fmla="*/ 1089475 w 1953763"/>
                                    <a:gd name="connsiteY56" fmla="*/ 206063 h 488265"/>
                                    <a:gd name="connsiteX57" fmla="*/ 1129466 w 1953763"/>
                                    <a:gd name="connsiteY57" fmla="*/ 223450 h 488265"/>
                                    <a:gd name="connsiteX58" fmla="*/ 1141637 w 1953763"/>
                                    <a:gd name="connsiteY58" fmla="*/ 281697 h 488265"/>
                                    <a:gd name="connsiteX59" fmla="*/ 1141637 w 1953763"/>
                                    <a:gd name="connsiteY59" fmla="*/ 479736 h 488265"/>
                                    <a:gd name="connsiteX60" fmla="*/ 1219531 w 1953763"/>
                                    <a:gd name="connsiteY60" fmla="*/ 479736 h 488265"/>
                                    <a:gd name="connsiteX61" fmla="*/ 1219531 w 1953763"/>
                                    <a:gd name="connsiteY61" fmla="*/ 271090 h 488265"/>
                                    <a:gd name="connsiteX62" fmla="*/ 1195189 w 1953763"/>
                                    <a:gd name="connsiteY62" fmla="*/ 173201 h 488265"/>
                                    <a:gd name="connsiteX63" fmla="*/ 1117295 w 1953763"/>
                                    <a:gd name="connsiteY63" fmla="*/ 138427 h 488265"/>
                                    <a:gd name="connsiteX64" fmla="*/ 1056614 w 1953763"/>
                                    <a:gd name="connsiteY64" fmla="*/ 153901 h 488265"/>
                                    <a:gd name="connsiteX65" fmla="*/ 1008278 w 1953763"/>
                                    <a:gd name="connsiteY65" fmla="*/ 191110 h 488265"/>
                                    <a:gd name="connsiteX66" fmla="*/ 1005496 w 1953763"/>
                                    <a:gd name="connsiteY66" fmla="*/ 191110 h 488265"/>
                                    <a:gd name="connsiteX67" fmla="*/ 1000801 w 1953763"/>
                                    <a:gd name="connsiteY67" fmla="*/ 147120 h 488265"/>
                                    <a:gd name="connsiteX68" fmla="*/ 936469 w 1953763"/>
                                    <a:gd name="connsiteY68" fmla="*/ 147120 h 488265"/>
                                    <a:gd name="connsiteX69" fmla="*/ 936469 w 1953763"/>
                                    <a:gd name="connsiteY69" fmla="*/ 479736 h 488265"/>
                                    <a:gd name="connsiteX70" fmla="*/ 1314986 w 1953763"/>
                                    <a:gd name="connsiteY70" fmla="*/ 479736 h 488265"/>
                                    <a:gd name="connsiteX71" fmla="*/ 1392880 w 1953763"/>
                                    <a:gd name="connsiteY71" fmla="*/ 479736 h 488265"/>
                                    <a:gd name="connsiteX72" fmla="*/ 1392880 w 1953763"/>
                                    <a:gd name="connsiteY72" fmla="*/ 247444 h 488265"/>
                                    <a:gd name="connsiteX73" fmla="*/ 1430436 w 1953763"/>
                                    <a:gd name="connsiteY73" fmla="*/ 216669 h 488265"/>
                                    <a:gd name="connsiteX74" fmla="*/ 1468688 w 1953763"/>
                                    <a:gd name="connsiteY74" fmla="*/ 206063 h 488265"/>
                                    <a:gd name="connsiteX75" fmla="*/ 1508678 w 1953763"/>
                                    <a:gd name="connsiteY75" fmla="*/ 223450 h 488265"/>
                                    <a:gd name="connsiteX76" fmla="*/ 1520849 w 1953763"/>
                                    <a:gd name="connsiteY76" fmla="*/ 281697 h 488265"/>
                                    <a:gd name="connsiteX77" fmla="*/ 1520849 w 1953763"/>
                                    <a:gd name="connsiteY77" fmla="*/ 479736 h 488265"/>
                                    <a:gd name="connsiteX78" fmla="*/ 1598743 w 1953763"/>
                                    <a:gd name="connsiteY78" fmla="*/ 479736 h 488265"/>
                                    <a:gd name="connsiteX79" fmla="*/ 1598743 w 1953763"/>
                                    <a:gd name="connsiteY79" fmla="*/ 271090 h 488265"/>
                                    <a:gd name="connsiteX80" fmla="*/ 1574402 w 1953763"/>
                                    <a:gd name="connsiteY80" fmla="*/ 173201 h 488265"/>
                                    <a:gd name="connsiteX81" fmla="*/ 1496507 w 1953763"/>
                                    <a:gd name="connsiteY81" fmla="*/ 138427 h 488265"/>
                                    <a:gd name="connsiteX82" fmla="*/ 1435826 w 1953763"/>
                                    <a:gd name="connsiteY82" fmla="*/ 153901 h 488265"/>
                                    <a:gd name="connsiteX83" fmla="*/ 1387490 w 1953763"/>
                                    <a:gd name="connsiteY83" fmla="*/ 191110 h 488265"/>
                                    <a:gd name="connsiteX84" fmla="*/ 1384708 w 1953763"/>
                                    <a:gd name="connsiteY84" fmla="*/ 191110 h 488265"/>
                                    <a:gd name="connsiteX85" fmla="*/ 1379318 w 1953763"/>
                                    <a:gd name="connsiteY85" fmla="*/ 146425 h 488265"/>
                                    <a:gd name="connsiteX86" fmla="*/ 1314986 w 1953763"/>
                                    <a:gd name="connsiteY86" fmla="*/ 146425 h 488265"/>
                                    <a:gd name="connsiteX87" fmla="*/ 1314986 w 1953763"/>
                                    <a:gd name="connsiteY87" fmla="*/ 479736 h 488265"/>
                                    <a:gd name="connsiteX88" fmla="*/ 1707413 w 1953763"/>
                                    <a:gd name="connsiteY88" fmla="*/ 460957 h 488265"/>
                                    <a:gd name="connsiteX89" fmla="*/ 1778874 w 1953763"/>
                                    <a:gd name="connsiteY89" fmla="*/ 487734 h 488265"/>
                                    <a:gd name="connsiteX90" fmla="*/ 1833991 w 1953763"/>
                                    <a:gd name="connsiteY90" fmla="*/ 474867 h 488265"/>
                                    <a:gd name="connsiteX91" fmla="*/ 1881805 w 1953763"/>
                                    <a:gd name="connsiteY91" fmla="*/ 443049 h 488265"/>
                                    <a:gd name="connsiteX92" fmla="*/ 1883718 w 1953763"/>
                                    <a:gd name="connsiteY92" fmla="*/ 443049 h 488265"/>
                                    <a:gd name="connsiteX93" fmla="*/ 1889804 w 1953763"/>
                                    <a:gd name="connsiteY93" fmla="*/ 479736 h 488265"/>
                                    <a:gd name="connsiteX94" fmla="*/ 1953440 w 1953763"/>
                                    <a:gd name="connsiteY94" fmla="*/ 479736 h 488265"/>
                                    <a:gd name="connsiteX95" fmla="*/ 1953440 w 1953763"/>
                                    <a:gd name="connsiteY95" fmla="*/ 282566 h 488265"/>
                                    <a:gd name="connsiteX96" fmla="*/ 1922317 w 1953763"/>
                                    <a:gd name="connsiteY96" fmla="*/ 175983 h 488265"/>
                                    <a:gd name="connsiteX97" fmla="*/ 1828949 w 1953763"/>
                                    <a:gd name="connsiteY97" fmla="*/ 139122 h 488265"/>
                                    <a:gd name="connsiteX98" fmla="*/ 1754706 w 1953763"/>
                                    <a:gd name="connsiteY98" fmla="*/ 151989 h 488265"/>
                                    <a:gd name="connsiteX99" fmla="*/ 1692808 w 1953763"/>
                                    <a:gd name="connsiteY99" fmla="*/ 182416 h 488265"/>
                                    <a:gd name="connsiteX100" fmla="*/ 1721323 w 1953763"/>
                                    <a:gd name="connsiteY100" fmla="*/ 234578 h 488265"/>
                                    <a:gd name="connsiteX101" fmla="*/ 1766181 w 1953763"/>
                                    <a:gd name="connsiteY101" fmla="*/ 211453 h 488265"/>
                                    <a:gd name="connsiteX102" fmla="*/ 1814691 w 1953763"/>
                                    <a:gd name="connsiteY102" fmla="*/ 202064 h 488265"/>
                                    <a:gd name="connsiteX103" fmla="*/ 1842858 w 1953763"/>
                                    <a:gd name="connsiteY103" fmla="*/ 207106 h 488265"/>
                                    <a:gd name="connsiteX104" fmla="*/ 1861115 w 1953763"/>
                                    <a:gd name="connsiteY104" fmla="*/ 221363 h 488265"/>
                                    <a:gd name="connsiteX105" fmla="*/ 1871547 w 1953763"/>
                                    <a:gd name="connsiteY105" fmla="*/ 242402 h 488265"/>
                                    <a:gd name="connsiteX106" fmla="*/ 1875024 w 1953763"/>
                                    <a:gd name="connsiteY106" fmla="*/ 267091 h 488265"/>
                                    <a:gd name="connsiteX107" fmla="*/ 1726017 w 1953763"/>
                                    <a:gd name="connsiteY107" fmla="*/ 307603 h 488265"/>
                                    <a:gd name="connsiteX108" fmla="*/ 1679246 w 1953763"/>
                                    <a:gd name="connsiteY108" fmla="*/ 390366 h 488265"/>
                                    <a:gd name="connsiteX109" fmla="*/ 1706717 w 1953763"/>
                                    <a:gd name="connsiteY109" fmla="*/ 460957 h 488265"/>
                                    <a:gd name="connsiteX110" fmla="*/ 1761834 w 1953763"/>
                                    <a:gd name="connsiteY110" fmla="*/ 361156 h 488265"/>
                                    <a:gd name="connsiteX111" fmla="*/ 1781830 w 1953763"/>
                                    <a:gd name="connsiteY111" fmla="*/ 342030 h 488265"/>
                                    <a:gd name="connsiteX112" fmla="*/ 1818864 w 1953763"/>
                                    <a:gd name="connsiteY112" fmla="*/ 326729 h 488265"/>
                                    <a:gd name="connsiteX113" fmla="*/ 1875720 w 1953763"/>
                                    <a:gd name="connsiteY113" fmla="*/ 315949 h 488265"/>
                                    <a:gd name="connsiteX114" fmla="*/ 1875720 w 1953763"/>
                                    <a:gd name="connsiteY114" fmla="*/ 390540 h 488265"/>
                                    <a:gd name="connsiteX115" fmla="*/ 1840946 w 1953763"/>
                                    <a:gd name="connsiteY115" fmla="*/ 417490 h 488265"/>
                                    <a:gd name="connsiteX116" fmla="*/ 1803737 w 1953763"/>
                                    <a:gd name="connsiteY116" fmla="*/ 427053 h 488265"/>
                                    <a:gd name="connsiteX117" fmla="*/ 1768963 w 1953763"/>
                                    <a:gd name="connsiteY117" fmla="*/ 416794 h 488265"/>
                                    <a:gd name="connsiteX118" fmla="*/ 1755749 w 1953763"/>
                                    <a:gd name="connsiteY118" fmla="*/ 384454 h 488265"/>
                                    <a:gd name="connsiteX119" fmla="*/ 1761834 w 1953763"/>
                                    <a:gd name="connsiteY119" fmla="*/ 361329 h 4882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Lst>
                                  <a:rect l="l" t="t" r="r" b="b"/>
                                  <a:pathLst>
                                    <a:path w="1953763" h="488265" extrusionOk="0">
                                      <a:moveTo>
                                        <a:pt x="138227" y="479736"/>
                                      </a:moveTo>
                                      <a:lnTo>
                                        <a:pt x="230901" y="479736"/>
                                      </a:lnTo>
                                      <a:lnTo>
                                        <a:pt x="368433" y="36886"/>
                                      </a:lnTo>
                                      <a:lnTo>
                                        <a:pt x="287930" y="36886"/>
                                      </a:lnTo>
                                      <a:lnTo>
                                        <a:pt x="226206" y="259615"/>
                                      </a:lnTo>
                                      <a:cubicBezTo>
                                        <a:pt x="219425" y="284826"/>
                                        <a:pt x="213166" y="308820"/>
                                        <a:pt x="207602" y="331424"/>
                                      </a:cubicBezTo>
                                      <a:cubicBezTo>
                                        <a:pt x="202038" y="354027"/>
                                        <a:pt x="195257" y="378021"/>
                                        <a:pt x="187607" y="403754"/>
                                      </a:cubicBezTo>
                                      <a:lnTo>
                                        <a:pt x="184825" y="403754"/>
                                      </a:lnTo>
                                      <a:cubicBezTo>
                                        <a:pt x="177175" y="378021"/>
                                        <a:pt x="170567" y="354027"/>
                                        <a:pt x="164830" y="331424"/>
                                      </a:cubicBezTo>
                                      <a:cubicBezTo>
                                        <a:pt x="159092" y="308820"/>
                                        <a:pt x="152833" y="284826"/>
                                        <a:pt x="145530" y="259615"/>
                                      </a:cubicBezTo>
                                      <a:lnTo>
                                        <a:pt x="83284" y="36886"/>
                                      </a:lnTo>
                                      <a:lnTo>
                                        <a:pt x="0" y="36886"/>
                                      </a:lnTo>
                                      <a:lnTo>
                                        <a:pt x="139097" y="479736"/>
                                      </a:lnTo>
                                      <a:close/>
                                      <a:moveTo>
                                        <a:pt x="488925" y="76703"/>
                                      </a:moveTo>
                                      <a:cubicBezTo>
                                        <a:pt x="497994" y="68672"/>
                                        <a:pt x="502974" y="56989"/>
                                        <a:pt x="502487" y="44884"/>
                                      </a:cubicBezTo>
                                      <a:cubicBezTo>
                                        <a:pt x="502861" y="32699"/>
                                        <a:pt x="497909" y="20958"/>
                                        <a:pt x="488925" y="12718"/>
                                      </a:cubicBezTo>
                                      <a:cubicBezTo>
                                        <a:pt x="468843" y="-4239"/>
                                        <a:pt x="439459" y="-4239"/>
                                        <a:pt x="419377" y="12718"/>
                                      </a:cubicBezTo>
                                      <a:cubicBezTo>
                                        <a:pt x="410393" y="20958"/>
                                        <a:pt x="405441" y="32699"/>
                                        <a:pt x="405815" y="44884"/>
                                      </a:cubicBezTo>
                                      <a:cubicBezTo>
                                        <a:pt x="405328" y="56989"/>
                                        <a:pt x="410308" y="68672"/>
                                        <a:pt x="419377" y="76703"/>
                                      </a:cubicBezTo>
                                      <a:cubicBezTo>
                                        <a:pt x="439535" y="93448"/>
                                        <a:pt x="468766" y="93448"/>
                                        <a:pt x="488925" y="76703"/>
                                      </a:cubicBezTo>
                                      <a:close/>
                                      <a:moveTo>
                                        <a:pt x="415030" y="479736"/>
                                      </a:moveTo>
                                      <a:lnTo>
                                        <a:pt x="492924" y="479736"/>
                                      </a:lnTo>
                                      <a:lnTo>
                                        <a:pt x="492924" y="147120"/>
                                      </a:lnTo>
                                      <a:lnTo>
                                        <a:pt x="415030" y="147120"/>
                                      </a:lnTo>
                                      <a:lnTo>
                                        <a:pt x="415030" y="479736"/>
                                      </a:lnTo>
                                      <a:close/>
                                      <a:moveTo>
                                        <a:pt x="583511" y="387236"/>
                                      </a:moveTo>
                                      <a:cubicBezTo>
                                        <a:pt x="591137" y="407626"/>
                                        <a:pt x="602986" y="426171"/>
                                        <a:pt x="618285" y="441658"/>
                                      </a:cubicBezTo>
                                      <a:cubicBezTo>
                                        <a:pt x="633007" y="456821"/>
                                        <a:pt x="650787" y="468676"/>
                                        <a:pt x="670446" y="476432"/>
                                      </a:cubicBezTo>
                                      <a:cubicBezTo>
                                        <a:pt x="690866" y="484486"/>
                                        <a:pt x="712655" y="488500"/>
                                        <a:pt x="734605" y="488255"/>
                                      </a:cubicBezTo>
                                      <a:cubicBezTo>
                                        <a:pt x="755370" y="488360"/>
                                        <a:pt x="776005" y="484950"/>
                                        <a:pt x="795633" y="478171"/>
                                      </a:cubicBezTo>
                                      <a:cubicBezTo>
                                        <a:pt x="814012" y="471769"/>
                                        <a:pt x="831531" y="463126"/>
                                        <a:pt x="847795" y="452438"/>
                                      </a:cubicBezTo>
                                      <a:lnTo>
                                        <a:pt x="821366" y="403754"/>
                                      </a:lnTo>
                                      <a:cubicBezTo>
                                        <a:pt x="809760" y="410897"/>
                                        <a:pt x="797398" y="416726"/>
                                        <a:pt x="784506" y="421141"/>
                                      </a:cubicBezTo>
                                      <a:cubicBezTo>
                                        <a:pt x="771497" y="425455"/>
                                        <a:pt x="757874" y="427628"/>
                                        <a:pt x="744168" y="427574"/>
                                      </a:cubicBezTo>
                                      <a:cubicBezTo>
                                        <a:pt x="719588" y="428484"/>
                                        <a:pt x="695626" y="419748"/>
                                        <a:pt x="677401" y="403232"/>
                                      </a:cubicBezTo>
                                      <a:cubicBezTo>
                                        <a:pt x="658976" y="384529"/>
                                        <a:pt x="647817" y="359871"/>
                                        <a:pt x="645931" y="333684"/>
                                      </a:cubicBezTo>
                                      <a:lnTo>
                                        <a:pt x="857879" y="333684"/>
                                      </a:lnTo>
                                      <a:cubicBezTo>
                                        <a:pt x="860467" y="321692"/>
                                        <a:pt x="861633" y="309436"/>
                                        <a:pt x="861357" y="297171"/>
                                      </a:cubicBezTo>
                                      <a:cubicBezTo>
                                        <a:pt x="861557" y="275637"/>
                                        <a:pt x="858570" y="254194"/>
                                        <a:pt x="852489" y="233534"/>
                                      </a:cubicBezTo>
                                      <a:cubicBezTo>
                                        <a:pt x="847412" y="215193"/>
                                        <a:pt x="838722" y="198051"/>
                                        <a:pt x="826930" y="183112"/>
                                      </a:cubicBezTo>
                                      <a:cubicBezTo>
                                        <a:pt x="815244" y="169002"/>
                                        <a:pt x="800335" y="157909"/>
                                        <a:pt x="783463" y="150772"/>
                                      </a:cubicBezTo>
                                      <a:cubicBezTo>
                                        <a:pt x="764613" y="142789"/>
                                        <a:pt x="744289" y="138879"/>
                                        <a:pt x="723825" y="139296"/>
                                      </a:cubicBezTo>
                                      <a:cubicBezTo>
                                        <a:pt x="704226" y="139303"/>
                                        <a:pt x="684852" y="143450"/>
                                        <a:pt x="666969" y="151467"/>
                                      </a:cubicBezTo>
                                      <a:cubicBezTo>
                                        <a:pt x="648657" y="159512"/>
                                        <a:pt x="632111" y="171094"/>
                                        <a:pt x="618285" y="185546"/>
                                      </a:cubicBezTo>
                                      <a:cubicBezTo>
                                        <a:pt x="603200" y="201401"/>
                                        <a:pt x="591384" y="220070"/>
                                        <a:pt x="583511" y="240489"/>
                                      </a:cubicBezTo>
                                      <a:cubicBezTo>
                                        <a:pt x="574675" y="263807"/>
                                        <a:pt x="570309" y="288580"/>
                                        <a:pt x="570645" y="313515"/>
                                      </a:cubicBezTo>
                                      <a:cubicBezTo>
                                        <a:pt x="570288" y="338678"/>
                                        <a:pt x="574652" y="363682"/>
                                        <a:pt x="583511" y="387236"/>
                                      </a:cubicBezTo>
                                      <a:close/>
                                      <a:moveTo>
                                        <a:pt x="646104" y="283957"/>
                                      </a:moveTo>
                                      <a:cubicBezTo>
                                        <a:pt x="647648" y="260178"/>
                                        <a:pt x="657423" y="237678"/>
                                        <a:pt x="673750" y="220320"/>
                                      </a:cubicBezTo>
                                      <a:cubicBezTo>
                                        <a:pt x="687585" y="206513"/>
                                        <a:pt x="706366" y="198812"/>
                                        <a:pt x="725911" y="198934"/>
                                      </a:cubicBezTo>
                                      <a:cubicBezTo>
                                        <a:pt x="745614" y="197482"/>
                                        <a:pt x="764758" y="205882"/>
                                        <a:pt x="777029" y="221363"/>
                                      </a:cubicBezTo>
                                      <a:cubicBezTo>
                                        <a:pt x="789268" y="239748"/>
                                        <a:pt x="795355" y="261543"/>
                                        <a:pt x="794416" y="283609"/>
                                      </a:cubicBezTo>
                                      <a:close/>
                                      <a:moveTo>
                                        <a:pt x="935774" y="479736"/>
                                      </a:moveTo>
                                      <a:lnTo>
                                        <a:pt x="1013668" y="479736"/>
                                      </a:lnTo>
                                      <a:lnTo>
                                        <a:pt x="1013668" y="247444"/>
                                      </a:lnTo>
                                      <a:cubicBezTo>
                                        <a:pt x="1025126" y="235948"/>
                                        <a:pt x="1037697" y="225637"/>
                                        <a:pt x="1051224" y="216669"/>
                                      </a:cubicBezTo>
                                      <a:cubicBezTo>
                                        <a:pt x="1062682" y="209493"/>
                                        <a:pt x="1075966" y="205807"/>
                                        <a:pt x="1089475" y="206063"/>
                                      </a:cubicBezTo>
                                      <a:cubicBezTo>
                                        <a:pt x="1104880" y="204752"/>
                                        <a:pt x="1119920" y="211288"/>
                                        <a:pt x="1129466" y="223450"/>
                                      </a:cubicBezTo>
                                      <a:cubicBezTo>
                                        <a:pt x="1139168" y="241244"/>
                                        <a:pt x="1143410" y="261507"/>
                                        <a:pt x="1141637" y="281697"/>
                                      </a:cubicBezTo>
                                      <a:lnTo>
                                        <a:pt x="1141637" y="479736"/>
                                      </a:lnTo>
                                      <a:lnTo>
                                        <a:pt x="1219531" y="479736"/>
                                      </a:lnTo>
                                      <a:lnTo>
                                        <a:pt x="1219531" y="271090"/>
                                      </a:lnTo>
                                      <a:cubicBezTo>
                                        <a:pt x="1221652" y="236737"/>
                                        <a:pt x="1213150" y="202561"/>
                                        <a:pt x="1195189" y="173201"/>
                                      </a:cubicBezTo>
                                      <a:cubicBezTo>
                                        <a:pt x="1176811" y="149141"/>
                                        <a:pt x="1147479" y="136047"/>
                                        <a:pt x="1117295" y="138427"/>
                                      </a:cubicBezTo>
                                      <a:cubicBezTo>
                                        <a:pt x="1096030" y="137897"/>
                                        <a:pt x="1075027" y="143252"/>
                                        <a:pt x="1056614" y="153901"/>
                                      </a:cubicBezTo>
                                      <a:cubicBezTo>
                                        <a:pt x="1039140" y="164421"/>
                                        <a:pt x="1022918" y="176905"/>
                                        <a:pt x="1008278" y="191110"/>
                                      </a:cubicBezTo>
                                      <a:lnTo>
                                        <a:pt x="1005496" y="191110"/>
                                      </a:lnTo>
                                      <a:lnTo>
                                        <a:pt x="1000801" y="147120"/>
                                      </a:lnTo>
                                      <a:lnTo>
                                        <a:pt x="936469" y="147120"/>
                                      </a:lnTo>
                                      <a:lnTo>
                                        <a:pt x="936469" y="479736"/>
                                      </a:lnTo>
                                      <a:close/>
                                      <a:moveTo>
                                        <a:pt x="1314986" y="479736"/>
                                      </a:moveTo>
                                      <a:lnTo>
                                        <a:pt x="1392880" y="479736"/>
                                      </a:lnTo>
                                      <a:lnTo>
                                        <a:pt x="1392880" y="247444"/>
                                      </a:lnTo>
                                      <a:cubicBezTo>
                                        <a:pt x="1404286" y="235906"/>
                                        <a:pt x="1416874" y="225592"/>
                                        <a:pt x="1430436" y="216669"/>
                                      </a:cubicBezTo>
                                      <a:cubicBezTo>
                                        <a:pt x="1441895" y="209493"/>
                                        <a:pt x="1455178" y="205807"/>
                                        <a:pt x="1468688" y="206063"/>
                                      </a:cubicBezTo>
                                      <a:cubicBezTo>
                                        <a:pt x="1484093" y="204785"/>
                                        <a:pt x="1499115" y="211314"/>
                                        <a:pt x="1508678" y="223450"/>
                                      </a:cubicBezTo>
                                      <a:cubicBezTo>
                                        <a:pt x="1518380" y="241244"/>
                                        <a:pt x="1522623" y="261507"/>
                                        <a:pt x="1520849" y="281697"/>
                                      </a:cubicBezTo>
                                      <a:lnTo>
                                        <a:pt x="1520849" y="479736"/>
                                      </a:lnTo>
                                      <a:lnTo>
                                        <a:pt x="1598743" y="479736"/>
                                      </a:lnTo>
                                      <a:lnTo>
                                        <a:pt x="1598743" y="271090"/>
                                      </a:lnTo>
                                      <a:cubicBezTo>
                                        <a:pt x="1600865" y="236737"/>
                                        <a:pt x="1592362" y="202561"/>
                                        <a:pt x="1574402" y="173201"/>
                                      </a:cubicBezTo>
                                      <a:cubicBezTo>
                                        <a:pt x="1556023" y="149141"/>
                                        <a:pt x="1526691" y="136047"/>
                                        <a:pt x="1496507" y="138427"/>
                                      </a:cubicBezTo>
                                      <a:cubicBezTo>
                                        <a:pt x="1475243" y="137897"/>
                                        <a:pt x="1454239" y="143252"/>
                                        <a:pt x="1435826" y="153901"/>
                                      </a:cubicBezTo>
                                      <a:cubicBezTo>
                                        <a:pt x="1418318" y="164370"/>
                                        <a:pt x="1402095" y="176859"/>
                                        <a:pt x="1387490" y="191110"/>
                                      </a:cubicBezTo>
                                      <a:lnTo>
                                        <a:pt x="1384708" y="191110"/>
                                      </a:lnTo>
                                      <a:lnTo>
                                        <a:pt x="1379318" y="146425"/>
                                      </a:lnTo>
                                      <a:lnTo>
                                        <a:pt x="1314986" y="146425"/>
                                      </a:lnTo>
                                      <a:lnTo>
                                        <a:pt x="1314986" y="479736"/>
                                      </a:lnTo>
                                      <a:close/>
                                      <a:moveTo>
                                        <a:pt x="1707413" y="460957"/>
                                      </a:moveTo>
                                      <a:cubicBezTo>
                                        <a:pt x="1726608" y="479217"/>
                                        <a:pt x="1752411" y="488883"/>
                                        <a:pt x="1778874" y="487734"/>
                                      </a:cubicBezTo>
                                      <a:cubicBezTo>
                                        <a:pt x="1798017" y="487956"/>
                                        <a:pt x="1816934" y="483542"/>
                                        <a:pt x="1833991" y="474867"/>
                                      </a:cubicBezTo>
                                      <a:cubicBezTo>
                                        <a:pt x="1851152" y="466227"/>
                                        <a:pt x="1867200" y="455543"/>
                                        <a:pt x="1881805" y="443049"/>
                                      </a:cubicBezTo>
                                      <a:lnTo>
                                        <a:pt x="1883718" y="443049"/>
                                      </a:lnTo>
                                      <a:lnTo>
                                        <a:pt x="1889804" y="479736"/>
                                      </a:lnTo>
                                      <a:lnTo>
                                        <a:pt x="1953440" y="479736"/>
                                      </a:lnTo>
                                      <a:lnTo>
                                        <a:pt x="1953440" y="282566"/>
                                      </a:lnTo>
                                      <a:cubicBezTo>
                                        <a:pt x="1955840" y="244493"/>
                                        <a:pt x="1944816" y="206784"/>
                                        <a:pt x="1922317" y="175983"/>
                                      </a:cubicBezTo>
                                      <a:cubicBezTo>
                                        <a:pt x="1901974" y="151293"/>
                                        <a:pt x="1870156" y="139122"/>
                                        <a:pt x="1828949" y="139122"/>
                                      </a:cubicBezTo>
                                      <a:cubicBezTo>
                                        <a:pt x="1803616" y="138830"/>
                                        <a:pt x="1778456" y="143193"/>
                                        <a:pt x="1754706" y="151989"/>
                                      </a:cubicBezTo>
                                      <a:cubicBezTo>
                                        <a:pt x="1733059" y="159910"/>
                                        <a:pt x="1712299" y="170110"/>
                                        <a:pt x="1692808" y="182416"/>
                                      </a:cubicBezTo>
                                      <a:lnTo>
                                        <a:pt x="1721323" y="234578"/>
                                      </a:lnTo>
                                      <a:cubicBezTo>
                                        <a:pt x="1735615" y="225639"/>
                                        <a:pt x="1750620" y="217905"/>
                                        <a:pt x="1766181" y="211453"/>
                                      </a:cubicBezTo>
                                      <a:cubicBezTo>
                                        <a:pt x="1781604" y="205239"/>
                                        <a:pt x="1798069" y="202051"/>
                                        <a:pt x="1814691" y="202064"/>
                                      </a:cubicBezTo>
                                      <a:cubicBezTo>
                                        <a:pt x="1824324" y="201773"/>
                                        <a:pt x="1833921" y="203491"/>
                                        <a:pt x="1842858" y="207106"/>
                                      </a:cubicBezTo>
                                      <a:cubicBezTo>
                                        <a:pt x="1849987" y="210349"/>
                                        <a:pt x="1856246" y="215236"/>
                                        <a:pt x="1861115" y="221363"/>
                                      </a:cubicBezTo>
                                      <a:cubicBezTo>
                                        <a:pt x="1865914" y="227637"/>
                                        <a:pt x="1869461" y="234781"/>
                                        <a:pt x="1871547" y="242402"/>
                                      </a:cubicBezTo>
                                      <a:cubicBezTo>
                                        <a:pt x="1873859" y="250426"/>
                                        <a:pt x="1875042" y="258739"/>
                                        <a:pt x="1875024" y="267091"/>
                                      </a:cubicBezTo>
                                      <a:cubicBezTo>
                                        <a:pt x="1806867" y="274742"/>
                                        <a:pt x="1757192" y="288246"/>
                                        <a:pt x="1726017" y="307603"/>
                                      </a:cubicBezTo>
                                      <a:cubicBezTo>
                                        <a:pt x="1696337" y="324427"/>
                                        <a:pt x="1678342" y="356254"/>
                                        <a:pt x="1679246" y="390366"/>
                                      </a:cubicBezTo>
                                      <a:cubicBezTo>
                                        <a:pt x="1678133" y="416704"/>
                                        <a:pt x="1688096" y="442305"/>
                                        <a:pt x="1706717" y="460957"/>
                                      </a:cubicBezTo>
                                      <a:close/>
                                      <a:moveTo>
                                        <a:pt x="1761834" y="361156"/>
                                      </a:moveTo>
                                      <a:cubicBezTo>
                                        <a:pt x="1766807" y="353213"/>
                                        <a:pt x="1773675" y="346637"/>
                                        <a:pt x="1781830" y="342030"/>
                                      </a:cubicBezTo>
                                      <a:cubicBezTo>
                                        <a:pt x="1793479" y="335384"/>
                                        <a:pt x="1805928" y="330243"/>
                                        <a:pt x="1818864" y="326729"/>
                                      </a:cubicBezTo>
                                      <a:cubicBezTo>
                                        <a:pt x="1837503" y="321623"/>
                                        <a:pt x="1856507" y="318016"/>
                                        <a:pt x="1875720" y="315949"/>
                                      </a:cubicBezTo>
                                      <a:lnTo>
                                        <a:pt x="1875720" y="390540"/>
                                      </a:lnTo>
                                      <a:cubicBezTo>
                                        <a:pt x="1865305" y="400951"/>
                                        <a:pt x="1853621" y="410006"/>
                                        <a:pt x="1840946" y="417490"/>
                                      </a:cubicBezTo>
                                      <a:cubicBezTo>
                                        <a:pt x="1829609" y="423911"/>
                                        <a:pt x="1816760" y="427209"/>
                                        <a:pt x="1803737" y="427053"/>
                                      </a:cubicBezTo>
                                      <a:cubicBezTo>
                                        <a:pt x="1791323" y="427694"/>
                                        <a:pt x="1779048" y="424076"/>
                                        <a:pt x="1768963" y="416794"/>
                                      </a:cubicBezTo>
                                      <a:cubicBezTo>
                                        <a:pt x="1759661" y="408739"/>
                                        <a:pt x="1754740" y="396724"/>
                                        <a:pt x="1755749" y="384454"/>
                                      </a:cubicBezTo>
                                      <a:cubicBezTo>
                                        <a:pt x="1755766" y="376354"/>
                                        <a:pt x="1757870" y="368392"/>
                                        <a:pt x="1761834" y="361329"/>
                                      </a:cubicBezTo>
                                      <a:close/>
                                    </a:path>
                                  </a:pathLst>
                                </a:custGeom>
                                <a:solidFill>
                                  <a:srgbClr val="FFFFFF"/>
                                </a:solidFill>
                                <a:ln w="17383" cap="flat">
                                  <a:noFill/>
                                  <a:prstDash val="solid"/>
                                  <a:miter/>
                                </a:ln>
                              </wps:spPr>
                              <wps:bodyPr rot="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group w14:anchorId="751F446A" id="Grafik 40" o:spid="_x0000_s1026" style="position:absolute;margin-left:.1pt;margin-top:10.2pt;width:81.2pt;height:81.2pt;z-index:251669504;mso-position-horizontal-relative:margin;mso-width-relative:margin;mso-height-relative:margin" coordorigin="7651460" coordsize="3477419,347741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">
                      <v:shape id="Freihandform: Form 7" o:spid="_x0000_s1027" style="position:absolute;left:7651460;width:3477419;height:3477419;visibility:visible;mso-wrap-style:square;v-text-anchor:top" coordsize="3477419,3477419"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Zp25wgAA&#10;ANsAAAAPAAAAZHJzL2Rvd25yZXYueG1sRE/bisIwEH0X/Icwgm+aqqxo1ygiKIsgrBf2ebaZbYvN&#10;pDbRVr/eCAu+zeFcZ7ZoTCFuVLncsoJBPwJBnFidc6rgdFz3JiCcR9ZYWCYFd3KwmLdbM4y1rXlP&#10;t4NPRQhhF6OCzPsyltIlGRl0fVsSB+7PVgZ9gFUqdYV1CDeFHEbRWBrMOTRkWNIqo+R8uBoF8jG6&#10;+p/vy2R7rreb6WNcN7vfpVLdTrP8BOGp8W/xv/tLh/kf8PolHCDnT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hmnbnCAAAA2wAAAA8AAAAAAAAAAAAAAAAAlwIAAGRycy9kb3du&#10;cmV2LnhtbFBLBQYAAAAABAAEAPUAAACGAwAAAAA=&#10;" path="m1738710,3477419c2698964,3477419,3477419,2698964,3477419,1738710,3477419,778446,2698964,,1738710,,778446,,,778446,,1738710,,2698964,778446,3477419,1738710,3477419xe" fillcolor="#94c154 [3208]" stroked="f" strokeweight="17383emu">
                        <v:stroke joinstyle="miter"/>
                        <v:path arrowok="t" o:extrusionok="f" o:connecttype="custom" o:connectlocs="1738710,3477419;3477419,1738710;1738710,0;0,1738710;1738710,3477419" o:connectangles="0,0,0,0,0"/>
                      </v:shape>
                      <v:shape id="Freihandform: Form 8" o:spid="_x0000_s1028" style="position:absolute;left:8277395;top:2169909;width:2231857;height:486510;visibility:visible;mso-wrap-style:square;v-text-anchor:top" coordsize="2231857,48651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SqXBvwAA&#10;ANsAAAAPAAAAZHJzL2Rvd25yZXYueG1sRE/NagIxEL4X+g5hBG81q1ArW6OUyhavWh9g2Iy7S5NJ&#10;msTd1advCoK3+fh+Z70drRE9hdg5VjCfFSCIa6c7bhScvquXFYiYkDUax6TgShG2m+enNZbaDXyg&#10;/pgakUM4lqigTcmXUsa6JYtx5jxx5s4uWEwZhkbqgEMOt0YuimIpLXacG1r09NlS/XO8WAV1qMxt&#10;l96qw/63H8xX8P41eqWmk/HjHUSiMT3Ed/de5/lL+P8lHyA3f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GtKpcG/AAAA2wAAAA8AAAAAAAAAAAAAAAAAlwIAAGRycy9kb3ducmV2&#10;LnhtbFBLBQYAAAAABAAEAPUAAACDAwAAAAA=&#10;" path="m0,420768c42687,462531,100063,485882,159787,485795,182417,486126,204937,482596,226380,475363,244692,469034,261672,459367,276455,446848,303740,423932,319311,389975,318879,354349,319131,339744,316836,325208,312098,311403,307790,299475,301501,288365,293494,278541,285322,268926,275841,260493,265327,253504,254022,246062,242028,239716,229510,234552l169176,209515,142748,198387c134811,194857,127241,190545,120145,185520,113905,181156,108588,175592,104496,169176,100530,162569,98540,154971,98759,147269,98150,132125,105293,117711,117711,109017,132721,99089,150508,94221,168481,95107,186388,94725,204170,98150,220642,105192,236748,112355,251786,121727,265327,133011l305317,82937c287610,65445,266718,51518,243767,41903,220168,31923,194802,26776,169176,26776,148858,26567,128645,29749,109365,36165,92103,41868,76105,50840,62246,62593,49430,73617,38965,87092,31471,102236,23992,117485,20181,134280,20343,151268,19569,179469,29723,206889,48684,227771,57139,237177,66852,245367,77546,252113,87728,258859,98494,264666,109713,269500l170567,295928c180478,299927,189693,303926,198039,308099,205738,311716,213025,316132,219773,321313,225603,325747,230407,331380,233856,337831,237469,344995,239205,352941,238899,360956,239413,377056,232092,392427,219251,402163,202443,413708,182218,419238,161874,417812,140768,417621,119954,412874,100845,403902,80862,394896,62527,382620,46597,367563l0,420768xm382516,385993c390213,406441,402052,425097,417290,440763,431647,455664,449095,467243,468408,474668,488600,482422,510068,486317,531697,486143,551145,486022,570410,482370,588553,475363,607695,467939,625360,457176,640714,443545l608201,393992c598871,401990,588522,408719,577425,413987,565684,419724,552764,422645,539695,422506,514830,423063,491140,411935,475711,392427,458367,369354,449634,340926,451021,312098,449427,283027,458310,254338,476059,231248,492015,211427,516345,200230,541782,200995,551870,200995,561838,203185,570992,207428,580646,212123,589694,217947,597942,224815l635324,175262c623265,163943,609395,154710,594291,147964,576511,140105,557220,136245,537783,136663,516113,136576,494626,140644,474494,148660,454567,156484,436458,168324,421289,183434,405511,199082,393086,217773,384776,238377,375393,261797,370782,286870,371214,312098,370502,337205,374330,362243,382516,385993xm704873,477971l782419,477971,782419,245679c794018,234274,806648,223981,820149,214905,831618,207793,844909,204159,858401,204472,873766,203133,888762,209671,898217,221859,907970,239646,912264,259902,910562,280106l910562,478493,988282,478493,988282,269848c990480,235491,981976,201290,963941,171958,945582,147877,916236,134767,886046,137184,865085,136715,844396,142000,826235,152485,809501,162291,793928,173958,779811,187259l782419,122927,782419,,704873,,704873,477971xm1073827,385993c1081578,406423,1093410,425062,1108601,440763,1122859,455455,1140037,467017,1159024,474668,1177924,482301,1198110,486213,1218488,486143,1239039,486213,1259399,482318,1278473,474668,1297529,467139,1314725,455577,1328896,440763,1343849,424871,1355655,406284,1363670,385993,1381283,338370,1381283,286000,1363670,238377,1355707,217999,1343901,199360,1328896,183434,1314760,168376,1297564,156519,1278473,148660,1259487,140679,1239091,136610,1218488,136663,1198058,136610,1177837,140696,1159024,148660,1140002,156640,1122824,168481,1108601,183434,1093370,199169,1081535,217878,1073827,238377,1056678,286087,1056678,338283,1073827,385993xm1160763,231248c1173194,211827,1194911,200351,1217966,200995,1241160,200334,1263033,211792,1275691,231248,1303511,281375,1303511,342300,1275691,392427,1262964,411796,1241126,423167,1217966,422506,1194946,423167,1173264,411761,1160763,392427,1133395,342178,1133395,281497,1160763,231248xm1444868,385993c1452622,406423,1464445,425062,1479642,440763,1493899,455455,1511078,467017,1530064,474668,1549016,482318,1569272,486213,1589702,486143,1610184,486195,1630492,482283,1649514,474668,1668570,467139,1685766,455577,1699936,440763,1714889,424871,1726695,406284,1734711,385993,1752324,338370,1752324,286000,1734711,238377,1726747,217999,1714941,199360,1699936,183434,1685801,168376,1668605,156519,1649514,148660,1630579,140696,1610236,136628,1589702,136663,1569220,136593,1548929,140679,1530064,148660,1511043,156640,1493864,168481,1479642,183434,1464411,199169,1452570,217878,1444868,238377,1427724,286087,1427724,338283,1444868,385993xm1531803,231248c1544200,211775,1565934,200282,1589007,200995,1612149,200386,1633935,211844,1646558,231248,1674377,281375,1674377,342300,1646558,392427,1633865,411744,1612097,423115,1589007,422506,1565969,423237,1544252,411813,1531803,392427,1504210,342247,1504210,281427,1531803,231248xm1825645,392774c1824498,416769,1830548,440572,1843032,461106,1857029,479084,1879319,488542,1901974,486143,1916075,486682,1930159,484370,1943356,479362l1933097,421115c1930785,421863,1928385,422332,1925969,422506l1920926,422506c1916475,422280,1912302,420194,1909451,416769,1905260,410996,1903331,403867,1904061,396773l1904061,,1825645,,1825645,392774xm1975870,440067c1993570,453925,2013269,465001,2034290,472929,2055955,481640,2079097,486108,2102448,486143,2121260,486404,2139986,483639,2157912,477971,2172744,473329,2186566,465904,2198598,456063,2209083,447144,2217515,436051,2223288,423550,2228956,410857,2231860,397104,2231808,383211,2232712,357044,2221254,331989,2200859,315576,2191574,307699,2181211,301214,2170083,296276,2158782,291060,2147480,286365,2136179,282366l2110272,272804c2102639,270091,2095249,266718,2088190,262719,2082383,259485,2077202,255242,2072890,250200,2068995,245262,2066960,239107,2067152,232813,2067030,222850,2071360,213340,2078975,206906,2089616,198978,2102778,195205,2116010,196300,2128928,196283,2141725,198943,2153566,204124,2165911,209671,2177577,216608,2188340,224815l2225548,177348c2210682,166168,2194512,156832,2177386,149529,2157704,141235,2136509,137097,2115140,137358,2083183,135585,2051677,145478,2026466,165177,2005149,182825,1993152,209323,1993952,236986,1993622,249557,1996491,262006,2002298,273151,2007896,283288,2015269,292364,2024032,299927,2033125,307804,2043245,314411,2054111,319575,2065413,324965,2076541,329659,2087321,333832,2098101,338005,2104708,340961,2113054,344265,2121017,347412,2128754,351132,2136179,355392,2142368,359009,2147863,363721,2152348,369302,2156243,374257,2158382,380377,2158434,386689,2158712,397765,2154000,408371,2145568,415551,2134005,423932,2119817,427879,2105577,426679,2089199,426801,2072959,423480,2057937,416942,2042045,409709,2027144,400477,2013599,389471l1976913,439546,1975870,440067xe" stroked="f" strokeweight="17383emu">
                        <v:stroke joinstyle="miter"/>
                        <v:path arrowok="t" o:extrusionok="f" o:connecttype="custom" o:connectlocs="0,420768;159787,485795;226380,475363;276455,446848;318879,354349;312098,311403;293494,278541;265327,253504;229510,234552;169176,209515;142748,198387;120145,185520;104496,169176;98759,147269;117711,109017;168481,95107;220642,105192;265327,133011;305317,82937;243767,41903;169176,26776;109365,36165;62246,62593;31471,102236;20343,151268;48684,227771;77546,252113;109713,269500;170567,295928;198039,308099;219773,321313;233856,337831;238899,360956;219251,402163;161874,417812;100845,403902;46597,367563;0,420768;382516,385993;417290,440763;468408,474668;531697,486143;588553,475363;640714,443545;608201,393992;577425,413987;539695,422506;475711,392427;451021,312098;476059,231248;541782,200995;570992,207428;597942,224815;635324,175262;594291,147964;537783,136663;474494,148660;421289,183434;384776,238377;371214,312098;382516,385993;704873,477971;782419,477971;782419,245679;820149,214905;858401,204472;898217,221859;910562,280106;910562,478493;988282,478493;988282,269848;963941,171958;886046,137184;826235,152485;779811,187259;782419,122927;782419,0;704873,0;704873,477971;1073827,385993;1108601,440763;1159024,474668;1218488,486143;1278473,474668;1328896,440763;1363670,385993;1363670,238377;1328896,183434;1278473,148660;1218488,136663;1159024,148660;1108601,183434;1073827,238377;1073827,385993;1160763,231248;1217966,200995;1275691,231248;1275691,392427;1217966,422506;1160763,392427;1160763,231248;1444868,385993;1479642,440763;1530064,474668;1589702,486143;1649514,474668;1699936,440763;1734711,385993;1734711,238377;1699936,183434;1649514,148660;1589702,136663;1530064,148660;1479642,183434;1444868,238377;1444868,385993;1531803,231248;1589007,200995;1646558,231248;1646558,392427;1589007,422506;1531803,392427;1531803,231248;1825645,392774;1843032,461106;1901974,486143;1943356,479362;1933097,421115;1925969,422506;1920926,422506;1909451,416769;1904061,396773;1904061,0;1825645,0;1825645,392774;1975870,440067;2034290,472929;2102448,486143;2157912,477971;2198598,456063;2223288,423550;2231808,383211;2200859,315576;2170083,296276;2136179,282366;2110272,272804;2088190,262719;2072890,250200;2067152,232813;2078975,206906;2116010,196300;2153566,204124;2188340,224815;2225548,177348;2177386,149529;2115140,137358;2026466,165177;1993952,236986;2002298,273151;2024032,299927;2054111,319575;2087321,333832;2113054,344265;2136179,355392;2152348,369302;2158434,386689;2145568,415551;2105577,426679;2057937,416942;2013599,389471;1976913,439546" o:connectangles="0,0,0,0,0,0,0,0,0,0,0,0,0,0,0,0,0,0,0,0,0,0,0,0,0,0,0,0,0,0,0,0,0,0,0,0,0,0,0,0,0,0,0,0,0,0,0,0,0,0,0,0,0,0,0,0,0,0,0,0,0,0,0,0,0,0,0,0,0,0,0,0,0,0,0,0,0,0,0,0,0,0,0,0,0,0,0,0,0,0,0,0,0,0,0,0,0,0,0,0,0,0,0,0,0,0,0,0,0,0,0,0,0,0,0,0,0,0,0,0,0,0,0,0,0,0,0,0,0,0,0,0,0,0,0,0,0,0,0,0,0,0,0,0,0,0,0,0,0,0,0,0,0,0,0,0,0,0,0,0,0,0,0,0,0,0,0,0,0,0,0"/>
                      </v:shape>
                      <v:shape id="Freihandform: Form 9" o:spid="_x0000_s1029" style="position:absolute;left:8201761;top:1514589;width:2416110;height:487018;visibility:visible;mso-wrap-style:square;v-text-anchor:top" coordsize="2416110,487018"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lKWXwgAA&#10;ANsAAAAPAAAAZHJzL2Rvd25yZXYueG1sRE/JasMwEL0H8g9iAr0lcoNJgxvFlEIgEHpo4kCPU2tq&#10;GVsjY6le/r4qFHqbx1vnkE+2FQP1vnas4HGTgCAuna65UlDcTus9CB+QNbaOScFMHvLjcnHATLuR&#10;32m4hkrEEPYZKjAhdJmUvjRk0W9cRxy5L9dbDBH2ldQ9jjHctnKbJDtpsebYYLCjV0Nlc/22CtK2&#10;2t4bU9z97ubmtwt+nD5tqtTDanp5BhFoCv/iP/dZx/lP8PtLPEAef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JuUpZfCAAAA2wAAAA8AAAAAAAAAAAAAAAAAlwIAAGRycy9kb3du&#10;cmV2LnhtbFBLBQYAAAAABAAEAPUAAACGAwAAAAA=&#10;" path="m0,477971l122579,477971c152617,478458,182507,473694,210905,463888,235981,454986,258696,440467,277324,421463,296318,401677,310688,377926,319401,351915,329506,320653,334382,287930,333832,255069,333832,182043,314880,127216,276976,90587,239073,53957,186273,35644,118580,35644l0,35644,,477971xm78590,414335l78590,98759,113364,98759c151815,96231,189591,109768,217686,136141,242028,160831,254199,200473,254199,254547,254199,308621,242028,349481,217860,376257,190366,403728,152311,417934,113538,415204l78590,414335xm407727,385993c415496,406406,427326,425045,442502,440763,456707,455733,473880,467574,492924,475537,511876,483170,532129,487082,552562,487013,573105,487047,593465,483153,612547,475537,631663,467713,648862,455855,662970,440763,678032,424958,689847,406354,697744,385993,715588,338405,715588,285966,697744,238377,689847,217970,678032,199305,662970,183434,648758,168469,631586,156625,612547,148660,593509,140902,573120,137000,552562,137184,532066,137188,511782,141327,492924,149355,473957,157451,456809,169276,442502,184129,427321,199910,415492,218599,407727,239073,390579,286783,390579,338979,407727,386689l407727,385993xm494663,231248c507095,211839,528829,200411,551866,201169,574986,200461,596802,211862,609418,231248,637477,281306,637477,342369,609418,392427,596753,411761,574970,423150,551866,422506,528846,423202,507143,411779,494663,392427,467070,342248,467070,281427,494663,231248xm778073,385993c785659,406510,797511,425167,812847,440763,827115,455977,844571,467852,863965,475537,884156,483292,905624,487186,927254,487013,946701,486891,965966,483240,984110,476233,1003251,468808,1020916,458046,1036271,444414l1003757,395035c994372,402911,984031,409570,972982,414856,961301,420594,948438,423515,935426,423376,910505,423967,886751,412839,871267,393296,853924,370223,845190,341795,846578,312968,844982,283897,853866,255208,871615,232118,887589,212333,911924,201197,937338,202038,947437,201934,957427,204133,966549,208471,976287,213002,985356,218853,993499,225858l1030881,176305c1018778,165037,1004918,155816,989847,149007,972060,140924,952702,136887,933165,137184,911496,137094,890009,141166,869876,149181,849973,157059,831875,168888,816672,183956,800893,199597,788468,218293,780159,238899,770775,262319,766164,287391,766597,312620,766164,337779,770288,362816,778768,386515l778073,385993xm1111905,365651c1112056,382464,1114393,399173,1118860,415378,1121965,429079,1127887,441980,1136247,453282,1144853,464131,1156026,472686,1168761,478145,1184352,484317,1201031,487273,1217792,486839,1230224,486908,1242638,485691,1254827,483187,1265224,480910,1275500,478058,1285602,474668l1272040,417116c1266441,419516,1260617,421324,1254653,422506,1248950,423828,1243125,424523,1237266,424593,1206091,424593,1190547,405172,1190668,366346l1190668,206733,1275343,206733,1275343,145530,1190842,145530,1190842,54769,1126162,54769,1116599,145530,1064438,149007,1064438,206733,1111905,206733,1111905,365129,1111905,365651xm1329243,385993c1337015,406406,1348839,425045,1364018,440763,1378292,455733,1395523,467591,1414614,475537,1433514,483170,1453700,487082,1474078,487013,1494630,487082,1514990,483187,1534063,475537,1553172,467713,1570385,455855,1584486,440763,1599474,424906,1611280,406319,1619260,385993,1636873,338370,1636873,286000,1619260,238377,1611297,218006,1599491,199353,1584486,183434,1570281,168469,1553102,156625,1534063,148660,1515077,140686,1494682,136607,1474078,136663,1453648,136610,1433427,140691,1414614,148660,1395593,156755,1378397,168580,1364018,183434,1348839,199214,1337015,217904,1329243,238377,1312100,286087,1312100,338283,1329243,385993xm1416179,231248c1437878,199560,1481172,191468,1512869,213174,1519945,218031,1526083,224154,1530934,231248,1558997,281306,1558997,342369,1530934,392427,1509235,424123,1465941,432208,1434244,410492,1427168,405641,1421030,399521,1416179,392427,1388586,342248,1388586,281427,1416179,231248xm1710021,477971l1787915,477971,1787915,274890c1795096,254025,1807997,235595,1825123,221685,1837033,212545,1851500,207322,1866505,206733,1872330,206635,1878154,207101,1883892,208124,1889404,209146,1894863,210479,1900236,212123l1913798,144313c1901783,139399,1888864,137087,1875894,137532,1857116,137727,1838877,143807,1823732,154919,1805719,167848,1791045,184898,1780960,204646l1779569,204646,1774179,145704,1710021,145704,1710021,477971xm1957439,459367c1976635,477624,2002437,487291,2028900,486143,2048026,486282,2066926,481883,2084017,473277,2101178,464635,2117227,453960,2131832,441458l2133918,441458,2140004,477971,2203641,477971,2203641,280975c2206179,242967,2195364,205262,2173039,174393,2149497,148314,2115227,134578,2080192,137184,2054911,136950,2029804,141371,2006123,150224,1984424,158146,1963612,168345,1944051,180652l1972566,232813c1986893,223840,2001950,216103,2017599,209688,2032951,203459,2049365,200270,2065935,200299,2075584,199931,2085182,201650,2094102,205342,2100970,208603,2106951,213498,2111489,219599,2116253,225824,2119800,232917,2121921,240464,2124234,248548,2125399,256912,2125399,265327,2057241,272977,2007566,286487,1976391,305839,1946729,322600,1928751,354366,1929620,388428,1928455,414821,1938418,440502,1957092,459193l1957439,459367xm2012035,359565c2016781,351463,2023632,344804,2031856,340265,2043488,333571,2055937,328442,2068890,324965,2087530,319853,2106533,316254,2125746,314185l2125746,388602c2115384,399121,2103700,408232,2090972,415725,2079636,422141,2066787,425445,2053764,425288,2041349,425897,2029091,422280,2018990,415030,2009687,406910,2004836,394809,2005949,382516,2005880,374466,2007983,366537,2012035,359565xm2298400,392774c2297253,416769,2303303,440572,2315787,461106,2329784,479084,2352074,488543,2374729,486143,2388831,486682,2402914,484370,2416111,479362l2405853,421115c2403557,421950,2401158,422419,2398724,422506l2393682,422506c2389230,422280,2385058,420194,2382206,416769,2377981,411014,2376068,403885,2376816,396774l2376816,,2298922,,2298922,392774,2298400,392774xe" stroked="f" strokeweight="17383emu">
                        <v:stroke joinstyle="miter"/>
                        <v:path arrowok="t" o:extrusionok="f" o:connecttype="custom" o:connectlocs="0,477971;122579,477971;210905,463888;277324,421463;319401,351915;333832,255069;276976,90587;118580,35644;0,35644;0,477971;78590,414335;78590,98759;113364,98759;217686,136141;254199,254547;217860,376257;113538,415204;407727,385993;442502,440763;492924,475537;552562,487013;612547,475537;662970,440763;697744,385993;697744,238377;662970,183434;612547,148660;552562,137184;492924,149355;442502,184129;407727,239073;407727,386689;494663,231248;551866,201169;609418,231248;609418,392427;551866,422506;494663,392427;494663,231248;778073,385993;812847,440763;863965,475537;927254,487013;984110,476233;1036271,444414;1003757,395035;972982,414856;935426,423376;871267,393296;846578,312968;871615,232118;937338,202038;966549,208471;993499,225858;1030881,176305;989847,149007;933165,137184;869876,149181;816672,183956;780159,238899;766597,312620;778768,386515;1111905,365651;1118860,415378;1136247,453282;1168761,478145;1217792,486839;1254827,483187;1285602,474668;1272040,417116;1254653,422506;1237266,424593;1190668,366346;1190668,206733;1275343,206733;1275343,145530;1190842,145530;1190842,54769;1126162,54769;1116599,145530;1064438,149007;1064438,206733;1111905,206733;1111905,365129;1329243,385993;1364018,440763;1414614,475537;1474078,487013;1534063,475537;1584486,440763;1619260,385993;1619260,238377;1584486,183434;1534063,148660;1474078,136663;1414614,148660;1364018,183434;1329243,238377;1329243,385993;1416179,231248;1512869,213174;1530934,231248;1530934,392427;1434244,410492;1416179,392427;1416179,231248;1710021,477971;1787915,477971;1787915,274890;1825123,221685;1866505,206733;1883892,208124;1900236,212123;1913798,144313;1875894,137532;1823732,154919;1780960,204646;1779569,204646;1774179,145704;1710021,145704;1710021,477971;1957439,459367;2028900,486143;2084017,473277;2131832,441458;2133918,441458;2140004,477971;2203641,477971;2203641,280975;2173039,174393;2080192,137184;2006123,150224;1944051,180652;1972566,232813;2017599,209688;2065935,200299;2094102,205342;2111489,219599;2121921,240464;2125399,265327;1976391,305839;1929620,388428;1957092,459193;2012035,359565;2031856,340265;2068890,324965;2125746,314185;2125746,388602;2090972,415725;2053764,425288;2018990,415030;2005949,382516;2012035,359565;2298400,392774;2315787,461106;2374729,486143;2416111,479362;2405853,421115;2398724,422506;2393682,422506;2382206,416769;2376816,396774;2376816,0;2298922,0;2298922,392774" o:connectangles="0,0,0,0,0,0,0,0,0,0,0,0,0,0,0,0,0,0,0,0,0,0,0,0,0,0,0,0,0,0,0,0,0,0,0,0,0,0,0,0,0,0,0,0,0,0,0,0,0,0,0,0,0,0,0,0,0,0,0,0,0,0,0,0,0,0,0,0,0,0,0,0,0,0,0,0,0,0,0,0,0,0,0,0,0,0,0,0,0,0,0,0,0,0,0,0,0,0,0,0,0,0,0,0,0,0,0,0,0,0,0,0,0,0,0,0,0,0,0,0,0,0,0,0,0,0,0,0,0,0,0,0,0,0,0,0,0,0,0,0,0,0,0,0,0,0,0,0,0,0,0,0,0,0,0,0,0,0,0,0,0,0,0,0,0"/>
                      </v:shape>
                      <v:shape id="Freihandform: Form 10" o:spid="_x0000_s1030" style="position:absolute;left:8389368;top:857679;width:1953763;height:488265;visibility:visible;mso-wrap-style:square;v-text-anchor:top" coordsize="1953763,48826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y54xQAA&#10;ANsAAAAPAAAAZHJzL2Rvd25yZXYueG1sRI9Ba8JAEIXvQv/DMoXedJMGpERXEakQ2oOtingcsmMS&#10;zM6G7Dam/75zEHqb4b1575vlenStGqgPjWcD6SwBRVx623Bl4HTcTd9AhYhssfVMBn4pwHr1NFli&#10;bv2dv2k4xEpJCIccDdQxdrnWoazJYZj5jli0q+8dRln7Stse7xLuWv2aJHPtsGFpqLGjbU3l7fDj&#10;DGTzzzTb+eLDXrbFNS2y4f38tTfm5XncLEBFGuO/+XFdWMEXWPlFBtCrP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Mr7LnjFAAAA2wAAAA8AAAAAAAAAAAAAAAAAlwIAAGRycy9k&#10;b3ducmV2LnhtbFBLBQYAAAAABAAEAPUAAACJAwAAAAA=&#10;" path="m138227,479736l230901,479736,368433,36886,287930,36886,226206,259615c219425,284826,213166,308820,207602,331424,202038,354027,195257,378021,187607,403754l184825,403754c177175,378021,170567,354027,164830,331424,159092,308820,152833,284826,145530,259615l83284,36886,,36886,139097,479736,138227,479736xm488925,76703c497994,68672,502974,56989,502487,44884,502861,32699,497909,20958,488925,12718,468843,-4239,439459,-4239,419377,12718,410393,20958,405441,32699,405815,44884,405328,56989,410308,68672,419377,76703,439535,93448,468766,93448,488925,76703xm415030,479736l492924,479736,492924,147120,415030,147120,415030,479736xm583511,387236c591137,407626,602986,426171,618285,441658,633007,456821,650787,468676,670446,476432,690866,484486,712655,488500,734605,488255,755370,488360,776005,484950,795633,478171,814012,471769,831531,463126,847795,452438l821366,403754c809760,410897,797398,416726,784506,421141,771497,425455,757874,427628,744168,427574,719588,428484,695626,419748,677401,403232,658976,384529,647817,359871,645931,333684l857879,333684c860467,321692,861633,309436,861357,297171,861557,275637,858570,254194,852489,233534,847412,215193,838722,198051,826930,183112,815244,169002,800335,157909,783463,150772,764613,142789,744289,138879,723825,139296,704226,139303,684852,143450,666969,151467,648657,159512,632111,171094,618285,185546,603200,201401,591384,220070,583511,240489,574675,263807,570309,288580,570645,313515,570288,338678,574652,363682,583511,387236xm646104,283957c647648,260178,657423,237678,673750,220320,687585,206513,706366,198812,725911,198934,745614,197482,764758,205882,777029,221363,789268,239748,795355,261543,794416,283609l646104,283957xm935774,479736l1013668,479736,1013668,247444c1025126,235948,1037697,225637,1051224,216669,1062682,209493,1075966,205807,1089475,206063,1104880,204752,1119920,211288,1129466,223450,1139168,241244,1143410,261507,1141637,281697l1141637,479736,1219531,479736,1219531,271090c1221652,236737,1213150,202561,1195189,173201,1176811,149141,1147479,136047,1117295,138427,1096030,137897,1075027,143252,1056614,153901,1039140,164421,1022918,176905,1008278,191110l1005496,191110,1000801,147120,936469,147120,936469,479736,935774,479736xm1314986,479736l1392880,479736,1392880,247444c1404286,235906,1416874,225592,1430436,216669,1441895,209493,1455178,205807,1468688,206063,1484093,204785,1499115,211314,1508678,223450,1518380,241244,1522623,261507,1520849,281697l1520849,479736,1598743,479736,1598743,271090c1600865,236737,1592362,202561,1574402,173201,1556023,149141,1526691,136047,1496507,138427,1475243,137897,1454239,143252,1435826,153901,1418318,164370,1402095,176859,1387490,191110l1384708,191110,1379318,146425,1314986,146425,1314986,479736xm1707413,460957c1726608,479217,1752411,488883,1778874,487734,1798017,487956,1816934,483542,1833991,474867,1851152,466227,1867200,455543,1881805,443049l1883718,443049,1889804,479736,1953440,479736,1953440,282566c1955840,244493,1944816,206784,1922317,175983,1901974,151293,1870156,139122,1828949,139122,1803616,138830,1778456,143193,1754706,151989,1733059,159910,1712299,170110,1692808,182416l1721323,234578c1735615,225639,1750620,217905,1766181,211453,1781604,205239,1798069,202051,1814691,202064,1824324,201773,1833921,203491,1842858,207106,1849987,210349,1856246,215236,1861115,221363,1865914,227637,1869461,234781,1871547,242402,1873859,250426,1875042,258739,1875024,267091,1806867,274742,1757192,288246,1726017,307603,1696337,324427,1678342,356254,1679246,390366,1678133,416704,1688096,442305,1706717,460957l1707413,460957xm1761834,361156c1766807,353213,1773675,346637,1781830,342030,1793479,335384,1805928,330243,1818864,326729,1837503,321623,1856507,318016,1875720,315949l1875720,390540c1865305,400951,1853621,410006,1840946,417490,1829609,423911,1816760,427209,1803737,427053,1791323,427694,1779048,424076,1768963,416794,1759661,408739,1754740,396724,1755749,384454,1755766,376354,1757870,368392,1761834,361329l1761834,361156xe" stroked="f" strokeweight="17383emu">
                        <v:stroke joinstyle="miter"/>
                        <v:path arrowok="t" o:extrusionok="f" o:connecttype="custom" o:connectlocs="138227,479736;230901,479736;368433,36886;287930,36886;226206,259615;207602,331424;187607,403754;184825,403754;164830,331424;145530,259615;83284,36886;0,36886;139097,479736;488925,76703;502487,44884;488925,12718;419377,12718;405815,44884;419377,76703;488925,76703;415030,479736;492924,479736;492924,147120;415030,147120;415030,479736;583511,387236;618285,441658;670446,476432;734605,488255;795633,478171;847795,452438;821366,403754;784506,421141;744168,427574;677401,403232;645931,333684;857879,333684;861357,297171;852489,233534;826930,183112;783463,150772;723825,139296;666969,151467;618285,185546;583511,240489;570645,313515;583511,387236;646104,283957;673750,220320;725911,198934;777029,221363;794416,283609;935774,479736;1013668,479736;1013668,247444;1051224,216669;1089475,206063;1129466,223450;1141637,281697;1141637,479736;1219531,479736;1219531,271090;1195189,173201;1117295,138427;1056614,153901;1008278,191110;1005496,191110;1000801,147120;936469,147120;936469,479736;1314986,479736;1392880,479736;1392880,247444;1430436,216669;1468688,206063;1508678,223450;1520849,281697;1520849,479736;1598743,479736;1598743,271090;1574402,173201;1496507,138427;1435826,153901;1387490,191110;1384708,191110;1379318,146425;1314986,146425;1314986,479736;1707413,460957;1778874,487734;1833991,474867;1881805,443049;1883718,443049;1889804,479736;1953440,479736;1953440,282566;1922317,175983;1828949,139122;1754706,151989;1692808,182416;1721323,234578;1766181,211453;1814691,202064;1842858,207106;1861115,221363;1871547,242402;1875024,267091;1726017,307603;1679246,390366;1706717,460957;1761834,361156;1781830,342030;1818864,326729;1875720,315949;1875720,390540;1840946,417490;1803737,427053;1768963,416794;1755749,384454;1761834,361329" o:connectangles="0,0,0,0,0,0,0,0,0,0,0,0,0,0,0,0,0,0,0,0,0,0,0,0,0,0,0,0,0,0,0,0,0,0,0,0,0,0,0,0,0,0,0,0,0,0,0,0,0,0,0,0,0,0,0,0,0,0,0,0,0,0,0,0,0,0,0,0,0,0,0,0,0,0,0,0,0,0,0,0,0,0,0,0,0,0,0,0,0,0,0,0,0,0,0,0,0,0,0,0,0,0,0,0,0,0,0,0,0,0,0,0,0,0,0,0,0,0,0,0"/>
                      </v:shape>
                      <w10:wrap anchorx="margin"/>
                    </v:group>
                  </w:pict>
                </mc:Fallback>
              </mc:AlternateContent>
            </w:r>
          </w:p>
        </w:tc>
        <w:tc>
          <w:tcPr>
            <w:tcW w:w="6785" w:type="dxa"/>
            <w:tcBorders>
              <w:left w:val="nil"/>
              <w:bottom w:val="nil"/>
              <w:right w:val="nil"/>
            </w:tcBorders>
            <w:shd w:val="clear" w:color="auto" w:fill="auto"/>
            <w:tcMar>
              <w:top w:w="0" w:type="dxa"/>
              <w:left w:w="0" w:type="dxa"/>
              <w:bottom w:w="28" w:type="dxa"/>
              <w:right w:w="0" w:type="dxa"/>
            </w:tcMar>
          </w:tcPr>
          <w:p w14:paraId="72A9F6FF" w14:textId="77777777" w:rsidR="00564E5E" w:rsidRPr="00CB4A2C" w:rsidRDefault="00564E5E" w:rsidP="00BC6697">
            <w:pPr>
              <w:spacing w:before="30" w:after="30"/>
              <w:cnfStyle w:val="100000000000" w:firstRow="1" w:lastRow="0" w:firstColumn="0" w:lastColumn="0" w:oddVBand="0" w:evenVBand="0" w:oddHBand="0" w:evenHBand="0" w:firstRowFirstColumn="0" w:firstRowLastColumn="0" w:lastRowFirstColumn="0" w:lastRowLastColumn="0"/>
              <w:rPr>
                <w:rStyle w:val="Fett"/>
                <w:lang w:val="en-GB"/>
              </w:rPr>
            </w:pPr>
            <w:r w:rsidRPr="00CB4A2C">
              <w:rPr>
                <w:color w:val="0063A6" w:themeColor="accent1"/>
                <w:sz w:val="22"/>
                <w:lang w:val="en-US"/>
              </w:rPr>
              <w:t>The PhaNuSpo evaluation team has decided</w:t>
            </w:r>
          </w:p>
        </w:tc>
      </w:tr>
      <w:tr w:rsidR="00564E5E" w:rsidRPr="006E09F3" w14:paraId="23561DFF" w14:textId="77777777" w:rsidTr="00BC66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0" w:type="dxa"/>
            <w:vMerge/>
            <w:tcBorders>
              <w:left w:val="nil"/>
              <w:right w:val="nil"/>
            </w:tcBorders>
            <w:shd w:val="clear" w:color="auto" w:fill="auto"/>
            <w:tcMar>
              <w:top w:w="0" w:type="dxa"/>
              <w:left w:w="0" w:type="dxa"/>
              <w:bottom w:w="28" w:type="dxa"/>
              <w:right w:w="0" w:type="dxa"/>
            </w:tcMar>
          </w:tcPr>
          <w:p w14:paraId="21018345" w14:textId="77777777" w:rsidR="00564E5E" w:rsidRPr="00CB4A2C" w:rsidRDefault="00564E5E" w:rsidP="00BC6697">
            <w:pPr>
              <w:spacing w:before="30" w:after="30"/>
              <w:rPr>
                <w:rFonts w:cstheme="minorHAnsi"/>
                <w:sz w:val="22"/>
                <w:lang w:val="en-US"/>
              </w:rPr>
            </w:pPr>
          </w:p>
        </w:tc>
        <w:tc>
          <w:tcPr>
            <w:tcW w:w="6785" w:type="dxa"/>
            <w:tcBorders>
              <w:top w:val="nil"/>
              <w:left w:val="nil"/>
              <w:bottom w:val="nil"/>
              <w:right w:val="nil"/>
            </w:tcBorders>
            <w:shd w:val="clear" w:color="auto" w:fill="auto"/>
            <w:tcMar>
              <w:top w:w="0" w:type="dxa"/>
              <w:left w:w="0" w:type="dxa"/>
              <w:bottom w:w="28" w:type="dxa"/>
              <w:right w:w="0" w:type="dxa"/>
            </w:tcMar>
          </w:tcPr>
          <w:p w14:paraId="5215A48A" w14:textId="3E6B46C3" w:rsidR="00564E5E" w:rsidRPr="00CB4A2C" w:rsidRDefault="004E209C" w:rsidP="00BC6697">
            <w:pPr>
              <w:spacing w:before="30" w:after="30"/>
              <w:cnfStyle w:val="000000100000" w:firstRow="0" w:lastRow="0" w:firstColumn="0" w:lastColumn="0" w:oddVBand="0" w:evenVBand="0" w:oddHBand="1" w:evenHBand="0" w:firstRowFirstColumn="0" w:firstRowLastColumn="0" w:lastRowFirstColumn="0" w:lastRowLastColumn="0"/>
              <w:rPr>
                <w:rFonts w:cstheme="minorHAnsi"/>
                <w:sz w:val="22"/>
                <w:lang w:val="en-US"/>
              </w:rPr>
            </w:pPr>
            <w:sdt>
              <w:sdtPr>
                <w:rPr>
                  <w:rStyle w:val="Fett"/>
                  <w:lang w:val="en-GB"/>
                </w:rPr>
                <w:id w:val="604468327"/>
                <w15:color w:val="993366"/>
                <w14:checkbox>
                  <w14:checked w14:val="0"/>
                  <w14:checkedState w14:val="2612" w14:font="MS Gothic"/>
                  <w14:uncheckedState w14:val="2610" w14:font="MS Gothic"/>
                </w14:checkbox>
              </w:sdtPr>
              <w:sdtEndPr>
                <w:rPr>
                  <w:rStyle w:val="Fett"/>
                </w:rPr>
              </w:sdtEndPr>
              <w:sdtContent>
                <w:r w:rsidR="00564E5E" w:rsidRPr="00CB4A2C">
                  <w:rPr>
                    <w:rStyle w:val="Fett"/>
                    <w:rFonts w:ascii="MS Mincho" w:eastAsia="MS Mincho" w:hAnsi="MS Mincho" w:cs="MS Mincho"/>
                    <w:sz w:val="22"/>
                    <w:lang w:val="en-GB"/>
                  </w:rPr>
                  <w:t>☐</w:t>
                </w:r>
              </w:sdtContent>
            </w:sdt>
            <w:r w:rsidR="00564E5E" w:rsidRPr="00CB4A2C">
              <w:rPr>
                <w:sz w:val="22"/>
                <w:lang w:val="en-GB"/>
              </w:rPr>
              <w:t xml:space="preserve">  To approve a </w:t>
            </w:r>
            <w:r w:rsidR="00564E5E" w:rsidRPr="00CB4A2C">
              <w:rPr>
                <w:b/>
                <w:sz w:val="22"/>
                <w:lang w:val="en-GB"/>
              </w:rPr>
              <w:t>maximum</w:t>
            </w:r>
            <w:r w:rsidR="00564E5E" w:rsidRPr="00CB4A2C">
              <w:rPr>
                <w:sz w:val="22"/>
                <w:lang w:val="en-GB"/>
              </w:rPr>
              <w:t xml:space="preserve"> amount of €</w:t>
            </w:r>
            <w:r w:rsidR="006125F3">
              <w:rPr>
                <w:sz w:val="22"/>
                <w:lang w:val="en-GB"/>
              </w:rPr>
              <w:t xml:space="preserve"> </w:t>
            </w:r>
            <w:r w:rsidR="006125F3">
              <w:rPr>
                <w:lang w:val="en-GB"/>
              </w:rPr>
              <w:fldChar w:fldCharType="begin">
                <w:ffData>
                  <w:name w:val="Text41"/>
                  <w:enabled/>
                  <w:calcOnExit w:val="0"/>
                  <w:textInput/>
                </w:ffData>
              </w:fldChar>
            </w:r>
            <w:bookmarkStart w:id="40" w:name="Text41"/>
            <w:r w:rsidR="006125F3">
              <w:rPr>
                <w:sz w:val="22"/>
                <w:lang w:val="en-GB"/>
              </w:rPr>
              <w:instrText xml:space="preserve"> FORMTEXT </w:instrText>
            </w:r>
            <w:r w:rsidR="006125F3">
              <w:rPr>
                <w:lang w:val="en-GB"/>
              </w:rPr>
            </w:r>
            <w:r w:rsidR="006125F3">
              <w:rPr>
                <w:lang w:val="en-GB"/>
              </w:rPr>
              <w:fldChar w:fldCharType="separate"/>
            </w:r>
            <w:r w:rsidR="006125F3">
              <w:rPr>
                <w:noProof/>
                <w:sz w:val="22"/>
                <w:lang w:val="en-GB"/>
              </w:rPr>
              <w:t> </w:t>
            </w:r>
            <w:r w:rsidR="006125F3">
              <w:rPr>
                <w:noProof/>
                <w:sz w:val="22"/>
                <w:lang w:val="en-GB"/>
              </w:rPr>
              <w:t> </w:t>
            </w:r>
            <w:r w:rsidR="006125F3">
              <w:rPr>
                <w:noProof/>
                <w:sz w:val="22"/>
                <w:lang w:val="en-GB"/>
              </w:rPr>
              <w:t> </w:t>
            </w:r>
            <w:r w:rsidR="006125F3">
              <w:rPr>
                <w:noProof/>
                <w:sz w:val="22"/>
                <w:lang w:val="en-GB"/>
              </w:rPr>
              <w:t> </w:t>
            </w:r>
            <w:r w:rsidR="006125F3">
              <w:rPr>
                <w:noProof/>
                <w:sz w:val="22"/>
                <w:lang w:val="en-GB"/>
              </w:rPr>
              <w:t> </w:t>
            </w:r>
            <w:r w:rsidR="006125F3">
              <w:rPr>
                <w:lang w:val="en-GB"/>
              </w:rPr>
              <w:fldChar w:fldCharType="end"/>
            </w:r>
            <w:bookmarkEnd w:id="40"/>
            <w:r w:rsidR="00564E5E" w:rsidRPr="00CB4A2C">
              <w:rPr>
                <w:sz w:val="22"/>
                <w:lang w:val="en-GB"/>
              </w:rPr>
              <w:t xml:space="preserve">    </w:t>
            </w:r>
          </w:p>
        </w:tc>
      </w:tr>
      <w:tr w:rsidR="00564E5E" w14:paraId="5FFDC4F0" w14:textId="77777777" w:rsidTr="00BC6697">
        <w:tc>
          <w:tcPr>
            <w:cnfStyle w:val="001000000000" w:firstRow="0" w:lastRow="0" w:firstColumn="1" w:lastColumn="0" w:oddVBand="0" w:evenVBand="0" w:oddHBand="0" w:evenHBand="0" w:firstRowFirstColumn="0" w:firstRowLastColumn="0" w:lastRowFirstColumn="0" w:lastRowLastColumn="0"/>
            <w:tcW w:w="2550" w:type="dxa"/>
            <w:vMerge/>
            <w:tcBorders>
              <w:left w:val="nil"/>
              <w:right w:val="nil"/>
            </w:tcBorders>
            <w:shd w:val="clear" w:color="auto" w:fill="auto"/>
            <w:tcMar>
              <w:top w:w="0" w:type="dxa"/>
              <w:left w:w="0" w:type="dxa"/>
              <w:bottom w:w="28" w:type="dxa"/>
              <w:right w:w="0" w:type="dxa"/>
            </w:tcMar>
          </w:tcPr>
          <w:p w14:paraId="39C98DA3" w14:textId="77777777" w:rsidR="00564E5E" w:rsidRPr="00CB4A2C" w:rsidRDefault="00564E5E" w:rsidP="00BC6697">
            <w:pPr>
              <w:spacing w:before="30" w:after="30"/>
              <w:rPr>
                <w:rFonts w:cstheme="minorHAnsi"/>
                <w:sz w:val="22"/>
                <w:lang w:val="en-US"/>
              </w:rPr>
            </w:pPr>
          </w:p>
        </w:tc>
        <w:tc>
          <w:tcPr>
            <w:tcW w:w="6785" w:type="dxa"/>
            <w:tcBorders>
              <w:top w:val="nil"/>
              <w:left w:val="nil"/>
              <w:right w:val="nil"/>
            </w:tcBorders>
            <w:shd w:val="clear" w:color="auto" w:fill="auto"/>
            <w:tcMar>
              <w:top w:w="0" w:type="dxa"/>
              <w:left w:w="0" w:type="dxa"/>
              <w:bottom w:w="28" w:type="dxa"/>
              <w:right w:w="0" w:type="dxa"/>
            </w:tcMar>
          </w:tcPr>
          <w:p w14:paraId="044B836E" w14:textId="77777777" w:rsidR="00564E5E" w:rsidRPr="00CB4A2C" w:rsidRDefault="004E209C" w:rsidP="00BC6697">
            <w:pPr>
              <w:spacing w:before="30" w:after="30"/>
              <w:cnfStyle w:val="000000000000" w:firstRow="0" w:lastRow="0" w:firstColumn="0" w:lastColumn="0" w:oddVBand="0" w:evenVBand="0" w:oddHBand="0" w:evenHBand="0" w:firstRowFirstColumn="0" w:firstRowLastColumn="0" w:lastRowFirstColumn="0" w:lastRowLastColumn="0"/>
              <w:rPr>
                <w:rFonts w:cstheme="minorHAnsi"/>
                <w:sz w:val="22"/>
                <w:lang w:val="en-US"/>
              </w:rPr>
            </w:pPr>
            <w:sdt>
              <w:sdtPr>
                <w:rPr>
                  <w:rStyle w:val="Fett"/>
                </w:rPr>
                <w:id w:val="-614595800"/>
                <w15:color w:val="993366"/>
                <w14:checkbox>
                  <w14:checked w14:val="0"/>
                  <w14:checkedState w14:val="2612" w14:font="MS Gothic"/>
                  <w14:uncheckedState w14:val="2610" w14:font="MS Gothic"/>
                </w14:checkbox>
              </w:sdtPr>
              <w:sdtEndPr>
                <w:rPr>
                  <w:rStyle w:val="Fett"/>
                </w:rPr>
              </w:sdtEndPr>
              <w:sdtContent>
                <w:r w:rsidR="00564E5E" w:rsidRPr="00CB4A2C">
                  <w:rPr>
                    <w:rStyle w:val="Fett"/>
                    <w:rFonts w:ascii="MS Mincho" w:eastAsia="MS Mincho" w:hAnsi="MS Mincho" w:cs="MS Mincho"/>
                    <w:sz w:val="22"/>
                  </w:rPr>
                  <w:t>☐</w:t>
                </w:r>
              </w:sdtContent>
            </w:sdt>
            <w:r w:rsidR="00564E5E" w:rsidRPr="00CB4A2C">
              <w:rPr>
                <w:sz w:val="22"/>
                <w:lang w:val="en-GB"/>
              </w:rPr>
              <w:t xml:space="preserve">  To reject the application</w:t>
            </w:r>
          </w:p>
        </w:tc>
      </w:tr>
      <w:tr w:rsidR="00564E5E" w14:paraId="058357BC" w14:textId="77777777" w:rsidTr="00BC66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0" w:type="dxa"/>
            <w:vMerge/>
            <w:tcBorders>
              <w:left w:val="nil"/>
              <w:right w:val="nil"/>
            </w:tcBorders>
            <w:shd w:val="clear" w:color="auto" w:fill="auto"/>
            <w:tcMar>
              <w:top w:w="0" w:type="dxa"/>
              <w:left w:w="0" w:type="dxa"/>
              <w:bottom w:w="28" w:type="dxa"/>
              <w:right w:w="0" w:type="dxa"/>
            </w:tcMar>
          </w:tcPr>
          <w:p w14:paraId="25790AF3" w14:textId="77777777" w:rsidR="00564E5E" w:rsidRPr="00CB4A2C" w:rsidRDefault="00564E5E" w:rsidP="00BC6697">
            <w:pPr>
              <w:spacing w:before="30" w:after="30"/>
              <w:rPr>
                <w:rFonts w:cstheme="minorHAnsi"/>
                <w:sz w:val="22"/>
                <w:lang w:val="en-US"/>
              </w:rPr>
            </w:pPr>
          </w:p>
        </w:tc>
        <w:tc>
          <w:tcPr>
            <w:tcW w:w="6785" w:type="dxa"/>
            <w:tcBorders>
              <w:left w:val="nil"/>
              <w:right w:val="nil"/>
            </w:tcBorders>
            <w:shd w:val="clear" w:color="auto" w:fill="auto"/>
            <w:tcMar>
              <w:top w:w="0" w:type="dxa"/>
              <w:left w:w="0" w:type="dxa"/>
              <w:bottom w:w="28" w:type="dxa"/>
              <w:right w:w="0" w:type="dxa"/>
            </w:tcMar>
          </w:tcPr>
          <w:p w14:paraId="2FA5C500" w14:textId="1F054FA1" w:rsidR="00564E5E" w:rsidRPr="00CB4A2C" w:rsidRDefault="00564E5E" w:rsidP="0001069A">
            <w:pPr>
              <w:spacing w:before="30" w:after="1800"/>
              <w:cnfStyle w:val="000000100000" w:firstRow="0" w:lastRow="0" w:firstColumn="0" w:lastColumn="0" w:oddVBand="0" w:evenVBand="0" w:oddHBand="1" w:evenHBand="0" w:firstRowFirstColumn="0" w:firstRowLastColumn="0" w:lastRowFirstColumn="0" w:lastRowLastColumn="0"/>
              <w:rPr>
                <w:b/>
                <w:sz w:val="22"/>
                <w:lang w:val="en-GB"/>
              </w:rPr>
            </w:pPr>
            <w:r w:rsidRPr="00CB4A2C">
              <w:rPr>
                <w:b/>
                <w:color w:val="0063A6" w:themeColor="accent1"/>
                <w:sz w:val="22"/>
                <w:lang w:val="en-GB"/>
              </w:rPr>
              <w:t>Statement</w:t>
            </w:r>
            <w:r w:rsidR="0001069A">
              <w:rPr>
                <w:b/>
                <w:color w:val="0063A6" w:themeColor="accent1"/>
                <w:sz w:val="22"/>
                <w:lang w:val="en-GB"/>
              </w:rPr>
              <w:br/>
            </w:r>
            <w:r w:rsidR="0001069A" w:rsidRPr="0001069A">
              <w:rPr>
                <w:color w:val="000000" w:themeColor="text1"/>
                <w:lang w:val="en-GB"/>
              </w:rPr>
              <w:fldChar w:fldCharType="begin">
                <w:ffData>
                  <w:name w:val="Text37"/>
                  <w:enabled/>
                  <w:calcOnExit w:val="0"/>
                  <w:textInput/>
                </w:ffData>
              </w:fldChar>
            </w:r>
            <w:bookmarkStart w:id="41" w:name="Text37"/>
            <w:r w:rsidR="0001069A" w:rsidRPr="0001069A">
              <w:rPr>
                <w:color w:val="000000" w:themeColor="text1"/>
                <w:sz w:val="22"/>
                <w:lang w:val="en-GB"/>
              </w:rPr>
              <w:instrText xml:space="preserve"> FORMTEXT </w:instrText>
            </w:r>
            <w:r w:rsidR="0001069A" w:rsidRPr="0001069A">
              <w:rPr>
                <w:color w:val="000000" w:themeColor="text1"/>
                <w:lang w:val="en-GB"/>
              </w:rPr>
            </w:r>
            <w:r w:rsidR="0001069A" w:rsidRPr="0001069A">
              <w:rPr>
                <w:color w:val="000000" w:themeColor="text1"/>
                <w:lang w:val="en-GB"/>
              </w:rPr>
              <w:fldChar w:fldCharType="separate"/>
            </w:r>
            <w:r w:rsidR="0001069A" w:rsidRPr="0001069A">
              <w:rPr>
                <w:noProof/>
                <w:color w:val="000000" w:themeColor="text1"/>
                <w:sz w:val="22"/>
                <w:lang w:val="en-GB"/>
              </w:rPr>
              <w:t> </w:t>
            </w:r>
            <w:r w:rsidR="0001069A" w:rsidRPr="0001069A">
              <w:rPr>
                <w:noProof/>
                <w:color w:val="000000" w:themeColor="text1"/>
                <w:sz w:val="22"/>
                <w:lang w:val="en-GB"/>
              </w:rPr>
              <w:t> </w:t>
            </w:r>
            <w:r w:rsidR="0001069A" w:rsidRPr="0001069A">
              <w:rPr>
                <w:noProof/>
                <w:color w:val="000000" w:themeColor="text1"/>
                <w:sz w:val="22"/>
                <w:lang w:val="en-GB"/>
              </w:rPr>
              <w:t> </w:t>
            </w:r>
            <w:r w:rsidR="0001069A" w:rsidRPr="0001069A">
              <w:rPr>
                <w:noProof/>
                <w:color w:val="000000" w:themeColor="text1"/>
                <w:sz w:val="22"/>
                <w:lang w:val="en-GB"/>
              </w:rPr>
              <w:t> </w:t>
            </w:r>
            <w:r w:rsidR="0001069A" w:rsidRPr="0001069A">
              <w:rPr>
                <w:noProof/>
                <w:color w:val="000000" w:themeColor="text1"/>
                <w:sz w:val="22"/>
                <w:lang w:val="en-GB"/>
              </w:rPr>
              <w:t> </w:t>
            </w:r>
            <w:r w:rsidR="0001069A" w:rsidRPr="0001069A">
              <w:rPr>
                <w:color w:val="000000" w:themeColor="text1"/>
                <w:lang w:val="en-GB"/>
              </w:rPr>
              <w:fldChar w:fldCharType="end"/>
            </w:r>
            <w:bookmarkEnd w:id="41"/>
          </w:p>
        </w:tc>
      </w:tr>
      <w:tr w:rsidR="00564E5E" w14:paraId="77676617" w14:textId="77777777" w:rsidTr="00BC6697">
        <w:tc>
          <w:tcPr>
            <w:cnfStyle w:val="001000000000" w:firstRow="0" w:lastRow="0" w:firstColumn="1" w:lastColumn="0" w:oddVBand="0" w:evenVBand="0" w:oddHBand="0" w:evenHBand="0" w:firstRowFirstColumn="0" w:firstRowLastColumn="0" w:lastRowFirstColumn="0" w:lastRowLastColumn="0"/>
            <w:tcW w:w="2550" w:type="dxa"/>
            <w:tcBorders>
              <w:left w:val="nil"/>
              <w:right w:val="nil"/>
            </w:tcBorders>
            <w:shd w:val="clear" w:color="auto" w:fill="auto"/>
            <w:tcMar>
              <w:top w:w="0" w:type="dxa"/>
              <w:left w:w="0" w:type="dxa"/>
              <w:bottom w:w="28" w:type="dxa"/>
              <w:right w:w="0" w:type="dxa"/>
            </w:tcMar>
          </w:tcPr>
          <w:p w14:paraId="1AC98CC2" w14:textId="0FBDE052" w:rsidR="00564E5E" w:rsidRPr="00CB4A2C" w:rsidRDefault="00564E5E" w:rsidP="00BC6697">
            <w:pPr>
              <w:spacing w:before="480" w:after="0"/>
              <w:rPr>
                <w:rFonts w:cstheme="minorHAnsi"/>
                <w:b w:val="0"/>
                <w:sz w:val="22"/>
                <w:lang w:val="en-US"/>
              </w:rPr>
            </w:pPr>
            <w:r w:rsidRPr="00CB4A2C">
              <w:rPr>
                <w:b w:val="0"/>
                <w:sz w:val="22"/>
                <w:lang w:val="en-GB"/>
              </w:rPr>
              <w:t>Date</w:t>
            </w:r>
            <w:r w:rsidR="0001069A">
              <w:rPr>
                <w:b w:val="0"/>
                <w:sz w:val="22"/>
                <w:lang w:val="en-GB"/>
              </w:rPr>
              <w:t xml:space="preserve"> </w:t>
            </w:r>
            <w:r w:rsidR="0001069A">
              <w:rPr>
                <w:lang w:val="en-GB"/>
              </w:rPr>
              <w:fldChar w:fldCharType="begin">
                <w:ffData>
                  <w:name w:val="Text36"/>
                  <w:enabled/>
                  <w:calcOnExit w:val="0"/>
                  <w:textInput/>
                </w:ffData>
              </w:fldChar>
            </w:r>
            <w:bookmarkStart w:id="42" w:name="Text36"/>
            <w:r w:rsidR="0001069A">
              <w:rPr>
                <w:b w:val="0"/>
                <w:sz w:val="22"/>
                <w:lang w:val="en-GB"/>
              </w:rPr>
              <w:instrText xml:space="preserve"> FORMTEXT </w:instrText>
            </w:r>
            <w:r w:rsidR="0001069A">
              <w:rPr>
                <w:lang w:val="en-GB"/>
              </w:rPr>
            </w:r>
            <w:r w:rsidR="0001069A">
              <w:rPr>
                <w:lang w:val="en-GB"/>
              </w:rPr>
              <w:fldChar w:fldCharType="separate"/>
            </w:r>
            <w:r w:rsidR="0001069A">
              <w:rPr>
                <w:b w:val="0"/>
                <w:noProof/>
                <w:sz w:val="22"/>
                <w:lang w:val="en-GB"/>
              </w:rPr>
              <w:t> </w:t>
            </w:r>
            <w:r w:rsidR="0001069A">
              <w:rPr>
                <w:b w:val="0"/>
                <w:noProof/>
                <w:sz w:val="22"/>
                <w:lang w:val="en-GB"/>
              </w:rPr>
              <w:t> </w:t>
            </w:r>
            <w:r w:rsidR="0001069A">
              <w:rPr>
                <w:b w:val="0"/>
                <w:noProof/>
                <w:sz w:val="22"/>
                <w:lang w:val="en-GB"/>
              </w:rPr>
              <w:t> </w:t>
            </w:r>
            <w:r w:rsidR="0001069A">
              <w:rPr>
                <w:b w:val="0"/>
                <w:noProof/>
                <w:sz w:val="22"/>
                <w:lang w:val="en-GB"/>
              </w:rPr>
              <w:t> </w:t>
            </w:r>
            <w:r w:rsidR="0001069A">
              <w:rPr>
                <w:b w:val="0"/>
                <w:noProof/>
                <w:sz w:val="22"/>
                <w:lang w:val="en-GB"/>
              </w:rPr>
              <w:t> </w:t>
            </w:r>
            <w:r w:rsidR="0001069A">
              <w:rPr>
                <w:lang w:val="en-GB"/>
              </w:rPr>
              <w:fldChar w:fldCharType="end"/>
            </w:r>
            <w:bookmarkEnd w:id="42"/>
          </w:p>
        </w:tc>
        <w:tc>
          <w:tcPr>
            <w:tcW w:w="6785" w:type="dxa"/>
            <w:tcBorders>
              <w:left w:val="nil"/>
              <w:right w:val="nil"/>
            </w:tcBorders>
            <w:shd w:val="clear" w:color="auto" w:fill="auto"/>
            <w:tcMar>
              <w:top w:w="0" w:type="dxa"/>
              <w:left w:w="0" w:type="dxa"/>
              <w:bottom w:w="28" w:type="dxa"/>
              <w:right w:w="0" w:type="dxa"/>
            </w:tcMar>
          </w:tcPr>
          <w:p w14:paraId="4129B090" w14:textId="5CBF5347" w:rsidR="00564E5E" w:rsidRPr="00CB4A2C" w:rsidRDefault="00564E5E" w:rsidP="00BC6697">
            <w:pPr>
              <w:spacing w:before="480" w:after="0"/>
              <w:cnfStyle w:val="000000000000" w:firstRow="0" w:lastRow="0" w:firstColumn="0" w:lastColumn="0" w:oddVBand="0" w:evenVBand="0" w:oddHBand="0" w:evenHBand="0" w:firstRowFirstColumn="0" w:firstRowLastColumn="0" w:lastRowFirstColumn="0" w:lastRowLastColumn="0"/>
              <w:rPr>
                <w:rFonts w:cstheme="minorHAnsi"/>
                <w:sz w:val="22"/>
                <w:lang w:val="en-US"/>
              </w:rPr>
            </w:pPr>
            <w:r w:rsidRPr="00CB4A2C">
              <w:rPr>
                <w:sz w:val="22"/>
                <w:lang w:val="en-GB"/>
              </w:rPr>
              <w:t>Name and signature</w:t>
            </w:r>
            <w:r w:rsidR="00E81DE4">
              <w:rPr>
                <w:sz w:val="22"/>
                <w:lang w:val="en-GB"/>
              </w:rPr>
              <w:t xml:space="preserve"> </w:t>
            </w:r>
            <w:r w:rsidR="00E81DE4">
              <w:rPr>
                <w:lang w:val="en-GB"/>
              </w:rPr>
              <w:fldChar w:fldCharType="begin">
                <w:ffData>
                  <w:name w:val="Text38"/>
                  <w:enabled/>
                  <w:calcOnExit w:val="0"/>
                  <w:textInput/>
                </w:ffData>
              </w:fldChar>
            </w:r>
            <w:bookmarkStart w:id="43" w:name="Text38"/>
            <w:r w:rsidR="00E81DE4">
              <w:rPr>
                <w:sz w:val="22"/>
                <w:lang w:val="en-GB"/>
              </w:rPr>
              <w:instrText xml:space="preserve"> FORMTEXT </w:instrText>
            </w:r>
            <w:r w:rsidR="00E81DE4">
              <w:rPr>
                <w:lang w:val="en-GB"/>
              </w:rPr>
            </w:r>
            <w:r w:rsidR="00E81DE4">
              <w:rPr>
                <w:lang w:val="en-GB"/>
              </w:rPr>
              <w:fldChar w:fldCharType="separate"/>
            </w:r>
            <w:r w:rsidR="00E81DE4">
              <w:rPr>
                <w:noProof/>
                <w:sz w:val="22"/>
                <w:lang w:val="en-GB"/>
              </w:rPr>
              <w:t> </w:t>
            </w:r>
            <w:r w:rsidR="00E81DE4">
              <w:rPr>
                <w:noProof/>
                <w:sz w:val="22"/>
                <w:lang w:val="en-GB"/>
              </w:rPr>
              <w:t> </w:t>
            </w:r>
            <w:r w:rsidR="00E81DE4">
              <w:rPr>
                <w:noProof/>
                <w:sz w:val="22"/>
                <w:lang w:val="en-GB"/>
              </w:rPr>
              <w:t> </w:t>
            </w:r>
            <w:r w:rsidR="00E81DE4">
              <w:rPr>
                <w:noProof/>
                <w:sz w:val="22"/>
                <w:lang w:val="en-GB"/>
              </w:rPr>
              <w:t> </w:t>
            </w:r>
            <w:r w:rsidR="00E81DE4">
              <w:rPr>
                <w:noProof/>
                <w:sz w:val="22"/>
                <w:lang w:val="en-GB"/>
              </w:rPr>
              <w:t> </w:t>
            </w:r>
            <w:r w:rsidR="00E81DE4">
              <w:rPr>
                <w:lang w:val="en-GB"/>
              </w:rPr>
              <w:fldChar w:fldCharType="end"/>
            </w:r>
            <w:bookmarkEnd w:id="43"/>
          </w:p>
        </w:tc>
      </w:tr>
    </w:tbl>
    <w:p w14:paraId="669F1A41" w14:textId="77777777" w:rsidR="00730690" w:rsidRPr="00503066" w:rsidRDefault="00730690" w:rsidP="00503066">
      <w:pPr>
        <w:rPr>
          <w:rFonts w:ascii="Calibri" w:hAnsi="Calibri" w:cstheme="minorHAnsi"/>
          <w:lang w:val="en-US"/>
        </w:rPr>
      </w:pPr>
    </w:p>
    <w:sectPr w:rsidR="00730690" w:rsidRPr="00503066" w:rsidSect="00A00DA2">
      <w:headerReference w:type="even" r:id="rId14"/>
      <w:headerReference w:type="default" r:id="rId15"/>
      <w:footerReference w:type="even" r:id="rId16"/>
      <w:footerReference w:type="default" r:id="rId17"/>
      <w:headerReference w:type="first" r:id="rId18"/>
      <w:footerReference w:type="first" r:id="rId19"/>
      <w:pgSz w:w="11907" w:h="16840" w:code="9"/>
      <w:pgMar w:top="1701" w:right="1134" w:bottom="1134" w:left="1134" w:header="709" w:footer="567" w:gutter="284"/>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30A6CF" w14:textId="77777777" w:rsidR="004E209C" w:rsidRPr="00AC05F1" w:rsidRDefault="004E209C" w:rsidP="00AC05F1">
      <w:r>
        <w:separator/>
      </w:r>
    </w:p>
    <w:p w14:paraId="017C2FF7" w14:textId="77777777" w:rsidR="004E209C" w:rsidRDefault="004E209C"/>
  </w:endnote>
  <w:endnote w:type="continuationSeparator" w:id="0">
    <w:p w14:paraId="46C46D76" w14:textId="77777777" w:rsidR="004E209C" w:rsidRPr="00AC05F1" w:rsidRDefault="004E209C" w:rsidP="00AC05F1">
      <w:r>
        <w:continuationSeparator/>
      </w:r>
    </w:p>
    <w:p w14:paraId="78A83034" w14:textId="77777777" w:rsidR="004E209C" w:rsidRDefault="004E20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DejaVu Sans">
    <w:panose1 w:val="020B0604020202020204"/>
    <w:charset w:val="00"/>
    <w:family w:val="auto"/>
    <w:pitch w:val="variable"/>
    <w:sig w:usb0="E7002EFF" w:usb1="D200FDFF" w:usb2="0A246029" w:usb3="00000000" w:csb0="000001FF" w:csb1="00000000"/>
  </w:font>
  <w:font w:name="font183">
    <w:altName w:val="Yu Gothic"/>
    <w:panose1 w:val="020B0604020202020204"/>
    <w:charset w:val="80"/>
    <w:family w:val="auto"/>
    <w:pitch w:val="variable"/>
  </w:font>
  <w:font w:name="Source Sans Pro">
    <w:panose1 w:val="020B0503030403020204"/>
    <w:charset w:val="00"/>
    <w:family w:val="swiss"/>
    <w:pitch w:val="variable"/>
    <w:sig w:usb0="600002F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BD19C" w14:textId="77777777" w:rsidR="009D76D5" w:rsidRPr="009D76D5" w:rsidRDefault="009D76D5" w:rsidP="009D76D5">
    <w:pPr>
      <w:tabs>
        <w:tab w:val="center" w:pos="4536"/>
        <w:tab w:val="right" w:pos="9355"/>
      </w:tabs>
      <w:jc w:val="right"/>
      <w:rPr>
        <w:rFonts w:ascii="Calibri" w:hAnsi="Calibri"/>
        <w:sz w:val="16"/>
      </w:rPr>
    </w:pPr>
    <w:r w:rsidRPr="00BF3BCB">
      <w:rPr>
        <w:rFonts w:ascii="Calibri" w:hAnsi="Calibri"/>
        <w:sz w:val="16"/>
      </w:rPr>
      <w:t xml:space="preserve">Seite </w:t>
    </w:r>
    <w:r w:rsidRPr="00BF3BCB">
      <w:rPr>
        <w:rFonts w:ascii="Calibri" w:hAnsi="Calibri"/>
        <w:sz w:val="16"/>
      </w:rPr>
      <w:fldChar w:fldCharType="begin"/>
    </w:r>
    <w:r w:rsidRPr="00BF3BCB">
      <w:rPr>
        <w:rFonts w:ascii="Calibri" w:hAnsi="Calibri"/>
        <w:sz w:val="16"/>
      </w:rPr>
      <w:instrText>PAGE   \* MERGEFORMAT</w:instrText>
    </w:r>
    <w:r w:rsidRPr="00BF3BCB">
      <w:rPr>
        <w:rFonts w:ascii="Calibri" w:hAnsi="Calibri"/>
        <w:sz w:val="16"/>
      </w:rPr>
      <w:fldChar w:fldCharType="separate"/>
    </w:r>
    <w:r w:rsidRPr="009D76D5">
      <w:rPr>
        <w:rFonts w:ascii="Calibri" w:hAnsi="Calibri"/>
        <w:noProof/>
        <w:sz w:val="16"/>
        <w:lang w:val="de-DE"/>
      </w:rPr>
      <w:t>2</w:t>
    </w:r>
    <w:r w:rsidRPr="00BF3BCB">
      <w:rPr>
        <w:rFonts w:ascii="Calibri" w:hAnsi="Calibri"/>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96E80" w14:textId="0BE99A2D" w:rsidR="00831D4A" w:rsidRPr="00BF3BCB" w:rsidRDefault="006125F3" w:rsidP="00512AFF">
    <w:pPr>
      <w:tabs>
        <w:tab w:val="center" w:pos="4536"/>
        <w:tab w:val="right" w:pos="9355"/>
      </w:tabs>
      <w:jc w:val="right"/>
      <w:rPr>
        <w:rFonts w:ascii="Calibri" w:hAnsi="Calibri"/>
        <w:sz w:val="16"/>
      </w:rPr>
    </w:pPr>
    <w:r>
      <w:rPr>
        <w:rFonts w:ascii="Calibri" w:hAnsi="Calibri"/>
        <w:sz w:val="16"/>
      </w:rPr>
      <w:t>Page</w:t>
    </w:r>
    <w:r w:rsidR="00BF3BCB" w:rsidRPr="00BF3BCB">
      <w:rPr>
        <w:rFonts w:ascii="Calibri" w:hAnsi="Calibri"/>
        <w:sz w:val="16"/>
      </w:rPr>
      <w:t xml:space="preserve"> </w:t>
    </w:r>
    <w:r w:rsidR="00BF3BCB" w:rsidRPr="00BF3BCB">
      <w:rPr>
        <w:rFonts w:ascii="Calibri" w:hAnsi="Calibri"/>
        <w:sz w:val="16"/>
      </w:rPr>
      <w:fldChar w:fldCharType="begin"/>
    </w:r>
    <w:r w:rsidR="00BF3BCB" w:rsidRPr="00BF3BCB">
      <w:rPr>
        <w:rFonts w:ascii="Calibri" w:hAnsi="Calibri"/>
        <w:sz w:val="16"/>
      </w:rPr>
      <w:instrText>PAGE   \* MERGEFORMAT</w:instrText>
    </w:r>
    <w:r w:rsidR="00BF3BCB" w:rsidRPr="00BF3BCB">
      <w:rPr>
        <w:rFonts w:ascii="Calibri" w:hAnsi="Calibri"/>
        <w:sz w:val="16"/>
      </w:rPr>
      <w:fldChar w:fldCharType="separate"/>
    </w:r>
    <w:r w:rsidR="00023FCD" w:rsidRPr="00023FCD">
      <w:rPr>
        <w:rFonts w:ascii="Calibri" w:hAnsi="Calibri"/>
        <w:noProof/>
        <w:sz w:val="16"/>
        <w:lang w:val="de-DE"/>
      </w:rPr>
      <w:t>3</w:t>
    </w:r>
    <w:r w:rsidR="00BF3BCB" w:rsidRPr="00BF3BCB">
      <w:rPr>
        <w:rFonts w:ascii="Calibri" w:hAnsi="Calibri"/>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0412F" w14:textId="7AF6361C" w:rsidR="0039467D" w:rsidRPr="00BF3BCB" w:rsidRDefault="006125F3" w:rsidP="0080601E">
    <w:pPr>
      <w:pStyle w:val="Fuzeile"/>
    </w:pPr>
    <w:r>
      <w:t>Page</w:t>
    </w:r>
    <w:r w:rsidR="00BF3BCB" w:rsidRPr="00BF3BCB">
      <w:t xml:space="preserve"> </w:t>
    </w:r>
    <w:r w:rsidR="00BF3BCB" w:rsidRPr="00BF3BCB">
      <w:fldChar w:fldCharType="begin"/>
    </w:r>
    <w:r w:rsidR="00BF3BCB" w:rsidRPr="00BF3BCB">
      <w:instrText>PAGE   \* MERGEFORMAT</w:instrText>
    </w:r>
    <w:r w:rsidR="00BF3BCB" w:rsidRPr="00BF3BCB">
      <w:fldChar w:fldCharType="separate"/>
    </w:r>
    <w:r w:rsidR="00823DA5" w:rsidRPr="00823DA5">
      <w:rPr>
        <w:noProof/>
        <w:lang w:val="de-DE"/>
      </w:rPr>
      <w:t>1</w:t>
    </w:r>
    <w:r w:rsidR="00BF3BCB" w:rsidRPr="00BF3BC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DF6A2C" w14:textId="77777777" w:rsidR="004E209C" w:rsidRDefault="004E209C" w:rsidP="00BE038C">
      <w:r>
        <w:separator/>
      </w:r>
    </w:p>
  </w:footnote>
  <w:footnote w:type="continuationSeparator" w:id="0">
    <w:p w14:paraId="35F6EB1D" w14:textId="77777777" w:rsidR="004E209C" w:rsidRDefault="004E209C" w:rsidP="00525400">
      <w:r>
        <w:continuationSeparator/>
      </w:r>
    </w:p>
  </w:footnote>
  <w:footnote w:type="continuationNotice" w:id="1">
    <w:p w14:paraId="79D3E7B2" w14:textId="77777777" w:rsidR="004E209C" w:rsidRDefault="004E209C" w:rsidP="005254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D9ED9" w14:textId="77777777" w:rsidR="009D76D5" w:rsidRPr="004257B9" w:rsidRDefault="004257B9" w:rsidP="004257B9">
    <w:pPr>
      <w:pStyle w:val="Kopfzeile"/>
    </w:pPr>
    <w:r w:rsidRPr="00212EDC">
      <w:rPr>
        <w:noProof/>
        <w:lang w:val="de-DE" w:eastAsia="de-DE"/>
      </w:rPr>
      <w:drawing>
        <wp:inline distT="0" distB="0" distL="0" distR="0" wp14:anchorId="5C6F534B" wp14:editId="35DB5A42">
          <wp:extent cx="1327785" cy="370205"/>
          <wp:effectExtent l="0" t="0" r="5715" b="0"/>
          <wp:docPr id="1" name="Grafik 1" descr="Logo der Universität W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Logo der Universität Wien"/>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327785" cy="37020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E562D" w14:textId="230A697C" w:rsidR="00F0296E" w:rsidRPr="00AF4B8B" w:rsidRDefault="004D5CBB" w:rsidP="004D5CBB">
    <w:pPr>
      <w:pStyle w:val="Kopfzeile"/>
      <w:spacing w:after="720"/>
    </w:pPr>
    <w:r>
      <w:rPr>
        <w:noProof/>
      </w:rPr>
      <w:drawing>
        <wp:inline distT="0" distB="0" distL="0" distR="0" wp14:anchorId="617D82BA" wp14:editId="270CFAC1">
          <wp:extent cx="2102400" cy="62280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VDS_Pharmaceutical_Nutritional_Sport_A4_en_4c-01.jpg"/>
                  <pic:cNvPicPr/>
                </pic:nvPicPr>
                <pic:blipFill>
                  <a:blip r:embed="rId1">
                    <a:extLst>
                      <a:ext uri="{28A0092B-C50C-407E-A947-70E740481C1C}">
                        <a14:useLocalDpi xmlns:a14="http://schemas.microsoft.com/office/drawing/2010/main" val="0"/>
                      </a:ext>
                    </a:extLst>
                  </a:blip>
                  <a:stretch>
                    <a:fillRect/>
                  </a:stretch>
                </pic:blipFill>
                <pic:spPr>
                  <a:xfrm>
                    <a:off x="0" y="0"/>
                    <a:ext cx="2102400" cy="6228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D7D87" w14:textId="25B0696B" w:rsidR="0039467D" w:rsidRDefault="00850E0F" w:rsidP="00A00DA2">
    <w:pPr>
      <w:pStyle w:val="KopfzeileSeite1"/>
    </w:pPr>
    <w:r>
      <w:rPr>
        <w:lang w:val="de-DE" w:eastAsia="de-DE"/>
      </w:rPr>
      <w:drawing>
        <wp:anchor distT="0" distB="0" distL="114300" distR="114300" simplePos="0" relativeHeight="251658240" behindDoc="1" locked="0" layoutInCell="1" allowOverlap="1" wp14:anchorId="65EFF839" wp14:editId="6EA14995">
          <wp:simplePos x="0" y="0"/>
          <wp:positionH relativeFrom="column">
            <wp:posOffset>3175</wp:posOffset>
          </wp:positionH>
          <wp:positionV relativeFrom="paragraph">
            <wp:posOffset>-44681</wp:posOffset>
          </wp:positionV>
          <wp:extent cx="3506400" cy="1040400"/>
          <wp:effectExtent l="0" t="0" r="0" b="127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VDS_Pharmaceutical_Nutritional_Sport_A4_en_4c-01.jpg"/>
                  <pic:cNvPicPr/>
                </pic:nvPicPr>
                <pic:blipFill>
                  <a:blip r:embed="rId1">
                    <a:extLst>
                      <a:ext uri="{28A0092B-C50C-407E-A947-70E740481C1C}">
                        <a14:useLocalDpi xmlns:a14="http://schemas.microsoft.com/office/drawing/2010/main" val="0"/>
                      </a:ext>
                    </a:extLst>
                  </a:blip>
                  <a:stretch>
                    <a:fillRect/>
                  </a:stretch>
                </pic:blipFill>
                <pic:spPr>
                  <a:xfrm>
                    <a:off x="0" y="0"/>
                    <a:ext cx="3506400" cy="104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29057B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AD7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1AAC866"/>
    <w:lvl w:ilvl="0">
      <w:start w:val="1"/>
      <w:numFmt w:val="lowerRoman"/>
      <w:lvlText w:val="%1)"/>
      <w:lvlJc w:val="left"/>
      <w:pPr>
        <w:tabs>
          <w:tab w:val="num" w:pos="926"/>
        </w:tabs>
        <w:ind w:left="926" w:hanging="360"/>
      </w:pPr>
      <w:rPr>
        <w:rFonts w:hint="default"/>
      </w:rPr>
    </w:lvl>
  </w:abstractNum>
  <w:abstractNum w:abstractNumId="3" w15:restartNumberingAfterBreak="0">
    <w:nsid w:val="FFFFFF7F"/>
    <w:multiLevelType w:val="singleLevel"/>
    <w:tmpl w:val="3BF6DB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E9E905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3B2DB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1E08F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FADA07BC"/>
    <w:lvl w:ilvl="0">
      <w:start w:val="1"/>
      <w:numFmt w:val="decimal"/>
      <w:lvlText w:val="%1."/>
      <w:lvlJc w:val="left"/>
      <w:pPr>
        <w:tabs>
          <w:tab w:val="num" w:pos="360"/>
        </w:tabs>
        <w:ind w:left="360" w:hanging="360"/>
      </w:pPr>
    </w:lvl>
  </w:abstractNum>
  <w:abstractNum w:abstractNumId="8" w15:restartNumberingAfterBreak="0">
    <w:nsid w:val="03DB0C4A"/>
    <w:multiLevelType w:val="hybridMultilevel"/>
    <w:tmpl w:val="E5E8B132"/>
    <w:lvl w:ilvl="0" w:tplc="4BE4FFC8">
      <w:start w:val="1"/>
      <w:numFmt w:val="decimal"/>
      <w:lvlText w:val="%1)"/>
      <w:lvlJc w:val="left"/>
      <w:pPr>
        <w:ind w:left="643" w:hanging="360"/>
      </w:pPr>
    </w:lvl>
    <w:lvl w:ilvl="1" w:tplc="0C070019" w:tentative="1">
      <w:start w:val="1"/>
      <w:numFmt w:val="lowerLetter"/>
      <w:lvlText w:val="%2."/>
      <w:lvlJc w:val="left"/>
      <w:pPr>
        <w:ind w:left="1363" w:hanging="360"/>
      </w:pPr>
    </w:lvl>
    <w:lvl w:ilvl="2" w:tplc="0C07001B" w:tentative="1">
      <w:start w:val="1"/>
      <w:numFmt w:val="lowerRoman"/>
      <w:lvlText w:val="%3."/>
      <w:lvlJc w:val="right"/>
      <w:pPr>
        <w:ind w:left="2083" w:hanging="180"/>
      </w:pPr>
    </w:lvl>
    <w:lvl w:ilvl="3" w:tplc="0C07000F" w:tentative="1">
      <w:start w:val="1"/>
      <w:numFmt w:val="decimal"/>
      <w:lvlText w:val="%4."/>
      <w:lvlJc w:val="left"/>
      <w:pPr>
        <w:ind w:left="2803" w:hanging="360"/>
      </w:pPr>
    </w:lvl>
    <w:lvl w:ilvl="4" w:tplc="0C070019" w:tentative="1">
      <w:start w:val="1"/>
      <w:numFmt w:val="lowerLetter"/>
      <w:lvlText w:val="%5."/>
      <w:lvlJc w:val="left"/>
      <w:pPr>
        <w:ind w:left="3523" w:hanging="360"/>
      </w:pPr>
    </w:lvl>
    <w:lvl w:ilvl="5" w:tplc="0C07001B" w:tentative="1">
      <w:start w:val="1"/>
      <w:numFmt w:val="lowerRoman"/>
      <w:lvlText w:val="%6."/>
      <w:lvlJc w:val="right"/>
      <w:pPr>
        <w:ind w:left="4243" w:hanging="180"/>
      </w:pPr>
    </w:lvl>
    <w:lvl w:ilvl="6" w:tplc="0C07000F" w:tentative="1">
      <w:start w:val="1"/>
      <w:numFmt w:val="decimal"/>
      <w:lvlText w:val="%7."/>
      <w:lvlJc w:val="left"/>
      <w:pPr>
        <w:ind w:left="4963" w:hanging="360"/>
      </w:pPr>
    </w:lvl>
    <w:lvl w:ilvl="7" w:tplc="0C070019" w:tentative="1">
      <w:start w:val="1"/>
      <w:numFmt w:val="lowerLetter"/>
      <w:lvlText w:val="%8."/>
      <w:lvlJc w:val="left"/>
      <w:pPr>
        <w:ind w:left="5683" w:hanging="360"/>
      </w:pPr>
    </w:lvl>
    <w:lvl w:ilvl="8" w:tplc="0C07001B" w:tentative="1">
      <w:start w:val="1"/>
      <w:numFmt w:val="lowerRoman"/>
      <w:lvlText w:val="%9."/>
      <w:lvlJc w:val="right"/>
      <w:pPr>
        <w:ind w:left="6403" w:hanging="180"/>
      </w:pPr>
    </w:lvl>
  </w:abstractNum>
  <w:abstractNum w:abstractNumId="9" w15:restartNumberingAfterBreak="0">
    <w:nsid w:val="053E512C"/>
    <w:multiLevelType w:val="multilevel"/>
    <w:tmpl w:val="91529F9A"/>
    <w:styleLink w:val="ListeAufzhlungszeichen"/>
    <w:lvl w:ilvl="0">
      <w:start w:val="1"/>
      <w:numFmt w:val="bullet"/>
      <w:pStyle w:val="Aufzhlungszeichen"/>
      <w:lvlText w:val=""/>
      <w:lvlJc w:val="left"/>
      <w:pPr>
        <w:tabs>
          <w:tab w:val="num" w:pos="284"/>
        </w:tabs>
        <w:ind w:left="284" w:hanging="284"/>
      </w:pPr>
      <w:rPr>
        <w:rFonts w:ascii="Symbol" w:hAnsi="Symbol" w:hint="default"/>
        <w:color w:val="0063A6" w:themeColor="accent1"/>
      </w:rPr>
    </w:lvl>
    <w:lvl w:ilvl="1">
      <w:start w:val="1"/>
      <w:numFmt w:val="bullet"/>
      <w:pStyle w:val="Aufzhlungszeichen2"/>
      <w:lvlText w:val="o"/>
      <w:lvlJc w:val="left"/>
      <w:pPr>
        <w:ind w:left="568" w:hanging="284"/>
      </w:pPr>
      <w:rPr>
        <w:rFonts w:ascii="Courier New" w:hAnsi="Courier New" w:hint="default"/>
      </w:rPr>
    </w:lvl>
    <w:lvl w:ilvl="2">
      <w:start w:val="1"/>
      <w:numFmt w:val="bullet"/>
      <w:pStyle w:val="Aufzhlungszeichen3"/>
      <w:lvlText w:val="-"/>
      <w:lvlJc w:val="left"/>
      <w:pPr>
        <w:ind w:left="852" w:hanging="284"/>
      </w:pPr>
      <w:rPr>
        <w:rFonts w:ascii="Courier New" w:hAnsi="Courier New" w:hint="default"/>
      </w:rPr>
    </w:lvl>
    <w:lvl w:ilvl="3">
      <w:start w:val="1"/>
      <w:numFmt w:val="bullet"/>
      <w:pStyle w:val="Aufzhlungszeichen4"/>
      <w:lvlText w:val=""/>
      <w:lvlJc w:val="left"/>
      <w:pPr>
        <w:ind w:left="1136" w:hanging="284"/>
      </w:pPr>
      <w:rPr>
        <w:rFonts w:ascii="Symbol" w:hAnsi="Symbol" w:hint="default"/>
      </w:rPr>
    </w:lvl>
    <w:lvl w:ilvl="4">
      <w:start w:val="1"/>
      <w:numFmt w:val="bullet"/>
      <w:lvlRestart w:val="0"/>
      <w:pStyle w:val="Aufzhlungszeichen5"/>
      <w:lvlText w:val="-"/>
      <w:lvlJc w:val="left"/>
      <w:pPr>
        <w:tabs>
          <w:tab w:val="num" w:pos="425"/>
        </w:tabs>
        <w:ind w:left="1420" w:hanging="284"/>
      </w:pPr>
      <w:rPr>
        <w:rFonts w:ascii="Courier New" w:hAnsi="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0" w15:restartNumberingAfterBreak="0">
    <w:nsid w:val="07591235"/>
    <w:multiLevelType w:val="hybridMultilevel"/>
    <w:tmpl w:val="60D06A08"/>
    <w:lvl w:ilvl="0" w:tplc="31F02470">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0C8A3B71"/>
    <w:multiLevelType w:val="multilevel"/>
    <w:tmpl w:val="0C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44B4185"/>
    <w:multiLevelType w:val="multilevel"/>
    <w:tmpl w:val="0C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F17E88"/>
    <w:multiLevelType w:val="multilevel"/>
    <w:tmpl w:val="0C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B7D369E"/>
    <w:multiLevelType w:val="multilevel"/>
    <w:tmpl w:val="0C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1D115F1B"/>
    <w:multiLevelType w:val="hybridMultilevel"/>
    <w:tmpl w:val="4CE2CD44"/>
    <w:lvl w:ilvl="0" w:tplc="640231D4">
      <w:start w:val="1"/>
      <w:numFmt w:val="bullet"/>
      <w:lvlText w:val=""/>
      <w:lvlJc w:val="left"/>
      <w:pPr>
        <w:ind w:left="1286" w:hanging="360"/>
      </w:pPr>
      <w:rPr>
        <w:rFonts w:ascii="Symbol" w:hAnsi="Symbol" w:hint="default"/>
      </w:rPr>
    </w:lvl>
    <w:lvl w:ilvl="1" w:tplc="0C070003" w:tentative="1">
      <w:start w:val="1"/>
      <w:numFmt w:val="bullet"/>
      <w:lvlText w:val="o"/>
      <w:lvlJc w:val="left"/>
      <w:pPr>
        <w:ind w:left="2006" w:hanging="360"/>
      </w:pPr>
      <w:rPr>
        <w:rFonts w:ascii="Courier New" w:hAnsi="Courier New" w:cs="Courier New" w:hint="default"/>
      </w:rPr>
    </w:lvl>
    <w:lvl w:ilvl="2" w:tplc="0C070005" w:tentative="1">
      <w:start w:val="1"/>
      <w:numFmt w:val="bullet"/>
      <w:lvlText w:val=""/>
      <w:lvlJc w:val="left"/>
      <w:pPr>
        <w:ind w:left="2726" w:hanging="360"/>
      </w:pPr>
      <w:rPr>
        <w:rFonts w:ascii="Wingdings" w:hAnsi="Wingdings" w:hint="default"/>
      </w:rPr>
    </w:lvl>
    <w:lvl w:ilvl="3" w:tplc="0C070001" w:tentative="1">
      <w:start w:val="1"/>
      <w:numFmt w:val="bullet"/>
      <w:lvlText w:val=""/>
      <w:lvlJc w:val="left"/>
      <w:pPr>
        <w:ind w:left="3446" w:hanging="360"/>
      </w:pPr>
      <w:rPr>
        <w:rFonts w:ascii="Symbol" w:hAnsi="Symbol" w:hint="default"/>
      </w:rPr>
    </w:lvl>
    <w:lvl w:ilvl="4" w:tplc="0C070003" w:tentative="1">
      <w:start w:val="1"/>
      <w:numFmt w:val="bullet"/>
      <w:lvlText w:val="o"/>
      <w:lvlJc w:val="left"/>
      <w:pPr>
        <w:ind w:left="4166" w:hanging="360"/>
      </w:pPr>
      <w:rPr>
        <w:rFonts w:ascii="Courier New" w:hAnsi="Courier New" w:cs="Courier New" w:hint="default"/>
      </w:rPr>
    </w:lvl>
    <w:lvl w:ilvl="5" w:tplc="0C070005" w:tentative="1">
      <w:start w:val="1"/>
      <w:numFmt w:val="bullet"/>
      <w:lvlText w:val=""/>
      <w:lvlJc w:val="left"/>
      <w:pPr>
        <w:ind w:left="4886" w:hanging="360"/>
      </w:pPr>
      <w:rPr>
        <w:rFonts w:ascii="Wingdings" w:hAnsi="Wingdings" w:hint="default"/>
      </w:rPr>
    </w:lvl>
    <w:lvl w:ilvl="6" w:tplc="0C070001" w:tentative="1">
      <w:start w:val="1"/>
      <w:numFmt w:val="bullet"/>
      <w:lvlText w:val=""/>
      <w:lvlJc w:val="left"/>
      <w:pPr>
        <w:ind w:left="5606" w:hanging="360"/>
      </w:pPr>
      <w:rPr>
        <w:rFonts w:ascii="Symbol" w:hAnsi="Symbol" w:hint="default"/>
      </w:rPr>
    </w:lvl>
    <w:lvl w:ilvl="7" w:tplc="0C070003" w:tentative="1">
      <w:start w:val="1"/>
      <w:numFmt w:val="bullet"/>
      <w:lvlText w:val="o"/>
      <w:lvlJc w:val="left"/>
      <w:pPr>
        <w:ind w:left="6326" w:hanging="360"/>
      </w:pPr>
      <w:rPr>
        <w:rFonts w:ascii="Courier New" w:hAnsi="Courier New" w:cs="Courier New" w:hint="default"/>
      </w:rPr>
    </w:lvl>
    <w:lvl w:ilvl="8" w:tplc="0C070005" w:tentative="1">
      <w:start w:val="1"/>
      <w:numFmt w:val="bullet"/>
      <w:lvlText w:val=""/>
      <w:lvlJc w:val="left"/>
      <w:pPr>
        <w:ind w:left="7046" w:hanging="360"/>
      </w:pPr>
      <w:rPr>
        <w:rFonts w:ascii="Wingdings" w:hAnsi="Wingdings" w:hint="default"/>
      </w:rPr>
    </w:lvl>
  </w:abstractNum>
  <w:abstractNum w:abstractNumId="16" w15:restartNumberingAfterBreak="0">
    <w:nsid w:val="21183AFA"/>
    <w:multiLevelType w:val="hybridMultilevel"/>
    <w:tmpl w:val="CC381B8C"/>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2A26A28"/>
    <w:multiLevelType w:val="multilevel"/>
    <w:tmpl w:val="8DF0A832"/>
    <w:lvl w:ilvl="0">
      <w:start w:val="1"/>
      <w:numFmt w:val="bullet"/>
      <w:lvlText w:val=""/>
      <w:lvlJc w:val="left"/>
      <w:pPr>
        <w:tabs>
          <w:tab w:val="num" w:pos="284"/>
        </w:tabs>
        <w:ind w:left="284" w:hanging="284"/>
      </w:pPr>
      <w:rPr>
        <w:rFonts w:ascii="Symbol" w:hAnsi="Symbol" w:hint="default"/>
        <w:color w:val="auto"/>
        <w:u w:color="0063A6" w:themeColor="accent1"/>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color w:val="auto"/>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8" w15:restartNumberingAfterBreak="0">
    <w:nsid w:val="23426042"/>
    <w:multiLevelType w:val="multilevel"/>
    <w:tmpl w:val="0C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68A40B1"/>
    <w:multiLevelType w:val="multilevel"/>
    <w:tmpl w:val="8AEE5DC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2705288D"/>
    <w:multiLevelType w:val="hybridMultilevel"/>
    <w:tmpl w:val="B5921A50"/>
    <w:lvl w:ilvl="0" w:tplc="1DB890C2">
      <w:start w:val="1"/>
      <w:numFmt w:val="bullet"/>
      <w:lvlText w:val=""/>
      <w:lvlJc w:val="left"/>
      <w:pPr>
        <w:ind w:left="1569" w:hanging="360"/>
      </w:pPr>
      <w:rPr>
        <w:rFonts w:ascii="Symbol" w:hAnsi="Symbol" w:hint="default"/>
        <w:color w:val="DD4814" w:themeColor="accent3"/>
        <w:u w:color="0063A6" w:themeColor="accent1"/>
      </w:rPr>
    </w:lvl>
    <w:lvl w:ilvl="1" w:tplc="0C070003" w:tentative="1">
      <w:start w:val="1"/>
      <w:numFmt w:val="bullet"/>
      <w:lvlText w:val="o"/>
      <w:lvlJc w:val="left"/>
      <w:pPr>
        <w:ind w:left="2289" w:hanging="360"/>
      </w:pPr>
      <w:rPr>
        <w:rFonts w:ascii="Courier New" w:hAnsi="Courier New" w:cs="Courier New" w:hint="default"/>
      </w:rPr>
    </w:lvl>
    <w:lvl w:ilvl="2" w:tplc="0C070005" w:tentative="1">
      <w:start w:val="1"/>
      <w:numFmt w:val="bullet"/>
      <w:lvlText w:val=""/>
      <w:lvlJc w:val="left"/>
      <w:pPr>
        <w:ind w:left="3009" w:hanging="360"/>
      </w:pPr>
      <w:rPr>
        <w:rFonts w:ascii="Wingdings" w:hAnsi="Wingdings" w:hint="default"/>
      </w:rPr>
    </w:lvl>
    <w:lvl w:ilvl="3" w:tplc="0C070001" w:tentative="1">
      <w:start w:val="1"/>
      <w:numFmt w:val="bullet"/>
      <w:lvlText w:val=""/>
      <w:lvlJc w:val="left"/>
      <w:pPr>
        <w:ind w:left="3729" w:hanging="360"/>
      </w:pPr>
      <w:rPr>
        <w:rFonts w:ascii="Symbol" w:hAnsi="Symbol" w:hint="default"/>
      </w:rPr>
    </w:lvl>
    <w:lvl w:ilvl="4" w:tplc="0C070003" w:tentative="1">
      <w:start w:val="1"/>
      <w:numFmt w:val="bullet"/>
      <w:lvlText w:val="o"/>
      <w:lvlJc w:val="left"/>
      <w:pPr>
        <w:ind w:left="4449" w:hanging="360"/>
      </w:pPr>
      <w:rPr>
        <w:rFonts w:ascii="Courier New" w:hAnsi="Courier New" w:cs="Courier New" w:hint="default"/>
      </w:rPr>
    </w:lvl>
    <w:lvl w:ilvl="5" w:tplc="0C070005" w:tentative="1">
      <w:start w:val="1"/>
      <w:numFmt w:val="bullet"/>
      <w:lvlText w:val=""/>
      <w:lvlJc w:val="left"/>
      <w:pPr>
        <w:ind w:left="5169" w:hanging="360"/>
      </w:pPr>
      <w:rPr>
        <w:rFonts w:ascii="Wingdings" w:hAnsi="Wingdings" w:hint="default"/>
      </w:rPr>
    </w:lvl>
    <w:lvl w:ilvl="6" w:tplc="0C070001" w:tentative="1">
      <w:start w:val="1"/>
      <w:numFmt w:val="bullet"/>
      <w:lvlText w:val=""/>
      <w:lvlJc w:val="left"/>
      <w:pPr>
        <w:ind w:left="5889" w:hanging="360"/>
      </w:pPr>
      <w:rPr>
        <w:rFonts w:ascii="Symbol" w:hAnsi="Symbol" w:hint="default"/>
      </w:rPr>
    </w:lvl>
    <w:lvl w:ilvl="7" w:tplc="0C070003" w:tentative="1">
      <w:start w:val="1"/>
      <w:numFmt w:val="bullet"/>
      <w:lvlText w:val="o"/>
      <w:lvlJc w:val="left"/>
      <w:pPr>
        <w:ind w:left="6609" w:hanging="360"/>
      </w:pPr>
      <w:rPr>
        <w:rFonts w:ascii="Courier New" w:hAnsi="Courier New" w:cs="Courier New" w:hint="default"/>
      </w:rPr>
    </w:lvl>
    <w:lvl w:ilvl="8" w:tplc="0C070005" w:tentative="1">
      <w:start w:val="1"/>
      <w:numFmt w:val="bullet"/>
      <w:lvlText w:val=""/>
      <w:lvlJc w:val="left"/>
      <w:pPr>
        <w:ind w:left="7329" w:hanging="360"/>
      </w:pPr>
      <w:rPr>
        <w:rFonts w:ascii="Wingdings" w:hAnsi="Wingdings" w:hint="default"/>
      </w:rPr>
    </w:lvl>
  </w:abstractNum>
  <w:abstractNum w:abstractNumId="21" w15:restartNumberingAfterBreak="0">
    <w:nsid w:val="27A46697"/>
    <w:multiLevelType w:val="multilevel"/>
    <w:tmpl w:val="0E7C035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F883116"/>
    <w:multiLevelType w:val="hybridMultilevel"/>
    <w:tmpl w:val="161A5B78"/>
    <w:lvl w:ilvl="0" w:tplc="95987E8E">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3" w15:restartNumberingAfterBreak="0">
    <w:nsid w:val="375C0399"/>
    <w:multiLevelType w:val="hybridMultilevel"/>
    <w:tmpl w:val="86CA80D6"/>
    <w:lvl w:ilvl="0" w:tplc="2BDE40CE">
      <w:start w:val="1"/>
      <w:numFmt w:val="bullet"/>
      <w:lvlText w:val="›"/>
      <w:lvlJc w:val="left"/>
      <w:pPr>
        <w:ind w:left="360" w:hanging="360"/>
      </w:pPr>
      <w:rPr>
        <w:rFonts w:ascii="Verdana" w:hAnsi="Verdana" w:hint="default"/>
      </w:rPr>
    </w:lvl>
    <w:lvl w:ilvl="1" w:tplc="2984F878">
      <w:start w:val="1"/>
      <w:numFmt w:val="bullet"/>
      <w:lvlText w:val="›"/>
      <w:lvlJc w:val="left"/>
      <w:pPr>
        <w:ind w:left="0" w:hanging="360"/>
      </w:pPr>
      <w:rPr>
        <w:rFonts w:ascii="Verdana" w:hAnsi="Verdana" w:hint="default"/>
      </w:rPr>
    </w:lvl>
    <w:lvl w:ilvl="2" w:tplc="04070005" w:tentative="1">
      <w:start w:val="1"/>
      <w:numFmt w:val="bullet"/>
      <w:lvlText w:val=""/>
      <w:lvlJc w:val="left"/>
      <w:pPr>
        <w:ind w:left="720" w:hanging="360"/>
      </w:pPr>
      <w:rPr>
        <w:rFonts w:ascii="Symbol" w:hAnsi="Symbol" w:hint="default"/>
      </w:rPr>
    </w:lvl>
    <w:lvl w:ilvl="3" w:tplc="04070001" w:tentative="1">
      <w:start w:val="1"/>
      <w:numFmt w:val="bullet"/>
      <w:lvlText w:val=""/>
      <w:lvlJc w:val="left"/>
      <w:pPr>
        <w:ind w:left="1440" w:hanging="360"/>
      </w:pPr>
      <w:rPr>
        <w:rFonts w:ascii="Symbol" w:hAnsi="Symbol" w:hint="default"/>
      </w:rPr>
    </w:lvl>
    <w:lvl w:ilvl="4" w:tplc="04070003" w:tentative="1">
      <w:start w:val="1"/>
      <w:numFmt w:val="bullet"/>
      <w:lvlText w:val="o"/>
      <w:lvlJc w:val="left"/>
      <w:pPr>
        <w:ind w:left="2160" w:hanging="360"/>
      </w:pPr>
      <w:rPr>
        <w:rFonts w:ascii="Courier New" w:hAnsi="Courier New" w:hint="default"/>
      </w:rPr>
    </w:lvl>
    <w:lvl w:ilvl="5" w:tplc="04070005" w:tentative="1">
      <w:start w:val="1"/>
      <w:numFmt w:val="bullet"/>
      <w:lvlText w:val=""/>
      <w:lvlJc w:val="left"/>
      <w:pPr>
        <w:ind w:left="2880" w:hanging="360"/>
      </w:pPr>
      <w:rPr>
        <w:rFonts w:ascii="Symbol" w:hAnsi="Symbol" w:hint="default"/>
      </w:rPr>
    </w:lvl>
    <w:lvl w:ilvl="6" w:tplc="04070001" w:tentative="1">
      <w:start w:val="1"/>
      <w:numFmt w:val="bullet"/>
      <w:lvlText w:val=""/>
      <w:lvlJc w:val="left"/>
      <w:pPr>
        <w:ind w:left="3600" w:hanging="360"/>
      </w:pPr>
      <w:rPr>
        <w:rFonts w:ascii="Symbol" w:hAnsi="Symbol" w:hint="default"/>
      </w:rPr>
    </w:lvl>
    <w:lvl w:ilvl="7" w:tplc="04070003" w:tentative="1">
      <w:start w:val="1"/>
      <w:numFmt w:val="bullet"/>
      <w:lvlText w:val="o"/>
      <w:lvlJc w:val="left"/>
      <w:pPr>
        <w:ind w:left="4320" w:hanging="360"/>
      </w:pPr>
      <w:rPr>
        <w:rFonts w:ascii="Courier New" w:hAnsi="Courier New" w:hint="default"/>
      </w:rPr>
    </w:lvl>
    <w:lvl w:ilvl="8" w:tplc="04070005" w:tentative="1">
      <w:start w:val="1"/>
      <w:numFmt w:val="bullet"/>
      <w:lvlText w:val=""/>
      <w:lvlJc w:val="left"/>
      <w:pPr>
        <w:ind w:left="5040" w:hanging="360"/>
      </w:pPr>
      <w:rPr>
        <w:rFonts w:ascii="Symbol" w:hAnsi="Symbol" w:hint="default"/>
      </w:rPr>
    </w:lvl>
  </w:abstractNum>
  <w:abstractNum w:abstractNumId="24" w15:restartNumberingAfterBreak="0">
    <w:nsid w:val="38AE3582"/>
    <w:multiLevelType w:val="hybridMultilevel"/>
    <w:tmpl w:val="BB0AFC4E"/>
    <w:lvl w:ilvl="0" w:tplc="0407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39C33A56"/>
    <w:multiLevelType w:val="multilevel"/>
    <w:tmpl w:val="0C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3B6F41DC"/>
    <w:multiLevelType w:val="multilevel"/>
    <w:tmpl w:val="0C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3C7064CE"/>
    <w:multiLevelType w:val="hybridMultilevel"/>
    <w:tmpl w:val="203E7416"/>
    <w:lvl w:ilvl="0" w:tplc="EF66ACB6">
      <w:start w:val="1"/>
      <w:numFmt w:val="lowerLetter"/>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8" w15:restartNumberingAfterBreak="0">
    <w:nsid w:val="3CCF03C4"/>
    <w:multiLevelType w:val="multilevel"/>
    <w:tmpl w:val="FF3EB55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102"/>
        </w:tabs>
        <w:ind w:left="5103" w:hanging="851"/>
      </w:pPr>
      <w:rPr>
        <w:rFonts w:hint="default"/>
      </w:rPr>
    </w:lvl>
    <w:lvl w:ilvl="2">
      <w:start w:val="1"/>
      <w:numFmt w:val="decimal"/>
      <w:lvlText w:val="%1.%2.%3."/>
      <w:lvlJc w:val="left"/>
      <w:pPr>
        <w:tabs>
          <w:tab w:val="num" w:pos="992"/>
        </w:tabs>
        <w:ind w:left="992" w:hanging="992"/>
      </w:pPr>
      <w:rPr>
        <w:rFonts w:hint="default"/>
      </w:rPr>
    </w:lvl>
    <w:lvl w:ilvl="3">
      <w:start w:val="1"/>
      <w:numFmt w:val="decimal"/>
      <w:lvlText w:val="%1.%2.%3.%4."/>
      <w:lvlJc w:val="left"/>
      <w:pPr>
        <w:tabs>
          <w:tab w:val="num" w:pos="992"/>
        </w:tabs>
        <w:ind w:left="992" w:hanging="992"/>
      </w:pPr>
      <w:rPr>
        <w:rFonts w:hint="default"/>
      </w:rPr>
    </w:lvl>
    <w:lvl w:ilvl="4">
      <w:start w:val="1"/>
      <w:numFmt w:val="decimal"/>
      <w:lvlText w:val="%1.%2.%3.%4.%5."/>
      <w:lvlJc w:val="left"/>
      <w:pPr>
        <w:tabs>
          <w:tab w:val="num" w:pos="1276"/>
        </w:tabs>
        <w:ind w:left="1276" w:hanging="1276"/>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9" w15:restartNumberingAfterBreak="0">
    <w:nsid w:val="3EE219C2"/>
    <w:multiLevelType w:val="hybridMultilevel"/>
    <w:tmpl w:val="4F721EA6"/>
    <w:lvl w:ilvl="0" w:tplc="075468C0">
      <w:start w:val="1"/>
      <w:numFmt w:val="bullet"/>
      <w:lvlText w:val=""/>
      <w:lvlJc w:val="left"/>
      <w:pPr>
        <w:ind w:left="360" w:hanging="360"/>
      </w:pPr>
      <w:rPr>
        <w:rFonts w:ascii="Symbol" w:hAnsi="Symbol" w:hint="default"/>
        <w:color w:val="666666" w:themeColor="text2"/>
        <w:u w:color="0063A6" w:themeColor="accent1"/>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0" w15:restartNumberingAfterBreak="0">
    <w:nsid w:val="41326909"/>
    <w:multiLevelType w:val="hybridMultilevel"/>
    <w:tmpl w:val="A15E3FFE"/>
    <w:lvl w:ilvl="0" w:tplc="1DB890C2">
      <w:start w:val="1"/>
      <w:numFmt w:val="bullet"/>
      <w:lvlText w:val=""/>
      <w:lvlJc w:val="left"/>
      <w:pPr>
        <w:ind w:left="1569" w:hanging="360"/>
      </w:pPr>
      <w:rPr>
        <w:rFonts w:ascii="Symbol" w:hAnsi="Symbol" w:hint="default"/>
        <w:color w:val="DD4814" w:themeColor="accent3"/>
      </w:rPr>
    </w:lvl>
    <w:lvl w:ilvl="1" w:tplc="0C070003" w:tentative="1">
      <w:start w:val="1"/>
      <w:numFmt w:val="bullet"/>
      <w:lvlText w:val="o"/>
      <w:lvlJc w:val="left"/>
      <w:pPr>
        <w:ind w:left="2289" w:hanging="360"/>
      </w:pPr>
      <w:rPr>
        <w:rFonts w:ascii="Courier New" w:hAnsi="Courier New" w:cs="Courier New" w:hint="default"/>
      </w:rPr>
    </w:lvl>
    <w:lvl w:ilvl="2" w:tplc="0C070005" w:tentative="1">
      <w:start w:val="1"/>
      <w:numFmt w:val="bullet"/>
      <w:lvlText w:val=""/>
      <w:lvlJc w:val="left"/>
      <w:pPr>
        <w:ind w:left="3009" w:hanging="360"/>
      </w:pPr>
      <w:rPr>
        <w:rFonts w:ascii="Wingdings" w:hAnsi="Wingdings" w:hint="default"/>
      </w:rPr>
    </w:lvl>
    <w:lvl w:ilvl="3" w:tplc="0C070001" w:tentative="1">
      <w:start w:val="1"/>
      <w:numFmt w:val="bullet"/>
      <w:lvlText w:val=""/>
      <w:lvlJc w:val="left"/>
      <w:pPr>
        <w:ind w:left="3729" w:hanging="360"/>
      </w:pPr>
      <w:rPr>
        <w:rFonts w:ascii="Symbol" w:hAnsi="Symbol" w:hint="default"/>
      </w:rPr>
    </w:lvl>
    <w:lvl w:ilvl="4" w:tplc="0C070003" w:tentative="1">
      <w:start w:val="1"/>
      <w:numFmt w:val="bullet"/>
      <w:lvlText w:val="o"/>
      <w:lvlJc w:val="left"/>
      <w:pPr>
        <w:ind w:left="4449" w:hanging="360"/>
      </w:pPr>
      <w:rPr>
        <w:rFonts w:ascii="Courier New" w:hAnsi="Courier New" w:cs="Courier New" w:hint="default"/>
      </w:rPr>
    </w:lvl>
    <w:lvl w:ilvl="5" w:tplc="0C070005" w:tentative="1">
      <w:start w:val="1"/>
      <w:numFmt w:val="bullet"/>
      <w:lvlText w:val=""/>
      <w:lvlJc w:val="left"/>
      <w:pPr>
        <w:ind w:left="5169" w:hanging="360"/>
      </w:pPr>
      <w:rPr>
        <w:rFonts w:ascii="Wingdings" w:hAnsi="Wingdings" w:hint="default"/>
      </w:rPr>
    </w:lvl>
    <w:lvl w:ilvl="6" w:tplc="0C070001" w:tentative="1">
      <w:start w:val="1"/>
      <w:numFmt w:val="bullet"/>
      <w:lvlText w:val=""/>
      <w:lvlJc w:val="left"/>
      <w:pPr>
        <w:ind w:left="5889" w:hanging="360"/>
      </w:pPr>
      <w:rPr>
        <w:rFonts w:ascii="Symbol" w:hAnsi="Symbol" w:hint="default"/>
      </w:rPr>
    </w:lvl>
    <w:lvl w:ilvl="7" w:tplc="0C070003" w:tentative="1">
      <w:start w:val="1"/>
      <w:numFmt w:val="bullet"/>
      <w:lvlText w:val="o"/>
      <w:lvlJc w:val="left"/>
      <w:pPr>
        <w:ind w:left="6609" w:hanging="360"/>
      </w:pPr>
      <w:rPr>
        <w:rFonts w:ascii="Courier New" w:hAnsi="Courier New" w:cs="Courier New" w:hint="default"/>
      </w:rPr>
    </w:lvl>
    <w:lvl w:ilvl="8" w:tplc="0C070005" w:tentative="1">
      <w:start w:val="1"/>
      <w:numFmt w:val="bullet"/>
      <w:lvlText w:val=""/>
      <w:lvlJc w:val="left"/>
      <w:pPr>
        <w:ind w:left="7329" w:hanging="360"/>
      </w:pPr>
      <w:rPr>
        <w:rFonts w:ascii="Wingdings" w:hAnsi="Wingdings" w:hint="default"/>
      </w:rPr>
    </w:lvl>
  </w:abstractNum>
  <w:abstractNum w:abstractNumId="31" w15:restartNumberingAfterBreak="0">
    <w:nsid w:val="44775BF4"/>
    <w:multiLevelType w:val="hybridMultilevel"/>
    <w:tmpl w:val="EDFA3A20"/>
    <w:lvl w:ilvl="0" w:tplc="91BAF1EC">
      <w:start w:val="1"/>
      <w:numFmt w:val="bullet"/>
      <w:lvlText w:val=""/>
      <w:lvlJc w:val="left"/>
      <w:pPr>
        <w:ind w:left="1854" w:hanging="360"/>
      </w:pPr>
      <w:rPr>
        <w:rFonts w:ascii="Wingdings" w:hAnsi="Wingdings" w:hint="default"/>
        <w:color w:val="94C154" w:themeColor="accent5"/>
      </w:rPr>
    </w:lvl>
    <w:lvl w:ilvl="1" w:tplc="0C070003" w:tentative="1">
      <w:start w:val="1"/>
      <w:numFmt w:val="bullet"/>
      <w:lvlText w:val="o"/>
      <w:lvlJc w:val="left"/>
      <w:pPr>
        <w:ind w:left="2574" w:hanging="360"/>
      </w:pPr>
      <w:rPr>
        <w:rFonts w:ascii="Courier New" w:hAnsi="Courier New" w:cs="Courier New" w:hint="default"/>
      </w:rPr>
    </w:lvl>
    <w:lvl w:ilvl="2" w:tplc="0C070005" w:tentative="1">
      <w:start w:val="1"/>
      <w:numFmt w:val="bullet"/>
      <w:lvlText w:val=""/>
      <w:lvlJc w:val="left"/>
      <w:pPr>
        <w:ind w:left="3294" w:hanging="360"/>
      </w:pPr>
      <w:rPr>
        <w:rFonts w:ascii="Wingdings" w:hAnsi="Wingdings" w:hint="default"/>
      </w:rPr>
    </w:lvl>
    <w:lvl w:ilvl="3" w:tplc="0C070001" w:tentative="1">
      <w:start w:val="1"/>
      <w:numFmt w:val="bullet"/>
      <w:lvlText w:val=""/>
      <w:lvlJc w:val="left"/>
      <w:pPr>
        <w:ind w:left="4014" w:hanging="360"/>
      </w:pPr>
      <w:rPr>
        <w:rFonts w:ascii="Symbol" w:hAnsi="Symbol" w:hint="default"/>
      </w:rPr>
    </w:lvl>
    <w:lvl w:ilvl="4" w:tplc="0C070003" w:tentative="1">
      <w:start w:val="1"/>
      <w:numFmt w:val="bullet"/>
      <w:lvlText w:val="o"/>
      <w:lvlJc w:val="left"/>
      <w:pPr>
        <w:ind w:left="4734" w:hanging="360"/>
      </w:pPr>
      <w:rPr>
        <w:rFonts w:ascii="Courier New" w:hAnsi="Courier New" w:cs="Courier New" w:hint="default"/>
      </w:rPr>
    </w:lvl>
    <w:lvl w:ilvl="5" w:tplc="0C070005" w:tentative="1">
      <w:start w:val="1"/>
      <w:numFmt w:val="bullet"/>
      <w:lvlText w:val=""/>
      <w:lvlJc w:val="left"/>
      <w:pPr>
        <w:ind w:left="5454" w:hanging="360"/>
      </w:pPr>
      <w:rPr>
        <w:rFonts w:ascii="Wingdings" w:hAnsi="Wingdings" w:hint="default"/>
      </w:rPr>
    </w:lvl>
    <w:lvl w:ilvl="6" w:tplc="0C070001" w:tentative="1">
      <w:start w:val="1"/>
      <w:numFmt w:val="bullet"/>
      <w:lvlText w:val=""/>
      <w:lvlJc w:val="left"/>
      <w:pPr>
        <w:ind w:left="6174" w:hanging="360"/>
      </w:pPr>
      <w:rPr>
        <w:rFonts w:ascii="Symbol" w:hAnsi="Symbol" w:hint="default"/>
      </w:rPr>
    </w:lvl>
    <w:lvl w:ilvl="7" w:tplc="0C070003" w:tentative="1">
      <w:start w:val="1"/>
      <w:numFmt w:val="bullet"/>
      <w:lvlText w:val="o"/>
      <w:lvlJc w:val="left"/>
      <w:pPr>
        <w:ind w:left="6894" w:hanging="360"/>
      </w:pPr>
      <w:rPr>
        <w:rFonts w:ascii="Courier New" w:hAnsi="Courier New" w:cs="Courier New" w:hint="default"/>
      </w:rPr>
    </w:lvl>
    <w:lvl w:ilvl="8" w:tplc="0C070005" w:tentative="1">
      <w:start w:val="1"/>
      <w:numFmt w:val="bullet"/>
      <w:lvlText w:val=""/>
      <w:lvlJc w:val="left"/>
      <w:pPr>
        <w:ind w:left="7614" w:hanging="360"/>
      </w:pPr>
      <w:rPr>
        <w:rFonts w:ascii="Wingdings" w:hAnsi="Wingdings" w:hint="default"/>
      </w:rPr>
    </w:lvl>
  </w:abstractNum>
  <w:abstractNum w:abstractNumId="32" w15:restartNumberingAfterBreak="0">
    <w:nsid w:val="44CA4269"/>
    <w:multiLevelType w:val="multilevel"/>
    <w:tmpl w:val="0C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45371C08"/>
    <w:multiLevelType w:val="multilevel"/>
    <w:tmpl w:val="0C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4C286321"/>
    <w:multiLevelType w:val="multilevel"/>
    <w:tmpl w:val="0E7C035A"/>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850"/>
        </w:tabs>
        <w:ind w:left="851" w:hanging="851"/>
      </w:pPr>
      <w:rPr>
        <w:rFonts w:hint="default"/>
      </w:rPr>
    </w:lvl>
    <w:lvl w:ilvl="2">
      <w:start w:val="1"/>
      <w:numFmt w:val="decimal"/>
      <w:lvlText w:val="%1.%2.%3."/>
      <w:lvlJc w:val="left"/>
      <w:pPr>
        <w:tabs>
          <w:tab w:val="num" w:pos="992"/>
        </w:tabs>
        <w:ind w:left="992" w:hanging="992"/>
      </w:pPr>
      <w:rPr>
        <w:rFonts w:hint="default"/>
      </w:rPr>
    </w:lvl>
    <w:lvl w:ilvl="3">
      <w:start w:val="1"/>
      <w:numFmt w:val="decimal"/>
      <w:lvlText w:val="%1.%2.%3.%4."/>
      <w:lvlJc w:val="left"/>
      <w:pPr>
        <w:tabs>
          <w:tab w:val="num" w:pos="992"/>
        </w:tabs>
        <w:ind w:left="992" w:hanging="992"/>
      </w:pPr>
      <w:rPr>
        <w:rFonts w:hint="default"/>
      </w:rPr>
    </w:lvl>
    <w:lvl w:ilvl="4">
      <w:start w:val="1"/>
      <w:numFmt w:val="decimal"/>
      <w:pStyle w:val="berschrift5"/>
      <w:lvlText w:val="%1.%2.%3.%4.%5."/>
      <w:lvlJc w:val="left"/>
      <w:pPr>
        <w:tabs>
          <w:tab w:val="num" w:pos="1276"/>
        </w:tabs>
        <w:ind w:left="1276" w:hanging="1276"/>
      </w:pPr>
      <w:rPr>
        <w:rFonts w:hint="default"/>
      </w:rPr>
    </w:lvl>
    <w:lvl w:ilvl="5">
      <w:start w:val="1"/>
      <w:numFmt w:val="none"/>
      <w:pStyle w:val="berschrift6"/>
      <w:lvlText w:val=""/>
      <w:lvlJc w:val="left"/>
      <w:pPr>
        <w:tabs>
          <w:tab w:val="num" w:pos="0"/>
        </w:tabs>
        <w:ind w:left="0" w:firstLine="0"/>
      </w:pPr>
      <w:rPr>
        <w:rFonts w:hint="default"/>
      </w:rPr>
    </w:lvl>
    <w:lvl w:ilvl="6">
      <w:start w:val="1"/>
      <w:numFmt w:val="none"/>
      <w:pStyle w:val="berschrift7"/>
      <w:lvlText w:val=""/>
      <w:lvlJc w:val="left"/>
      <w:pPr>
        <w:tabs>
          <w:tab w:val="num" w:pos="0"/>
        </w:tabs>
        <w:ind w:left="0" w:firstLine="0"/>
      </w:pPr>
      <w:rPr>
        <w:rFonts w:hint="default"/>
      </w:rPr>
    </w:lvl>
    <w:lvl w:ilvl="7">
      <w:start w:val="1"/>
      <w:numFmt w:val="none"/>
      <w:pStyle w:val="berschrift8"/>
      <w:lvlText w:val=""/>
      <w:lvlJc w:val="left"/>
      <w:pPr>
        <w:tabs>
          <w:tab w:val="num" w:pos="0"/>
        </w:tabs>
        <w:ind w:left="0" w:firstLine="0"/>
      </w:pPr>
      <w:rPr>
        <w:rFonts w:hint="default"/>
      </w:rPr>
    </w:lvl>
    <w:lvl w:ilvl="8">
      <w:start w:val="1"/>
      <w:numFmt w:val="none"/>
      <w:pStyle w:val="berschrift9"/>
      <w:lvlText w:val=""/>
      <w:lvlJc w:val="left"/>
      <w:pPr>
        <w:tabs>
          <w:tab w:val="num" w:pos="0"/>
        </w:tabs>
        <w:ind w:left="0" w:firstLine="0"/>
      </w:pPr>
      <w:rPr>
        <w:rFonts w:hint="default"/>
      </w:rPr>
    </w:lvl>
  </w:abstractNum>
  <w:abstractNum w:abstractNumId="35" w15:restartNumberingAfterBreak="0">
    <w:nsid w:val="503C46EB"/>
    <w:multiLevelType w:val="multilevel"/>
    <w:tmpl w:val="CBD2DDB6"/>
    <w:lvl w:ilvl="0">
      <w:start w:val="1"/>
      <w:numFmt w:val="bullet"/>
      <w:lvlText w:val=""/>
      <w:lvlJc w:val="left"/>
      <w:pPr>
        <w:tabs>
          <w:tab w:val="num" w:pos="363"/>
        </w:tabs>
        <w:ind w:left="363" w:hanging="360"/>
      </w:pPr>
      <w:rPr>
        <w:rFonts w:ascii="Symbol" w:hAnsi="Symbol" w:hint="default"/>
        <w:sz w:val="20"/>
      </w:rPr>
    </w:lvl>
    <w:lvl w:ilvl="1" w:tentative="1">
      <w:start w:val="1"/>
      <w:numFmt w:val="bullet"/>
      <w:lvlText w:val="o"/>
      <w:lvlJc w:val="left"/>
      <w:pPr>
        <w:tabs>
          <w:tab w:val="num" w:pos="1083"/>
        </w:tabs>
        <w:ind w:left="1083" w:hanging="360"/>
      </w:pPr>
      <w:rPr>
        <w:rFonts w:ascii="Courier New" w:hAnsi="Courier New" w:hint="default"/>
        <w:sz w:val="20"/>
      </w:rPr>
    </w:lvl>
    <w:lvl w:ilvl="2" w:tentative="1">
      <w:start w:val="1"/>
      <w:numFmt w:val="bullet"/>
      <w:lvlText w:val=""/>
      <w:lvlJc w:val="left"/>
      <w:pPr>
        <w:tabs>
          <w:tab w:val="num" w:pos="1803"/>
        </w:tabs>
        <w:ind w:left="1803" w:hanging="360"/>
      </w:pPr>
      <w:rPr>
        <w:rFonts w:ascii="Wingdings" w:hAnsi="Wingdings" w:hint="default"/>
        <w:sz w:val="20"/>
      </w:rPr>
    </w:lvl>
    <w:lvl w:ilvl="3" w:tentative="1">
      <w:start w:val="1"/>
      <w:numFmt w:val="bullet"/>
      <w:lvlText w:val=""/>
      <w:lvlJc w:val="left"/>
      <w:pPr>
        <w:tabs>
          <w:tab w:val="num" w:pos="2523"/>
        </w:tabs>
        <w:ind w:left="2523" w:hanging="360"/>
      </w:pPr>
      <w:rPr>
        <w:rFonts w:ascii="Wingdings" w:hAnsi="Wingdings" w:hint="default"/>
        <w:sz w:val="20"/>
      </w:rPr>
    </w:lvl>
    <w:lvl w:ilvl="4" w:tentative="1">
      <w:start w:val="1"/>
      <w:numFmt w:val="bullet"/>
      <w:lvlText w:val=""/>
      <w:lvlJc w:val="left"/>
      <w:pPr>
        <w:tabs>
          <w:tab w:val="num" w:pos="3243"/>
        </w:tabs>
        <w:ind w:left="3243" w:hanging="360"/>
      </w:pPr>
      <w:rPr>
        <w:rFonts w:ascii="Wingdings" w:hAnsi="Wingdings" w:hint="default"/>
        <w:sz w:val="20"/>
      </w:rPr>
    </w:lvl>
    <w:lvl w:ilvl="5" w:tentative="1">
      <w:start w:val="1"/>
      <w:numFmt w:val="bullet"/>
      <w:lvlText w:val=""/>
      <w:lvlJc w:val="left"/>
      <w:pPr>
        <w:tabs>
          <w:tab w:val="num" w:pos="3963"/>
        </w:tabs>
        <w:ind w:left="3963" w:hanging="360"/>
      </w:pPr>
      <w:rPr>
        <w:rFonts w:ascii="Wingdings" w:hAnsi="Wingdings" w:hint="default"/>
        <w:sz w:val="20"/>
      </w:rPr>
    </w:lvl>
    <w:lvl w:ilvl="6" w:tentative="1">
      <w:start w:val="1"/>
      <w:numFmt w:val="bullet"/>
      <w:lvlText w:val=""/>
      <w:lvlJc w:val="left"/>
      <w:pPr>
        <w:tabs>
          <w:tab w:val="num" w:pos="4683"/>
        </w:tabs>
        <w:ind w:left="4683" w:hanging="360"/>
      </w:pPr>
      <w:rPr>
        <w:rFonts w:ascii="Wingdings" w:hAnsi="Wingdings" w:hint="default"/>
        <w:sz w:val="20"/>
      </w:rPr>
    </w:lvl>
    <w:lvl w:ilvl="7" w:tentative="1">
      <w:start w:val="1"/>
      <w:numFmt w:val="bullet"/>
      <w:lvlText w:val=""/>
      <w:lvlJc w:val="left"/>
      <w:pPr>
        <w:tabs>
          <w:tab w:val="num" w:pos="5403"/>
        </w:tabs>
        <w:ind w:left="5403" w:hanging="360"/>
      </w:pPr>
      <w:rPr>
        <w:rFonts w:ascii="Wingdings" w:hAnsi="Wingdings" w:hint="default"/>
        <w:sz w:val="20"/>
      </w:rPr>
    </w:lvl>
    <w:lvl w:ilvl="8" w:tentative="1">
      <w:start w:val="1"/>
      <w:numFmt w:val="bullet"/>
      <w:lvlText w:val=""/>
      <w:lvlJc w:val="left"/>
      <w:pPr>
        <w:tabs>
          <w:tab w:val="num" w:pos="6123"/>
        </w:tabs>
        <w:ind w:left="6123" w:hanging="360"/>
      </w:pPr>
      <w:rPr>
        <w:rFonts w:ascii="Wingdings" w:hAnsi="Wingdings" w:hint="default"/>
        <w:sz w:val="20"/>
      </w:rPr>
    </w:lvl>
  </w:abstractNum>
  <w:abstractNum w:abstractNumId="36" w15:restartNumberingAfterBreak="0">
    <w:nsid w:val="5D06098C"/>
    <w:multiLevelType w:val="multilevel"/>
    <w:tmpl w:val="0C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61013DC9"/>
    <w:multiLevelType w:val="hybridMultilevel"/>
    <w:tmpl w:val="F276553C"/>
    <w:lvl w:ilvl="0" w:tplc="76562E40">
      <w:start w:val="1"/>
      <w:numFmt w:val="bullet"/>
      <w:lvlText w:val=""/>
      <w:lvlJc w:val="left"/>
      <w:pPr>
        <w:ind w:left="1003" w:hanging="360"/>
      </w:pPr>
      <w:rPr>
        <w:rFonts w:ascii="Symbol" w:hAnsi="Symbol" w:hint="default"/>
        <w:color w:val="0063A6" w:themeColor="accent1"/>
      </w:rPr>
    </w:lvl>
    <w:lvl w:ilvl="1" w:tplc="0C070003" w:tentative="1">
      <w:start w:val="1"/>
      <w:numFmt w:val="bullet"/>
      <w:lvlText w:val="o"/>
      <w:lvlJc w:val="left"/>
      <w:pPr>
        <w:ind w:left="1723" w:hanging="360"/>
      </w:pPr>
      <w:rPr>
        <w:rFonts w:ascii="Courier New" w:hAnsi="Courier New" w:cs="Courier New" w:hint="default"/>
      </w:rPr>
    </w:lvl>
    <w:lvl w:ilvl="2" w:tplc="0C070005" w:tentative="1">
      <w:start w:val="1"/>
      <w:numFmt w:val="bullet"/>
      <w:lvlText w:val=""/>
      <w:lvlJc w:val="left"/>
      <w:pPr>
        <w:ind w:left="2443" w:hanging="360"/>
      </w:pPr>
      <w:rPr>
        <w:rFonts w:ascii="Wingdings" w:hAnsi="Wingdings" w:hint="default"/>
      </w:rPr>
    </w:lvl>
    <w:lvl w:ilvl="3" w:tplc="0C070001" w:tentative="1">
      <w:start w:val="1"/>
      <w:numFmt w:val="bullet"/>
      <w:lvlText w:val=""/>
      <w:lvlJc w:val="left"/>
      <w:pPr>
        <w:ind w:left="3163" w:hanging="360"/>
      </w:pPr>
      <w:rPr>
        <w:rFonts w:ascii="Symbol" w:hAnsi="Symbol" w:hint="default"/>
      </w:rPr>
    </w:lvl>
    <w:lvl w:ilvl="4" w:tplc="0C070003" w:tentative="1">
      <w:start w:val="1"/>
      <w:numFmt w:val="bullet"/>
      <w:lvlText w:val="o"/>
      <w:lvlJc w:val="left"/>
      <w:pPr>
        <w:ind w:left="3883" w:hanging="360"/>
      </w:pPr>
      <w:rPr>
        <w:rFonts w:ascii="Courier New" w:hAnsi="Courier New" w:cs="Courier New" w:hint="default"/>
      </w:rPr>
    </w:lvl>
    <w:lvl w:ilvl="5" w:tplc="0C070005" w:tentative="1">
      <w:start w:val="1"/>
      <w:numFmt w:val="bullet"/>
      <w:lvlText w:val=""/>
      <w:lvlJc w:val="left"/>
      <w:pPr>
        <w:ind w:left="4603" w:hanging="360"/>
      </w:pPr>
      <w:rPr>
        <w:rFonts w:ascii="Wingdings" w:hAnsi="Wingdings" w:hint="default"/>
      </w:rPr>
    </w:lvl>
    <w:lvl w:ilvl="6" w:tplc="0C070001" w:tentative="1">
      <w:start w:val="1"/>
      <w:numFmt w:val="bullet"/>
      <w:lvlText w:val=""/>
      <w:lvlJc w:val="left"/>
      <w:pPr>
        <w:ind w:left="5323" w:hanging="360"/>
      </w:pPr>
      <w:rPr>
        <w:rFonts w:ascii="Symbol" w:hAnsi="Symbol" w:hint="default"/>
      </w:rPr>
    </w:lvl>
    <w:lvl w:ilvl="7" w:tplc="0C070003" w:tentative="1">
      <w:start w:val="1"/>
      <w:numFmt w:val="bullet"/>
      <w:lvlText w:val="o"/>
      <w:lvlJc w:val="left"/>
      <w:pPr>
        <w:ind w:left="6043" w:hanging="360"/>
      </w:pPr>
      <w:rPr>
        <w:rFonts w:ascii="Courier New" w:hAnsi="Courier New" w:cs="Courier New" w:hint="default"/>
      </w:rPr>
    </w:lvl>
    <w:lvl w:ilvl="8" w:tplc="0C070005" w:tentative="1">
      <w:start w:val="1"/>
      <w:numFmt w:val="bullet"/>
      <w:lvlText w:val=""/>
      <w:lvlJc w:val="left"/>
      <w:pPr>
        <w:ind w:left="6763" w:hanging="360"/>
      </w:pPr>
      <w:rPr>
        <w:rFonts w:ascii="Wingdings" w:hAnsi="Wingdings" w:hint="default"/>
      </w:rPr>
    </w:lvl>
  </w:abstractNum>
  <w:abstractNum w:abstractNumId="38" w15:restartNumberingAfterBreak="0">
    <w:nsid w:val="621A3977"/>
    <w:multiLevelType w:val="multilevel"/>
    <w:tmpl w:val="0C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77F3FF4"/>
    <w:multiLevelType w:val="hybridMultilevel"/>
    <w:tmpl w:val="80B6282E"/>
    <w:lvl w:ilvl="0" w:tplc="0C070005">
      <w:start w:val="1"/>
      <w:numFmt w:val="bullet"/>
      <w:lvlText w:val=""/>
      <w:lvlJc w:val="left"/>
      <w:pPr>
        <w:ind w:left="360" w:hanging="360"/>
      </w:pPr>
      <w:rPr>
        <w:rFonts w:ascii="Wingdings" w:hAnsi="Wingding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0" w15:restartNumberingAfterBreak="0">
    <w:nsid w:val="69E94D5D"/>
    <w:multiLevelType w:val="hybridMultilevel"/>
    <w:tmpl w:val="3D2290AC"/>
    <w:lvl w:ilvl="0" w:tplc="1DB890C2">
      <w:start w:val="1"/>
      <w:numFmt w:val="bullet"/>
      <w:lvlText w:val=""/>
      <w:lvlJc w:val="left"/>
      <w:pPr>
        <w:ind w:left="1003" w:hanging="360"/>
      </w:pPr>
      <w:rPr>
        <w:rFonts w:ascii="Symbol" w:hAnsi="Symbol" w:hint="default"/>
        <w:u w:color="0063A6" w:themeColor="accent1"/>
      </w:rPr>
    </w:lvl>
    <w:lvl w:ilvl="1" w:tplc="0C070003" w:tentative="1">
      <w:start w:val="1"/>
      <w:numFmt w:val="bullet"/>
      <w:lvlText w:val="o"/>
      <w:lvlJc w:val="left"/>
      <w:pPr>
        <w:ind w:left="1723" w:hanging="360"/>
      </w:pPr>
      <w:rPr>
        <w:rFonts w:ascii="Courier New" w:hAnsi="Courier New" w:cs="Courier New" w:hint="default"/>
      </w:rPr>
    </w:lvl>
    <w:lvl w:ilvl="2" w:tplc="0C070005" w:tentative="1">
      <w:start w:val="1"/>
      <w:numFmt w:val="bullet"/>
      <w:lvlText w:val=""/>
      <w:lvlJc w:val="left"/>
      <w:pPr>
        <w:ind w:left="2443" w:hanging="360"/>
      </w:pPr>
      <w:rPr>
        <w:rFonts w:ascii="Wingdings" w:hAnsi="Wingdings" w:hint="default"/>
      </w:rPr>
    </w:lvl>
    <w:lvl w:ilvl="3" w:tplc="0C070001" w:tentative="1">
      <w:start w:val="1"/>
      <w:numFmt w:val="bullet"/>
      <w:lvlText w:val=""/>
      <w:lvlJc w:val="left"/>
      <w:pPr>
        <w:ind w:left="3163" w:hanging="360"/>
      </w:pPr>
      <w:rPr>
        <w:rFonts w:ascii="Symbol" w:hAnsi="Symbol" w:hint="default"/>
      </w:rPr>
    </w:lvl>
    <w:lvl w:ilvl="4" w:tplc="0C070003" w:tentative="1">
      <w:start w:val="1"/>
      <w:numFmt w:val="bullet"/>
      <w:lvlText w:val="o"/>
      <w:lvlJc w:val="left"/>
      <w:pPr>
        <w:ind w:left="3883" w:hanging="360"/>
      </w:pPr>
      <w:rPr>
        <w:rFonts w:ascii="Courier New" w:hAnsi="Courier New" w:cs="Courier New" w:hint="default"/>
      </w:rPr>
    </w:lvl>
    <w:lvl w:ilvl="5" w:tplc="0C070005" w:tentative="1">
      <w:start w:val="1"/>
      <w:numFmt w:val="bullet"/>
      <w:lvlText w:val=""/>
      <w:lvlJc w:val="left"/>
      <w:pPr>
        <w:ind w:left="4603" w:hanging="360"/>
      </w:pPr>
      <w:rPr>
        <w:rFonts w:ascii="Wingdings" w:hAnsi="Wingdings" w:hint="default"/>
      </w:rPr>
    </w:lvl>
    <w:lvl w:ilvl="6" w:tplc="0C070001" w:tentative="1">
      <w:start w:val="1"/>
      <w:numFmt w:val="bullet"/>
      <w:lvlText w:val=""/>
      <w:lvlJc w:val="left"/>
      <w:pPr>
        <w:ind w:left="5323" w:hanging="360"/>
      </w:pPr>
      <w:rPr>
        <w:rFonts w:ascii="Symbol" w:hAnsi="Symbol" w:hint="default"/>
      </w:rPr>
    </w:lvl>
    <w:lvl w:ilvl="7" w:tplc="0C070003" w:tentative="1">
      <w:start w:val="1"/>
      <w:numFmt w:val="bullet"/>
      <w:lvlText w:val="o"/>
      <w:lvlJc w:val="left"/>
      <w:pPr>
        <w:ind w:left="6043" w:hanging="360"/>
      </w:pPr>
      <w:rPr>
        <w:rFonts w:ascii="Courier New" w:hAnsi="Courier New" w:cs="Courier New" w:hint="default"/>
      </w:rPr>
    </w:lvl>
    <w:lvl w:ilvl="8" w:tplc="0C070005" w:tentative="1">
      <w:start w:val="1"/>
      <w:numFmt w:val="bullet"/>
      <w:lvlText w:val=""/>
      <w:lvlJc w:val="left"/>
      <w:pPr>
        <w:ind w:left="6763" w:hanging="360"/>
      </w:pPr>
      <w:rPr>
        <w:rFonts w:ascii="Wingdings" w:hAnsi="Wingdings" w:hint="default"/>
      </w:rPr>
    </w:lvl>
  </w:abstractNum>
  <w:abstractNum w:abstractNumId="41" w15:restartNumberingAfterBreak="0">
    <w:nsid w:val="6C1F2916"/>
    <w:multiLevelType w:val="multilevel"/>
    <w:tmpl w:val="0C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DF63A8A"/>
    <w:multiLevelType w:val="multilevel"/>
    <w:tmpl w:val="0C07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3" w15:restartNumberingAfterBreak="0">
    <w:nsid w:val="6F9B64C7"/>
    <w:multiLevelType w:val="hybridMultilevel"/>
    <w:tmpl w:val="0870211A"/>
    <w:lvl w:ilvl="0" w:tplc="A1C0BD26">
      <w:start w:val="1"/>
      <w:numFmt w:val="bullet"/>
      <w:lvlText w:val=""/>
      <w:lvlJc w:val="left"/>
      <w:pPr>
        <w:ind w:left="1287" w:hanging="360"/>
      </w:pPr>
      <w:rPr>
        <w:rFonts w:ascii="Wingdings" w:hAnsi="Wingdings" w:hint="default"/>
        <w:color w:val="DD4814" w:themeColor="accent3"/>
      </w:rPr>
    </w:lvl>
    <w:lvl w:ilvl="1" w:tplc="0C070003" w:tentative="1">
      <w:start w:val="1"/>
      <w:numFmt w:val="bullet"/>
      <w:lvlText w:val="o"/>
      <w:lvlJc w:val="left"/>
      <w:pPr>
        <w:ind w:left="2007" w:hanging="360"/>
      </w:pPr>
      <w:rPr>
        <w:rFonts w:ascii="Courier New" w:hAnsi="Courier New" w:cs="Courier New" w:hint="default"/>
      </w:rPr>
    </w:lvl>
    <w:lvl w:ilvl="2" w:tplc="0C070005" w:tentative="1">
      <w:start w:val="1"/>
      <w:numFmt w:val="bullet"/>
      <w:lvlText w:val=""/>
      <w:lvlJc w:val="left"/>
      <w:pPr>
        <w:ind w:left="2727" w:hanging="360"/>
      </w:pPr>
      <w:rPr>
        <w:rFonts w:ascii="Wingdings" w:hAnsi="Wingdings" w:hint="default"/>
      </w:rPr>
    </w:lvl>
    <w:lvl w:ilvl="3" w:tplc="0C070001" w:tentative="1">
      <w:start w:val="1"/>
      <w:numFmt w:val="bullet"/>
      <w:lvlText w:val=""/>
      <w:lvlJc w:val="left"/>
      <w:pPr>
        <w:ind w:left="3447" w:hanging="360"/>
      </w:pPr>
      <w:rPr>
        <w:rFonts w:ascii="Symbol" w:hAnsi="Symbol" w:hint="default"/>
      </w:rPr>
    </w:lvl>
    <w:lvl w:ilvl="4" w:tplc="0C070003" w:tentative="1">
      <w:start w:val="1"/>
      <w:numFmt w:val="bullet"/>
      <w:lvlText w:val="o"/>
      <w:lvlJc w:val="left"/>
      <w:pPr>
        <w:ind w:left="4167" w:hanging="360"/>
      </w:pPr>
      <w:rPr>
        <w:rFonts w:ascii="Courier New" w:hAnsi="Courier New" w:cs="Courier New" w:hint="default"/>
      </w:rPr>
    </w:lvl>
    <w:lvl w:ilvl="5" w:tplc="0C070005" w:tentative="1">
      <w:start w:val="1"/>
      <w:numFmt w:val="bullet"/>
      <w:lvlText w:val=""/>
      <w:lvlJc w:val="left"/>
      <w:pPr>
        <w:ind w:left="4887" w:hanging="360"/>
      </w:pPr>
      <w:rPr>
        <w:rFonts w:ascii="Wingdings" w:hAnsi="Wingdings" w:hint="default"/>
      </w:rPr>
    </w:lvl>
    <w:lvl w:ilvl="6" w:tplc="0C070001" w:tentative="1">
      <w:start w:val="1"/>
      <w:numFmt w:val="bullet"/>
      <w:lvlText w:val=""/>
      <w:lvlJc w:val="left"/>
      <w:pPr>
        <w:ind w:left="5607" w:hanging="360"/>
      </w:pPr>
      <w:rPr>
        <w:rFonts w:ascii="Symbol" w:hAnsi="Symbol" w:hint="default"/>
      </w:rPr>
    </w:lvl>
    <w:lvl w:ilvl="7" w:tplc="0C070003" w:tentative="1">
      <w:start w:val="1"/>
      <w:numFmt w:val="bullet"/>
      <w:lvlText w:val="o"/>
      <w:lvlJc w:val="left"/>
      <w:pPr>
        <w:ind w:left="6327" w:hanging="360"/>
      </w:pPr>
      <w:rPr>
        <w:rFonts w:ascii="Courier New" w:hAnsi="Courier New" w:cs="Courier New" w:hint="default"/>
      </w:rPr>
    </w:lvl>
    <w:lvl w:ilvl="8" w:tplc="0C070005" w:tentative="1">
      <w:start w:val="1"/>
      <w:numFmt w:val="bullet"/>
      <w:lvlText w:val=""/>
      <w:lvlJc w:val="left"/>
      <w:pPr>
        <w:ind w:left="7047" w:hanging="360"/>
      </w:pPr>
      <w:rPr>
        <w:rFonts w:ascii="Wingdings" w:hAnsi="Wingdings" w:hint="default"/>
      </w:rPr>
    </w:lvl>
  </w:abstractNum>
  <w:abstractNum w:abstractNumId="44" w15:restartNumberingAfterBreak="0">
    <w:nsid w:val="73F25BDC"/>
    <w:multiLevelType w:val="hybridMultilevel"/>
    <w:tmpl w:val="2F32D7A8"/>
    <w:lvl w:ilvl="0" w:tplc="84F6300E">
      <w:start w:val="1"/>
      <w:numFmt w:val="bullet"/>
      <w:lvlText w:val="‒"/>
      <w:lvlJc w:val="left"/>
      <w:pPr>
        <w:ind w:left="1080" w:hanging="360"/>
      </w:pPr>
      <w:rPr>
        <w:rFonts w:ascii="Verdana" w:hAnsi="Verdana"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45" w15:restartNumberingAfterBreak="0">
    <w:nsid w:val="742D43FC"/>
    <w:multiLevelType w:val="hybridMultilevel"/>
    <w:tmpl w:val="8A30E962"/>
    <w:lvl w:ilvl="0" w:tplc="1DB890C2">
      <w:start w:val="1"/>
      <w:numFmt w:val="bullet"/>
      <w:lvlText w:val=""/>
      <w:lvlJc w:val="left"/>
      <w:pPr>
        <w:ind w:left="1569" w:hanging="360"/>
      </w:pPr>
      <w:rPr>
        <w:rFonts w:ascii="Symbol" w:hAnsi="Symbol" w:hint="default"/>
        <w:color w:val="DD4814" w:themeColor="accent3"/>
      </w:rPr>
    </w:lvl>
    <w:lvl w:ilvl="1" w:tplc="0C070003" w:tentative="1">
      <w:start w:val="1"/>
      <w:numFmt w:val="bullet"/>
      <w:lvlText w:val="o"/>
      <w:lvlJc w:val="left"/>
      <w:pPr>
        <w:ind w:left="2289" w:hanging="360"/>
      </w:pPr>
      <w:rPr>
        <w:rFonts w:ascii="Courier New" w:hAnsi="Courier New" w:cs="Courier New" w:hint="default"/>
      </w:rPr>
    </w:lvl>
    <w:lvl w:ilvl="2" w:tplc="0C070005" w:tentative="1">
      <w:start w:val="1"/>
      <w:numFmt w:val="bullet"/>
      <w:lvlText w:val=""/>
      <w:lvlJc w:val="left"/>
      <w:pPr>
        <w:ind w:left="3009" w:hanging="360"/>
      </w:pPr>
      <w:rPr>
        <w:rFonts w:ascii="Wingdings" w:hAnsi="Wingdings" w:hint="default"/>
      </w:rPr>
    </w:lvl>
    <w:lvl w:ilvl="3" w:tplc="0C070001" w:tentative="1">
      <w:start w:val="1"/>
      <w:numFmt w:val="bullet"/>
      <w:lvlText w:val=""/>
      <w:lvlJc w:val="left"/>
      <w:pPr>
        <w:ind w:left="3729" w:hanging="360"/>
      </w:pPr>
      <w:rPr>
        <w:rFonts w:ascii="Symbol" w:hAnsi="Symbol" w:hint="default"/>
      </w:rPr>
    </w:lvl>
    <w:lvl w:ilvl="4" w:tplc="0C070003" w:tentative="1">
      <w:start w:val="1"/>
      <w:numFmt w:val="bullet"/>
      <w:lvlText w:val="o"/>
      <w:lvlJc w:val="left"/>
      <w:pPr>
        <w:ind w:left="4449" w:hanging="360"/>
      </w:pPr>
      <w:rPr>
        <w:rFonts w:ascii="Courier New" w:hAnsi="Courier New" w:cs="Courier New" w:hint="default"/>
      </w:rPr>
    </w:lvl>
    <w:lvl w:ilvl="5" w:tplc="0C070005" w:tentative="1">
      <w:start w:val="1"/>
      <w:numFmt w:val="bullet"/>
      <w:lvlText w:val=""/>
      <w:lvlJc w:val="left"/>
      <w:pPr>
        <w:ind w:left="5169" w:hanging="360"/>
      </w:pPr>
      <w:rPr>
        <w:rFonts w:ascii="Wingdings" w:hAnsi="Wingdings" w:hint="default"/>
      </w:rPr>
    </w:lvl>
    <w:lvl w:ilvl="6" w:tplc="0C070001" w:tentative="1">
      <w:start w:val="1"/>
      <w:numFmt w:val="bullet"/>
      <w:lvlText w:val=""/>
      <w:lvlJc w:val="left"/>
      <w:pPr>
        <w:ind w:left="5889" w:hanging="360"/>
      </w:pPr>
      <w:rPr>
        <w:rFonts w:ascii="Symbol" w:hAnsi="Symbol" w:hint="default"/>
      </w:rPr>
    </w:lvl>
    <w:lvl w:ilvl="7" w:tplc="0C070003" w:tentative="1">
      <w:start w:val="1"/>
      <w:numFmt w:val="bullet"/>
      <w:lvlText w:val="o"/>
      <w:lvlJc w:val="left"/>
      <w:pPr>
        <w:ind w:left="6609" w:hanging="360"/>
      </w:pPr>
      <w:rPr>
        <w:rFonts w:ascii="Courier New" w:hAnsi="Courier New" w:cs="Courier New" w:hint="default"/>
      </w:rPr>
    </w:lvl>
    <w:lvl w:ilvl="8" w:tplc="0C070005" w:tentative="1">
      <w:start w:val="1"/>
      <w:numFmt w:val="bullet"/>
      <w:lvlText w:val=""/>
      <w:lvlJc w:val="left"/>
      <w:pPr>
        <w:ind w:left="7329" w:hanging="360"/>
      </w:pPr>
      <w:rPr>
        <w:rFonts w:ascii="Wingdings" w:hAnsi="Wingdings" w:hint="default"/>
      </w:rPr>
    </w:lvl>
  </w:abstractNum>
  <w:abstractNum w:abstractNumId="46" w15:restartNumberingAfterBreak="0">
    <w:nsid w:val="7C9D5B01"/>
    <w:multiLevelType w:val="multilevel"/>
    <w:tmpl w:val="603436C4"/>
    <w:lvl w:ilvl="0">
      <w:start w:val="1"/>
      <w:numFmt w:val="decimal"/>
      <w:pStyle w:val="Listennummer"/>
      <w:lvlText w:val="%1)"/>
      <w:lvlJc w:val="left"/>
      <w:pPr>
        <w:tabs>
          <w:tab w:val="num" w:pos="284"/>
        </w:tabs>
        <w:ind w:left="284" w:hanging="284"/>
      </w:pPr>
      <w:rPr>
        <w:rFonts w:hint="default"/>
      </w:rPr>
    </w:lvl>
    <w:lvl w:ilvl="1">
      <w:start w:val="1"/>
      <w:numFmt w:val="lowerLetter"/>
      <w:pStyle w:val="Listennummer2"/>
      <w:lvlText w:val="%2)"/>
      <w:lvlJc w:val="left"/>
      <w:pPr>
        <w:tabs>
          <w:tab w:val="num" w:pos="568"/>
        </w:tabs>
        <w:ind w:left="568" w:hanging="284"/>
      </w:pPr>
      <w:rPr>
        <w:rFonts w:hint="default"/>
      </w:rPr>
    </w:lvl>
    <w:lvl w:ilvl="2">
      <w:start w:val="1"/>
      <w:numFmt w:val="lowerRoman"/>
      <w:pStyle w:val="Listennummer3"/>
      <w:lvlText w:val="%3)"/>
      <w:lvlJc w:val="left"/>
      <w:pPr>
        <w:tabs>
          <w:tab w:val="num" w:pos="852"/>
        </w:tabs>
        <w:ind w:left="852" w:hanging="284"/>
      </w:pPr>
      <w:rPr>
        <w:rFonts w:hint="default"/>
      </w:rPr>
    </w:lvl>
    <w:lvl w:ilvl="3">
      <w:start w:val="1"/>
      <w:numFmt w:val="decimal"/>
      <w:pStyle w:val="Listennummer4"/>
      <w:lvlText w:val="(%4)"/>
      <w:lvlJc w:val="left"/>
      <w:pPr>
        <w:tabs>
          <w:tab w:val="num" w:pos="1136"/>
        </w:tabs>
        <w:ind w:left="1136" w:hanging="284"/>
      </w:pPr>
      <w:rPr>
        <w:rFonts w:hint="default"/>
      </w:rPr>
    </w:lvl>
    <w:lvl w:ilvl="4">
      <w:start w:val="1"/>
      <w:numFmt w:val="lowerLetter"/>
      <w:pStyle w:val="Listennummer5"/>
      <w:lvlText w:val="(%5)"/>
      <w:lvlJc w:val="left"/>
      <w:pPr>
        <w:tabs>
          <w:tab w:val="num" w:pos="1420"/>
        </w:tabs>
        <w:ind w:left="1420" w:hanging="284"/>
      </w:pPr>
      <w:rPr>
        <w:rFonts w:hint="default"/>
      </w:rPr>
    </w:lvl>
    <w:lvl w:ilvl="5">
      <w:start w:val="1"/>
      <w:numFmt w:val="lowerRoman"/>
      <w:lvlText w:val="(%6)"/>
      <w:lvlJc w:val="left"/>
      <w:pPr>
        <w:tabs>
          <w:tab w:val="num" w:pos="1704"/>
        </w:tabs>
        <w:ind w:left="1704" w:hanging="284"/>
      </w:pPr>
      <w:rPr>
        <w:rFonts w:hint="default"/>
      </w:rPr>
    </w:lvl>
    <w:lvl w:ilvl="6">
      <w:start w:val="1"/>
      <w:numFmt w:val="decimal"/>
      <w:lvlText w:val="%7."/>
      <w:lvlJc w:val="left"/>
      <w:pPr>
        <w:tabs>
          <w:tab w:val="num" w:pos="1988"/>
        </w:tabs>
        <w:ind w:left="1988" w:hanging="284"/>
      </w:pPr>
      <w:rPr>
        <w:rFonts w:hint="default"/>
      </w:rPr>
    </w:lvl>
    <w:lvl w:ilvl="7">
      <w:start w:val="1"/>
      <w:numFmt w:val="lowerLetter"/>
      <w:lvlText w:val="%8."/>
      <w:lvlJc w:val="left"/>
      <w:pPr>
        <w:tabs>
          <w:tab w:val="num" w:pos="2272"/>
        </w:tabs>
        <w:ind w:left="2272" w:hanging="284"/>
      </w:pPr>
      <w:rPr>
        <w:rFonts w:hint="default"/>
      </w:rPr>
    </w:lvl>
    <w:lvl w:ilvl="8">
      <w:start w:val="1"/>
      <w:numFmt w:val="lowerRoman"/>
      <w:lvlText w:val="%9."/>
      <w:lvlJc w:val="left"/>
      <w:pPr>
        <w:tabs>
          <w:tab w:val="num" w:pos="2556"/>
        </w:tabs>
        <w:ind w:left="2556" w:hanging="284"/>
      </w:pPr>
      <w:rPr>
        <w:rFonts w:hint="default"/>
      </w:rPr>
    </w:lvl>
  </w:abstractNum>
  <w:abstractNum w:abstractNumId="47" w15:restartNumberingAfterBreak="0">
    <w:nsid w:val="7D2C5F54"/>
    <w:multiLevelType w:val="hybridMultilevel"/>
    <w:tmpl w:val="4B3CAC1C"/>
    <w:lvl w:ilvl="0" w:tplc="83A4C4E8">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2"/>
  </w:num>
  <w:num w:numId="2">
    <w:abstractNumId w:val="47"/>
  </w:num>
  <w:num w:numId="3">
    <w:abstractNumId w:val="44"/>
  </w:num>
  <w:num w:numId="4">
    <w:abstractNumId w:val="29"/>
  </w:num>
  <w:num w:numId="5">
    <w:abstractNumId w:val="37"/>
  </w:num>
  <w:num w:numId="6">
    <w:abstractNumId w:val="43"/>
  </w:num>
  <w:num w:numId="7">
    <w:abstractNumId w:val="31"/>
  </w:num>
  <w:num w:numId="8">
    <w:abstractNumId w:val="27"/>
  </w:num>
  <w:num w:numId="9">
    <w:abstractNumId w:val="8"/>
  </w:num>
  <w:num w:numId="10">
    <w:abstractNumId w:val="2"/>
  </w:num>
  <w:num w:numId="11">
    <w:abstractNumId w:val="19"/>
  </w:num>
  <w:num w:numId="12">
    <w:abstractNumId w:val="23"/>
  </w:num>
  <w:num w:numId="13">
    <w:abstractNumId w:val="34"/>
  </w:num>
  <w:num w:numId="14">
    <w:abstractNumId w:val="21"/>
  </w:num>
  <w:num w:numId="15">
    <w:abstractNumId w:val="41"/>
  </w:num>
  <w:num w:numId="16">
    <w:abstractNumId w:val="36"/>
  </w:num>
  <w:num w:numId="17">
    <w:abstractNumId w:val="42"/>
  </w:num>
  <w:num w:numId="18">
    <w:abstractNumId w:val="33"/>
  </w:num>
  <w:num w:numId="19">
    <w:abstractNumId w:val="25"/>
  </w:num>
  <w:num w:numId="20">
    <w:abstractNumId w:val="39"/>
  </w:num>
  <w:num w:numId="21">
    <w:abstractNumId w:val="15"/>
  </w:num>
  <w:num w:numId="22">
    <w:abstractNumId w:val="45"/>
  </w:num>
  <w:num w:numId="23">
    <w:abstractNumId w:val="5"/>
  </w:num>
  <w:num w:numId="24">
    <w:abstractNumId w:val="4"/>
  </w:num>
  <w:num w:numId="25">
    <w:abstractNumId w:val="1"/>
  </w:num>
  <w:num w:numId="26">
    <w:abstractNumId w:val="0"/>
  </w:num>
  <w:num w:numId="27">
    <w:abstractNumId w:val="40"/>
  </w:num>
  <w:num w:numId="28">
    <w:abstractNumId w:val="30"/>
  </w:num>
  <w:num w:numId="29">
    <w:abstractNumId w:val="20"/>
  </w:num>
  <w:num w:numId="30">
    <w:abstractNumId w:val="12"/>
  </w:num>
  <w:num w:numId="31">
    <w:abstractNumId w:val="26"/>
  </w:num>
  <w:num w:numId="32">
    <w:abstractNumId w:val="13"/>
  </w:num>
  <w:num w:numId="33">
    <w:abstractNumId w:val="38"/>
  </w:num>
  <w:num w:numId="34">
    <w:abstractNumId w:val="17"/>
  </w:num>
  <w:num w:numId="35">
    <w:abstractNumId w:val="18"/>
  </w:num>
  <w:num w:numId="36">
    <w:abstractNumId w:val="46"/>
  </w:num>
  <w:num w:numId="37">
    <w:abstractNumId w:val="7"/>
  </w:num>
  <w:num w:numId="38">
    <w:abstractNumId w:val="6"/>
  </w:num>
  <w:num w:numId="39">
    <w:abstractNumId w:val="3"/>
  </w:num>
  <w:num w:numId="40">
    <w:abstractNumId w:val="11"/>
  </w:num>
  <w:num w:numId="41">
    <w:abstractNumId w:val="10"/>
  </w:num>
  <w:num w:numId="42">
    <w:abstractNumId w:val="32"/>
  </w:num>
  <w:num w:numId="43">
    <w:abstractNumId w:val="14"/>
  </w:num>
  <w:num w:numId="44">
    <w:abstractNumId w:val="9"/>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num>
  <w:num w:numId="47">
    <w:abstractNumId w:val="35"/>
  </w:num>
  <w:num w:numId="48">
    <w:abstractNumId w:val="16"/>
  </w:num>
  <w:num w:numId="49">
    <w:abstractNumId w:val="2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embedSystemFonts/>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oNotTrackFormatting/>
  <w:documentProtection w:edit="forms" w:enforcement="1"/>
  <w:defaultTabStop w:val="708"/>
  <w:autoHyphenation/>
  <w:hyphenationZone w:val="425"/>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066"/>
    <w:rsid w:val="00002C4B"/>
    <w:rsid w:val="00002ED3"/>
    <w:rsid w:val="00002F7F"/>
    <w:rsid w:val="000033E3"/>
    <w:rsid w:val="000101C5"/>
    <w:rsid w:val="0001069A"/>
    <w:rsid w:val="00010978"/>
    <w:rsid w:val="0001126A"/>
    <w:rsid w:val="00012D4F"/>
    <w:rsid w:val="0001349D"/>
    <w:rsid w:val="00013A04"/>
    <w:rsid w:val="000140B9"/>
    <w:rsid w:val="0001551A"/>
    <w:rsid w:val="00016231"/>
    <w:rsid w:val="00016E3A"/>
    <w:rsid w:val="00020719"/>
    <w:rsid w:val="000210E3"/>
    <w:rsid w:val="00021269"/>
    <w:rsid w:val="0002178D"/>
    <w:rsid w:val="00022EA8"/>
    <w:rsid w:val="000231BB"/>
    <w:rsid w:val="00023E11"/>
    <w:rsid w:val="00023FCD"/>
    <w:rsid w:val="000240F0"/>
    <w:rsid w:val="00024319"/>
    <w:rsid w:val="000244E9"/>
    <w:rsid w:val="00026889"/>
    <w:rsid w:val="00026965"/>
    <w:rsid w:val="00027611"/>
    <w:rsid w:val="00027F05"/>
    <w:rsid w:val="00031526"/>
    <w:rsid w:val="0003223D"/>
    <w:rsid w:val="00032F59"/>
    <w:rsid w:val="00032F84"/>
    <w:rsid w:val="000356C2"/>
    <w:rsid w:val="000375DD"/>
    <w:rsid w:val="00037641"/>
    <w:rsid w:val="00037CE3"/>
    <w:rsid w:val="000401C6"/>
    <w:rsid w:val="000413F4"/>
    <w:rsid w:val="0004322A"/>
    <w:rsid w:val="00045AA9"/>
    <w:rsid w:val="00047CE2"/>
    <w:rsid w:val="00050CF4"/>
    <w:rsid w:val="00051AEB"/>
    <w:rsid w:val="00051D05"/>
    <w:rsid w:val="00051E04"/>
    <w:rsid w:val="000520F0"/>
    <w:rsid w:val="00053327"/>
    <w:rsid w:val="0005423A"/>
    <w:rsid w:val="000544B6"/>
    <w:rsid w:val="00055C60"/>
    <w:rsid w:val="00056FA4"/>
    <w:rsid w:val="0005727E"/>
    <w:rsid w:val="00057F71"/>
    <w:rsid w:val="00061EA7"/>
    <w:rsid w:val="00061EEC"/>
    <w:rsid w:val="00066E08"/>
    <w:rsid w:val="00067812"/>
    <w:rsid w:val="00067909"/>
    <w:rsid w:val="00070073"/>
    <w:rsid w:val="000708DA"/>
    <w:rsid w:val="0007223C"/>
    <w:rsid w:val="00072B20"/>
    <w:rsid w:val="00073458"/>
    <w:rsid w:val="00075A04"/>
    <w:rsid w:val="00083B40"/>
    <w:rsid w:val="00084A1D"/>
    <w:rsid w:val="00084B1B"/>
    <w:rsid w:val="00087D5C"/>
    <w:rsid w:val="00090708"/>
    <w:rsid w:val="00090AE2"/>
    <w:rsid w:val="000914BB"/>
    <w:rsid w:val="00091A8F"/>
    <w:rsid w:val="00092BA1"/>
    <w:rsid w:val="00093A7B"/>
    <w:rsid w:val="00093BDB"/>
    <w:rsid w:val="00094AAE"/>
    <w:rsid w:val="00095F2D"/>
    <w:rsid w:val="00096305"/>
    <w:rsid w:val="00096654"/>
    <w:rsid w:val="000978CB"/>
    <w:rsid w:val="00097CA4"/>
    <w:rsid w:val="000A0301"/>
    <w:rsid w:val="000A0D89"/>
    <w:rsid w:val="000A0E94"/>
    <w:rsid w:val="000A1B9C"/>
    <w:rsid w:val="000A1D63"/>
    <w:rsid w:val="000A24B6"/>
    <w:rsid w:val="000A330F"/>
    <w:rsid w:val="000A3EC7"/>
    <w:rsid w:val="000A4A83"/>
    <w:rsid w:val="000A53C9"/>
    <w:rsid w:val="000A583D"/>
    <w:rsid w:val="000A585F"/>
    <w:rsid w:val="000A5E51"/>
    <w:rsid w:val="000A7114"/>
    <w:rsid w:val="000B0641"/>
    <w:rsid w:val="000B0D3B"/>
    <w:rsid w:val="000B0E4C"/>
    <w:rsid w:val="000B12D4"/>
    <w:rsid w:val="000B2C64"/>
    <w:rsid w:val="000B343E"/>
    <w:rsid w:val="000B454D"/>
    <w:rsid w:val="000B6550"/>
    <w:rsid w:val="000B73C4"/>
    <w:rsid w:val="000C02D2"/>
    <w:rsid w:val="000C22D4"/>
    <w:rsid w:val="000C3DA6"/>
    <w:rsid w:val="000C4873"/>
    <w:rsid w:val="000C5D8E"/>
    <w:rsid w:val="000C60E4"/>
    <w:rsid w:val="000C618C"/>
    <w:rsid w:val="000C6CF8"/>
    <w:rsid w:val="000C76AD"/>
    <w:rsid w:val="000C7A56"/>
    <w:rsid w:val="000D028F"/>
    <w:rsid w:val="000D441B"/>
    <w:rsid w:val="000D5282"/>
    <w:rsid w:val="000D6475"/>
    <w:rsid w:val="000E046D"/>
    <w:rsid w:val="000E1AC5"/>
    <w:rsid w:val="000E1C21"/>
    <w:rsid w:val="000E20E0"/>
    <w:rsid w:val="000E30EB"/>
    <w:rsid w:val="000E3351"/>
    <w:rsid w:val="000E34CF"/>
    <w:rsid w:val="000E4684"/>
    <w:rsid w:val="000E740B"/>
    <w:rsid w:val="000F0610"/>
    <w:rsid w:val="000F2BC1"/>
    <w:rsid w:val="000F2CE8"/>
    <w:rsid w:val="000F38A0"/>
    <w:rsid w:val="000F38A7"/>
    <w:rsid w:val="000F4616"/>
    <w:rsid w:val="000F4663"/>
    <w:rsid w:val="000F5A49"/>
    <w:rsid w:val="000F5B74"/>
    <w:rsid w:val="000F5CF4"/>
    <w:rsid w:val="000F6311"/>
    <w:rsid w:val="000F7319"/>
    <w:rsid w:val="001004FE"/>
    <w:rsid w:val="00100DA4"/>
    <w:rsid w:val="00101B20"/>
    <w:rsid w:val="00102510"/>
    <w:rsid w:val="0010337C"/>
    <w:rsid w:val="001033B9"/>
    <w:rsid w:val="00107742"/>
    <w:rsid w:val="00110612"/>
    <w:rsid w:val="00110C34"/>
    <w:rsid w:val="001118CE"/>
    <w:rsid w:val="00112D79"/>
    <w:rsid w:val="0011355B"/>
    <w:rsid w:val="001139E1"/>
    <w:rsid w:val="00115609"/>
    <w:rsid w:val="00116055"/>
    <w:rsid w:val="001168FB"/>
    <w:rsid w:val="00121AA6"/>
    <w:rsid w:val="0012286D"/>
    <w:rsid w:val="0012291F"/>
    <w:rsid w:val="0012292E"/>
    <w:rsid w:val="0012312C"/>
    <w:rsid w:val="001242CC"/>
    <w:rsid w:val="00124EF3"/>
    <w:rsid w:val="00125105"/>
    <w:rsid w:val="001274D2"/>
    <w:rsid w:val="001275C8"/>
    <w:rsid w:val="00130CE4"/>
    <w:rsid w:val="00130D56"/>
    <w:rsid w:val="00131504"/>
    <w:rsid w:val="00131699"/>
    <w:rsid w:val="001329FC"/>
    <w:rsid w:val="00132F2D"/>
    <w:rsid w:val="00133EEC"/>
    <w:rsid w:val="00134891"/>
    <w:rsid w:val="00135FBF"/>
    <w:rsid w:val="001369E1"/>
    <w:rsid w:val="0013796D"/>
    <w:rsid w:val="001410F3"/>
    <w:rsid w:val="001413FE"/>
    <w:rsid w:val="0014227C"/>
    <w:rsid w:val="00143A06"/>
    <w:rsid w:val="00143A1B"/>
    <w:rsid w:val="00143CA8"/>
    <w:rsid w:val="00145962"/>
    <w:rsid w:val="0015131C"/>
    <w:rsid w:val="001514C0"/>
    <w:rsid w:val="00153B1A"/>
    <w:rsid w:val="0015426B"/>
    <w:rsid w:val="00154F45"/>
    <w:rsid w:val="0015550D"/>
    <w:rsid w:val="00155BEB"/>
    <w:rsid w:val="00157507"/>
    <w:rsid w:val="001575B8"/>
    <w:rsid w:val="0015779E"/>
    <w:rsid w:val="001579AB"/>
    <w:rsid w:val="001602B0"/>
    <w:rsid w:val="0016243A"/>
    <w:rsid w:val="001627D0"/>
    <w:rsid w:val="001636BD"/>
    <w:rsid w:val="00163730"/>
    <w:rsid w:val="00163A25"/>
    <w:rsid w:val="00165723"/>
    <w:rsid w:val="0016759B"/>
    <w:rsid w:val="00167E93"/>
    <w:rsid w:val="00170CB3"/>
    <w:rsid w:val="00170E01"/>
    <w:rsid w:val="00171F79"/>
    <w:rsid w:val="00172E69"/>
    <w:rsid w:val="0017383B"/>
    <w:rsid w:val="001738DB"/>
    <w:rsid w:val="0017512C"/>
    <w:rsid w:val="0018012C"/>
    <w:rsid w:val="00180617"/>
    <w:rsid w:val="00181538"/>
    <w:rsid w:val="0018192B"/>
    <w:rsid w:val="00182139"/>
    <w:rsid w:val="001833BD"/>
    <w:rsid w:val="001840E8"/>
    <w:rsid w:val="00184D24"/>
    <w:rsid w:val="0018544E"/>
    <w:rsid w:val="0018555F"/>
    <w:rsid w:val="00185DAE"/>
    <w:rsid w:val="00186716"/>
    <w:rsid w:val="001878AC"/>
    <w:rsid w:val="0019036B"/>
    <w:rsid w:val="001922C0"/>
    <w:rsid w:val="00195634"/>
    <w:rsid w:val="00196E96"/>
    <w:rsid w:val="001A0D0A"/>
    <w:rsid w:val="001A4D4C"/>
    <w:rsid w:val="001A61D7"/>
    <w:rsid w:val="001A6F08"/>
    <w:rsid w:val="001A6FE4"/>
    <w:rsid w:val="001A7F5D"/>
    <w:rsid w:val="001B0999"/>
    <w:rsid w:val="001B1D4C"/>
    <w:rsid w:val="001B2563"/>
    <w:rsid w:val="001B291B"/>
    <w:rsid w:val="001B2A3A"/>
    <w:rsid w:val="001B39E9"/>
    <w:rsid w:val="001B51FF"/>
    <w:rsid w:val="001B7335"/>
    <w:rsid w:val="001B7FAB"/>
    <w:rsid w:val="001C04E6"/>
    <w:rsid w:val="001C1A7A"/>
    <w:rsid w:val="001C29F7"/>
    <w:rsid w:val="001C2AB4"/>
    <w:rsid w:val="001C2B30"/>
    <w:rsid w:val="001C5ED8"/>
    <w:rsid w:val="001C6E9D"/>
    <w:rsid w:val="001D1424"/>
    <w:rsid w:val="001D17AF"/>
    <w:rsid w:val="001D3ECB"/>
    <w:rsid w:val="001D4FE5"/>
    <w:rsid w:val="001D5BA9"/>
    <w:rsid w:val="001D7752"/>
    <w:rsid w:val="001D77EB"/>
    <w:rsid w:val="001D7D9C"/>
    <w:rsid w:val="001E00CF"/>
    <w:rsid w:val="001E00DF"/>
    <w:rsid w:val="001E15C1"/>
    <w:rsid w:val="001E1BD1"/>
    <w:rsid w:val="001E1F4D"/>
    <w:rsid w:val="001E2335"/>
    <w:rsid w:val="001E3209"/>
    <w:rsid w:val="001E3379"/>
    <w:rsid w:val="001E3770"/>
    <w:rsid w:val="001E394A"/>
    <w:rsid w:val="001E57BB"/>
    <w:rsid w:val="001F0976"/>
    <w:rsid w:val="001F0BAC"/>
    <w:rsid w:val="001F16C8"/>
    <w:rsid w:val="001F2018"/>
    <w:rsid w:val="001F2855"/>
    <w:rsid w:val="001F3C43"/>
    <w:rsid w:val="001F403F"/>
    <w:rsid w:val="001F53DE"/>
    <w:rsid w:val="001F57BC"/>
    <w:rsid w:val="001F5957"/>
    <w:rsid w:val="001F60E2"/>
    <w:rsid w:val="001F6D23"/>
    <w:rsid w:val="001F7080"/>
    <w:rsid w:val="00200B38"/>
    <w:rsid w:val="00200F22"/>
    <w:rsid w:val="0020189C"/>
    <w:rsid w:val="00202065"/>
    <w:rsid w:val="0020271F"/>
    <w:rsid w:val="00203CF0"/>
    <w:rsid w:val="00205CB6"/>
    <w:rsid w:val="00206981"/>
    <w:rsid w:val="00207040"/>
    <w:rsid w:val="00207F05"/>
    <w:rsid w:val="00212EDD"/>
    <w:rsid w:val="00213C2D"/>
    <w:rsid w:val="002141B0"/>
    <w:rsid w:val="002145E8"/>
    <w:rsid w:val="00214C20"/>
    <w:rsid w:val="00214C35"/>
    <w:rsid w:val="00216616"/>
    <w:rsid w:val="002168FE"/>
    <w:rsid w:val="002213D7"/>
    <w:rsid w:val="00221863"/>
    <w:rsid w:val="002218F7"/>
    <w:rsid w:val="00221AE5"/>
    <w:rsid w:val="002228A7"/>
    <w:rsid w:val="002236D2"/>
    <w:rsid w:val="00226C1B"/>
    <w:rsid w:val="00226F44"/>
    <w:rsid w:val="00226F4D"/>
    <w:rsid w:val="002272AC"/>
    <w:rsid w:val="0023062C"/>
    <w:rsid w:val="002318BE"/>
    <w:rsid w:val="002320D1"/>
    <w:rsid w:val="0023341F"/>
    <w:rsid w:val="00233E76"/>
    <w:rsid w:val="002343E3"/>
    <w:rsid w:val="00234C20"/>
    <w:rsid w:val="00240470"/>
    <w:rsid w:val="00241BCD"/>
    <w:rsid w:val="002436E8"/>
    <w:rsid w:val="00243FCA"/>
    <w:rsid w:val="0024689B"/>
    <w:rsid w:val="00246A09"/>
    <w:rsid w:val="00246C25"/>
    <w:rsid w:val="0024794A"/>
    <w:rsid w:val="00247DC4"/>
    <w:rsid w:val="00247F1F"/>
    <w:rsid w:val="002517BE"/>
    <w:rsid w:val="00251EB1"/>
    <w:rsid w:val="00253E7E"/>
    <w:rsid w:val="0025417F"/>
    <w:rsid w:val="00254FC5"/>
    <w:rsid w:val="00257A71"/>
    <w:rsid w:val="00257D51"/>
    <w:rsid w:val="00260965"/>
    <w:rsid w:val="00261AC7"/>
    <w:rsid w:val="0026201F"/>
    <w:rsid w:val="002627F1"/>
    <w:rsid w:val="00262F56"/>
    <w:rsid w:val="00262FCF"/>
    <w:rsid w:val="00264419"/>
    <w:rsid w:val="00265792"/>
    <w:rsid w:val="00266359"/>
    <w:rsid w:val="00267EDE"/>
    <w:rsid w:val="00270551"/>
    <w:rsid w:val="00270A43"/>
    <w:rsid w:val="002718B1"/>
    <w:rsid w:val="0027300C"/>
    <w:rsid w:val="00274CCA"/>
    <w:rsid w:val="002758CA"/>
    <w:rsid w:val="002763C7"/>
    <w:rsid w:val="00276568"/>
    <w:rsid w:val="00276953"/>
    <w:rsid w:val="002817A4"/>
    <w:rsid w:val="00281BE3"/>
    <w:rsid w:val="00281EF3"/>
    <w:rsid w:val="0028258A"/>
    <w:rsid w:val="00282FA9"/>
    <w:rsid w:val="00284028"/>
    <w:rsid w:val="00286E69"/>
    <w:rsid w:val="002877EB"/>
    <w:rsid w:val="00287EBB"/>
    <w:rsid w:val="00287F4A"/>
    <w:rsid w:val="00291084"/>
    <w:rsid w:val="00291756"/>
    <w:rsid w:val="00293002"/>
    <w:rsid w:val="002955AC"/>
    <w:rsid w:val="002960FB"/>
    <w:rsid w:val="00297EA7"/>
    <w:rsid w:val="002A0214"/>
    <w:rsid w:val="002A1763"/>
    <w:rsid w:val="002A1C62"/>
    <w:rsid w:val="002A27A2"/>
    <w:rsid w:val="002A289B"/>
    <w:rsid w:val="002A405D"/>
    <w:rsid w:val="002A414A"/>
    <w:rsid w:val="002A4381"/>
    <w:rsid w:val="002A43E1"/>
    <w:rsid w:val="002A5853"/>
    <w:rsid w:val="002A7745"/>
    <w:rsid w:val="002B01DF"/>
    <w:rsid w:val="002B153E"/>
    <w:rsid w:val="002B1D8C"/>
    <w:rsid w:val="002B1FE1"/>
    <w:rsid w:val="002B3D56"/>
    <w:rsid w:val="002B5C04"/>
    <w:rsid w:val="002C268A"/>
    <w:rsid w:val="002C3FC0"/>
    <w:rsid w:val="002D12B1"/>
    <w:rsid w:val="002D23F3"/>
    <w:rsid w:val="002D286F"/>
    <w:rsid w:val="002D3FB1"/>
    <w:rsid w:val="002D4D10"/>
    <w:rsid w:val="002D4E98"/>
    <w:rsid w:val="002D51E7"/>
    <w:rsid w:val="002D57A0"/>
    <w:rsid w:val="002D6CCE"/>
    <w:rsid w:val="002E0928"/>
    <w:rsid w:val="002E0C5E"/>
    <w:rsid w:val="002E27A9"/>
    <w:rsid w:val="002E5D86"/>
    <w:rsid w:val="002E61A6"/>
    <w:rsid w:val="002E749A"/>
    <w:rsid w:val="002F0D8B"/>
    <w:rsid w:val="002F10F5"/>
    <w:rsid w:val="002F13F9"/>
    <w:rsid w:val="002F2067"/>
    <w:rsid w:val="002F2CA3"/>
    <w:rsid w:val="002F2E1C"/>
    <w:rsid w:val="002F311E"/>
    <w:rsid w:val="002F39B9"/>
    <w:rsid w:val="002F51E1"/>
    <w:rsid w:val="002F6902"/>
    <w:rsid w:val="003008D1"/>
    <w:rsid w:val="00301C65"/>
    <w:rsid w:val="00302701"/>
    <w:rsid w:val="003028F7"/>
    <w:rsid w:val="00303361"/>
    <w:rsid w:val="0030379E"/>
    <w:rsid w:val="00303E90"/>
    <w:rsid w:val="00305EDB"/>
    <w:rsid w:val="003066D8"/>
    <w:rsid w:val="00306F6A"/>
    <w:rsid w:val="00307C19"/>
    <w:rsid w:val="00310328"/>
    <w:rsid w:val="00311ED7"/>
    <w:rsid w:val="00311EF4"/>
    <w:rsid w:val="0031272B"/>
    <w:rsid w:val="00312A07"/>
    <w:rsid w:val="00316F24"/>
    <w:rsid w:val="003177D7"/>
    <w:rsid w:val="0032000F"/>
    <w:rsid w:val="0032083E"/>
    <w:rsid w:val="00327870"/>
    <w:rsid w:val="00327B07"/>
    <w:rsid w:val="00327EBE"/>
    <w:rsid w:val="00331242"/>
    <w:rsid w:val="003312E9"/>
    <w:rsid w:val="00331750"/>
    <w:rsid w:val="003349DC"/>
    <w:rsid w:val="00334DDB"/>
    <w:rsid w:val="0034016F"/>
    <w:rsid w:val="0034018E"/>
    <w:rsid w:val="0034189F"/>
    <w:rsid w:val="00342B27"/>
    <w:rsid w:val="00342CF7"/>
    <w:rsid w:val="00343892"/>
    <w:rsid w:val="00345060"/>
    <w:rsid w:val="00345BB7"/>
    <w:rsid w:val="00346D29"/>
    <w:rsid w:val="00350B53"/>
    <w:rsid w:val="00350C31"/>
    <w:rsid w:val="00350DEA"/>
    <w:rsid w:val="0035222E"/>
    <w:rsid w:val="00352C74"/>
    <w:rsid w:val="003531B1"/>
    <w:rsid w:val="00353D3E"/>
    <w:rsid w:val="00353FFB"/>
    <w:rsid w:val="003548E8"/>
    <w:rsid w:val="003552DF"/>
    <w:rsid w:val="00355FFE"/>
    <w:rsid w:val="00360261"/>
    <w:rsid w:val="00360E2C"/>
    <w:rsid w:val="0036122F"/>
    <w:rsid w:val="0036249B"/>
    <w:rsid w:val="00362735"/>
    <w:rsid w:val="003634AD"/>
    <w:rsid w:val="003643C2"/>
    <w:rsid w:val="00364B50"/>
    <w:rsid w:val="00365BD0"/>
    <w:rsid w:val="00372ABC"/>
    <w:rsid w:val="00372CC3"/>
    <w:rsid w:val="00373FBB"/>
    <w:rsid w:val="00374070"/>
    <w:rsid w:val="003748AE"/>
    <w:rsid w:val="00383CF3"/>
    <w:rsid w:val="003844F5"/>
    <w:rsid w:val="00386F3E"/>
    <w:rsid w:val="00391995"/>
    <w:rsid w:val="00391B8B"/>
    <w:rsid w:val="0039298B"/>
    <w:rsid w:val="00393117"/>
    <w:rsid w:val="00393846"/>
    <w:rsid w:val="00393A0C"/>
    <w:rsid w:val="003941B8"/>
    <w:rsid w:val="0039467D"/>
    <w:rsid w:val="003948F1"/>
    <w:rsid w:val="003A07F4"/>
    <w:rsid w:val="003A12EF"/>
    <w:rsid w:val="003A1402"/>
    <w:rsid w:val="003A1537"/>
    <w:rsid w:val="003A1836"/>
    <w:rsid w:val="003A2447"/>
    <w:rsid w:val="003A281B"/>
    <w:rsid w:val="003A30D2"/>
    <w:rsid w:val="003A3C47"/>
    <w:rsid w:val="003A4A00"/>
    <w:rsid w:val="003A4DC4"/>
    <w:rsid w:val="003A6031"/>
    <w:rsid w:val="003B2AAC"/>
    <w:rsid w:val="003B310C"/>
    <w:rsid w:val="003B5308"/>
    <w:rsid w:val="003B54D2"/>
    <w:rsid w:val="003B5FA8"/>
    <w:rsid w:val="003B63FB"/>
    <w:rsid w:val="003C0B13"/>
    <w:rsid w:val="003C2036"/>
    <w:rsid w:val="003C38C9"/>
    <w:rsid w:val="003C3931"/>
    <w:rsid w:val="003C45C2"/>
    <w:rsid w:val="003C4937"/>
    <w:rsid w:val="003C5817"/>
    <w:rsid w:val="003C61FB"/>
    <w:rsid w:val="003C6884"/>
    <w:rsid w:val="003D1163"/>
    <w:rsid w:val="003D3857"/>
    <w:rsid w:val="003D599E"/>
    <w:rsid w:val="003E106D"/>
    <w:rsid w:val="003E28F9"/>
    <w:rsid w:val="003E3572"/>
    <w:rsid w:val="003E3AC5"/>
    <w:rsid w:val="003E4AE4"/>
    <w:rsid w:val="003E4D47"/>
    <w:rsid w:val="003E66DB"/>
    <w:rsid w:val="003E6753"/>
    <w:rsid w:val="003F19A9"/>
    <w:rsid w:val="003F20E6"/>
    <w:rsid w:val="003F302E"/>
    <w:rsid w:val="003F320A"/>
    <w:rsid w:val="003F32CF"/>
    <w:rsid w:val="003F396E"/>
    <w:rsid w:val="003F4ACE"/>
    <w:rsid w:val="003F50A7"/>
    <w:rsid w:val="00400530"/>
    <w:rsid w:val="004007F6"/>
    <w:rsid w:val="00400A00"/>
    <w:rsid w:val="004030A7"/>
    <w:rsid w:val="00403447"/>
    <w:rsid w:val="004035C6"/>
    <w:rsid w:val="00405A9E"/>
    <w:rsid w:val="00406DCD"/>
    <w:rsid w:val="00406E41"/>
    <w:rsid w:val="00407BF0"/>
    <w:rsid w:val="00413A5C"/>
    <w:rsid w:val="00414AB1"/>
    <w:rsid w:val="004150DA"/>
    <w:rsid w:val="00415F9C"/>
    <w:rsid w:val="00417CE3"/>
    <w:rsid w:val="004224C7"/>
    <w:rsid w:val="0042283D"/>
    <w:rsid w:val="00423076"/>
    <w:rsid w:val="00423118"/>
    <w:rsid w:val="00423482"/>
    <w:rsid w:val="00424CD5"/>
    <w:rsid w:val="004257B9"/>
    <w:rsid w:val="004265F3"/>
    <w:rsid w:val="00426A97"/>
    <w:rsid w:val="0043189B"/>
    <w:rsid w:val="00432080"/>
    <w:rsid w:val="00433048"/>
    <w:rsid w:val="004345D9"/>
    <w:rsid w:val="004349A1"/>
    <w:rsid w:val="00435F83"/>
    <w:rsid w:val="0043641C"/>
    <w:rsid w:val="00436F45"/>
    <w:rsid w:val="0043728F"/>
    <w:rsid w:val="004377AF"/>
    <w:rsid w:val="00437A4B"/>
    <w:rsid w:val="004403B1"/>
    <w:rsid w:val="00441D0A"/>
    <w:rsid w:val="0044205D"/>
    <w:rsid w:val="00442528"/>
    <w:rsid w:val="00444EEB"/>
    <w:rsid w:val="0044678F"/>
    <w:rsid w:val="004470F6"/>
    <w:rsid w:val="00447933"/>
    <w:rsid w:val="004479E0"/>
    <w:rsid w:val="00447EE2"/>
    <w:rsid w:val="0045019A"/>
    <w:rsid w:val="00450252"/>
    <w:rsid w:val="00450E5D"/>
    <w:rsid w:val="00451A01"/>
    <w:rsid w:val="00454856"/>
    <w:rsid w:val="00454A2B"/>
    <w:rsid w:val="00456F02"/>
    <w:rsid w:val="00456F54"/>
    <w:rsid w:val="004576BA"/>
    <w:rsid w:val="004577C3"/>
    <w:rsid w:val="00460018"/>
    <w:rsid w:val="004633CC"/>
    <w:rsid w:val="00463E6F"/>
    <w:rsid w:val="00466E2F"/>
    <w:rsid w:val="00471382"/>
    <w:rsid w:val="0047225F"/>
    <w:rsid w:val="00475C0C"/>
    <w:rsid w:val="00476A1D"/>
    <w:rsid w:val="0048059E"/>
    <w:rsid w:val="004808A5"/>
    <w:rsid w:val="00482991"/>
    <w:rsid w:val="00482F51"/>
    <w:rsid w:val="00484354"/>
    <w:rsid w:val="004843E5"/>
    <w:rsid w:val="0048466E"/>
    <w:rsid w:val="00484FF1"/>
    <w:rsid w:val="00486079"/>
    <w:rsid w:val="004862EA"/>
    <w:rsid w:val="004867A9"/>
    <w:rsid w:val="00486BDA"/>
    <w:rsid w:val="00491451"/>
    <w:rsid w:val="00491965"/>
    <w:rsid w:val="00493001"/>
    <w:rsid w:val="00494F6F"/>
    <w:rsid w:val="00495783"/>
    <w:rsid w:val="00495A95"/>
    <w:rsid w:val="00495B0D"/>
    <w:rsid w:val="0049674E"/>
    <w:rsid w:val="00497317"/>
    <w:rsid w:val="004977DE"/>
    <w:rsid w:val="004A1C6B"/>
    <w:rsid w:val="004A20AB"/>
    <w:rsid w:val="004A21E9"/>
    <w:rsid w:val="004A2DB4"/>
    <w:rsid w:val="004A37C9"/>
    <w:rsid w:val="004A3FEA"/>
    <w:rsid w:val="004A4FB3"/>
    <w:rsid w:val="004A6C64"/>
    <w:rsid w:val="004A7024"/>
    <w:rsid w:val="004A72A6"/>
    <w:rsid w:val="004B0256"/>
    <w:rsid w:val="004B03B7"/>
    <w:rsid w:val="004B1650"/>
    <w:rsid w:val="004B2BBD"/>
    <w:rsid w:val="004B35CA"/>
    <w:rsid w:val="004B61E6"/>
    <w:rsid w:val="004C0827"/>
    <w:rsid w:val="004C24F7"/>
    <w:rsid w:val="004C2A20"/>
    <w:rsid w:val="004C2DF2"/>
    <w:rsid w:val="004C2E18"/>
    <w:rsid w:val="004C37D0"/>
    <w:rsid w:val="004C4CBE"/>
    <w:rsid w:val="004C4E69"/>
    <w:rsid w:val="004C51FA"/>
    <w:rsid w:val="004C5E15"/>
    <w:rsid w:val="004D07EE"/>
    <w:rsid w:val="004D0991"/>
    <w:rsid w:val="004D2176"/>
    <w:rsid w:val="004D2DCC"/>
    <w:rsid w:val="004D4313"/>
    <w:rsid w:val="004D43F7"/>
    <w:rsid w:val="004D4FF5"/>
    <w:rsid w:val="004D5986"/>
    <w:rsid w:val="004D5CBB"/>
    <w:rsid w:val="004D5E3A"/>
    <w:rsid w:val="004D66BA"/>
    <w:rsid w:val="004E0011"/>
    <w:rsid w:val="004E0A20"/>
    <w:rsid w:val="004E15FA"/>
    <w:rsid w:val="004E1FD3"/>
    <w:rsid w:val="004E209C"/>
    <w:rsid w:val="004E2E59"/>
    <w:rsid w:val="004E3704"/>
    <w:rsid w:val="004E3774"/>
    <w:rsid w:val="004E40AA"/>
    <w:rsid w:val="004E442A"/>
    <w:rsid w:val="004E4E30"/>
    <w:rsid w:val="004E53B5"/>
    <w:rsid w:val="004E56D1"/>
    <w:rsid w:val="004E5C43"/>
    <w:rsid w:val="004E5E57"/>
    <w:rsid w:val="004E5E91"/>
    <w:rsid w:val="004E5FE7"/>
    <w:rsid w:val="004E79C7"/>
    <w:rsid w:val="004F022F"/>
    <w:rsid w:val="004F0B81"/>
    <w:rsid w:val="004F123A"/>
    <w:rsid w:val="004F15F4"/>
    <w:rsid w:val="004F3146"/>
    <w:rsid w:val="004F3BBC"/>
    <w:rsid w:val="004F43A1"/>
    <w:rsid w:val="004F506D"/>
    <w:rsid w:val="004F5BF6"/>
    <w:rsid w:val="004F5DC2"/>
    <w:rsid w:val="004F7F2F"/>
    <w:rsid w:val="005000C2"/>
    <w:rsid w:val="005008D2"/>
    <w:rsid w:val="00501C37"/>
    <w:rsid w:val="00503066"/>
    <w:rsid w:val="00504ED4"/>
    <w:rsid w:val="00505029"/>
    <w:rsid w:val="00506D68"/>
    <w:rsid w:val="00507333"/>
    <w:rsid w:val="00507680"/>
    <w:rsid w:val="00507685"/>
    <w:rsid w:val="0051118C"/>
    <w:rsid w:val="00511271"/>
    <w:rsid w:val="00512AFF"/>
    <w:rsid w:val="0051319D"/>
    <w:rsid w:val="00513BC9"/>
    <w:rsid w:val="00513DD8"/>
    <w:rsid w:val="00514410"/>
    <w:rsid w:val="0051506A"/>
    <w:rsid w:val="005162C7"/>
    <w:rsid w:val="005177E3"/>
    <w:rsid w:val="00517AEC"/>
    <w:rsid w:val="00517BFE"/>
    <w:rsid w:val="005207E1"/>
    <w:rsid w:val="00520947"/>
    <w:rsid w:val="005209A4"/>
    <w:rsid w:val="00521694"/>
    <w:rsid w:val="00521855"/>
    <w:rsid w:val="00522B78"/>
    <w:rsid w:val="005231B9"/>
    <w:rsid w:val="00523C01"/>
    <w:rsid w:val="00523ED7"/>
    <w:rsid w:val="0052433E"/>
    <w:rsid w:val="00524373"/>
    <w:rsid w:val="00525400"/>
    <w:rsid w:val="00525CE3"/>
    <w:rsid w:val="00526A7D"/>
    <w:rsid w:val="00526F0B"/>
    <w:rsid w:val="00530D42"/>
    <w:rsid w:val="005317D5"/>
    <w:rsid w:val="00531C4D"/>
    <w:rsid w:val="00533938"/>
    <w:rsid w:val="0053412C"/>
    <w:rsid w:val="005342FF"/>
    <w:rsid w:val="00534CB3"/>
    <w:rsid w:val="0053511B"/>
    <w:rsid w:val="0053539B"/>
    <w:rsid w:val="00542851"/>
    <w:rsid w:val="00543536"/>
    <w:rsid w:val="00543C1A"/>
    <w:rsid w:val="00543D98"/>
    <w:rsid w:val="0054510A"/>
    <w:rsid w:val="00545F44"/>
    <w:rsid w:val="00546D03"/>
    <w:rsid w:val="00547EB1"/>
    <w:rsid w:val="0055117E"/>
    <w:rsid w:val="00551A02"/>
    <w:rsid w:val="005525FC"/>
    <w:rsid w:val="005526AF"/>
    <w:rsid w:val="00553E7E"/>
    <w:rsid w:val="005556B4"/>
    <w:rsid w:val="005569D9"/>
    <w:rsid w:val="00557065"/>
    <w:rsid w:val="00557DC5"/>
    <w:rsid w:val="00560916"/>
    <w:rsid w:val="00560F4F"/>
    <w:rsid w:val="005610CE"/>
    <w:rsid w:val="00562785"/>
    <w:rsid w:val="0056294D"/>
    <w:rsid w:val="00564BD3"/>
    <w:rsid w:val="00564DC1"/>
    <w:rsid w:val="00564E5E"/>
    <w:rsid w:val="00566685"/>
    <w:rsid w:val="0056716D"/>
    <w:rsid w:val="0056746C"/>
    <w:rsid w:val="0057015E"/>
    <w:rsid w:val="0057149E"/>
    <w:rsid w:val="005745DC"/>
    <w:rsid w:val="00576684"/>
    <w:rsid w:val="005773E6"/>
    <w:rsid w:val="00577AAF"/>
    <w:rsid w:val="00580FD4"/>
    <w:rsid w:val="005813BC"/>
    <w:rsid w:val="00583066"/>
    <w:rsid w:val="00584272"/>
    <w:rsid w:val="0058589E"/>
    <w:rsid w:val="00585C77"/>
    <w:rsid w:val="00586544"/>
    <w:rsid w:val="005868A4"/>
    <w:rsid w:val="0058790F"/>
    <w:rsid w:val="00587D7F"/>
    <w:rsid w:val="0059037A"/>
    <w:rsid w:val="0059097C"/>
    <w:rsid w:val="005921E9"/>
    <w:rsid w:val="0059544A"/>
    <w:rsid w:val="005958B7"/>
    <w:rsid w:val="00597167"/>
    <w:rsid w:val="005A059E"/>
    <w:rsid w:val="005A101B"/>
    <w:rsid w:val="005A2138"/>
    <w:rsid w:val="005A21A9"/>
    <w:rsid w:val="005A4248"/>
    <w:rsid w:val="005A5922"/>
    <w:rsid w:val="005A632C"/>
    <w:rsid w:val="005A7411"/>
    <w:rsid w:val="005B0408"/>
    <w:rsid w:val="005B05D0"/>
    <w:rsid w:val="005B0B63"/>
    <w:rsid w:val="005B154B"/>
    <w:rsid w:val="005B212E"/>
    <w:rsid w:val="005B2B0B"/>
    <w:rsid w:val="005B2C11"/>
    <w:rsid w:val="005B48AD"/>
    <w:rsid w:val="005B511A"/>
    <w:rsid w:val="005B68E8"/>
    <w:rsid w:val="005B69D2"/>
    <w:rsid w:val="005B7EAC"/>
    <w:rsid w:val="005C041C"/>
    <w:rsid w:val="005C0C44"/>
    <w:rsid w:val="005C0E78"/>
    <w:rsid w:val="005C0FB2"/>
    <w:rsid w:val="005C45EA"/>
    <w:rsid w:val="005C4AB2"/>
    <w:rsid w:val="005C565F"/>
    <w:rsid w:val="005C77FA"/>
    <w:rsid w:val="005D052B"/>
    <w:rsid w:val="005D1ED6"/>
    <w:rsid w:val="005D2171"/>
    <w:rsid w:val="005D2560"/>
    <w:rsid w:val="005D3497"/>
    <w:rsid w:val="005D3695"/>
    <w:rsid w:val="005D37DD"/>
    <w:rsid w:val="005D4168"/>
    <w:rsid w:val="005D4A15"/>
    <w:rsid w:val="005D4BC8"/>
    <w:rsid w:val="005D4BFF"/>
    <w:rsid w:val="005D61DF"/>
    <w:rsid w:val="005D64AF"/>
    <w:rsid w:val="005D7B6A"/>
    <w:rsid w:val="005E1FEC"/>
    <w:rsid w:val="005E2679"/>
    <w:rsid w:val="005E4694"/>
    <w:rsid w:val="005E7EDD"/>
    <w:rsid w:val="005F09A8"/>
    <w:rsid w:val="005F09DC"/>
    <w:rsid w:val="005F123D"/>
    <w:rsid w:val="005F1455"/>
    <w:rsid w:val="005F17EA"/>
    <w:rsid w:val="005F1879"/>
    <w:rsid w:val="005F2409"/>
    <w:rsid w:val="005F3722"/>
    <w:rsid w:val="005F4A85"/>
    <w:rsid w:val="005F4AEB"/>
    <w:rsid w:val="005F59AD"/>
    <w:rsid w:val="005F5FFF"/>
    <w:rsid w:val="005F7D78"/>
    <w:rsid w:val="005F7FCB"/>
    <w:rsid w:val="00600DBB"/>
    <w:rsid w:val="00600F68"/>
    <w:rsid w:val="00602FAB"/>
    <w:rsid w:val="006034CC"/>
    <w:rsid w:val="0060398E"/>
    <w:rsid w:val="00603B9C"/>
    <w:rsid w:val="0060481A"/>
    <w:rsid w:val="00604D9C"/>
    <w:rsid w:val="00604F7B"/>
    <w:rsid w:val="006050BF"/>
    <w:rsid w:val="00605738"/>
    <w:rsid w:val="00605BDB"/>
    <w:rsid w:val="00605F69"/>
    <w:rsid w:val="00606F95"/>
    <w:rsid w:val="00610F3D"/>
    <w:rsid w:val="00611241"/>
    <w:rsid w:val="006125F3"/>
    <w:rsid w:val="006149F7"/>
    <w:rsid w:val="006160C7"/>
    <w:rsid w:val="0061644B"/>
    <w:rsid w:val="0062030C"/>
    <w:rsid w:val="00621351"/>
    <w:rsid w:val="0062247E"/>
    <w:rsid w:val="006228CE"/>
    <w:rsid w:val="00622DF4"/>
    <w:rsid w:val="006244C5"/>
    <w:rsid w:val="006247E4"/>
    <w:rsid w:val="00625F5B"/>
    <w:rsid w:val="006277A8"/>
    <w:rsid w:val="006310D6"/>
    <w:rsid w:val="006310DD"/>
    <w:rsid w:val="00631F32"/>
    <w:rsid w:val="00633ABD"/>
    <w:rsid w:val="0063491C"/>
    <w:rsid w:val="006362B3"/>
    <w:rsid w:val="006370C3"/>
    <w:rsid w:val="0064106F"/>
    <w:rsid w:val="0064190E"/>
    <w:rsid w:val="0064449B"/>
    <w:rsid w:val="00644F6C"/>
    <w:rsid w:val="006456F5"/>
    <w:rsid w:val="006462C9"/>
    <w:rsid w:val="00646B16"/>
    <w:rsid w:val="0064721C"/>
    <w:rsid w:val="006505B7"/>
    <w:rsid w:val="0065530D"/>
    <w:rsid w:val="00655DC5"/>
    <w:rsid w:val="006566E6"/>
    <w:rsid w:val="00657275"/>
    <w:rsid w:val="00661657"/>
    <w:rsid w:val="00664C42"/>
    <w:rsid w:val="0066655E"/>
    <w:rsid w:val="00667515"/>
    <w:rsid w:val="0066762A"/>
    <w:rsid w:val="0067032A"/>
    <w:rsid w:val="0067148D"/>
    <w:rsid w:val="006723F3"/>
    <w:rsid w:val="006725E0"/>
    <w:rsid w:val="006729A1"/>
    <w:rsid w:val="00673924"/>
    <w:rsid w:val="00673D20"/>
    <w:rsid w:val="00675F24"/>
    <w:rsid w:val="00675FA9"/>
    <w:rsid w:val="00676123"/>
    <w:rsid w:val="0067652B"/>
    <w:rsid w:val="00680124"/>
    <w:rsid w:val="00682448"/>
    <w:rsid w:val="00682A72"/>
    <w:rsid w:val="00684211"/>
    <w:rsid w:val="00684A43"/>
    <w:rsid w:val="00687527"/>
    <w:rsid w:val="00687C1D"/>
    <w:rsid w:val="0069143E"/>
    <w:rsid w:val="00691E94"/>
    <w:rsid w:val="0069434F"/>
    <w:rsid w:val="00695378"/>
    <w:rsid w:val="00696499"/>
    <w:rsid w:val="006A0E8C"/>
    <w:rsid w:val="006A13A3"/>
    <w:rsid w:val="006A156B"/>
    <w:rsid w:val="006A286B"/>
    <w:rsid w:val="006A42D8"/>
    <w:rsid w:val="006A442E"/>
    <w:rsid w:val="006A52C6"/>
    <w:rsid w:val="006A5420"/>
    <w:rsid w:val="006A5A83"/>
    <w:rsid w:val="006A6074"/>
    <w:rsid w:val="006A60A2"/>
    <w:rsid w:val="006A73F6"/>
    <w:rsid w:val="006A7819"/>
    <w:rsid w:val="006B0C8F"/>
    <w:rsid w:val="006B11A7"/>
    <w:rsid w:val="006B14F1"/>
    <w:rsid w:val="006B1E69"/>
    <w:rsid w:val="006B1EBB"/>
    <w:rsid w:val="006B3DEB"/>
    <w:rsid w:val="006B3F6D"/>
    <w:rsid w:val="006B4D30"/>
    <w:rsid w:val="006B54F3"/>
    <w:rsid w:val="006B584F"/>
    <w:rsid w:val="006B5D1A"/>
    <w:rsid w:val="006B65B1"/>
    <w:rsid w:val="006B6756"/>
    <w:rsid w:val="006B7501"/>
    <w:rsid w:val="006C037C"/>
    <w:rsid w:val="006C058A"/>
    <w:rsid w:val="006C2EA4"/>
    <w:rsid w:val="006C3455"/>
    <w:rsid w:val="006C5642"/>
    <w:rsid w:val="006C5DE1"/>
    <w:rsid w:val="006C676E"/>
    <w:rsid w:val="006C67AB"/>
    <w:rsid w:val="006C7D61"/>
    <w:rsid w:val="006D0326"/>
    <w:rsid w:val="006D0489"/>
    <w:rsid w:val="006D0D6D"/>
    <w:rsid w:val="006D132D"/>
    <w:rsid w:val="006D1CAE"/>
    <w:rsid w:val="006D5429"/>
    <w:rsid w:val="006D5678"/>
    <w:rsid w:val="006D5895"/>
    <w:rsid w:val="006D6273"/>
    <w:rsid w:val="006D67D1"/>
    <w:rsid w:val="006D6AF3"/>
    <w:rsid w:val="006D72DA"/>
    <w:rsid w:val="006D7688"/>
    <w:rsid w:val="006D7CEA"/>
    <w:rsid w:val="006E01C5"/>
    <w:rsid w:val="006E01CD"/>
    <w:rsid w:val="006E079F"/>
    <w:rsid w:val="006E09F3"/>
    <w:rsid w:val="006E3771"/>
    <w:rsid w:val="006E3FD4"/>
    <w:rsid w:val="006E5E0E"/>
    <w:rsid w:val="006F1D97"/>
    <w:rsid w:val="006F2C8F"/>
    <w:rsid w:val="006F305A"/>
    <w:rsid w:val="006F3FC3"/>
    <w:rsid w:val="006F4282"/>
    <w:rsid w:val="006F44DC"/>
    <w:rsid w:val="006F47E4"/>
    <w:rsid w:val="006F5926"/>
    <w:rsid w:val="006F5FD9"/>
    <w:rsid w:val="006F6907"/>
    <w:rsid w:val="006F7251"/>
    <w:rsid w:val="006F75A6"/>
    <w:rsid w:val="006F77CB"/>
    <w:rsid w:val="00700B5A"/>
    <w:rsid w:val="00701CC1"/>
    <w:rsid w:val="00703F05"/>
    <w:rsid w:val="00704E54"/>
    <w:rsid w:val="00705FA3"/>
    <w:rsid w:val="00705FC5"/>
    <w:rsid w:val="007073AD"/>
    <w:rsid w:val="007075A0"/>
    <w:rsid w:val="00707662"/>
    <w:rsid w:val="00707C8A"/>
    <w:rsid w:val="00710912"/>
    <w:rsid w:val="00710A0A"/>
    <w:rsid w:val="00712F4E"/>
    <w:rsid w:val="00714527"/>
    <w:rsid w:val="0071594A"/>
    <w:rsid w:val="0071620C"/>
    <w:rsid w:val="007173DA"/>
    <w:rsid w:val="00717AE0"/>
    <w:rsid w:val="00720F4B"/>
    <w:rsid w:val="00720F8C"/>
    <w:rsid w:val="00722446"/>
    <w:rsid w:val="0072256A"/>
    <w:rsid w:val="00723FA1"/>
    <w:rsid w:val="0072400C"/>
    <w:rsid w:val="007265A7"/>
    <w:rsid w:val="00730132"/>
    <w:rsid w:val="00730690"/>
    <w:rsid w:val="007314EF"/>
    <w:rsid w:val="007316EB"/>
    <w:rsid w:val="007318CD"/>
    <w:rsid w:val="007326C0"/>
    <w:rsid w:val="0073408A"/>
    <w:rsid w:val="007355C7"/>
    <w:rsid w:val="00736161"/>
    <w:rsid w:val="0074071E"/>
    <w:rsid w:val="00740FE7"/>
    <w:rsid w:val="00741B0E"/>
    <w:rsid w:val="0074299A"/>
    <w:rsid w:val="00744063"/>
    <w:rsid w:val="00744564"/>
    <w:rsid w:val="00746080"/>
    <w:rsid w:val="007460CE"/>
    <w:rsid w:val="00746A51"/>
    <w:rsid w:val="00746A58"/>
    <w:rsid w:val="00746FD2"/>
    <w:rsid w:val="00747593"/>
    <w:rsid w:val="00750D09"/>
    <w:rsid w:val="007514D4"/>
    <w:rsid w:val="00751DE1"/>
    <w:rsid w:val="007576B1"/>
    <w:rsid w:val="00760736"/>
    <w:rsid w:val="007607DF"/>
    <w:rsid w:val="00760A25"/>
    <w:rsid w:val="00761EF8"/>
    <w:rsid w:val="007640AA"/>
    <w:rsid w:val="0076443E"/>
    <w:rsid w:val="00764A65"/>
    <w:rsid w:val="00766B7A"/>
    <w:rsid w:val="0076751A"/>
    <w:rsid w:val="00771EE5"/>
    <w:rsid w:val="00773C20"/>
    <w:rsid w:val="00774DEE"/>
    <w:rsid w:val="007761D9"/>
    <w:rsid w:val="007775DF"/>
    <w:rsid w:val="007776B8"/>
    <w:rsid w:val="0078048F"/>
    <w:rsid w:val="00780B7E"/>
    <w:rsid w:val="00781387"/>
    <w:rsid w:val="00781665"/>
    <w:rsid w:val="00781796"/>
    <w:rsid w:val="00781EFE"/>
    <w:rsid w:val="00782AEE"/>
    <w:rsid w:val="0078304C"/>
    <w:rsid w:val="00783694"/>
    <w:rsid w:val="00785542"/>
    <w:rsid w:val="0078591A"/>
    <w:rsid w:val="0078651B"/>
    <w:rsid w:val="0078694D"/>
    <w:rsid w:val="00790124"/>
    <w:rsid w:val="00790C02"/>
    <w:rsid w:val="00791F3C"/>
    <w:rsid w:val="00792668"/>
    <w:rsid w:val="00793DFD"/>
    <w:rsid w:val="007946C3"/>
    <w:rsid w:val="0079543D"/>
    <w:rsid w:val="00795FBC"/>
    <w:rsid w:val="007A0995"/>
    <w:rsid w:val="007A228A"/>
    <w:rsid w:val="007A4C58"/>
    <w:rsid w:val="007A526A"/>
    <w:rsid w:val="007A59F0"/>
    <w:rsid w:val="007B1385"/>
    <w:rsid w:val="007B25E7"/>
    <w:rsid w:val="007B4478"/>
    <w:rsid w:val="007B59D2"/>
    <w:rsid w:val="007B6469"/>
    <w:rsid w:val="007B661C"/>
    <w:rsid w:val="007B68B0"/>
    <w:rsid w:val="007B7C14"/>
    <w:rsid w:val="007C0476"/>
    <w:rsid w:val="007C0E58"/>
    <w:rsid w:val="007C1F7B"/>
    <w:rsid w:val="007C2427"/>
    <w:rsid w:val="007C314A"/>
    <w:rsid w:val="007C412C"/>
    <w:rsid w:val="007C6FF4"/>
    <w:rsid w:val="007D0396"/>
    <w:rsid w:val="007D1BF5"/>
    <w:rsid w:val="007D2353"/>
    <w:rsid w:val="007D35E8"/>
    <w:rsid w:val="007D3D86"/>
    <w:rsid w:val="007D3E8F"/>
    <w:rsid w:val="007D4AA1"/>
    <w:rsid w:val="007D4D4E"/>
    <w:rsid w:val="007D5255"/>
    <w:rsid w:val="007D57D2"/>
    <w:rsid w:val="007D59D8"/>
    <w:rsid w:val="007D5D07"/>
    <w:rsid w:val="007D64F3"/>
    <w:rsid w:val="007D683F"/>
    <w:rsid w:val="007D68C5"/>
    <w:rsid w:val="007D6DA2"/>
    <w:rsid w:val="007D7873"/>
    <w:rsid w:val="007E1112"/>
    <w:rsid w:val="007E2922"/>
    <w:rsid w:val="007E3291"/>
    <w:rsid w:val="007E4D2C"/>
    <w:rsid w:val="007E7844"/>
    <w:rsid w:val="007F1783"/>
    <w:rsid w:val="007F39B9"/>
    <w:rsid w:val="007F3FCE"/>
    <w:rsid w:val="007F4FAC"/>
    <w:rsid w:val="007F50D7"/>
    <w:rsid w:val="007F5B6A"/>
    <w:rsid w:val="007F5F93"/>
    <w:rsid w:val="007F6AD9"/>
    <w:rsid w:val="00800A22"/>
    <w:rsid w:val="0080137E"/>
    <w:rsid w:val="008013B5"/>
    <w:rsid w:val="0080354D"/>
    <w:rsid w:val="00803997"/>
    <w:rsid w:val="00803CCA"/>
    <w:rsid w:val="008051CC"/>
    <w:rsid w:val="0080601E"/>
    <w:rsid w:val="00807D48"/>
    <w:rsid w:val="00811B2E"/>
    <w:rsid w:val="008120E9"/>
    <w:rsid w:val="0081212C"/>
    <w:rsid w:val="00812F2E"/>
    <w:rsid w:val="0081432B"/>
    <w:rsid w:val="00815649"/>
    <w:rsid w:val="0081716E"/>
    <w:rsid w:val="00820D56"/>
    <w:rsid w:val="00821147"/>
    <w:rsid w:val="008214B5"/>
    <w:rsid w:val="00821511"/>
    <w:rsid w:val="008219C8"/>
    <w:rsid w:val="00822FE1"/>
    <w:rsid w:val="00823241"/>
    <w:rsid w:val="00823DA5"/>
    <w:rsid w:val="00825FEF"/>
    <w:rsid w:val="00826944"/>
    <w:rsid w:val="00826CF1"/>
    <w:rsid w:val="00827690"/>
    <w:rsid w:val="00827A53"/>
    <w:rsid w:val="00831154"/>
    <w:rsid w:val="00831D4A"/>
    <w:rsid w:val="008328AD"/>
    <w:rsid w:val="008338DE"/>
    <w:rsid w:val="00834F0F"/>
    <w:rsid w:val="008358E6"/>
    <w:rsid w:val="0084097F"/>
    <w:rsid w:val="00840A61"/>
    <w:rsid w:val="00841BFC"/>
    <w:rsid w:val="00842149"/>
    <w:rsid w:val="00850A9C"/>
    <w:rsid w:val="00850C50"/>
    <w:rsid w:val="00850D12"/>
    <w:rsid w:val="00850E0F"/>
    <w:rsid w:val="008518A3"/>
    <w:rsid w:val="00852A85"/>
    <w:rsid w:val="00852BDC"/>
    <w:rsid w:val="00853B81"/>
    <w:rsid w:val="00854DD7"/>
    <w:rsid w:val="00857175"/>
    <w:rsid w:val="008571FD"/>
    <w:rsid w:val="00860CBE"/>
    <w:rsid w:val="00861B99"/>
    <w:rsid w:val="00862178"/>
    <w:rsid w:val="00862258"/>
    <w:rsid w:val="00862984"/>
    <w:rsid w:val="00863427"/>
    <w:rsid w:val="008635FD"/>
    <w:rsid w:val="00863B54"/>
    <w:rsid w:val="00864EA9"/>
    <w:rsid w:val="008665DF"/>
    <w:rsid w:val="008673A9"/>
    <w:rsid w:val="00867602"/>
    <w:rsid w:val="00871188"/>
    <w:rsid w:val="00873118"/>
    <w:rsid w:val="0087420D"/>
    <w:rsid w:val="00874936"/>
    <w:rsid w:val="00875822"/>
    <w:rsid w:val="008827D9"/>
    <w:rsid w:val="00882A16"/>
    <w:rsid w:val="0088486E"/>
    <w:rsid w:val="00884EBE"/>
    <w:rsid w:val="008870B6"/>
    <w:rsid w:val="0088743D"/>
    <w:rsid w:val="00887602"/>
    <w:rsid w:val="0089152E"/>
    <w:rsid w:val="008917BF"/>
    <w:rsid w:val="0089260A"/>
    <w:rsid w:val="0089294A"/>
    <w:rsid w:val="008933C2"/>
    <w:rsid w:val="00893BAF"/>
    <w:rsid w:val="00894E1C"/>
    <w:rsid w:val="00895F69"/>
    <w:rsid w:val="008A077B"/>
    <w:rsid w:val="008A0958"/>
    <w:rsid w:val="008A1094"/>
    <w:rsid w:val="008A12A0"/>
    <w:rsid w:val="008A18F8"/>
    <w:rsid w:val="008A2076"/>
    <w:rsid w:val="008A3136"/>
    <w:rsid w:val="008A3328"/>
    <w:rsid w:val="008A3E70"/>
    <w:rsid w:val="008A581E"/>
    <w:rsid w:val="008B162F"/>
    <w:rsid w:val="008B209C"/>
    <w:rsid w:val="008B4100"/>
    <w:rsid w:val="008B6112"/>
    <w:rsid w:val="008B78EB"/>
    <w:rsid w:val="008C0059"/>
    <w:rsid w:val="008C2D96"/>
    <w:rsid w:val="008C3E68"/>
    <w:rsid w:val="008C400F"/>
    <w:rsid w:val="008C4711"/>
    <w:rsid w:val="008C53DC"/>
    <w:rsid w:val="008C5972"/>
    <w:rsid w:val="008C6465"/>
    <w:rsid w:val="008C6650"/>
    <w:rsid w:val="008D20F0"/>
    <w:rsid w:val="008D6F51"/>
    <w:rsid w:val="008D7233"/>
    <w:rsid w:val="008D7397"/>
    <w:rsid w:val="008D7597"/>
    <w:rsid w:val="008D7A57"/>
    <w:rsid w:val="008E1A3C"/>
    <w:rsid w:val="008E2363"/>
    <w:rsid w:val="008E2875"/>
    <w:rsid w:val="008E383D"/>
    <w:rsid w:val="008E3AFB"/>
    <w:rsid w:val="008E68D8"/>
    <w:rsid w:val="008F2658"/>
    <w:rsid w:val="008F2ADE"/>
    <w:rsid w:val="008F4B36"/>
    <w:rsid w:val="008F5000"/>
    <w:rsid w:val="00901063"/>
    <w:rsid w:val="009014CB"/>
    <w:rsid w:val="00903041"/>
    <w:rsid w:val="00906A00"/>
    <w:rsid w:val="00906A39"/>
    <w:rsid w:val="0091087B"/>
    <w:rsid w:val="009125ED"/>
    <w:rsid w:val="00912943"/>
    <w:rsid w:val="0091447C"/>
    <w:rsid w:val="00914E53"/>
    <w:rsid w:val="00915201"/>
    <w:rsid w:val="00915D30"/>
    <w:rsid w:val="00916586"/>
    <w:rsid w:val="00916E49"/>
    <w:rsid w:val="00920390"/>
    <w:rsid w:val="00921E57"/>
    <w:rsid w:val="00922CE1"/>
    <w:rsid w:val="00923209"/>
    <w:rsid w:val="0092379A"/>
    <w:rsid w:val="00923ADF"/>
    <w:rsid w:val="00923D6C"/>
    <w:rsid w:val="0092572F"/>
    <w:rsid w:val="0092596D"/>
    <w:rsid w:val="00925EA0"/>
    <w:rsid w:val="00926E4A"/>
    <w:rsid w:val="00927B74"/>
    <w:rsid w:val="00927F1F"/>
    <w:rsid w:val="0093119B"/>
    <w:rsid w:val="009311DB"/>
    <w:rsid w:val="009318E9"/>
    <w:rsid w:val="009326D0"/>
    <w:rsid w:val="00932CAD"/>
    <w:rsid w:val="00933BD4"/>
    <w:rsid w:val="0093422B"/>
    <w:rsid w:val="00935D2F"/>
    <w:rsid w:val="00936239"/>
    <w:rsid w:val="00936E44"/>
    <w:rsid w:val="00940CA1"/>
    <w:rsid w:val="0094157B"/>
    <w:rsid w:val="0094207B"/>
    <w:rsid w:val="009421C9"/>
    <w:rsid w:val="00942323"/>
    <w:rsid w:val="009439CC"/>
    <w:rsid w:val="00946FF8"/>
    <w:rsid w:val="009478AD"/>
    <w:rsid w:val="009508C1"/>
    <w:rsid w:val="00950DF2"/>
    <w:rsid w:val="00951E31"/>
    <w:rsid w:val="00952052"/>
    <w:rsid w:val="00952DBB"/>
    <w:rsid w:val="00955575"/>
    <w:rsid w:val="009559BB"/>
    <w:rsid w:val="00955CC8"/>
    <w:rsid w:val="00960619"/>
    <w:rsid w:val="0096139F"/>
    <w:rsid w:val="0096242D"/>
    <w:rsid w:val="0096394D"/>
    <w:rsid w:val="00965547"/>
    <w:rsid w:val="00965550"/>
    <w:rsid w:val="009665A0"/>
    <w:rsid w:val="00966D5B"/>
    <w:rsid w:val="00967BFB"/>
    <w:rsid w:val="009703B6"/>
    <w:rsid w:val="00974F10"/>
    <w:rsid w:val="009751F1"/>
    <w:rsid w:val="009754A5"/>
    <w:rsid w:val="00977167"/>
    <w:rsid w:val="00983C7F"/>
    <w:rsid w:val="00987748"/>
    <w:rsid w:val="00987769"/>
    <w:rsid w:val="0099057B"/>
    <w:rsid w:val="00990B71"/>
    <w:rsid w:val="00991130"/>
    <w:rsid w:val="00993287"/>
    <w:rsid w:val="009945A2"/>
    <w:rsid w:val="00995943"/>
    <w:rsid w:val="00995F2A"/>
    <w:rsid w:val="009969D8"/>
    <w:rsid w:val="00996B7E"/>
    <w:rsid w:val="00997C50"/>
    <w:rsid w:val="00997F92"/>
    <w:rsid w:val="009A23A2"/>
    <w:rsid w:val="009A2523"/>
    <w:rsid w:val="009A3496"/>
    <w:rsid w:val="009A3B6B"/>
    <w:rsid w:val="009A5AB9"/>
    <w:rsid w:val="009A7030"/>
    <w:rsid w:val="009B02A4"/>
    <w:rsid w:val="009B0BD7"/>
    <w:rsid w:val="009B0D34"/>
    <w:rsid w:val="009B13B8"/>
    <w:rsid w:val="009B6DE1"/>
    <w:rsid w:val="009B75C6"/>
    <w:rsid w:val="009B7B76"/>
    <w:rsid w:val="009C23EB"/>
    <w:rsid w:val="009C378D"/>
    <w:rsid w:val="009C3EE9"/>
    <w:rsid w:val="009C3EF4"/>
    <w:rsid w:val="009C427B"/>
    <w:rsid w:val="009C4281"/>
    <w:rsid w:val="009C4AA6"/>
    <w:rsid w:val="009C5D55"/>
    <w:rsid w:val="009C613E"/>
    <w:rsid w:val="009D09A0"/>
    <w:rsid w:val="009D0D6F"/>
    <w:rsid w:val="009D13EB"/>
    <w:rsid w:val="009D2566"/>
    <w:rsid w:val="009D2B47"/>
    <w:rsid w:val="009D319E"/>
    <w:rsid w:val="009D323B"/>
    <w:rsid w:val="009D4068"/>
    <w:rsid w:val="009D45E9"/>
    <w:rsid w:val="009D746E"/>
    <w:rsid w:val="009D76D5"/>
    <w:rsid w:val="009D7713"/>
    <w:rsid w:val="009D7AA1"/>
    <w:rsid w:val="009D7C1D"/>
    <w:rsid w:val="009E0924"/>
    <w:rsid w:val="009E15BF"/>
    <w:rsid w:val="009E2323"/>
    <w:rsid w:val="009E2673"/>
    <w:rsid w:val="009E30A9"/>
    <w:rsid w:val="009E566C"/>
    <w:rsid w:val="009E5CC7"/>
    <w:rsid w:val="009E6DB7"/>
    <w:rsid w:val="009F07C8"/>
    <w:rsid w:val="009F40AB"/>
    <w:rsid w:val="009F58FD"/>
    <w:rsid w:val="009F5CF1"/>
    <w:rsid w:val="009F691F"/>
    <w:rsid w:val="009F764E"/>
    <w:rsid w:val="00A00549"/>
    <w:rsid w:val="00A00DA2"/>
    <w:rsid w:val="00A03127"/>
    <w:rsid w:val="00A0346E"/>
    <w:rsid w:val="00A0384F"/>
    <w:rsid w:val="00A04896"/>
    <w:rsid w:val="00A0620D"/>
    <w:rsid w:val="00A06298"/>
    <w:rsid w:val="00A07169"/>
    <w:rsid w:val="00A07936"/>
    <w:rsid w:val="00A10D60"/>
    <w:rsid w:val="00A10F6C"/>
    <w:rsid w:val="00A128B0"/>
    <w:rsid w:val="00A1385D"/>
    <w:rsid w:val="00A13C43"/>
    <w:rsid w:val="00A13DE2"/>
    <w:rsid w:val="00A158BB"/>
    <w:rsid w:val="00A167BA"/>
    <w:rsid w:val="00A167C2"/>
    <w:rsid w:val="00A20173"/>
    <w:rsid w:val="00A202BE"/>
    <w:rsid w:val="00A20652"/>
    <w:rsid w:val="00A2134C"/>
    <w:rsid w:val="00A21EA1"/>
    <w:rsid w:val="00A22CF2"/>
    <w:rsid w:val="00A26411"/>
    <w:rsid w:val="00A269AE"/>
    <w:rsid w:val="00A26C72"/>
    <w:rsid w:val="00A26F1D"/>
    <w:rsid w:val="00A27C2D"/>
    <w:rsid w:val="00A27F8D"/>
    <w:rsid w:val="00A3227E"/>
    <w:rsid w:val="00A32C8C"/>
    <w:rsid w:val="00A33663"/>
    <w:rsid w:val="00A34A4E"/>
    <w:rsid w:val="00A34E30"/>
    <w:rsid w:val="00A37A4E"/>
    <w:rsid w:val="00A4185A"/>
    <w:rsid w:val="00A41DCD"/>
    <w:rsid w:val="00A424AA"/>
    <w:rsid w:val="00A42C7D"/>
    <w:rsid w:val="00A45EDC"/>
    <w:rsid w:val="00A460A2"/>
    <w:rsid w:val="00A46B99"/>
    <w:rsid w:val="00A4719F"/>
    <w:rsid w:val="00A474D2"/>
    <w:rsid w:val="00A4759C"/>
    <w:rsid w:val="00A476BE"/>
    <w:rsid w:val="00A477FF"/>
    <w:rsid w:val="00A51199"/>
    <w:rsid w:val="00A5122E"/>
    <w:rsid w:val="00A528B2"/>
    <w:rsid w:val="00A52A91"/>
    <w:rsid w:val="00A52E6C"/>
    <w:rsid w:val="00A52FB2"/>
    <w:rsid w:val="00A5445D"/>
    <w:rsid w:val="00A56FBC"/>
    <w:rsid w:val="00A625C7"/>
    <w:rsid w:val="00A62F77"/>
    <w:rsid w:val="00A6537F"/>
    <w:rsid w:val="00A669C7"/>
    <w:rsid w:val="00A66A1D"/>
    <w:rsid w:val="00A66AB9"/>
    <w:rsid w:val="00A67712"/>
    <w:rsid w:val="00A6785B"/>
    <w:rsid w:val="00A70A35"/>
    <w:rsid w:val="00A70F93"/>
    <w:rsid w:val="00A71D7E"/>
    <w:rsid w:val="00A72EEC"/>
    <w:rsid w:val="00A7314E"/>
    <w:rsid w:val="00A742F5"/>
    <w:rsid w:val="00A74404"/>
    <w:rsid w:val="00A749D3"/>
    <w:rsid w:val="00A74B41"/>
    <w:rsid w:val="00A75D3E"/>
    <w:rsid w:val="00A76E31"/>
    <w:rsid w:val="00A76F61"/>
    <w:rsid w:val="00A80E2F"/>
    <w:rsid w:val="00A83484"/>
    <w:rsid w:val="00A83BA9"/>
    <w:rsid w:val="00A8471D"/>
    <w:rsid w:val="00A847D7"/>
    <w:rsid w:val="00A85590"/>
    <w:rsid w:val="00A864C4"/>
    <w:rsid w:val="00A8793C"/>
    <w:rsid w:val="00A917C8"/>
    <w:rsid w:val="00A9192C"/>
    <w:rsid w:val="00A92146"/>
    <w:rsid w:val="00A93C0C"/>
    <w:rsid w:val="00A95342"/>
    <w:rsid w:val="00A959AF"/>
    <w:rsid w:val="00A95B45"/>
    <w:rsid w:val="00AA0E29"/>
    <w:rsid w:val="00AA2BC1"/>
    <w:rsid w:val="00AA4C14"/>
    <w:rsid w:val="00AA5864"/>
    <w:rsid w:val="00AA6487"/>
    <w:rsid w:val="00AA6583"/>
    <w:rsid w:val="00AA7C73"/>
    <w:rsid w:val="00AB1867"/>
    <w:rsid w:val="00AB26E1"/>
    <w:rsid w:val="00AB28F4"/>
    <w:rsid w:val="00AB2CA2"/>
    <w:rsid w:val="00AB34BE"/>
    <w:rsid w:val="00AB3989"/>
    <w:rsid w:val="00AB46D6"/>
    <w:rsid w:val="00AB65D5"/>
    <w:rsid w:val="00AC0066"/>
    <w:rsid w:val="00AC05F1"/>
    <w:rsid w:val="00AC1073"/>
    <w:rsid w:val="00AC1801"/>
    <w:rsid w:val="00AC2C24"/>
    <w:rsid w:val="00AC2FE2"/>
    <w:rsid w:val="00AC3410"/>
    <w:rsid w:val="00AC3697"/>
    <w:rsid w:val="00AC4070"/>
    <w:rsid w:val="00AC43A0"/>
    <w:rsid w:val="00AC4B69"/>
    <w:rsid w:val="00AC5B2F"/>
    <w:rsid w:val="00AC5E2D"/>
    <w:rsid w:val="00AC711C"/>
    <w:rsid w:val="00AC71AC"/>
    <w:rsid w:val="00AD015C"/>
    <w:rsid w:val="00AD0B1E"/>
    <w:rsid w:val="00AD129B"/>
    <w:rsid w:val="00AD226B"/>
    <w:rsid w:val="00AD6B3F"/>
    <w:rsid w:val="00AD6F31"/>
    <w:rsid w:val="00AE00E3"/>
    <w:rsid w:val="00AE20CB"/>
    <w:rsid w:val="00AE3858"/>
    <w:rsid w:val="00AE3D14"/>
    <w:rsid w:val="00AE483E"/>
    <w:rsid w:val="00AE4AC9"/>
    <w:rsid w:val="00AE5523"/>
    <w:rsid w:val="00AE6862"/>
    <w:rsid w:val="00AF0111"/>
    <w:rsid w:val="00AF1CB3"/>
    <w:rsid w:val="00AF2062"/>
    <w:rsid w:val="00AF224A"/>
    <w:rsid w:val="00AF286B"/>
    <w:rsid w:val="00AF28D1"/>
    <w:rsid w:val="00AF32FB"/>
    <w:rsid w:val="00AF3E4E"/>
    <w:rsid w:val="00AF4B8B"/>
    <w:rsid w:val="00AF4D75"/>
    <w:rsid w:val="00AF57E2"/>
    <w:rsid w:val="00AF6476"/>
    <w:rsid w:val="00AF7223"/>
    <w:rsid w:val="00AF7595"/>
    <w:rsid w:val="00AF76F0"/>
    <w:rsid w:val="00B0018A"/>
    <w:rsid w:val="00B0031E"/>
    <w:rsid w:val="00B007C3"/>
    <w:rsid w:val="00B008D0"/>
    <w:rsid w:val="00B0209B"/>
    <w:rsid w:val="00B030A2"/>
    <w:rsid w:val="00B037DA"/>
    <w:rsid w:val="00B03BA3"/>
    <w:rsid w:val="00B04572"/>
    <w:rsid w:val="00B07160"/>
    <w:rsid w:val="00B07413"/>
    <w:rsid w:val="00B07DDE"/>
    <w:rsid w:val="00B1261D"/>
    <w:rsid w:val="00B12EE8"/>
    <w:rsid w:val="00B12F54"/>
    <w:rsid w:val="00B13F8D"/>
    <w:rsid w:val="00B1489D"/>
    <w:rsid w:val="00B1577A"/>
    <w:rsid w:val="00B172E0"/>
    <w:rsid w:val="00B21712"/>
    <w:rsid w:val="00B2206F"/>
    <w:rsid w:val="00B228E5"/>
    <w:rsid w:val="00B22A43"/>
    <w:rsid w:val="00B236A6"/>
    <w:rsid w:val="00B26DB7"/>
    <w:rsid w:val="00B27E80"/>
    <w:rsid w:val="00B27F2A"/>
    <w:rsid w:val="00B316D8"/>
    <w:rsid w:val="00B31EFD"/>
    <w:rsid w:val="00B32A59"/>
    <w:rsid w:val="00B341D2"/>
    <w:rsid w:val="00B346A4"/>
    <w:rsid w:val="00B34893"/>
    <w:rsid w:val="00B350A1"/>
    <w:rsid w:val="00B3610F"/>
    <w:rsid w:val="00B36431"/>
    <w:rsid w:val="00B36DC8"/>
    <w:rsid w:val="00B37964"/>
    <w:rsid w:val="00B4078E"/>
    <w:rsid w:val="00B40BA3"/>
    <w:rsid w:val="00B42F95"/>
    <w:rsid w:val="00B4316C"/>
    <w:rsid w:val="00B46FEC"/>
    <w:rsid w:val="00B503B4"/>
    <w:rsid w:val="00B509E7"/>
    <w:rsid w:val="00B52983"/>
    <w:rsid w:val="00B534E8"/>
    <w:rsid w:val="00B5395E"/>
    <w:rsid w:val="00B5487F"/>
    <w:rsid w:val="00B559C2"/>
    <w:rsid w:val="00B56254"/>
    <w:rsid w:val="00B56EFF"/>
    <w:rsid w:val="00B57111"/>
    <w:rsid w:val="00B5787D"/>
    <w:rsid w:val="00B57957"/>
    <w:rsid w:val="00B579CF"/>
    <w:rsid w:val="00B637BA"/>
    <w:rsid w:val="00B6384C"/>
    <w:rsid w:val="00B6482F"/>
    <w:rsid w:val="00B65514"/>
    <w:rsid w:val="00B66426"/>
    <w:rsid w:val="00B7140B"/>
    <w:rsid w:val="00B71F4B"/>
    <w:rsid w:val="00B74855"/>
    <w:rsid w:val="00B7492C"/>
    <w:rsid w:val="00B76EF6"/>
    <w:rsid w:val="00B802AA"/>
    <w:rsid w:val="00B80963"/>
    <w:rsid w:val="00B82BC6"/>
    <w:rsid w:val="00B839CD"/>
    <w:rsid w:val="00B846BF"/>
    <w:rsid w:val="00B84A74"/>
    <w:rsid w:val="00B856B0"/>
    <w:rsid w:val="00B866AF"/>
    <w:rsid w:val="00B867AA"/>
    <w:rsid w:val="00B86E54"/>
    <w:rsid w:val="00B874EA"/>
    <w:rsid w:val="00B901D6"/>
    <w:rsid w:val="00B905D6"/>
    <w:rsid w:val="00B90BD4"/>
    <w:rsid w:val="00B9252F"/>
    <w:rsid w:val="00B9369F"/>
    <w:rsid w:val="00B94DFC"/>
    <w:rsid w:val="00B954A4"/>
    <w:rsid w:val="00B95C80"/>
    <w:rsid w:val="00B95FF0"/>
    <w:rsid w:val="00B96887"/>
    <w:rsid w:val="00BA055D"/>
    <w:rsid w:val="00BA06F6"/>
    <w:rsid w:val="00BA22EA"/>
    <w:rsid w:val="00BA35C1"/>
    <w:rsid w:val="00BA41FE"/>
    <w:rsid w:val="00BA4FA8"/>
    <w:rsid w:val="00BA57C8"/>
    <w:rsid w:val="00BA5C6F"/>
    <w:rsid w:val="00BA5E1F"/>
    <w:rsid w:val="00BA6559"/>
    <w:rsid w:val="00BA65CA"/>
    <w:rsid w:val="00BA6687"/>
    <w:rsid w:val="00BA6C87"/>
    <w:rsid w:val="00BB025C"/>
    <w:rsid w:val="00BB0A8B"/>
    <w:rsid w:val="00BB107E"/>
    <w:rsid w:val="00BB145F"/>
    <w:rsid w:val="00BB2810"/>
    <w:rsid w:val="00BB2A12"/>
    <w:rsid w:val="00BB3909"/>
    <w:rsid w:val="00BB3B6D"/>
    <w:rsid w:val="00BB4E07"/>
    <w:rsid w:val="00BB5F62"/>
    <w:rsid w:val="00BC03AD"/>
    <w:rsid w:val="00BC03E0"/>
    <w:rsid w:val="00BC1627"/>
    <w:rsid w:val="00BC28D1"/>
    <w:rsid w:val="00BC33AA"/>
    <w:rsid w:val="00BC3F12"/>
    <w:rsid w:val="00BC448B"/>
    <w:rsid w:val="00BC4E33"/>
    <w:rsid w:val="00BC7263"/>
    <w:rsid w:val="00BD03D0"/>
    <w:rsid w:val="00BD0943"/>
    <w:rsid w:val="00BD257C"/>
    <w:rsid w:val="00BD2A9E"/>
    <w:rsid w:val="00BD4A92"/>
    <w:rsid w:val="00BD5908"/>
    <w:rsid w:val="00BD5951"/>
    <w:rsid w:val="00BE038C"/>
    <w:rsid w:val="00BE1E55"/>
    <w:rsid w:val="00BE229D"/>
    <w:rsid w:val="00BE3727"/>
    <w:rsid w:val="00BE3770"/>
    <w:rsid w:val="00BE37B3"/>
    <w:rsid w:val="00BE3A72"/>
    <w:rsid w:val="00BE40D2"/>
    <w:rsid w:val="00BF0A94"/>
    <w:rsid w:val="00BF2102"/>
    <w:rsid w:val="00BF230D"/>
    <w:rsid w:val="00BF2FC4"/>
    <w:rsid w:val="00BF3867"/>
    <w:rsid w:val="00BF3BCB"/>
    <w:rsid w:val="00BF3E3F"/>
    <w:rsid w:val="00BF4620"/>
    <w:rsid w:val="00BF4624"/>
    <w:rsid w:val="00BF5EF3"/>
    <w:rsid w:val="00BF608C"/>
    <w:rsid w:val="00BF611F"/>
    <w:rsid w:val="00BF795D"/>
    <w:rsid w:val="00C006A4"/>
    <w:rsid w:val="00C04013"/>
    <w:rsid w:val="00C05F74"/>
    <w:rsid w:val="00C0775B"/>
    <w:rsid w:val="00C1065F"/>
    <w:rsid w:val="00C10930"/>
    <w:rsid w:val="00C10C5D"/>
    <w:rsid w:val="00C10DC0"/>
    <w:rsid w:val="00C10F11"/>
    <w:rsid w:val="00C110E3"/>
    <w:rsid w:val="00C1376F"/>
    <w:rsid w:val="00C15D5E"/>
    <w:rsid w:val="00C17073"/>
    <w:rsid w:val="00C17E30"/>
    <w:rsid w:val="00C20354"/>
    <w:rsid w:val="00C20ACE"/>
    <w:rsid w:val="00C2257F"/>
    <w:rsid w:val="00C241CE"/>
    <w:rsid w:val="00C24754"/>
    <w:rsid w:val="00C304A3"/>
    <w:rsid w:val="00C30620"/>
    <w:rsid w:val="00C33F5B"/>
    <w:rsid w:val="00C366BA"/>
    <w:rsid w:val="00C377D4"/>
    <w:rsid w:val="00C40535"/>
    <w:rsid w:val="00C42923"/>
    <w:rsid w:val="00C42969"/>
    <w:rsid w:val="00C446EF"/>
    <w:rsid w:val="00C44A7A"/>
    <w:rsid w:val="00C45C47"/>
    <w:rsid w:val="00C45CF4"/>
    <w:rsid w:val="00C464AB"/>
    <w:rsid w:val="00C46833"/>
    <w:rsid w:val="00C47759"/>
    <w:rsid w:val="00C514D1"/>
    <w:rsid w:val="00C52D40"/>
    <w:rsid w:val="00C535AE"/>
    <w:rsid w:val="00C54024"/>
    <w:rsid w:val="00C54123"/>
    <w:rsid w:val="00C54450"/>
    <w:rsid w:val="00C56523"/>
    <w:rsid w:val="00C60170"/>
    <w:rsid w:val="00C61A60"/>
    <w:rsid w:val="00C61F3F"/>
    <w:rsid w:val="00C624EA"/>
    <w:rsid w:val="00C62F10"/>
    <w:rsid w:val="00C642C0"/>
    <w:rsid w:val="00C65EF0"/>
    <w:rsid w:val="00C66C7E"/>
    <w:rsid w:val="00C67DB0"/>
    <w:rsid w:val="00C71959"/>
    <w:rsid w:val="00C72D1D"/>
    <w:rsid w:val="00C732FD"/>
    <w:rsid w:val="00C73478"/>
    <w:rsid w:val="00C73F83"/>
    <w:rsid w:val="00C744C1"/>
    <w:rsid w:val="00C80A49"/>
    <w:rsid w:val="00C8236D"/>
    <w:rsid w:val="00C82392"/>
    <w:rsid w:val="00C847C9"/>
    <w:rsid w:val="00C86BBF"/>
    <w:rsid w:val="00C90255"/>
    <w:rsid w:val="00C906F4"/>
    <w:rsid w:val="00C91306"/>
    <w:rsid w:val="00C913C5"/>
    <w:rsid w:val="00C94035"/>
    <w:rsid w:val="00C94960"/>
    <w:rsid w:val="00CA077B"/>
    <w:rsid w:val="00CA1CB6"/>
    <w:rsid w:val="00CA29D1"/>
    <w:rsid w:val="00CA6AB8"/>
    <w:rsid w:val="00CA75BD"/>
    <w:rsid w:val="00CA7657"/>
    <w:rsid w:val="00CA7C7F"/>
    <w:rsid w:val="00CB31D1"/>
    <w:rsid w:val="00CB35B7"/>
    <w:rsid w:val="00CB4A2C"/>
    <w:rsid w:val="00CB5014"/>
    <w:rsid w:val="00CB5903"/>
    <w:rsid w:val="00CB6B1C"/>
    <w:rsid w:val="00CC007B"/>
    <w:rsid w:val="00CC09B3"/>
    <w:rsid w:val="00CC3C23"/>
    <w:rsid w:val="00CC4699"/>
    <w:rsid w:val="00CC494C"/>
    <w:rsid w:val="00CC5731"/>
    <w:rsid w:val="00CC7370"/>
    <w:rsid w:val="00CC7F79"/>
    <w:rsid w:val="00CD0DCC"/>
    <w:rsid w:val="00CD1438"/>
    <w:rsid w:val="00CD1B5D"/>
    <w:rsid w:val="00CD252C"/>
    <w:rsid w:val="00CD2D9D"/>
    <w:rsid w:val="00CD66EC"/>
    <w:rsid w:val="00CD69BE"/>
    <w:rsid w:val="00CD72A5"/>
    <w:rsid w:val="00CD77C6"/>
    <w:rsid w:val="00CE006D"/>
    <w:rsid w:val="00CE1039"/>
    <w:rsid w:val="00CE1391"/>
    <w:rsid w:val="00CE2641"/>
    <w:rsid w:val="00CE6067"/>
    <w:rsid w:val="00CF0085"/>
    <w:rsid w:val="00CF04C9"/>
    <w:rsid w:val="00CF0620"/>
    <w:rsid w:val="00CF1335"/>
    <w:rsid w:val="00CF289F"/>
    <w:rsid w:val="00CF3568"/>
    <w:rsid w:val="00CF43F7"/>
    <w:rsid w:val="00CF45C9"/>
    <w:rsid w:val="00CF7983"/>
    <w:rsid w:val="00D0094A"/>
    <w:rsid w:val="00D0118C"/>
    <w:rsid w:val="00D02CC8"/>
    <w:rsid w:val="00D0430C"/>
    <w:rsid w:val="00D044D9"/>
    <w:rsid w:val="00D065FB"/>
    <w:rsid w:val="00D071B9"/>
    <w:rsid w:val="00D10A69"/>
    <w:rsid w:val="00D118E0"/>
    <w:rsid w:val="00D13DB8"/>
    <w:rsid w:val="00D144A3"/>
    <w:rsid w:val="00D15032"/>
    <w:rsid w:val="00D1627D"/>
    <w:rsid w:val="00D1668A"/>
    <w:rsid w:val="00D170F9"/>
    <w:rsid w:val="00D171F1"/>
    <w:rsid w:val="00D21525"/>
    <w:rsid w:val="00D21632"/>
    <w:rsid w:val="00D2360E"/>
    <w:rsid w:val="00D236C4"/>
    <w:rsid w:val="00D253C5"/>
    <w:rsid w:val="00D25490"/>
    <w:rsid w:val="00D254F6"/>
    <w:rsid w:val="00D25CCE"/>
    <w:rsid w:val="00D25DDE"/>
    <w:rsid w:val="00D268A8"/>
    <w:rsid w:val="00D26F0D"/>
    <w:rsid w:val="00D272D3"/>
    <w:rsid w:val="00D30B45"/>
    <w:rsid w:val="00D30D3D"/>
    <w:rsid w:val="00D3127C"/>
    <w:rsid w:val="00D3326A"/>
    <w:rsid w:val="00D336BD"/>
    <w:rsid w:val="00D33EEA"/>
    <w:rsid w:val="00D34A67"/>
    <w:rsid w:val="00D34E67"/>
    <w:rsid w:val="00D35435"/>
    <w:rsid w:val="00D35F66"/>
    <w:rsid w:val="00D36E7A"/>
    <w:rsid w:val="00D3784C"/>
    <w:rsid w:val="00D41335"/>
    <w:rsid w:val="00D41D57"/>
    <w:rsid w:val="00D421D3"/>
    <w:rsid w:val="00D42227"/>
    <w:rsid w:val="00D43725"/>
    <w:rsid w:val="00D437DD"/>
    <w:rsid w:val="00D437FA"/>
    <w:rsid w:val="00D43C3F"/>
    <w:rsid w:val="00D46261"/>
    <w:rsid w:val="00D465AD"/>
    <w:rsid w:val="00D469BA"/>
    <w:rsid w:val="00D47808"/>
    <w:rsid w:val="00D479CC"/>
    <w:rsid w:val="00D509D0"/>
    <w:rsid w:val="00D50A38"/>
    <w:rsid w:val="00D50ED8"/>
    <w:rsid w:val="00D52324"/>
    <w:rsid w:val="00D527AE"/>
    <w:rsid w:val="00D5284E"/>
    <w:rsid w:val="00D54709"/>
    <w:rsid w:val="00D5502F"/>
    <w:rsid w:val="00D55A91"/>
    <w:rsid w:val="00D55E15"/>
    <w:rsid w:val="00D56CD3"/>
    <w:rsid w:val="00D5792D"/>
    <w:rsid w:val="00D57AF4"/>
    <w:rsid w:val="00D624B8"/>
    <w:rsid w:val="00D63C25"/>
    <w:rsid w:val="00D64805"/>
    <w:rsid w:val="00D649E7"/>
    <w:rsid w:val="00D65761"/>
    <w:rsid w:val="00D65B5A"/>
    <w:rsid w:val="00D66D46"/>
    <w:rsid w:val="00D703F5"/>
    <w:rsid w:val="00D7134B"/>
    <w:rsid w:val="00D7288D"/>
    <w:rsid w:val="00D72E24"/>
    <w:rsid w:val="00D73310"/>
    <w:rsid w:val="00D73C6A"/>
    <w:rsid w:val="00D73F2E"/>
    <w:rsid w:val="00D74C0E"/>
    <w:rsid w:val="00D7513F"/>
    <w:rsid w:val="00D75AAD"/>
    <w:rsid w:val="00D76D85"/>
    <w:rsid w:val="00D77608"/>
    <w:rsid w:val="00D77881"/>
    <w:rsid w:val="00D77D6D"/>
    <w:rsid w:val="00D81B44"/>
    <w:rsid w:val="00D82062"/>
    <w:rsid w:val="00D8403C"/>
    <w:rsid w:val="00D84857"/>
    <w:rsid w:val="00D84D9E"/>
    <w:rsid w:val="00D85E8A"/>
    <w:rsid w:val="00D872AC"/>
    <w:rsid w:val="00D9156D"/>
    <w:rsid w:val="00D9251A"/>
    <w:rsid w:val="00D93921"/>
    <w:rsid w:val="00D9517E"/>
    <w:rsid w:val="00D964DA"/>
    <w:rsid w:val="00D96652"/>
    <w:rsid w:val="00D97325"/>
    <w:rsid w:val="00D97A1E"/>
    <w:rsid w:val="00DA0E86"/>
    <w:rsid w:val="00DA3369"/>
    <w:rsid w:val="00DA5350"/>
    <w:rsid w:val="00DA7148"/>
    <w:rsid w:val="00DB0B03"/>
    <w:rsid w:val="00DB1613"/>
    <w:rsid w:val="00DB1B7B"/>
    <w:rsid w:val="00DB244F"/>
    <w:rsid w:val="00DB2934"/>
    <w:rsid w:val="00DB2BD4"/>
    <w:rsid w:val="00DB2BF3"/>
    <w:rsid w:val="00DB3AC1"/>
    <w:rsid w:val="00DB3F48"/>
    <w:rsid w:val="00DB4CE8"/>
    <w:rsid w:val="00DB576E"/>
    <w:rsid w:val="00DB5DA4"/>
    <w:rsid w:val="00DB6736"/>
    <w:rsid w:val="00DB6741"/>
    <w:rsid w:val="00DB791B"/>
    <w:rsid w:val="00DC03A7"/>
    <w:rsid w:val="00DC0689"/>
    <w:rsid w:val="00DC08C4"/>
    <w:rsid w:val="00DC1C22"/>
    <w:rsid w:val="00DC3336"/>
    <w:rsid w:val="00DC3EB6"/>
    <w:rsid w:val="00DC4544"/>
    <w:rsid w:val="00DC5D02"/>
    <w:rsid w:val="00DC6123"/>
    <w:rsid w:val="00DC6936"/>
    <w:rsid w:val="00DC6ACB"/>
    <w:rsid w:val="00DC74C5"/>
    <w:rsid w:val="00DD03F0"/>
    <w:rsid w:val="00DD0DD1"/>
    <w:rsid w:val="00DD3BF0"/>
    <w:rsid w:val="00DD3C8D"/>
    <w:rsid w:val="00DD6B01"/>
    <w:rsid w:val="00DE0F07"/>
    <w:rsid w:val="00DE1233"/>
    <w:rsid w:val="00DE18AF"/>
    <w:rsid w:val="00DE25BC"/>
    <w:rsid w:val="00DE37B9"/>
    <w:rsid w:val="00DE439F"/>
    <w:rsid w:val="00DE5652"/>
    <w:rsid w:val="00DE7533"/>
    <w:rsid w:val="00DF0741"/>
    <w:rsid w:val="00DF0DAF"/>
    <w:rsid w:val="00DF397C"/>
    <w:rsid w:val="00DF5442"/>
    <w:rsid w:val="00DF6B2B"/>
    <w:rsid w:val="00E003E9"/>
    <w:rsid w:val="00E039B8"/>
    <w:rsid w:val="00E03F84"/>
    <w:rsid w:val="00E04BC6"/>
    <w:rsid w:val="00E05159"/>
    <w:rsid w:val="00E11E45"/>
    <w:rsid w:val="00E12AEA"/>
    <w:rsid w:val="00E15426"/>
    <w:rsid w:val="00E15598"/>
    <w:rsid w:val="00E1595B"/>
    <w:rsid w:val="00E15A57"/>
    <w:rsid w:val="00E15E40"/>
    <w:rsid w:val="00E160AC"/>
    <w:rsid w:val="00E1745A"/>
    <w:rsid w:val="00E20315"/>
    <w:rsid w:val="00E21A9E"/>
    <w:rsid w:val="00E21E00"/>
    <w:rsid w:val="00E22C66"/>
    <w:rsid w:val="00E22F54"/>
    <w:rsid w:val="00E2444F"/>
    <w:rsid w:val="00E24C8D"/>
    <w:rsid w:val="00E27AA3"/>
    <w:rsid w:val="00E27BAA"/>
    <w:rsid w:val="00E27FD0"/>
    <w:rsid w:val="00E312D9"/>
    <w:rsid w:val="00E34593"/>
    <w:rsid w:val="00E34909"/>
    <w:rsid w:val="00E367B9"/>
    <w:rsid w:val="00E4244D"/>
    <w:rsid w:val="00E42709"/>
    <w:rsid w:val="00E44210"/>
    <w:rsid w:val="00E443F2"/>
    <w:rsid w:val="00E458BE"/>
    <w:rsid w:val="00E47753"/>
    <w:rsid w:val="00E56457"/>
    <w:rsid w:val="00E57615"/>
    <w:rsid w:val="00E57CD5"/>
    <w:rsid w:val="00E61653"/>
    <w:rsid w:val="00E61BB8"/>
    <w:rsid w:val="00E61C7B"/>
    <w:rsid w:val="00E66393"/>
    <w:rsid w:val="00E664F9"/>
    <w:rsid w:val="00E66AE4"/>
    <w:rsid w:val="00E703A4"/>
    <w:rsid w:val="00E703FB"/>
    <w:rsid w:val="00E70B2C"/>
    <w:rsid w:val="00E71635"/>
    <w:rsid w:val="00E716EF"/>
    <w:rsid w:val="00E72773"/>
    <w:rsid w:val="00E73F2D"/>
    <w:rsid w:val="00E7552F"/>
    <w:rsid w:val="00E77387"/>
    <w:rsid w:val="00E776CB"/>
    <w:rsid w:val="00E80ADA"/>
    <w:rsid w:val="00E81DE4"/>
    <w:rsid w:val="00E82AA4"/>
    <w:rsid w:val="00E85428"/>
    <w:rsid w:val="00E85E84"/>
    <w:rsid w:val="00E87A18"/>
    <w:rsid w:val="00E909C0"/>
    <w:rsid w:val="00E91287"/>
    <w:rsid w:val="00E91495"/>
    <w:rsid w:val="00E91F20"/>
    <w:rsid w:val="00E92089"/>
    <w:rsid w:val="00E92AFB"/>
    <w:rsid w:val="00E92B33"/>
    <w:rsid w:val="00E92D3C"/>
    <w:rsid w:val="00E937E6"/>
    <w:rsid w:val="00E94937"/>
    <w:rsid w:val="00E95CBC"/>
    <w:rsid w:val="00E96C41"/>
    <w:rsid w:val="00E97AAF"/>
    <w:rsid w:val="00E97C28"/>
    <w:rsid w:val="00E97D1D"/>
    <w:rsid w:val="00EA1638"/>
    <w:rsid w:val="00EA2754"/>
    <w:rsid w:val="00EA35AE"/>
    <w:rsid w:val="00EA409C"/>
    <w:rsid w:val="00EA6199"/>
    <w:rsid w:val="00EB0CF2"/>
    <w:rsid w:val="00EB25CC"/>
    <w:rsid w:val="00EB3002"/>
    <w:rsid w:val="00EB3539"/>
    <w:rsid w:val="00EB3D85"/>
    <w:rsid w:val="00EB3D8E"/>
    <w:rsid w:val="00EB44D0"/>
    <w:rsid w:val="00EB462D"/>
    <w:rsid w:val="00EB48E7"/>
    <w:rsid w:val="00EB4EB4"/>
    <w:rsid w:val="00EB5F67"/>
    <w:rsid w:val="00EB6BFF"/>
    <w:rsid w:val="00EB7283"/>
    <w:rsid w:val="00EC5588"/>
    <w:rsid w:val="00EC5F47"/>
    <w:rsid w:val="00EC5F57"/>
    <w:rsid w:val="00EC62E3"/>
    <w:rsid w:val="00EC675E"/>
    <w:rsid w:val="00EC6BE6"/>
    <w:rsid w:val="00EC6C12"/>
    <w:rsid w:val="00EC6C5B"/>
    <w:rsid w:val="00EC740F"/>
    <w:rsid w:val="00ED226E"/>
    <w:rsid w:val="00ED3389"/>
    <w:rsid w:val="00ED37B5"/>
    <w:rsid w:val="00ED3E3B"/>
    <w:rsid w:val="00ED565B"/>
    <w:rsid w:val="00ED5839"/>
    <w:rsid w:val="00ED5FD2"/>
    <w:rsid w:val="00ED6202"/>
    <w:rsid w:val="00ED6BEF"/>
    <w:rsid w:val="00ED77CB"/>
    <w:rsid w:val="00EE04F1"/>
    <w:rsid w:val="00EE0BD3"/>
    <w:rsid w:val="00EE24C9"/>
    <w:rsid w:val="00EE2ADE"/>
    <w:rsid w:val="00EE2CAC"/>
    <w:rsid w:val="00EE3E42"/>
    <w:rsid w:val="00EE4831"/>
    <w:rsid w:val="00EE5538"/>
    <w:rsid w:val="00EE6050"/>
    <w:rsid w:val="00EE7771"/>
    <w:rsid w:val="00EE7F07"/>
    <w:rsid w:val="00EF011E"/>
    <w:rsid w:val="00EF05DE"/>
    <w:rsid w:val="00EF074C"/>
    <w:rsid w:val="00EF0C48"/>
    <w:rsid w:val="00EF2A43"/>
    <w:rsid w:val="00EF2A52"/>
    <w:rsid w:val="00EF4635"/>
    <w:rsid w:val="00EF48FD"/>
    <w:rsid w:val="00EF4AC6"/>
    <w:rsid w:val="00EF4B66"/>
    <w:rsid w:val="00EF57BB"/>
    <w:rsid w:val="00EF5C39"/>
    <w:rsid w:val="00EF6459"/>
    <w:rsid w:val="00EF6A6F"/>
    <w:rsid w:val="00EF6C2C"/>
    <w:rsid w:val="00EF723E"/>
    <w:rsid w:val="00F00577"/>
    <w:rsid w:val="00F01573"/>
    <w:rsid w:val="00F01667"/>
    <w:rsid w:val="00F0296E"/>
    <w:rsid w:val="00F0326B"/>
    <w:rsid w:val="00F07EA5"/>
    <w:rsid w:val="00F10042"/>
    <w:rsid w:val="00F12A64"/>
    <w:rsid w:val="00F12E16"/>
    <w:rsid w:val="00F13663"/>
    <w:rsid w:val="00F1559A"/>
    <w:rsid w:val="00F168FC"/>
    <w:rsid w:val="00F16F2D"/>
    <w:rsid w:val="00F17A40"/>
    <w:rsid w:val="00F20CCB"/>
    <w:rsid w:val="00F22FC5"/>
    <w:rsid w:val="00F23147"/>
    <w:rsid w:val="00F24CF0"/>
    <w:rsid w:val="00F2531A"/>
    <w:rsid w:val="00F25A67"/>
    <w:rsid w:val="00F2612E"/>
    <w:rsid w:val="00F27D1E"/>
    <w:rsid w:val="00F304F3"/>
    <w:rsid w:val="00F31C4D"/>
    <w:rsid w:val="00F32758"/>
    <w:rsid w:val="00F33863"/>
    <w:rsid w:val="00F33AFE"/>
    <w:rsid w:val="00F33DB4"/>
    <w:rsid w:val="00F340D7"/>
    <w:rsid w:val="00F34108"/>
    <w:rsid w:val="00F357DA"/>
    <w:rsid w:val="00F358B7"/>
    <w:rsid w:val="00F36642"/>
    <w:rsid w:val="00F37EA5"/>
    <w:rsid w:val="00F40C81"/>
    <w:rsid w:val="00F4141F"/>
    <w:rsid w:val="00F4199B"/>
    <w:rsid w:val="00F41A56"/>
    <w:rsid w:val="00F41E8D"/>
    <w:rsid w:val="00F47500"/>
    <w:rsid w:val="00F501B5"/>
    <w:rsid w:val="00F50BF3"/>
    <w:rsid w:val="00F51BFF"/>
    <w:rsid w:val="00F55743"/>
    <w:rsid w:val="00F55A35"/>
    <w:rsid w:val="00F57984"/>
    <w:rsid w:val="00F6011E"/>
    <w:rsid w:val="00F60D7D"/>
    <w:rsid w:val="00F62735"/>
    <w:rsid w:val="00F63BFE"/>
    <w:rsid w:val="00F64953"/>
    <w:rsid w:val="00F664DC"/>
    <w:rsid w:val="00F74325"/>
    <w:rsid w:val="00F81039"/>
    <w:rsid w:val="00F8117A"/>
    <w:rsid w:val="00F83360"/>
    <w:rsid w:val="00F848D1"/>
    <w:rsid w:val="00F848ED"/>
    <w:rsid w:val="00F869C3"/>
    <w:rsid w:val="00F86AEF"/>
    <w:rsid w:val="00F86F50"/>
    <w:rsid w:val="00F87A2C"/>
    <w:rsid w:val="00F926CE"/>
    <w:rsid w:val="00F93313"/>
    <w:rsid w:val="00F94274"/>
    <w:rsid w:val="00F95974"/>
    <w:rsid w:val="00FA1A2A"/>
    <w:rsid w:val="00FA2A88"/>
    <w:rsid w:val="00FA3F20"/>
    <w:rsid w:val="00FA481E"/>
    <w:rsid w:val="00FA5D57"/>
    <w:rsid w:val="00FA62EF"/>
    <w:rsid w:val="00FA672E"/>
    <w:rsid w:val="00FA6ABB"/>
    <w:rsid w:val="00FA6CF0"/>
    <w:rsid w:val="00FA709D"/>
    <w:rsid w:val="00FB091B"/>
    <w:rsid w:val="00FB31B6"/>
    <w:rsid w:val="00FB3390"/>
    <w:rsid w:val="00FB6842"/>
    <w:rsid w:val="00FB7635"/>
    <w:rsid w:val="00FC0552"/>
    <w:rsid w:val="00FC186C"/>
    <w:rsid w:val="00FC2434"/>
    <w:rsid w:val="00FC37AE"/>
    <w:rsid w:val="00FC4344"/>
    <w:rsid w:val="00FC4633"/>
    <w:rsid w:val="00FC74E1"/>
    <w:rsid w:val="00FC7595"/>
    <w:rsid w:val="00FC77CB"/>
    <w:rsid w:val="00FD0D6F"/>
    <w:rsid w:val="00FD1B92"/>
    <w:rsid w:val="00FD1CFB"/>
    <w:rsid w:val="00FD3793"/>
    <w:rsid w:val="00FD51CF"/>
    <w:rsid w:val="00FD7594"/>
    <w:rsid w:val="00FD7AB6"/>
    <w:rsid w:val="00FE219A"/>
    <w:rsid w:val="00FE235B"/>
    <w:rsid w:val="00FE24CF"/>
    <w:rsid w:val="00FE3D4D"/>
    <w:rsid w:val="00FE3D8D"/>
    <w:rsid w:val="00FE4947"/>
    <w:rsid w:val="00FE51D1"/>
    <w:rsid w:val="00FE52BD"/>
    <w:rsid w:val="00FE5D7D"/>
    <w:rsid w:val="00FE62A9"/>
    <w:rsid w:val="00FF0C89"/>
    <w:rsid w:val="00FF100F"/>
    <w:rsid w:val="00FF29F6"/>
    <w:rsid w:val="00FF3D9F"/>
    <w:rsid w:val="00FF53D1"/>
    <w:rsid w:val="00FF5EF5"/>
    <w:rsid w:val="00FF679C"/>
    <w:rsid w:val="00FF79D1"/>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96327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imes New Roman"/>
        <w:sz w:val="22"/>
        <w:szCs w:val="22"/>
        <w:lang w:val="de-AT" w:eastAsia="de-AT" w:bidi="ar-SA"/>
      </w:rPr>
    </w:rPrDefault>
    <w:pPrDefault>
      <w:pPr>
        <w:spacing w:before="240" w:line="300" w:lineRule="auto"/>
      </w:pPr>
    </w:pPrDefault>
  </w:docDefaults>
  <w:latentStyles w:defLockedState="0" w:defUIPriority="99" w:defSemiHidden="0" w:defUnhideWhenUsed="0" w:defQFormat="0" w:count="375">
    <w:lsdException w:name="Normal" w:uiPriority="0" w:qFormat="1"/>
    <w:lsdException w:name="heading 1" w:uiPriority="4" w:qFormat="1"/>
    <w:lsdException w:name="heading 2" w:uiPriority="4" w:qFormat="1"/>
    <w:lsdException w:name="heading 3" w:uiPriority="4" w:qFormat="1"/>
    <w:lsdException w:name="heading 4" w:uiPriority="4" w:qFormat="1"/>
    <w:lsdException w:name="heading 5" w:uiPriority="4" w:qFormat="1"/>
    <w:lsdException w:name="heading 6" w:uiPriority="4" w:qFormat="1"/>
    <w:lsdException w:name="heading 7" w:uiPriority="6" w:qFormat="1"/>
    <w:lsdException w:name="heading 8" w:uiPriority="6" w:qFormat="1"/>
    <w:lsdException w:name="heading 9" w:uiPriority="6"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9"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3" w:unhideWhenUsed="1" w:qFormat="1"/>
    <w:lsdException w:name="List Number" w:semiHidden="1" w:uiPriority="9"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iPriority="5" w:unhideWhenUsed="1" w:qFormat="1"/>
    <w:lsdException w:name="List Bullet 3" w:semiHidden="1" w:uiPriority="7" w:unhideWhenUsed="1"/>
    <w:lsdException w:name="List Bullet 4" w:semiHidden="1" w:unhideWhenUsed="1"/>
    <w:lsdException w:name="List Bullet 5" w:semiHidden="1" w:unhideWhenUsed="1"/>
    <w:lsdException w:name="List Number 2" w:semiHidden="1" w:uiPriority="9" w:unhideWhenUsed="1" w:qFormat="1"/>
    <w:lsdException w:name="List Number 3" w:semiHidden="1" w:uiPriority="9" w:unhideWhenUsed="1"/>
    <w:lsdException w:name="List Number 4" w:uiPriority="3"/>
    <w:lsdException w:name="List Number 5" w:uiPriority="3"/>
    <w:lsdException w:name="Title" w:uiPriority="2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5" w:unhideWhenUsed="1"/>
    <w:lsdException w:name="List Continue 2" w:semiHidden="1" w:uiPriority="5" w:unhideWhenUsed="1"/>
    <w:lsdException w:name="List Continue 3" w:semiHidden="1" w:uiPriority="5" w:unhideWhenUsed="1"/>
    <w:lsdException w:name="List Continue 4" w:semiHidden="1" w:uiPriority="5" w:unhideWhenUsed="1"/>
    <w:lsdException w:name="List Continue 5" w:uiPriority="4"/>
    <w:lsdException w:name="Message Header" w:semiHidden="1" w:unhideWhenUsed="1"/>
    <w:lsdException w:name="Subtitle" w:uiPriority="31" w:qFormat="1"/>
    <w:lsdException w:name="Salutation" w:semiHidden="1" w:unhideWhenUsed="1"/>
    <w:lsdException w:name="Date" w:semiHidden="1" w:uiPriority="22"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uiPriority="21" w:qFormat="1"/>
    <w:lsdException w:name="Subtle Reference" w:semiHidden="1" w:uiPriority="31" w:qFormat="1"/>
    <w:lsdException w:name="Intense Reference" w:semiHidden="1" w:uiPriority="32" w:qFormat="1"/>
    <w:lsdException w:name="Book Title" w:semiHidden="1"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503066"/>
    <w:pPr>
      <w:spacing w:before="0" w:after="120" w:line="240" w:lineRule="auto"/>
    </w:pPr>
  </w:style>
  <w:style w:type="paragraph" w:styleId="berschrift1">
    <w:name w:val="heading 1"/>
    <w:basedOn w:val="Standard"/>
    <w:next w:val="Standard"/>
    <w:link w:val="berschrift1Zchn"/>
    <w:uiPriority w:val="4"/>
    <w:qFormat/>
    <w:rsid w:val="00454856"/>
    <w:pPr>
      <w:keepNext/>
      <w:keepLines/>
      <w:shd w:val="clear" w:color="000080" w:fill="auto"/>
      <w:tabs>
        <w:tab w:val="left" w:pos="9070"/>
      </w:tabs>
      <w:spacing w:before="360"/>
      <w:outlineLvl w:val="0"/>
    </w:pPr>
    <w:rPr>
      <w:rFonts w:asciiTheme="majorHAnsi" w:eastAsiaTheme="minorEastAsia" w:hAnsiTheme="majorHAnsi" w:cs="Arial"/>
      <w:b/>
      <w:bCs/>
      <w:noProof/>
      <w:color w:val="0063A6" w:themeColor="accent1"/>
      <w:kern w:val="32"/>
      <w:sz w:val="42"/>
      <w:szCs w:val="42"/>
      <w:lang w:val="en-US" w:eastAsia="de-DE"/>
    </w:rPr>
  </w:style>
  <w:style w:type="paragraph" w:styleId="berschrift2">
    <w:name w:val="heading 2"/>
    <w:basedOn w:val="berschrift1"/>
    <w:next w:val="Standard"/>
    <w:link w:val="berschrift2Zchn"/>
    <w:uiPriority w:val="4"/>
    <w:qFormat/>
    <w:rsid w:val="00F55743"/>
    <w:pPr>
      <w:numPr>
        <w:ilvl w:val="1"/>
      </w:numPr>
      <w:spacing w:before="240"/>
      <w:outlineLvl w:val="1"/>
    </w:pPr>
    <w:rPr>
      <w:sz w:val="28"/>
    </w:rPr>
  </w:style>
  <w:style w:type="paragraph" w:styleId="berschrift3">
    <w:name w:val="heading 3"/>
    <w:basedOn w:val="berschrift2"/>
    <w:next w:val="Standard"/>
    <w:link w:val="berschrift3Zchn"/>
    <w:uiPriority w:val="4"/>
    <w:qFormat/>
    <w:rsid w:val="00F55743"/>
    <w:pPr>
      <w:numPr>
        <w:ilvl w:val="2"/>
      </w:numPr>
      <w:spacing w:line="260" w:lineRule="atLeast"/>
      <w:outlineLvl w:val="2"/>
    </w:pPr>
    <w:rPr>
      <w:bCs w:val="0"/>
      <w:sz w:val="24"/>
      <w:szCs w:val="26"/>
    </w:rPr>
  </w:style>
  <w:style w:type="paragraph" w:styleId="berschrift4">
    <w:name w:val="heading 4"/>
    <w:basedOn w:val="berschrift3"/>
    <w:next w:val="Standard"/>
    <w:link w:val="berschrift4Zchn"/>
    <w:uiPriority w:val="4"/>
    <w:qFormat/>
    <w:rsid w:val="00F55743"/>
    <w:pPr>
      <w:numPr>
        <w:ilvl w:val="3"/>
      </w:numPr>
      <w:outlineLvl w:val="3"/>
    </w:pPr>
    <w:rPr>
      <w:bCs/>
      <w:szCs w:val="28"/>
    </w:rPr>
  </w:style>
  <w:style w:type="paragraph" w:styleId="berschrift5">
    <w:name w:val="heading 5"/>
    <w:basedOn w:val="Listenfortsetzung4"/>
    <w:next w:val="Standard"/>
    <w:link w:val="berschrift5Zchn"/>
    <w:uiPriority w:val="4"/>
    <w:unhideWhenUsed/>
    <w:rsid w:val="006A73F6"/>
    <w:pPr>
      <w:keepNext/>
      <w:keepLines/>
      <w:numPr>
        <w:ilvl w:val="4"/>
        <w:numId w:val="13"/>
      </w:numPr>
      <w:tabs>
        <w:tab w:val="clear" w:pos="1276"/>
        <w:tab w:val="num" w:pos="1134"/>
      </w:tabs>
      <w:spacing w:after="60"/>
      <w:ind w:left="1134" w:hanging="1134"/>
      <w:outlineLvl w:val="4"/>
    </w:pPr>
    <w:rPr>
      <w:rFonts w:asciiTheme="majorHAnsi" w:eastAsiaTheme="minorEastAsia" w:hAnsiTheme="majorHAnsi" w:cstheme="minorBidi"/>
      <w:bCs/>
      <w:iCs/>
      <w:szCs w:val="26"/>
    </w:rPr>
  </w:style>
  <w:style w:type="paragraph" w:styleId="berschrift6">
    <w:name w:val="heading 6"/>
    <w:basedOn w:val="Standard"/>
    <w:next w:val="Standard"/>
    <w:link w:val="berschrift6Zchn"/>
    <w:uiPriority w:val="4"/>
    <w:semiHidden/>
    <w:rsid w:val="00FC77CB"/>
    <w:pPr>
      <w:numPr>
        <w:ilvl w:val="5"/>
        <w:numId w:val="13"/>
      </w:numPr>
      <w:spacing w:after="60"/>
      <w:outlineLvl w:val="5"/>
    </w:pPr>
    <w:rPr>
      <w:rFonts w:asciiTheme="majorHAnsi" w:eastAsiaTheme="minorEastAsia" w:hAnsiTheme="majorHAnsi" w:cstheme="minorBidi"/>
      <w:bCs/>
    </w:rPr>
  </w:style>
  <w:style w:type="paragraph" w:styleId="berschrift7">
    <w:name w:val="heading 7"/>
    <w:basedOn w:val="Standard"/>
    <w:next w:val="Standard"/>
    <w:link w:val="berschrift7Zchn"/>
    <w:uiPriority w:val="6"/>
    <w:semiHidden/>
    <w:rsid w:val="00FC77CB"/>
    <w:pPr>
      <w:numPr>
        <w:ilvl w:val="6"/>
        <w:numId w:val="13"/>
      </w:numPr>
      <w:spacing w:after="60"/>
      <w:outlineLvl w:val="6"/>
    </w:pPr>
    <w:rPr>
      <w:rFonts w:asciiTheme="majorHAnsi" w:eastAsiaTheme="minorEastAsia" w:hAnsiTheme="majorHAnsi" w:cstheme="minorBidi"/>
      <w:szCs w:val="24"/>
    </w:rPr>
  </w:style>
  <w:style w:type="paragraph" w:styleId="berschrift8">
    <w:name w:val="heading 8"/>
    <w:basedOn w:val="Standard"/>
    <w:next w:val="Standard"/>
    <w:link w:val="berschrift8Zchn"/>
    <w:uiPriority w:val="6"/>
    <w:semiHidden/>
    <w:rsid w:val="00FC77CB"/>
    <w:pPr>
      <w:numPr>
        <w:ilvl w:val="7"/>
        <w:numId w:val="13"/>
      </w:numPr>
      <w:spacing w:after="60"/>
      <w:outlineLvl w:val="7"/>
    </w:pPr>
    <w:rPr>
      <w:rFonts w:eastAsiaTheme="minorEastAsia" w:cstheme="minorBidi"/>
      <w:iCs/>
      <w:szCs w:val="24"/>
    </w:rPr>
  </w:style>
  <w:style w:type="paragraph" w:styleId="berschrift9">
    <w:name w:val="heading 9"/>
    <w:basedOn w:val="Standard"/>
    <w:next w:val="Standard"/>
    <w:link w:val="berschrift9Zchn"/>
    <w:uiPriority w:val="6"/>
    <w:semiHidden/>
    <w:rsid w:val="00FC77CB"/>
    <w:pPr>
      <w:numPr>
        <w:ilvl w:val="8"/>
        <w:numId w:val="13"/>
      </w:numPr>
      <w:spacing w:after="60"/>
      <w:outlineLvl w:val="8"/>
    </w:pPr>
    <w:rPr>
      <w:rFonts w:eastAsiaTheme="majorEastAsia" w:cstheme="majorBid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4"/>
    <w:rsid w:val="00F55743"/>
    <w:rPr>
      <w:rFonts w:asciiTheme="majorHAnsi" w:hAnsiTheme="majorHAnsi" w:cs="Arial"/>
      <w:bCs/>
      <w:kern w:val="32"/>
      <w:sz w:val="28"/>
      <w:szCs w:val="36"/>
      <w:shd w:val="clear" w:color="000080" w:fill="auto"/>
    </w:rPr>
  </w:style>
  <w:style w:type="character" w:customStyle="1" w:styleId="berschrift3Zchn">
    <w:name w:val="Überschrift 3 Zchn"/>
    <w:basedOn w:val="Absatz-Standardschriftart"/>
    <w:link w:val="berschrift3"/>
    <w:uiPriority w:val="4"/>
    <w:rsid w:val="005A632C"/>
    <w:rPr>
      <w:rFonts w:asciiTheme="majorHAnsi" w:hAnsiTheme="majorHAnsi" w:cs="Arial"/>
      <w:b/>
      <w:kern w:val="32"/>
      <w:sz w:val="24"/>
      <w:szCs w:val="26"/>
      <w:shd w:val="clear" w:color="000080" w:fill="auto"/>
      <w:lang w:eastAsia="de-DE"/>
    </w:rPr>
  </w:style>
  <w:style w:type="character" w:customStyle="1" w:styleId="berschrift4Zchn">
    <w:name w:val="Überschrift 4 Zchn"/>
    <w:basedOn w:val="Absatz-Standardschriftart"/>
    <w:link w:val="berschrift4"/>
    <w:uiPriority w:val="4"/>
    <w:rsid w:val="005A632C"/>
    <w:rPr>
      <w:rFonts w:asciiTheme="majorHAnsi" w:hAnsiTheme="majorHAnsi" w:cs="Arial"/>
      <w:b/>
      <w:bCs/>
      <w:kern w:val="32"/>
      <w:sz w:val="24"/>
      <w:szCs w:val="28"/>
      <w:shd w:val="clear" w:color="000080" w:fill="auto"/>
      <w:lang w:eastAsia="de-DE"/>
    </w:rPr>
  </w:style>
  <w:style w:type="paragraph" w:styleId="Umschlagabsenderadresse">
    <w:name w:val="envelope return"/>
    <w:basedOn w:val="Standard"/>
    <w:uiPriority w:val="99"/>
    <w:semiHidden/>
    <w:unhideWhenUsed/>
    <w:rsid w:val="00FC77CB"/>
    <w:rPr>
      <w:rFonts w:asciiTheme="majorHAnsi" w:eastAsiaTheme="majorEastAsia" w:hAnsiTheme="majorHAnsi" w:cstheme="majorBidi"/>
    </w:rPr>
  </w:style>
  <w:style w:type="paragraph" w:styleId="Fuzeile">
    <w:name w:val="footer"/>
    <w:basedOn w:val="Standard"/>
    <w:link w:val="FuzeileZchn"/>
    <w:uiPriority w:val="99"/>
    <w:rsid w:val="0080601E"/>
    <w:pPr>
      <w:tabs>
        <w:tab w:val="center" w:pos="4536"/>
        <w:tab w:val="right" w:pos="9355"/>
      </w:tabs>
      <w:jc w:val="right"/>
    </w:pPr>
    <w:rPr>
      <w:rFonts w:ascii="Calibri" w:hAnsi="Calibri"/>
      <w:sz w:val="16"/>
    </w:rPr>
  </w:style>
  <w:style w:type="character" w:customStyle="1" w:styleId="FuzeileZchn">
    <w:name w:val="Fußzeile Zchn"/>
    <w:basedOn w:val="Absatz-Standardschriftart"/>
    <w:link w:val="Fuzeile"/>
    <w:uiPriority w:val="99"/>
    <w:rsid w:val="0080601E"/>
    <w:rPr>
      <w:rFonts w:ascii="Calibri" w:hAnsi="Calibri"/>
      <w:sz w:val="16"/>
    </w:rPr>
  </w:style>
  <w:style w:type="paragraph" w:customStyle="1" w:styleId="Inhalt">
    <w:name w:val="Inhalt"/>
    <w:basedOn w:val="Zwischentitel"/>
    <w:uiPriority w:val="99"/>
    <w:semiHidden/>
    <w:qFormat/>
    <w:rsid w:val="00704E54"/>
    <w:pPr>
      <w:spacing w:after="480"/>
    </w:pPr>
    <w:rPr>
      <w:sz w:val="36"/>
    </w:rPr>
  </w:style>
  <w:style w:type="paragraph" w:customStyle="1" w:styleId="Zwischentitel">
    <w:name w:val="Zwischentitel"/>
    <w:basedOn w:val="Standard"/>
    <w:next w:val="Standard"/>
    <w:uiPriority w:val="5"/>
    <w:qFormat/>
    <w:rsid w:val="007D59D8"/>
    <w:pPr>
      <w:keepNext/>
      <w:keepLines/>
      <w:spacing w:before="360" w:after="240" w:line="260" w:lineRule="atLeast"/>
    </w:pPr>
    <w:rPr>
      <w:rFonts w:asciiTheme="majorHAnsi" w:hAnsiTheme="majorHAnsi" w:cs="Arial"/>
      <w:b/>
      <w:lang w:val="de-DE"/>
    </w:rPr>
  </w:style>
  <w:style w:type="character" w:styleId="Hyperlink">
    <w:name w:val="Hyperlink"/>
    <w:basedOn w:val="Absatz-Standardschriftart"/>
    <w:uiPriority w:val="99"/>
    <w:rsid w:val="00E87A18"/>
    <w:rPr>
      <w:rFonts w:asciiTheme="minorHAnsi" w:hAnsiTheme="minorHAnsi"/>
      <w:color w:val="0063A6" w:themeColor="accent1"/>
      <w:u w:val="single"/>
    </w:rPr>
  </w:style>
  <w:style w:type="character" w:styleId="Seitenzahl">
    <w:name w:val="page number"/>
    <w:basedOn w:val="Absatz-Standardschriftart"/>
    <w:uiPriority w:val="99"/>
    <w:rsid w:val="0062030C"/>
    <w:rPr>
      <w:rFonts w:asciiTheme="minorHAnsi" w:hAnsiTheme="minorHAnsi"/>
      <w:color w:val="auto"/>
      <w:sz w:val="18"/>
      <w:szCs w:val="64"/>
    </w:rPr>
  </w:style>
  <w:style w:type="paragraph" w:styleId="Abbildungsverzeichnis">
    <w:name w:val="table of figures"/>
    <w:basedOn w:val="Standard"/>
    <w:next w:val="Standard"/>
    <w:uiPriority w:val="99"/>
    <w:unhideWhenUsed/>
    <w:rsid w:val="00B6384C"/>
  </w:style>
  <w:style w:type="paragraph" w:styleId="Beschriftung">
    <w:name w:val="caption"/>
    <w:basedOn w:val="Standard"/>
    <w:next w:val="Standard"/>
    <w:uiPriority w:val="9"/>
    <w:qFormat/>
    <w:rsid w:val="00316F24"/>
    <w:rPr>
      <w:sz w:val="16"/>
    </w:rPr>
  </w:style>
  <w:style w:type="paragraph" w:styleId="Listennummer">
    <w:name w:val="List Number"/>
    <w:basedOn w:val="Standard"/>
    <w:uiPriority w:val="3"/>
    <w:qFormat/>
    <w:rsid w:val="007D59D8"/>
    <w:pPr>
      <w:numPr>
        <w:numId w:val="36"/>
      </w:numPr>
    </w:pPr>
  </w:style>
  <w:style w:type="paragraph" w:styleId="Dokumentstruktur">
    <w:name w:val="Document Map"/>
    <w:basedOn w:val="Standard"/>
    <w:link w:val="DokumentstrukturZchn"/>
    <w:uiPriority w:val="99"/>
    <w:semiHidden/>
    <w:unhideWhenUsed/>
    <w:rsid w:val="0062030C"/>
    <w:rPr>
      <w:rFonts w:ascii="Tahoma" w:hAnsi="Tahoma" w:cs="Tahoma"/>
      <w:sz w:val="16"/>
      <w:szCs w:val="16"/>
    </w:rPr>
  </w:style>
  <w:style w:type="paragraph" w:styleId="Funotentext">
    <w:name w:val="footnote text"/>
    <w:basedOn w:val="Standard"/>
    <w:link w:val="FunotentextZchn"/>
    <w:uiPriority w:val="99"/>
    <w:rsid w:val="00110C34"/>
    <w:pPr>
      <w:tabs>
        <w:tab w:val="left" w:pos="284"/>
      </w:tabs>
      <w:spacing w:line="140" w:lineRule="atLeast"/>
      <w:ind w:left="284" w:hanging="284"/>
    </w:pPr>
    <w:rPr>
      <w:sz w:val="14"/>
      <w:szCs w:val="14"/>
    </w:rPr>
  </w:style>
  <w:style w:type="character" w:customStyle="1" w:styleId="FunotentextZchn">
    <w:name w:val="Fußnotentext Zchn"/>
    <w:basedOn w:val="Absatz-Standardschriftart"/>
    <w:link w:val="Funotentext"/>
    <w:uiPriority w:val="99"/>
    <w:rsid w:val="00110C34"/>
    <w:rPr>
      <w:sz w:val="14"/>
      <w:szCs w:val="14"/>
    </w:rPr>
  </w:style>
  <w:style w:type="character" w:styleId="Funotenzeichen">
    <w:name w:val="footnote reference"/>
    <w:basedOn w:val="Absatz-Standardschriftart"/>
    <w:uiPriority w:val="99"/>
    <w:rsid w:val="0062030C"/>
    <w:rPr>
      <w:rFonts w:asciiTheme="minorHAnsi" w:hAnsiTheme="minorHAnsi"/>
      <w:sz w:val="16"/>
      <w:vertAlign w:val="superscript"/>
    </w:rPr>
  </w:style>
  <w:style w:type="paragraph" w:styleId="Verzeichnis1">
    <w:name w:val="toc 1"/>
    <w:basedOn w:val="Standard"/>
    <w:next w:val="Standard"/>
    <w:autoRedefine/>
    <w:uiPriority w:val="39"/>
    <w:rsid w:val="00AB34BE"/>
    <w:pPr>
      <w:tabs>
        <w:tab w:val="left" w:pos="284"/>
        <w:tab w:val="right" w:leader="dot" w:pos="9355"/>
      </w:tabs>
      <w:ind w:left="284" w:hanging="284"/>
    </w:pPr>
    <w:rPr>
      <w:bCs/>
      <w:noProof/>
    </w:rPr>
  </w:style>
  <w:style w:type="paragraph" w:styleId="Verzeichnis3">
    <w:name w:val="toc 3"/>
    <w:basedOn w:val="NurText"/>
    <w:next w:val="Standard"/>
    <w:autoRedefine/>
    <w:uiPriority w:val="39"/>
    <w:rsid w:val="00AB34BE"/>
    <w:pPr>
      <w:tabs>
        <w:tab w:val="left" w:pos="567"/>
        <w:tab w:val="right" w:leader="dot" w:pos="9355"/>
      </w:tabs>
      <w:ind w:left="567" w:hanging="556"/>
    </w:pPr>
    <w:rPr>
      <w:rFonts w:asciiTheme="minorHAnsi" w:eastAsiaTheme="minorEastAsia" w:hAnsiTheme="minorHAnsi" w:cstheme="minorBidi"/>
      <w:noProof/>
      <w:sz w:val="18"/>
    </w:rPr>
  </w:style>
  <w:style w:type="paragraph" w:styleId="Verzeichnis4">
    <w:name w:val="toc 4"/>
    <w:basedOn w:val="Standard"/>
    <w:next w:val="Standard"/>
    <w:autoRedefine/>
    <w:uiPriority w:val="39"/>
    <w:semiHidden/>
    <w:rsid w:val="0062030C"/>
    <w:pPr>
      <w:tabs>
        <w:tab w:val="left" w:pos="2226"/>
        <w:tab w:val="right" w:leader="dot" w:pos="7371"/>
      </w:tabs>
      <w:ind w:left="1526" w:right="424"/>
    </w:pPr>
    <w:rPr>
      <w:szCs w:val="18"/>
    </w:rPr>
  </w:style>
  <w:style w:type="paragraph" w:styleId="Verzeichnis5">
    <w:name w:val="toc 5"/>
    <w:basedOn w:val="Standard"/>
    <w:next w:val="Standard"/>
    <w:autoRedefine/>
    <w:uiPriority w:val="39"/>
    <w:semiHidden/>
    <w:rsid w:val="0062030C"/>
    <w:pPr>
      <w:ind w:left="960"/>
    </w:pPr>
  </w:style>
  <w:style w:type="paragraph" w:styleId="Verzeichnis6">
    <w:name w:val="toc 6"/>
    <w:basedOn w:val="Standard"/>
    <w:next w:val="Standard"/>
    <w:autoRedefine/>
    <w:uiPriority w:val="39"/>
    <w:semiHidden/>
    <w:rsid w:val="0062030C"/>
    <w:pPr>
      <w:ind w:left="1200"/>
    </w:pPr>
  </w:style>
  <w:style w:type="paragraph" w:styleId="Verzeichnis7">
    <w:name w:val="toc 7"/>
    <w:basedOn w:val="Standard"/>
    <w:next w:val="Standard"/>
    <w:autoRedefine/>
    <w:uiPriority w:val="39"/>
    <w:semiHidden/>
    <w:rsid w:val="0062030C"/>
    <w:pPr>
      <w:ind w:left="1440"/>
    </w:pPr>
  </w:style>
  <w:style w:type="paragraph" w:styleId="Verzeichnis8">
    <w:name w:val="toc 8"/>
    <w:basedOn w:val="Standard"/>
    <w:next w:val="Standard"/>
    <w:autoRedefine/>
    <w:uiPriority w:val="39"/>
    <w:semiHidden/>
    <w:rsid w:val="0062030C"/>
    <w:pPr>
      <w:ind w:left="1680"/>
    </w:pPr>
  </w:style>
  <w:style w:type="paragraph" w:styleId="Verzeichnis9">
    <w:name w:val="toc 9"/>
    <w:basedOn w:val="Standard"/>
    <w:next w:val="Standard"/>
    <w:autoRedefine/>
    <w:uiPriority w:val="39"/>
    <w:semiHidden/>
    <w:rsid w:val="0062030C"/>
    <w:pPr>
      <w:ind w:left="1920"/>
    </w:pPr>
  </w:style>
  <w:style w:type="paragraph" w:styleId="Fu-Endnotenberschrift">
    <w:name w:val="Note Heading"/>
    <w:basedOn w:val="Standard"/>
    <w:next w:val="Standard"/>
    <w:uiPriority w:val="99"/>
    <w:rsid w:val="00A51199"/>
  </w:style>
  <w:style w:type="paragraph" w:styleId="Kopfzeile">
    <w:name w:val="header"/>
    <w:basedOn w:val="Standard"/>
    <w:link w:val="KopfzeileZchn"/>
    <w:uiPriority w:val="99"/>
    <w:unhideWhenUsed/>
    <w:rsid w:val="00AF4B8B"/>
    <w:pPr>
      <w:tabs>
        <w:tab w:val="center" w:pos="4536"/>
        <w:tab w:val="right" w:pos="9072"/>
      </w:tabs>
      <w:spacing w:after="840"/>
    </w:pPr>
  </w:style>
  <w:style w:type="character" w:customStyle="1" w:styleId="KopfzeileZchn">
    <w:name w:val="Kopfzeile Zchn"/>
    <w:basedOn w:val="Absatz-Standardschriftart"/>
    <w:link w:val="Kopfzeile"/>
    <w:uiPriority w:val="99"/>
    <w:rsid w:val="00AF4B8B"/>
  </w:style>
  <w:style w:type="paragraph" w:styleId="Index1">
    <w:name w:val="index 1"/>
    <w:basedOn w:val="Standard"/>
    <w:next w:val="Standard"/>
    <w:autoRedefine/>
    <w:uiPriority w:val="99"/>
    <w:semiHidden/>
    <w:rsid w:val="00A51199"/>
    <w:pPr>
      <w:ind w:left="240" w:hanging="240"/>
    </w:pPr>
  </w:style>
  <w:style w:type="paragraph" w:styleId="Index2">
    <w:name w:val="index 2"/>
    <w:basedOn w:val="Standard"/>
    <w:next w:val="Standard"/>
    <w:autoRedefine/>
    <w:uiPriority w:val="99"/>
    <w:semiHidden/>
    <w:rsid w:val="00A51199"/>
    <w:pPr>
      <w:ind w:left="480" w:hanging="240"/>
    </w:pPr>
  </w:style>
  <w:style w:type="paragraph" w:styleId="Index3">
    <w:name w:val="index 3"/>
    <w:basedOn w:val="Standard"/>
    <w:next w:val="Standard"/>
    <w:autoRedefine/>
    <w:uiPriority w:val="99"/>
    <w:semiHidden/>
    <w:rsid w:val="00A51199"/>
    <w:pPr>
      <w:ind w:left="720" w:hanging="240"/>
    </w:pPr>
  </w:style>
  <w:style w:type="paragraph" w:styleId="Index4">
    <w:name w:val="index 4"/>
    <w:basedOn w:val="Standard"/>
    <w:next w:val="Standard"/>
    <w:autoRedefine/>
    <w:uiPriority w:val="99"/>
    <w:semiHidden/>
    <w:rsid w:val="00A51199"/>
    <w:pPr>
      <w:ind w:left="960" w:hanging="240"/>
    </w:pPr>
  </w:style>
  <w:style w:type="paragraph" w:styleId="Index5">
    <w:name w:val="index 5"/>
    <w:basedOn w:val="Standard"/>
    <w:next w:val="Standard"/>
    <w:autoRedefine/>
    <w:uiPriority w:val="99"/>
    <w:semiHidden/>
    <w:rsid w:val="00A51199"/>
    <w:pPr>
      <w:ind w:left="1200" w:hanging="240"/>
    </w:pPr>
  </w:style>
  <w:style w:type="paragraph" w:styleId="Index6">
    <w:name w:val="index 6"/>
    <w:basedOn w:val="Standard"/>
    <w:next w:val="Standard"/>
    <w:autoRedefine/>
    <w:uiPriority w:val="99"/>
    <w:semiHidden/>
    <w:rsid w:val="00A51199"/>
    <w:pPr>
      <w:ind w:left="1440" w:hanging="240"/>
    </w:pPr>
  </w:style>
  <w:style w:type="paragraph" w:styleId="Index7">
    <w:name w:val="index 7"/>
    <w:basedOn w:val="Standard"/>
    <w:next w:val="Standard"/>
    <w:autoRedefine/>
    <w:uiPriority w:val="99"/>
    <w:semiHidden/>
    <w:rsid w:val="00A51199"/>
    <w:pPr>
      <w:ind w:left="1680" w:hanging="240"/>
    </w:pPr>
  </w:style>
  <w:style w:type="paragraph" w:styleId="Index8">
    <w:name w:val="index 8"/>
    <w:basedOn w:val="Standard"/>
    <w:next w:val="Standard"/>
    <w:autoRedefine/>
    <w:uiPriority w:val="99"/>
    <w:semiHidden/>
    <w:rsid w:val="00A51199"/>
    <w:pPr>
      <w:ind w:left="1920" w:hanging="240"/>
    </w:pPr>
  </w:style>
  <w:style w:type="paragraph" w:styleId="Index9">
    <w:name w:val="index 9"/>
    <w:basedOn w:val="Standard"/>
    <w:next w:val="Standard"/>
    <w:autoRedefine/>
    <w:uiPriority w:val="99"/>
    <w:semiHidden/>
    <w:rsid w:val="00A51199"/>
    <w:pPr>
      <w:ind w:left="2160" w:hanging="240"/>
    </w:pPr>
  </w:style>
  <w:style w:type="paragraph" w:styleId="Indexberschrift">
    <w:name w:val="index heading"/>
    <w:basedOn w:val="Standard"/>
    <w:next w:val="Index1"/>
    <w:uiPriority w:val="99"/>
    <w:semiHidden/>
    <w:rsid w:val="00A51199"/>
  </w:style>
  <w:style w:type="paragraph" w:styleId="Sprechblasentext">
    <w:name w:val="Balloon Text"/>
    <w:basedOn w:val="Standard"/>
    <w:link w:val="SprechblasentextZchn"/>
    <w:uiPriority w:val="99"/>
    <w:semiHidden/>
    <w:rsid w:val="0062030C"/>
    <w:rPr>
      <w:rFonts w:ascii="Tahoma" w:hAnsi="Tahoma" w:cs="Tahoma"/>
      <w:sz w:val="16"/>
      <w:szCs w:val="16"/>
    </w:rPr>
  </w:style>
  <w:style w:type="character" w:styleId="BesuchterLink">
    <w:name w:val="FollowedHyperlink"/>
    <w:basedOn w:val="Absatz-Standardschriftart"/>
    <w:uiPriority w:val="99"/>
    <w:semiHidden/>
    <w:rsid w:val="00FC77CB"/>
    <w:rPr>
      <w:rFonts w:asciiTheme="minorHAnsi" w:hAnsiTheme="minorHAnsi"/>
      <w:color w:val="0063A6" w:themeColor="accent1"/>
      <w:u w:val="single"/>
    </w:rPr>
  </w:style>
  <w:style w:type="character" w:styleId="Kommentarzeichen">
    <w:name w:val="annotation reference"/>
    <w:basedOn w:val="Absatz-Standardschriftart"/>
    <w:uiPriority w:val="99"/>
    <w:semiHidden/>
    <w:rsid w:val="0062030C"/>
    <w:rPr>
      <w:sz w:val="16"/>
    </w:rPr>
  </w:style>
  <w:style w:type="paragraph" w:styleId="Kommentartext">
    <w:name w:val="annotation text"/>
    <w:basedOn w:val="Standard"/>
    <w:link w:val="KommentartextZchn"/>
    <w:uiPriority w:val="99"/>
    <w:semiHidden/>
    <w:rsid w:val="00B86E54"/>
  </w:style>
  <w:style w:type="table" w:styleId="Tabellenraster">
    <w:name w:val="Table Grid"/>
    <w:basedOn w:val="NormaleTabelle"/>
    <w:uiPriority w:val="39"/>
    <w:rsid w:val="0062030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mmentartextZchn">
    <w:name w:val="Kommentartext Zchn"/>
    <w:basedOn w:val="Absatz-Standardschriftart"/>
    <w:link w:val="Kommentartext"/>
    <w:uiPriority w:val="99"/>
    <w:semiHidden/>
    <w:rsid w:val="00FC77CB"/>
  </w:style>
  <w:style w:type="paragraph" w:customStyle="1" w:styleId="ZwischentitelfrTabellen">
    <w:name w:val="Zwischentitel für Tabellen"/>
    <w:basedOn w:val="Zwischentitel"/>
    <w:uiPriority w:val="5"/>
    <w:qFormat/>
    <w:rsid w:val="00F55743"/>
  </w:style>
  <w:style w:type="character" w:styleId="Fett">
    <w:name w:val="Strong"/>
    <w:basedOn w:val="Absatz-Standardschriftart"/>
    <w:uiPriority w:val="1"/>
    <w:qFormat/>
    <w:rsid w:val="0062030C"/>
    <w:rPr>
      <w:b/>
      <w:bCs/>
    </w:rPr>
  </w:style>
  <w:style w:type="paragraph" w:styleId="NurText">
    <w:name w:val="Plain Text"/>
    <w:basedOn w:val="Standard"/>
    <w:link w:val="NurTextZchn"/>
    <w:uiPriority w:val="99"/>
    <w:semiHidden/>
    <w:rsid w:val="0062030C"/>
    <w:rPr>
      <w:rFonts w:ascii="Consolas" w:hAnsi="Consolas" w:cs="Courier New"/>
    </w:rPr>
  </w:style>
  <w:style w:type="character" w:customStyle="1" w:styleId="NurTextZchn">
    <w:name w:val="Nur Text Zchn"/>
    <w:basedOn w:val="Absatz-Standardschriftart"/>
    <w:link w:val="NurText"/>
    <w:uiPriority w:val="99"/>
    <w:semiHidden/>
    <w:rsid w:val="00450E5D"/>
    <w:rPr>
      <w:rFonts w:ascii="Consolas" w:hAnsi="Consolas" w:cs="Courier New"/>
    </w:rPr>
  </w:style>
  <w:style w:type="paragraph" w:styleId="berarbeitung">
    <w:name w:val="Revision"/>
    <w:hidden/>
    <w:uiPriority w:val="99"/>
    <w:semiHidden/>
    <w:rsid w:val="00C17073"/>
    <w:rPr>
      <w:sz w:val="24"/>
    </w:rPr>
  </w:style>
  <w:style w:type="table" w:styleId="Listentabelle2">
    <w:name w:val="List Table 2"/>
    <w:basedOn w:val="NormaleTabelle"/>
    <w:uiPriority w:val="47"/>
    <w:rsid w:val="00316F24"/>
    <w:pPr>
      <w:spacing w:before="0" w:line="240" w:lineRule="auto"/>
    </w:pPr>
    <w:rPr>
      <w:sz w:val="18"/>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CellMar>
        <w:top w:w="57" w:type="dxa"/>
        <w:left w:w="85" w:type="dxa"/>
        <w:bottom w:w="57" w:type="dxa"/>
        <w:right w:w="85"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netztabelle1hellAkzent1">
    <w:name w:val="Grid Table 1 Light Accent 1"/>
    <w:basedOn w:val="NormaleTabelle"/>
    <w:uiPriority w:val="46"/>
    <w:rsid w:val="00F55743"/>
    <w:pPr>
      <w:spacing w:line="240" w:lineRule="auto"/>
    </w:pPr>
    <w:tblPr>
      <w:tblStyleRowBandSize w:val="1"/>
      <w:tblStyleColBandSize w:val="1"/>
      <w:tblBorders>
        <w:top w:val="single" w:sz="4" w:space="0" w:color="75C7FF" w:themeColor="accent1" w:themeTint="66"/>
        <w:left w:val="single" w:sz="4" w:space="0" w:color="75C7FF" w:themeColor="accent1" w:themeTint="66"/>
        <w:bottom w:val="single" w:sz="4" w:space="0" w:color="75C7FF" w:themeColor="accent1" w:themeTint="66"/>
        <w:right w:val="single" w:sz="4" w:space="0" w:color="75C7FF" w:themeColor="accent1" w:themeTint="66"/>
        <w:insideH w:val="single" w:sz="4" w:space="0" w:color="75C7FF" w:themeColor="accent1" w:themeTint="66"/>
        <w:insideV w:val="single" w:sz="4" w:space="0" w:color="75C7FF" w:themeColor="accent1" w:themeTint="66"/>
      </w:tblBorders>
    </w:tblPr>
    <w:tblStylePr w:type="firstRow">
      <w:rPr>
        <w:b/>
        <w:bCs/>
      </w:rPr>
      <w:tblPr/>
      <w:tcPr>
        <w:tcBorders>
          <w:bottom w:val="single" w:sz="12" w:space="0" w:color="30ABFF" w:themeColor="accent1" w:themeTint="99"/>
        </w:tcBorders>
      </w:tcPr>
    </w:tblStylePr>
    <w:tblStylePr w:type="lastRow">
      <w:rPr>
        <w:b/>
        <w:bCs/>
      </w:rPr>
      <w:tblPr/>
      <w:tcPr>
        <w:tcBorders>
          <w:top w:val="double" w:sz="2" w:space="0" w:color="30ABFF" w:themeColor="accent1" w:themeTint="99"/>
        </w:tcBorders>
      </w:tcPr>
    </w:tblStylePr>
    <w:tblStylePr w:type="firstCol">
      <w:rPr>
        <w:b/>
        <w:bCs/>
      </w:rPr>
    </w:tblStylePr>
    <w:tblStylePr w:type="lastCol">
      <w:rPr>
        <w:b/>
        <w:bCs/>
      </w:rPr>
    </w:tblStylePr>
  </w:style>
  <w:style w:type="paragraph" w:styleId="Verzeichnis2">
    <w:name w:val="toc 2"/>
    <w:basedOn w:val="Standard"/>
    <w:next w:val="Standard"/>
    <w:autoRedefine/>
    <w:uiPriority w:val="39"/>
    <w:rsid w:val="006F3FC3"/>
    <w:pPr>
      <w:tabs>
        <w:tab w:val="left" w:pos="426"/>
        <w:tab w:val="right" w:leader="dot" w:pos="9355"/>
      </w:tabs>
      <w:ind w:left="426" w:hanging="426"/>
      <w:contextualSpacing/>
    </w:pPr>
    <w:rPr>
      <w:rFonts w:cs="Arial"/>
      <w:noProof/>
      <w:sz w:val="18"/>
    </w:rPr>
  </w:style>
  <w:style w:type="numbering" w:styleId="111111">
    <w:name w:val="Outline List 2"/>
    <w:basedOn w:val="KeineListe"/>
    <w:uiPriority w:val="99"/>
    <w:semiHidden/>
    <w:unhideWhenUsed/>
    <w:rsid w:val="0074071E"/>
  </w:style>
  <w:style w:type="table" w:customStyle="1" w:styleId="Formatvorlage1">
    <w:name w:val="Formatvorlage1"/>
    <w:basedOn w:val="Listentabelle2"/>
    <w:uiPriority w:val="99"/>
    <w:rsid w:val="00BD2A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rPr>
      <w:tblPr/>
      <w:tcPr>
        <w:tcBorders>
          <w:bottom w:val="single" w:sz="4" w:space="0" w:color="auto"/>
        </w:tcBorders>
      </w:tcPr>
    </w:tblStylePr>
    <w:tblStylePr w:type="lastRow">
      <w:rPr>
        <w:b/>
        <w:bCs/>
      </w:rPr>
      <w:tblPr/>
      <w:tcPr>
        <w:tcBorders>
          <w:bottom w:val="single" w:sz="4" w:space="0" w:color="auto"/>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HellesRaster">
    <w:name w:val="Light Grid"/>
    <w:basedOn w:val="NormaleTabelle"/>
    <w:uiPriority w:val="62"/>
    <w:rsid w:val="0062030C"/>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vAlign w:val="cente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TabellemithellemGitternetz">
    <w:name w:val="Grid Table Light"/>
    <w:basedOn w:val="NormaleTabelle"/>
    <w:uiPriority w:val="40"/>
    <w:rsid w:val="000C7A56"/>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el">
    <w:name w:val="Title"/>
    <w:basedOn w:val="Standard"/>
    <w:link w:val="TitelZchn"/>
    <w:uiPriority w:val="6"/>
    <w:rsid w:val="002F39B9"/>
    <w:rPr>
      <w:rFonts w:asciiTheme="majorHAnsi" w:hAnsiTheme="majorHAnsi"/>
      <w:b/>
      <w:sz w:val="52"/>
      <w:szCs w:val="52"/>
    </w:rPr>
  </w:style>
  <w:style w:type="character" w:customStyle="1" w:styleId="TitelZchn">
    <w:name w:val="Titel Zchn"/>
    <w:basedOn w:val="Absatz-Standardschriftart"/>
    <w:link w:val="Titel"/>
    <w:uiPriority w:val="6"/>
    <w:rsid w:val="002F39B9"/>
    <w:rPr>
      <w:rFonts w:asciiTheme="majorHAnsi" w:hAnsiTheme="majorHAnsi"/>
      <w:b/>
      <w:sz w:val="52"/>
      <w:szCs w:val="52"/>
    </w:rPr>
  </w:style>
  <w:style w:type="paragraph" w:styleId="Inhaltsverzeichnisberschrift">
    <w:name w:val="TOC Heading"/>
    <w:basedOn w:val="Verzeichnis1"/>
    <w:next w:val="Standard"/>
    <w:uiPriority w:val="39"/>
    <w:rsid w:val="002F39B9"/>
    <w:pPr>
      <w:spacing w:after="480"/>
    </w:pPr>
    <w:rPr>
      <w:rFonts w:asciiTheme="majorHAnsi" w:hAnsiTheme="majorHAnsi"/>
      <w:b/>
      <w:bCs w:val="0"/>
      <w:noProof w:val="0"/>
      <w:sz w:val="28"/>
    </w:rPr>
  </w:style>
  <w:style w:type="numbering" w:styleId="1ai">
    <w:name w:val="Outline List 1"/>
    <w:basedOn w:val="KeineListe"/>
    <w:uiPriority w:val="99"/>
    <w:semiHidden/>
    <w:unhideWhenUsed/>
    <w:rsid w:val="00F2612E"/>
  </w:style>
  <w:style w:type="paragraph" w:customStyle="1" w:styleId="Adresse">
    <w:name w:val="Adresse"/>
    <w:basedOn w:val="Standard"/>
    <w:uiPriority w:val="99"/>
    <w:semiHidden/>
    <w:rsid w:val="0062030C"/>
    <w:pPr>
      <w:tabs>
        <w:tab w:val="right" w:pos="9071"/>
      </w:tabs>
      <w:spacing w:before="1080"/>
    </w:pPr>
  </w:style>
  <w:style w:type="paragraph" w:styleId="Listennummer4">
    <w:name w:val="List Number 4"/>
    <w:basedOn w:val="Standard"/>
    <w:uiPriority w:val="3"/>
    <w:unhideWhenUsed/>
    <w:rsid w:val="00F2612E"/>
    <w:pPr>
      <w:numPr>
        <w:ilvl w:val="3"/>
        <w:numId w:val="36"/>
      </w:numPr>
      <w:ind w:left="1135"/>
    </w:pPr>
  </w:style>
  <w:style w:type="paragraph" w:styleId="Listennummer5">
    <w:name w:val="List Number 5"/>
    <w:basedOn w:val="Standard"/>
    <w:uiPriority w:val="3"/>
    <w:unhideWhenUsed/>
    <w:rsid w:val="00F2612E"/>
    <w:pPr>
      <w:numPr>
        <w:ilvl w:val="4"/>
        <w:numId w:val="36"/>
      </w:numPr>
      <w:ind w:left="1418"/>
    </w:pPr>
  </w:style>
  <w:style w:type="paragraph" w:styleId="Aufzhlungszeichen2">
    <w:name w:val="List Bullet 2"/>
    <w:basedOn w:val="Standard"/>
    <w:link w:val="Aufzhlungszeichen2Zchn"/>
    <w:uiPriority w:val="3"/>
    <w:qFormat/>
    <w:rsid w:val="005A5922"/>
    <w:pPr>
      <w:numPr>
        <w:ilvl w:val="1"/>
        <w:numId w:val="44"/>
      </w:numPr>
      <w:tabs>
        <w:tab w:val="left" w:pos="1276"/>
      </w:tabs>
    </w:pPr>
    <w:rPr>
      <w:szCs w:val="18"/>
      <w:lang w:val="de-DE"/>
    </w:rPr>
  </w:style>
  <w:style w:type="character" w:customStyle="1" w:styleId="Aufzhlungszeichen2Zchn">
    <w:name w:val="Aufzählungszeichen 2 Zchn"/>
    <w:basedOn w:val="Absatz-Standardschriftart"/>
    <w:link w:val="Aufzhlungszeichen2"/>
    <w:uiPriority w:val="3"/>
    <w:rsid w:val="00FC77CB"/>
    <w:rPr>
      <w:szCs w:val="18"/>
      <w:lang w:val="de-DE"/>
    </w:rPr>
  </w:style>
  <w:style w:type="paragraph" w:styleId="Aufzhlungszeichen3">
    <w:name w:val="List Bullet 3"/>
    <w:basedOn w:val="Standard"/>
    <w:uiPriority w:val="3"/>
    <w:rsid w:val="005A5922"/>
    <w:pPr>
      <w:numPr>
        <w:ilvl w:val="2"/>
        <w:numId w:val="44"/>
      </w:numPr>
    </w:pPr>
  </w:style>
  <w:style w:type="character" w:customStyle="1" w:styleId="DokumentstrukturZchn">
    <w:name w:val="Dokumentstruktur Zchn"/>
    <w:basedOn w:val="Absatz-Standardschriftart"/>
    <w:link w:val="Dokumentstruktur"/>
    <w:uiPriority w:val="99"/>
    <w:semiHidden/>
    <w:rsid w:val="0062030C"/>
    <w:rPr>
      <w:rFonts w:ascii="Tahoma" w:hAnsi="Tahoma" w:cs="Tahoma"/>
      <w:sz w:val="16"/>
      <w:szCs w:val="16"/>
    </w:rPr>
  </w:style>
  <w:style w:type="table" w:styleId="DunkleListe-Akzent1">
    <w:name w:val="Dark List Accent 1"/>
    <w:basedOn w:val="NormaleTabelle"/>
    <w:uiPriority w:val="70"/>
    <w:rsid w:val="0062030C"/>
    <w:pPr>
      <w:spacing w:line="240" w:lineRule="auto"/>
    </w:pPr>
    <w:rPr>
      <w:color w:val="FFFFFF" w:themeColor="background1"/>
    </w:rPr>
    <w:tblPr>
      <w:tblStyleRowBandSize w:val="1"/>
      <w:tblStyleColBandSize w:val="1"/>
    </w:tblPr>
    <w:tcPr>
      <w:shd w:val="clear" w:color="auto" w:fill="0063A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15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A7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A7C" w:themeFill="accent1" w:themeFillShade="BF"/>
      </w:tcPr>
    </w:tblStylePr>
    <w:tblStylePr w:type="band1Vert">
      <w:tblPr/>
      <w:tcPr>
        <w:tcBorders>
          <w:top w:val="nil"/>
          <w:left w:val="nil"/>
          <w:bottom w:val="nil"/>
          <w:right w:val="nil"/>
          <w:insideH w:val="nil"/>
          <w:insideV w:val="nil"/>
        </w:tcBorders>
        <w:shd w:val="clear" w:color="auto" w:fill="004A7C" w:themeFill="accent1" w:themeFillShade="BF"/>
      </w:tcPr>
    </w:tblStylePr>
    <w:tblStylePr w:type="band1Horz">
      <w:tblPr/>
      <w:tcPr>
        <w:tcBorders>
          <w:top w:val="nil"/>
          <w:left w:val="nil"/>
          <w:bottom w:val="nil"/>
          <w:right w:val="nil"/>
          <w:insideH w:val="nil"/>
          <w:insideV w:val="nil"/>
        </w:tcBorders>
        <w:shd w:val="clear" w:color="auto" w:fill="004A7C" w:themeFill="accent1" w:themeFillShade="BF"/>
      </w:tcPr>
    </w:tblStylePr>
  </w:style>
  <w:style w:type="table" w:styleId="DunkleListe-Akzent6">
    <w:name w:val="Dark List Accent 6"/>
    <w:basedOn w:val="NormaleTabelle"/>
    <w:uiPriority w:val="70"/>
    <w:rsid w:val="0062030C"/>
    <w:pPr>
      <w:spacing w:line="240" w:lineRule="auto"/>
    </w:pPr>
    <w:rPr>
      <w:color w:val="FFFFFF" w:themeColor="background1"/>
    </w:rPr>
    <w:tblPr>
      <w:tblStyleRowBandSize w:val="1"/>
      <w:tblStyleColBandSize w:val="1"/>
    </w:tblPr>
    <w:tcPr>
      <w:shd w:val="clear" w:color="auto" w:fill="11897A"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8443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C665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C665B" w:themeFill="accent6" w:themeFillShade="BF"/>
      </w:tcPr>
    </w:tblStylePr>
    <w:tblStylePr w:type="band1Vert">
      <w:tblPr/>
      <w:tcPr>
        <w:tcBorders>
          <w:top w:val="nil"/>
          <w:left w:val="nil"/>
          <w:bottom w:val="nil"/>
          <w:right w:val="nil"/>
          <w:insideH w:val="nil"/>
          <w:insideV w:val="nil"/>
        </w:tcBorders>
        <w:shd w:val="clear" w:color="auto" w:fill="0C665B" w:themeFill="accent6" w:themeFillShade="BF"/>
      </w:tcPr>
    </w:tblStylePr>
    <w:tblStylePr w:type="band1Horz">
      <w:tblPr/>
      <w:tcPr>
        <w:tcBorders>
          <w:top w:val="nil"/>
          <w:left w:val="nil"/>
          <w:bottom w:val="nil"/>
          <w:right w:val="nil"/>
          <w:insideH w:val="nil"/>
          <w:insideV w:val="nil"/>
        </w:tcBorders>
        <w:shd w:val="clear" w:color="auto" w:fill="0C665B" w:themeFill="accent6" w:themeFillShade="BF"/>
      </w:tcPr>
    </w:tblStylePr>
  </w:style>
  <w:style w:type="paragraph" w:styleId="Endnotentext">
    <w:name w:val="endnote text"/>
    <w:basedOn w:val="Standard"/>
    <w:link w:val="EndnotentextZchn"/>
    <w:uiPriority w:val="99"/>
    <w:semiHidden/>
    <w:unhideWhenUsed/>
    <w:rsid w:val="0062030C"/>
  </w:style>
  <w:style w:type="character" w:customStyle="1" w:styleId="EndnotentextZchn">
    <w:name w:val="Endnotentext Zchn"/>
    <w:basedOn w:val="Absatz-Standardschriftart"/>
    <w:link w:val="Endnotentext"/>
    <w:uiPriority w:val="99"/>
    <w:semiHidden/>
    <w:rsid w:val="0062030C"/>
  </w:style>
  <w:style w:type="character" w:styleId="Endnotenzeichen">
    <w:name w:val="endnote reference"/>
    <w:basedOn w:val="Absatz-Standardschriftart"/>
    <w:uiPriority w:val="99"/>
    <w:semiHidden/>
    <w:unhideWhenUsed/>
    <w:rsid w:val="0062030C"/>
    <w:rPr>
      <w:rFonts w:asciiTheme="minorHAnsi" w:hAnsiTheme="minorHAnsi"/>
      <w:vertAlign w:val="superscript"/>
    </w:rPr>
  </w:style>
  <w:style w:type="numbering" w:customStyle="1" w:styleId="Formatvorlage2">
    <w:name w:val="Formatvorlage2"/>
    <w:uiPriority w:val="99"/>
    <w:rsid w:val="00CE1391"/>
  </w:style>
  <w:style w:type="paragraph" w:customStyle="1" w:styleId="Grafik">
    <w:name w:val="Grafik"/>
    <w:basedOn w:val="Standard"/>
    <w:next w:val="Standard"/>
    <w:uiPriority w:val="8"/>
    <w:qFormat/>
    <w:rsid w:val="00740FE7"/>
    <w:pPr>
      <w:keepNext/>
      <w:spacing w:before="360"/>
    </w:pPr>
    <w:rPr>
      <w:rFonts w:cs="Arial"/>
      <w:noProof/>
    </w:rPr>
  </w:style>
  <w:style w:type="table" w:styleId="HelleListe-Akzent2">
    <w:name w:val="Light List Accent 2"/>
    <w:basedOn w:val="NormaleTabelle"/>
    <w:uiPriority w:val="61"/>
    <w:rsid w:val="0062030C"/>
    <w:pPr>
      <w:spacing w:line="240" w:lineRule="auto"/>
    </w:pPr>
    <w:tblPr>
      <w:tblStyleRowBandSize w:val="1"/>
      <w:tblStyleColBandSize w:val="1"/>
      <w:tblBorders>
        <w:top w:val="single" w:sz="8" w:space="0" w:color="A71C49" w:themeColor="accent2"/>
        <w:left w:val="single" w:sz="8" w:space="0" w:color="A71C49" w:themeColor="accent2"/>
        <w:bottom w:val="single" w:sz="8" w:space="0" w:color="A71C49" w:themeColor="accent2"/>
        <w:right w:val="single" w:sz="8" w:space="0" w:color="A71C49" w:themeColor="accent2"/>
      </w:tblBorders>
    </w:tblPr>
    <w:tblStylePr w:type="firstRow">
      <w:pPr>
        <w:spacing w:before="0" w:after="0" w:line="240" w:lineRule="auto"/>
      </w:pPr>
      <w:rPr>
        <w:b/>
        <w:bCs/>
        <w:color w:val="FFFFFF" w:themeColor="background1"/>
      </w:rPr>
      <w:tblPr/>
      <w:tcPr>
        <w:shd w:val="clear" w:color="auto" w:fill="A71C49" w:themeFill="accent2"/>
      </w:tcPr>
    </w:tblStylePr>
    <w:tblStylePr w:type="lastRow">
      <w:pPr>
        <w:spacing w:before="0" w:after="0" w:line="240" w:lineRule="auto"/>
      </w:pPr>
      <w:rPr>
        <w:b/>
        <w:bCs/>
      </w:rPr>
      <w:tblPr/>
      <w:tcPr>
        <w:tcBorders>
          <w:top w:val="double" w:sz="6" w:space="0" w:color="A71C49" w:themeColor="accent2"/>
          <w:left w:val="single" w:sz="8" w:space="0" w:color="A71C49" w:themeColor="accent2"/>
          <w:bottom w:val="single" w:sz="8" w:space="0" w:color="A71C49" w:themeColor="accent2"/>
          <w:right w:val="single" w:sz="8" w:space="0" w:color="A71C49" w:themeColor="accent2"/>
        </w:tcBorders>
      </w:tcPr>
    </w:tblStylePr>
    <w:tblStylePr w:type="firstCol">
      <w:rPr>
        <w:b/>
        <w:bCs/>
      </w:rPr>
    </w:tblStylePr>
    <w:tblStylePr w:type="lastCol">
      <w:rPr>
        <w:b/>
        <w:bCs/>
      </w:rPr>
    </w:tblStylePr>
    <w:tblStylePr w:type="band1Vert">
      <w:tblPr/>
      <w:tcPr>
        <w:tcBorders>
          <w:top w:val="single" w:sz="8" w:space="0" w:color="A71C49" w:themeColor="accent2"/>
          <w:left w:val="single" w:sz="8" w:space="0" w:color="A71C49" w:themeColor="accent2"/>
          <w:bottom w:val="single" w:sz="8" w:space="0" w:color="A71C49" w:themeColor="accent2"/>
          <w:right w:val="single" w:sz="8" w:space="0" w:color="A71C49" w:themeColor="accent2"/>
        </w:tcBorders>
      </w:tcPr>
    </w:tblStylePr>
    <w:tblStylePr w:type="band1Horz">
      <w:tblPr/>
      <w:tcPr>
        <w:tcBorders>
          <w:top w:val="single" w:sz="8" w:space="0" w:color="A71C49" w:themeColor="accent2"/>
          <w:left w:val="single" w:sz="8" w:space="0" w:color="A71C49" w:themeColor="accent2"/>
          <w:bottom w:val="single" w:sz="8" w:space="0" w:color="A71C49" w:themeColor="accent2"/>
          <w:right w:val="single" w:sz="8" w:space="0" w:color="A71C49" w:themeColor="accent2"/>
        </w:tcBorders>
      </w:tcPr>
    </w:tblStylePr>
  </w:style>
  <w:style w:type="table" w:styleId="HelleListe-Akzent4">
    <w:name w:val="Light List Accent 4"/>
    <w:basedOn w:val="NormaleTabelle"/>
    <w:uiPriority w:val="61"/>
    <w:rsid w:val="0062030C"/>
    <w:pPr>
      <w:spacing w:line="240" w:lineRule="auto"/>
    </w:pPr>
    <w:tblPr>
      <w:tblStyleRowBandSize w:val="1"/>
      <w:tblStyleColBandSize w:val="1"/>
      <w:tblBorders>
        <w:top w:val="single" w:sz="8" w:space="0" w:color="F6A800" w:themeColor="accent4"/>
        <w:left w:val="single" w:sz="8" w:space="0" w:color="F6A800" w:themeColor="accent4"/>
        <w:bottom w:val="single" w:sz="8" w:space="0" w:color="F6A800" w:themeColor="accent4"/>
        <w:right w:val="single" w:sz="8" w:space="0" w:color="F6A800" w:themeColor="accent4"/>
      </w:tblBorders>
    </w:tblPr>
    <w:tblStylePr w:type="firstRow">
      <w:pPr>
        <w:spacing w:before="0" w:after="0" w:line="240" w:lineRule="auto"/>
      </w:pPr>
      <w:rPr>
        <w:b/>
        <w:bCs/>
        <w:color w:val="FFFFFF" w:themeColor="background1"/>
      </w:rPr>
      <w:tblPr/>
      <w:tcPr>
        <w:shd w:val="clear" w:color="auto" w:fill="F6A800" w:themeFill="accent4"/>
      </w:tcPr>
    </w:tblStylePr>
    <w:tblStylePr w:type="lastRow">
      <w:pPr>
        <w:spacing w:before="0" w:after="0" w:line="240" w:lineRule="auto"/>
      </w:pPr>
      <w:rPr>
        <w:b/>
        <w:bCs/>
      </w:rPr>
      <w:tblPr/>
      <w:tcPr>
        <w:tcBorders>
          <w:top w:val="double" w:sz="6" w:space="0" w:color="F6A800" w:themeColor="accent4"/>
          <w:left w:val="single" w:sz="8" w:space="0" w:color="F6A800" w:themeColor="accent4"/>
          <w:bottom w:val="single" w:sz="8" w:space="0" w:color="F6A800" w:themeColor="accent4"/>
          <w:right w:val="single" w:sz="8" w:space="0" w:color="F6A800" w:themeColor="accent4"/>
        </w:tcBorders>
      </w:tcPr>
    </w:tblStylePr>
    <w:tblStylePr w:type="firstCol">
      <w:rPr>
        <w:b/>
        <w:bCs/>
      </w:rPr>
    </w:tblStylePr>
    <w:tblStylePr w:type="lastCol">
      <w:rPr>
        <w:b/>
        <w:bCs/>
      </w:rPr>
    </w:tblStylePr>
    <w:tblStylePr w:type="band1Vert">
      <w:tblPr/>
      <w:tcPr>
        <w:tcBorders>
          <w:top w:val="single" w:sz="8" w:space="0" w:color="F6A800" w:themeColor="accent4"/>
          <w:left w:val="single" w:sz="8" w:space="0" w:color="F6A800" w:themeColor="accent4"/>
          <w:bottom w:val="single" w:sz="8" w:space="0" w:color="F6A800" w:themeColor="accent4"/>
          <w:right w:val="single" w:sz="8" w:space="0" w:color="F6A800" w:themeColor="accent4"/>
        </w:tcBorders>
      </w:tcPr>
    </w:tblStylePr>
    <w:tblStylePr w:type="band1Horz">
      <w:tblPr/>
      <w:tcPr>
        <w:tcBorders>
          <w:top w:val="single" w:sz="8" w:space="0" w:color="F6A800" w:themeColor="accent4"/>
          <w:left w:val="single" w:sz="8" w:space="0" w:color="F6A800" w:themeColor="accent4"/>
          <w:bottom w:val="single" w:sz="8" w:space="0" w:color="F6A800" w:themeColor="accent4"/>
          <w:right w:val="single" w:sz="8" w:space="0" w:color="F6A800" w:themeColor="accent4"/>
        </w:tcBorders>
      </w:tcPr>
    </w:tblStylePr>
  </w:style>
  <w:style w:type="table" w:styleId="HelleListe-Akzent6">
    <w:name w:val="Light List Accent 6"/>
    <w:basedOn w:val="NormaleTabelle"/>
    <w:uiPriority w:val="61"/>
    <w:rsid w:val="0062030C"/>
    <w:pPr>
      <w:spacing w:line="240" w:lineRule="auto"/>
    </w:pPr>
    <w:tblPr>
      <w:tblStyleRowBandSize w:val="1"/>
      <w:tblStyleColBandSize w:val="1"/>
      <w:tblBorders>
        <w:top w:val="single" w:sz="8" w:space="0" w:color="11897A" w:themeColor="accent6"/>
        <w:left w:val="single" w:sz="8" w:space="0" w:color="11897A" w:themeColor="accent6"/>
        <w:bottom w:val="single" w:sz="8" w:space="0" w:color="11897A" w:themeColor="accent6"/>
        <w:right w:val="single" w:sz="8" w:space="0" w:color="11897A" w:themeColor="accent6"/>
      </w:tblBorders>
    </w:tblPr>
    <w:tblStylePr w:type="firstRow">
      <w:pPr>
        <w:spacing w:before="0" w:after="0" w:line="240" w:lineRule="auto"/>
      </w:pPr>
      <w:rPr>
        <w:b/>
        <w:bCs/>
        <w:color w:val="FFFFFF" w:themeColor="background1"/>
      </w:rPr>
      <w:tblPr/>
      <w:tcPr>
        <w:shd w:val="clear" w:color="auto" w:fill="11897A" w:themeFill="accent6"/>
      </w:tcPr>
    </w:tblStylePr>
    <w:tblStylePr w:type="lastRow">
      <w:pPr>
        <w:spacing w:before="0" w:after="0" w:line="240" w:lineRule="auto"/>
      </w:pPr>
      <w:rPr>
        <w:b/>
        <w:bCs/>
      </w:rPr>
      <w:tblPr/>
      <w:tcPr>
        <w:tcBorders>
          <w:top w:val="double" w:sz="6" w:space="0" w:color="11897A" w:themeColor="accent6"/>
          <w:left w:val="single" w:sz="8" w:space="0" w:color="11897A" w:themeColor="accent6"/>
          <w:bottom w:val="single" w:sz="8" w:space="0" w:color="11897A" w:themeColor="accent6"/>
          <w:right w:val="single" w:sz="8" w:space="0" w:color="11897A" w:themeColor="accent6"/>
        </w:tcBorders>
      </w:tcPr>
    </w:tblStylePr>
    <w:tblStylePr w:type="firstCol">
      <w:rPr>
        <w:b/>
        <w:bCs/>
      </w:rPr>
    </w:tblStylePr>
    <w:tblStylePr w:type="lastCol">
      <w:rPr>
        <w:b/>
        <w:bCs/>
      </w:rPr>
    </w:tblStylePr>
    <w:tblStylePr w:type="band1Vert">
      <w:tblPr/>
      <w:tcPr>
        <w:tcBorders>
          <w:top w:val="single" w:sz="8" w:space="0" w:color="11897A" w:themeColor="accent6"/>
          <w:left w:val="single" w:sz="8" w:space="0" w:color="11897A" w:themeColor="accent6"/>
          <w:bottom w:val="single" w:sz="8" w:space="0" w:color="11897A" w:themeColor="accent6"/>
          <w:right w:val="single" w:sz="8" w:space="0" w:color="11897A" w:themeColor="accent6"/>
        </w:tcBorders>
      </w:tcPr>
    </w:tblStylePr>
    <w:tblStylePr w:type="band1Horz">
      <w:tblPr/>
      <w:tcPr>
        <w:tcBorders>
          <w:top w:val="single" w:sz="8" w:space="0" w:color="11897A" w:themeColor="accent6"/>
          <w:left w:val="single" w:sz="8" w:space="0" w:color="11897A" w:themeColor="accent6"/>
          <w:bottom w:val="single" w:sz="8" w:space="0" w:color="11897A" w:themeColor="accent6"/>
          <w:right w:val="single" w:sz="8" w:space="0" w:color="11897A" w:themeColor="accent6"/>
        </w:tcBorders>
      </w:tcPr>
    </w:tblStylePr>
  </w:style>
  <w:style w:type="table" w:styleId="HelleSchattierung-Akzent2">
    <w:name w:val="Light Shading Accent 2"/>
    <w:basedOn w:val="NormaleTabelle"/>
    <w:uiPriority w:val="60"/>
    <w:rsid w:val="0062030C"/>
    <w:pPr>
      <w:spacing w:line="240" w:lineRule="auto"/>
    </w:pPr>
    <w:rPr>
      <w:color w:val="7D1536" w:themeColor="accent2" w:themeShade="BF"/>
    </w:rPr>
    <w:tblPr>
      <w:tblStyleRowBandSize w:val="1"/>
      <w:tblStyleColBandSize w:val="1"/>
      <w:tblBorders>
        <w:top w:val="single" w:sz="8" w:space="0" w:color="A71C49" w:themeColor="accent2"/>
        <w:bottom w:val="single" w:sz="8" w:space="0" w:color="A71C49" w:themeColor="accent2"/>
      </w:tblBorders>
    </w:tblPr>
    <w:tblStylePr w:type="firstRow">
      <w:pPr>
        <w:spacing w:before="0" w:after="0" w:line="240" w:lineRule="auto"/>
      </w:pPr>
      <w:rPr>
        <w:b/>
        <w:bCs/>
      </w:rPr>
      <w:tblPr/>
      <w:tcPr>
        <w:tcBorders>
          <w:top w:val="single" w:sz="8" w:space="0" w:color="A71C49" w:themeColor="accent2"/>
          <w:left w:val="nil"/>
          <w:bottom w:val="single" w:sz="8" w:space="0" w:color="A71C49" w:themeColor="accent2"/>
          <w:right w:val="nil"/>
          <w:insideH w:val="nil"/>
          <w:insideV w:val="nil"/>
        </w:tcBorders>
      </w:tcPr>
    </w:tblStylePr>
    <w:tblStylePr w:type="lastRow">
      <w:pPr>
        <w:spacing w:before="0" w:after="0" w:line="240" w:lineRule="auto"/>
      </w:pPr>
      <w:rPr>
        <w:b/>
        <w:bCs/>
      </w:rPr>
      <w:tblPr/>
      <w:tcPr>
        <w:tcBorders>
          <w:top w:val="single" w:sz="8" w:space="0" w:color="A71C49" w:themeColor="accent2"/>
          <w:left w:val="nil"/>
          <w:bottom w:val="single" w:sz="8" w:space="0" w:color="A71C4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BCCE" w:themeFill="accent2" w:themeFillTint="3F"/>
      </w:tcPr>
    </w:tblStylePr>
    <w:tblStylePr w:type="band1Horz">
      <w:tblPr/>
      <w:tcPr>
        <w:tcBorders>
          <w:left w:val="nil"/>
          <w:right w:val="nil"/>
          <w:insideH w:val="nil"/>
          <w:insideV w:val="nil"/>
        </w:tcBorders>
        <w:shd w:val="clear" w:color="auto" w:fill="F3BCCE" w:themeFill="accent2" w:themeFillTint="3F"/>
      </w:tcPr>
    </w:tblStylePr>
  </w:style>
  <w:style w:type="table" w:styleId="HelleSchattierung-Akzent4">
    <w:name w:val="Light Shading Accent 4"/>
    <w:basedOn w:val="NormaleTabelle"/>
    <w:uiPriority w:val="60"/>
    <w:rsid w:val="0062030C"/>
    <w:pPr>
      <w:spacing w:line="240" w:lineRule="auto"/>
    </w:pPr>
    <w:rPr>
      <w:color w:val="B87D00" w:themeColor="accent4" w:themeShade="BF"/>
    </w:rPr>
    <w:tblPr>
      <w:tblStyleRowBandSize w:val="1"/>
      <w:tblStyleColBandSize w:val="1"/>
      <w:tblBorders>
        <w:top w:val="single" w:sz="8" w:space="0" w:color="F6A800" w:themeColor="accent4"/>
        <w:bottom w:val="single" w:sz="8" w:space="0" w:color="F6A800" w:themeColor="accent4"/>
      </w:tblBorders>
    </w:tblPr>
    <w:tblStylePr w:type="firstRow">
      <w:pPr>
        <w:spacing w:before="0" w:after="0" w:line="240" w:lineRule="auto"/>
      </w:pPr>
      <w:rPr>
        <w:b/>
        <w:bCs/>
      </w:rPr>
      <w:tblPr/>
      <w:tcPr>
        <w:tcBorders>
          <w:top w:val="single" w:sz="8" w:space="0" w:color="F6A800" w:themeColor="accent4"/>
          <w:left w:val="nil"/>
          <w:bottom w:val="single" w:sz="8" w:space="0" w:color="F6A800" w:themeColor="accent4"/>
          <w:right w:val="nil"/>
          <w:insideH w:val="nil"/>
          <w:insideV w:val="nil"/>
        </w:tcBorders>
      </w:tcPr>
    </w:tblStylePr>
    <w:tblStylePr w:type="lastRow">
      <w:pPr>
        <w:spacing w:before="0" w:after="0" w:line="240" w:lineRule="auto"/>
      </w:pPr>
      <w:rPr>
        <w:b/>
        <w:bCs/>
      </w:rPr>
      <w:tblPr/>
      <w:tcPr>
        <w:tcBorders>
          <w:top w:val="single" w:sz="8" w:space="0" w:color="F6A800" w:themeColor="accent4"/>
          <w:left w:val="nil"/>
          <w:bottom w:val="single" w:sz="8" w:space="0" w:color="F6A8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ABD" w:themeFill="accent4" w:themeFillTint="3F"/>
      </w:tcPr>
    </w:tblStylePr>
    <w:tblStylePr w:type="band1Horz">
      <w:tblPr/>
      <w:tcPr>
        <w:tcBorders>
          <w:left w:val="nil"/>
          <w:right w:val="nil"/>
          <w:insideH w:val="nil"/>
          <w:insideV w:val="nil"/>
        </w:tcBorders>
        <w:shd w:val="clear" w:color="auto" w:fill="FFEABD" w:themeFill="accent4" w:themeFillTint="3F"/>
      </w:tcPr>
    </w:tblStylePr>
  </w:style>
  <w:style w:type="table" w:styleId="HelleSchattierung-Akzent6">
    <w:name w:val="Light Shading Accent 6"/>
    <w:basedOn w:val="NormaleTabelle"/>
    <w:uiPriority w:val="60"/>
    <w:rsid w:val="0062030C"/>
    <w:pPr>
      <w:spacing w:line="240" w:lineRule="auto"/>
    </w:pPr>
    <w:rPr>
      <w:color w:val="0C665B" w:themeColor="accent6" w:themeShade="BF"/>
    </w:rPr>
    <w:tblPr>
      <w:tblStyleRowBandSize w:val="1"/>
      <w:tblStyleColBandSize w:val="1"/>
      <w:tblBorders>
        <w:top w:val="single" w:sz="8" w:space="0" w:color="11897A" w:themeColor="accent6"/>
        <w:bottom w:val="single" w:sz="8" w:space="0" w:color="11897A" w:themeColor="accent6"/>
      </w:tblBorders>
    </w:tblPr>
    <w:tblStylePr w:type="firstRow">
      <w:pPr>
        <w:spacing w:before="0" w:after="0" w:line="240" w:lineRule="auto"/>
      </w:pPr>
      <w:rPr>
        <w:b/>
        <w:bCs/>
      </w:rPr>
      <w:tblPr/>
      <w:tcPr>
        <w:tcBorders>
          <w:top w:val="single" w:sz="8" w:space="0" w:color="11897A" w:themeColor="accent6"/>
          <w:left w:val="nil"/>
          <w:bottom w:val="single" w:sz="8" w:space="0" w:color="11897A" w:themeColor="accent6"/>
          <w:right w:val="nil"/>
          <w:insideH w:val="nil"/>
          <w:insideV w:val="nil"/>
        </w:tcBorders>
      </w:tcPr>
    </w:tblStylePr>
    <w:tblStylePr w:type="lastRow">
      <w:pPr>
        <w:spacing w:before="0" w:after="0" w:line="240" w:lineRule="auto"/>
      </w:pPr>
      <w:rPr>
        <w:b/>
        <w:bCs/>
      </w:rPr>
      <w:tblPr/>
      <w:tcPr>
        <w:tcBorders>
          <w:top w:val="single" w:sz="8" w:space="0" w:color="11897A" w:themeColor="accent6"/>
          <w:left w:val="nil"/>
          <w:bottom w:val="single" w:sz="8" w:space="0" w:color="11897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F5EC" w:themeFill="accent6" w:themeFillTint="3F"/>
      </w:tcPr>
    </w:tblStylePr>
    <w:tblStylePr w:type="band1Horz">
      <w:tblPr/>
      <w:tcPr>
        <w:tcBorders>
          <w:left w:val="nil"/>
          <w:right w:val="nil"/>
          <w:insideH w:val="nil"/>
          <w:insideV w:val="nil"/>
        </w:tcBorders>
        <w:shd w:val="clear" w:color="auto" w:fill="B0F5EC" w:themeFill="accent6" w:themeFillTint="3F"/>
      </w:tcPr>
    </w:tblStylePr>
  </w:style>
  <w:style w:type="table" w:styleId="HellesRaster-Akzent3">
    <w:name w:val="Light Grid Accent 3"/>
    <w:basedOn w:val="NormaleTabelle"/>
    <w:uiPriority w:val="62"/>
    <w:rsid w:val="0062030C"/>
    <w:pPr>
      <w:spacing w:line="240" w:lineRule="auto"/>
    </w:pPr>
    <w:tblPr>
      <w:tblStyleRowBandSize w:val="1"/>
      <w:tblStyleColBandSize w:val="1"/>
      <w:tblBorders>
        <w:top w:val="single" w:sz="8" w:space="0" w:color="DD4814" w:themeColor="accent3"/>
        <w:left w:val="single" w:sz="8" w:space="0" w:color="DD4814" w:themeColor="accent3"/>
        <w:bottom w:val="single" w:sz="8" w:space="0" w:color="DD4814" w:themeColor="accent3"/>
        <w:right w:val="single" w:sz="8" w:space="0" w:color="DD4814" w:themeColor="accent3"/>
        <w:insideH w:val="single" w:sz="8" w:space="0" w:color="DD4814" w:themeColor="accent3"/>
        <w:insideV w:val="single" w:sz="8" w:space="0" w:color="DD481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4814" w:themeColor="accent3"/>
          <w:left w:val="single" w:sz="8" w:space="0" w:color="DD4814" w:themeColor="accent3"/>
          <w:bottom w:val="single" w:sz="18" w:space="0" w:color="DD4814" w:themeColor="accent3"/>
          <w:right w:val="single" w:sz="8" w:space="0" w:color="DD4814" w:themeColor="accent3"/>
          <w:insideH w:val="nil"/>
          <w:insideV w:val="single" w:sz="8" w:space="0" w:color="DD481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4814" w:themeColor="accent3"/>
          <w:left w:val="single" w:sz="8" w:space="0" w:color="DD4814" w:themeColor="accent3"/>
          <w:bottom w:val="single" w:sz="8" w:space="0" w:color="DD4814" w:themeColor="accent3"/>
          <w:right w:val="single" w:sz="8" w:space="0" w:color="DD4814" w:themeColor="accent3"/>
          <w:insideH w:val="nil"/>
          <w:insideV w:val="single" w:sz="8" w:space="0" w:color="DD481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4814" w:themeColor="accent3"/>
          <w:left w:val="single" w:sz="8" w:space="0" w:color="DD4814" w:themeColor="accent3"/>
          <w:bottom w:val="single" w:sz="8" w:space="0" w:color="DD4814" w:themeColor="accent3"/>
          <w:right w:val="single" w:sz="8" w:space="0" w:color="DD4814" w:themeColor="accent3"/>
        </w:tcBorders>
      </w:tcPr>
    </w:tblStylePr>
    <w:tblStylePr w:type="band1Vert">
      <w:tblPr/>
      <w:tcPr>
        <w:tcBorders>
          <w:top w:val="single" w:sz="8" w:space="0" w:color="DD4814" w:themeColor="accent3"/>
          <w:left w:val="single" w:sz="8" w:space="0" w:color="DD4814" w:themeColor="accent3"/>
          <w:bottom w:val="single" w:sz="8" w:space="0" w:color="DD4814" w:themeColor="accent3"/>
          <w:right w:val="single" w:sz="8" w:space="0" w:color="DD4814" w:themeColor="accent3"/>
        </w:tcBorders>
        <w:shd w:val="clear" w:color="auto" w:fill="F9D0C1" w:themeFill="accent3" w:themeFillTint="3F"/>
      </w:tcPr>
    </w:tblStylePr>
    <w:tblStylePr w:type="band1Horz">
      <w:tblPr/>
      <w:tcPr>
        <w:tcBorders>
          <w:top w:val="single" w:sz="8" w:space="0" w:color="DD4814" w:themeColor="accent3"/>
          <w:left w:val="single" w:sz="8" w:space="0" w:color="DD4814" w:themeColor="accent3"/>
          <w:bottom w:val="single" w:sz="8" w:space="0" w:color="DD4814" w:themeColor="accent3"/>
          <w:right w:val="single" w:sz="8" w:space="0" w:color="DD4814" w:themeColor="accent3"/>
          <w:insideV w:val="single" w:sz="8" w:space="0" w:color="DD4814" w:themeColor="accent3"/>
        </w:tcBorders>
        <w:shd w:val="clear" w:color="auto" w:fill="F9D0C1" w:themeFill="accent3" w:themeFillTint="3F"/>
      </w:tcPr>
    </w:tblStylePr>
    <w:tblStylePr w:type="band2Horz">
      <w:tblPr/>
      <w:tcPr>
        <w:tcBorders>
          <w:top w:val="single" w:sz="8" w:space="0" w:color="DD4814" w:themeColor="accent3"/>
          <w:left w:val="single" w:sz="8" w:space="0" w:color="DD4814" w:themeColor="accent3"/>
          <w:bottom w:val="single" w:sz="8" w:space="0" w:color="DD4814" w:themeColor="accent3"/>
          <w:right w:val="single" w:sz="8" w:space="0" w:color="DD4814" w:themeColor="accent3"/>
          <w:insideV w:val="single" w:sz="8" w:space="0" w:color="DD4814" w:themeColor="accent3"/>
        </w:tcBorders>
      </w:tcPr>
    </w:tblStylePr>
  </w:style>
  <w:style w:type="table" w:styleId="HellesRaster-Akzent4">
    <w:name w:val="Light Grid Accent 4"/>
    <w:basedOn w:val="NormaleTabelle"/>
    <w:uiPriority w:val="62"/>
    <w:rsid w:val="0062030C"/>
    <w:pPr>
      <w:spacing w:line="240" w:lineRule="auto"/>
    </w:pPr>
    <w:tblPr>
      <w:tblStyleRowBandSize w:val="1"/>
      <w:tblStyleColBandSize w:val="1"/>
      <w:tblBorders>
        <w:top w:val="single" w:sz="8" w:space="0" w:color="F6A800" w:themeColor="accent4"/>
        <w:left w:val="single" w:sz="8" w:space="0" w:color="F6A800" w:themeColor="accent4"/>
        <w:bottom w:val="single" w:sz="8" w:space="0" w:color="F6A800" w:themeColor="accent4"/>
        <w:right w:val="single" w:sz="8" w:space="0" w:color="F6A800" w:themeColor="accent4"/>
        <w:insideH w:val="single" w:sz="8" w:space="0" w:color="F6A800" w:themeColor="accent4"/>
        <w:insideV w:val="single" w:sz="8" w:space="0" w:color="F6A8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6A800" w:themeColor="accent4"/>
          <w:left w:val="single" w:sz="8" w:space="0" w:color="F6A800" w:themeColor="accent4"/>
          <w:bottom w:val="single" w:sz="18" w:space="0" w:color="F6A800" w:themeColor="accent4"/>
          <w:right w:val="single" w:sz="8" w:space="0" w:color="F6A800" w:themeColor="accent4"/>
          <w:insideH w:val="nil"/>
          <w:insideV w:val="single" w:sz="8" w:space="0" w:color="F6A8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6A800" w:themeColor="accent4"/>
          <w:left w:val="single" w:sz="8" w:space="0" w:color="F6A800" w:themeColor="accent4"/>
          <w:bottom w:val="single" w:sz="8" w:space="0" w:color="F6A800" w:themeColor="accent4"/>
          <w:right w:val="single" w:sz="8" w:space="0" w:color="F6A800" w:themeColor="accent4"/>
          <w:insideH w:val="nil"/>
          <w:insideV w:val="single" w:sz="8" w:space="0" w:color="F6A8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6A800" w:themeColor="accent4"/>
          <w:left w:val="single" w:sz="8" w:space="0" w:color="F6A800" w:themeColor="accent4"/>
          <w:bottom w:val="single" w:sz="8" w:space="0" w:color="F6A800" w:themeColor="accent4"/>
          <w:right w:val="single" w:sz="8" w:space="0" w:color="F6A800" w:themeColor="accent4"/>
        </w:tcBorders>
      </w:tcPr>
    </w:tblStylePr>
    <w:tblStylePr w:type="band1Vert">
      <w:tblPr/>
      <w:tcPr>
        <w:tcBorders>
          <w:top w:val="single" w:sz="8" w:space="0" w:color="F6A800" w:themeColor="accent4"/>
          <w:left w:val="single" w:sz="8" w:space="0" w:color="F6A800" w:themeColor="accent4"/>
          <w:bottom w:val="single" w:sz="8" w:space="0" w:color="F6A800" w:themeColor="accent4"/>
          <w:right w:val="single" w:sz="8" w:space="0" w:color="F6A800" w:themeColor="accent4"/>
        </w:tcBorders>
        <w:shd w:val="clear" w:color="auto" w:fill="FFEABD" w:themeFill="accent4" w:themeFillTint="3F"/>
      </w:tcPr>
    </w:tblStylePr>
    <w:tblStylePr w:type="band1Horz">
      <w:tblPr/>
      <w:tcPr>
        <w:tcBorders>
          <w:top w:val="single" w:sz="8" w:space="0" w:color="F6A800" w:themeColor="accent4"/>
          <w:left w:val="single" w:sz="8" w:space="0" w:color="F6A800" w:themeColor="accent4"/>
          <w:bottom w:val="single" w:sz="8" w:space="0" w:color="F6A800" w:themeColor="accent4"/>
          <w:right w:val="single" w:sz="8" w:space="0" w:color="F6A800" w:themeColor="accent4"/>
          <w:insideV w:val="single" w:sz="8" w:space="0" w:color="F6A800" w:themeColor="accent4"/>
        </w:tcBorders>
        <w:shd w:val="clear" w:color="auto" w:fill="FFEABD" w:themeFill="accent4" w:themeFillTint="3F"/>
      </w:tcPr>
    </w:tblStylePr>
    <w:tblStylePr w:type="band2Horz">
      <w:tblPr/>
      <w:tcPr>
        <w:tcBorders>
          <w:top w:val="single" w:sz="8" w:space="0" w:color="F6A800" w:themeColor="accent4"/>
          <w:left w:val="single" w:sz="8" w:space="0" w:color="F6A800" w:themeColor="accent4"/>
          <w:bottom w:val="single" w:sz="8" w:space="0" w:color="F6A800" w:themeColor="accent4"/>
          <w:right w:val="single" w:sz="8" w:space="0" w:color="F6A800" w:themeColor="accent4"/>
          <w:insideV w:val="single" w:sz="8" w:space="0" w:color="F6A800" w:themeColor="accent4"/>
        </w:tcBorders>
      </w:tcPr>
    </w:tblStylePr>
  </w:style>
  <w:style w:type="table" w:styleId="HellesRaster-Akzent6">
    <w:name w:val="Light Grid Accent 6"/>
    <w:basedOn w:val="NormaleTabelle"/>
    <w:uiPriority w:val="62"/>
    <w:rsid w:val="0062030C"/>
    <w:pPr>
      <w:spacing w:line="240" w:lineRule="auto"/>
    </w:pPr>
    <w:tblPr>
      <w:tblStyleRowBandSize w:val="1"/>
      <w:tblStyleColBandSize w:val="1"/>
      <w:tblBorders>
        <w:top w:val="single" w:sz="8" w:space="0" w:color="11897A" w:themeColor="accent6"/>
        <w:left w:val="single" w:sz="8" w:space="0" w:color="11897A" w:themeColor="accent6"/>
        <w:bottom w:val="single" w:sz="8" w:space="0" w:color="11897A" w:themeColor="accent6"/>
        <w:right w:val="single" w:sz="8" w:space="0" w:color="11897A" w:themeColor="accent6"/>
        <w:insideH w:val="single" w:sz="8" w:space="0" w:color="11897A" w:themeColor="accent6"/>
        <w:insideV w:val="single" w:sz="8" w:space="0" w:color="11897A"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1897A" w:themeColor="accent6"/>
          <w:left w:val="single" w:sz="8" w:space="0" w:color="11897A" w:themeColor="accent6"/>
          <w:bottom w:val="single" w:sz="18" w:space="0" w:color="11897A" w:themeColor="accent6"/>
          <w:right w:val="single" w:sz="8" w:space="0" w:color="11897A" w:themeColor="accent6"/>
          <w:insideH w:val="nil"/>
          <w:insideV w:val="single" w:sz="8" w:space="0" w:color="11897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1897A" w:themeColor="accent6"/>
          <w:left w:val="single" w:sz="8" w:space="0" w:color="11897A" w:themeColor="accent6"/>
          <w:bottom w:val="single" w:sz="8" w:space="0" w:color="11897A" w:themeColor="accent6"/>
          <w:right w:val="single" w:sz="8" w:space="0" w:color="11897A" w:themeColor="accent6"/>
          <w:insideH w:val="nil"/>
          <w:insideV w:val="single" w:sz="8" w:space="0" w:color="11897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1897A" w:themeColor="accent6"/>
          <w:left w:val="single" w:sz="8" w:space="0" w:color="11897A" w:themeColor="accent6"/>
          <w:bottom w:val="single" w:sz="8" w:space="0" w:color="11897A" w:themeColor="accent6"/>
          <w:right w:val="single" w:sz="8" w:space="0" w:color="11897A" w:themeColor="accent6"/>
        </w:tcBorders>
      </w:tcPr>
    </w:tblStylePr>
    <w:tblStylePr w:type="band1Vert">
      <w:tblPr/>
      <w:tcPr>
        <w:tcBorders>
          <w:top w:val="single" w:sz="8" w:space="0" w:color="11897A" w:themeColor="accent6"/>
          <w:left w:val="single" w:sz="8" w:space="0" w:color="11897A" w:themeColor="accent6"/>
          <w:bottom w:val="single" w:sz="8" w:space="0" w:color="11897A" w:themeColor="accent6"/>
          <w:right w:val="single" w:sz="8" w:space="0" w:color="11897A" w:themeColor="accent6"/>
        </w:tcBorders>
        <w:shd w:val="clear" w:color="auto" w:fill="B0F5EC" w:themeFill="accent6" w:themeFillTint="3F"/>
      </w:tcPr>
    </w:tblStylePr>
    <w:tblStylePr w:type="band1Horz">
      <w:tblPr/>
      <w:tcPr>
        <w:tcBorders>
          <w:top w:val="single" w:sz="8" w:space="0" w:color="11897A" w:themeColor="accent6"/>
          <w:left w:val="single" w:sz="8" w:space="0" w:color="11897A" w:themeColor="accent6"/>
          <w:bottom w:val="single" w:sz="8" w:space="0" w:color="11897A" w:themeColor="accent6"/>
          <w:right w:val="single" w:sz="8" w:space="0" w:color="11897A" w:themeColor="accent6"/>
          <w:insideV w:val="single" w:sz="8" w:space="0" w:color="11897A" w:themeColor="accent6"/>
        </w:tcBorders>
        <w:shd w:val="clear" w:color="auto" w:fill="B0F5EC" w:themeFill="accent6" w:themeFillTint="3F"/>
      </w:tcPr>
    </w:tblStylePr>
    <w:tblStylePr w:type="band2Horz">
      <w:tblPr/>
      <w:tcPr>
        <w:tcBorders>
          <w:top w:val="single" w:sz="8" w:space="0" w:color="11897A" w:themeColor="accent6"/>
          <w:left w:val="single" w:sz="8" w:space="0" w:color="11897A" w:themeColor="accent6"/>
          <w:bottom w:val="single" w:sz="8" w:space="0" w:color="11897A" w:themeColor="accent6"/>
          <w:right w:val="single" w:sz="8" w:space="0" w:color="11897A" w:themeColor="accent6"/>
          <w:insideV w:val="single" w:sz="8" w:space="0" w:color="11897A" w:themeColor="accent6"/>
        </w:tcBorders>
      </w:tcPr>
    </w:tblStylePr>
  </w:style>
  <w:style w:type="character" w:styleId="IntensiveHervorhebung">
    <w:name w:val="Intense Emphasis"/>
    <w:basedOn w:val="Absatz-Standardschriftart"/>
    <w:uiPriority w:val="21"/>
    <w:semiHidden/>
    <w:qFormat/>
    <w:rsid w:val="0062030C"/>
    <w:rPr>
      <w:rFonts w:asciiTheme="minorHAnsi" w:hAnsiTheme="minorHAnsi"/>
      <w:b/>
      <w:bCs/>
      <w:iCs/>
      <w:caps/>
      <w:color w:val="auto"/>
    </w:rPr>
  </w:style>
  <w:style w:type="paragraph" w:styleId="KeinLeerraum">
    <w:name w:val="No Spacing"/>
    <w:link w:val="KeinLeerraumZchn"/>
    <w:uiPriority w:val="1"/>
    <w:qFormat/>
    <w:rsid w:val="0062030C"/>
    <w:pPr>
      <w:spacing w:line="240" w:lineRule="auto"/>
    </w:pPr>
    <w:rPr>
      <w:rFonts w:eastAsiaTheme="minorEastAsia" w:cstheme="minorBidi"/>
      <w:sz w:val="18"/>
      <w:lang w:val="de-DE" w:eastAsia="en-US"/>
    </w:rPr>
  </w:style>
  <w:style w:type="character" w:customStyle="1" w:styleId="KeinLeerraumZchn">
    <w:name w:val="Kein Leerraum Zchn"/>
    <w:basedOn w:val="Absatz-Standardschriftart"/>
    <w:link w:val="KeinLeerraum"/>
    <w:uiPriority w:val="1"/>
    <w:rsid w:val="0062030C"/>
    <w:rPr>
      <w:rFonts w:eastAsiaTheme="minorEastAsia" w:cstheme="minorBidi"/>
      <w:sz w:val="18"/>
      <w:szCs w:val="22"/>
      <w:lang w:val="de-DE" w:eastAsia="en-US"/>
    </w:rPr>
  </w:style>
  <w:style w:type="paragraph" w:styleId="Listenfortsetzung">
    <w:name w:val="List Continue"/>
    <w:basedOn w:val="Standard"/>
    <w:uiPriority w:val="4"/>
    <w:rsid w:val="007D59D8"/>
    <w:pPr>
      <w:ind w:left="284"/>
    </w:pPr>
  </w:style>
  <w:style w:type="paragraph" w:styleId="Listenfortsetzung2">
    <w:name w:val="List Continue 2"/>
    <w:basedOn w:val="Listenfortsetzung"/>
    <w:uiPriority w:val="4"/>
    <w:rsid w:val="007D59D8"/>
    <w:pPr>
      <w:ind w:left="567"/>
    </w:pPr>
  </w:style>
  <w:style w:type="paragraph" w:styleId="Listenfortsetzung3">
    <w:name w:val="List Continue 3"/>
    <w:basedOn w:val="Listenfortsetzung2"/>
    <w:uiPriority w:val="4"/>
    <w:rsid w:val="007D59D8"/>
    <w:pPr>
      <w:ind w:left="851"/>
    </w:pPr>
  </w:style>
  <w:style w:type="paragraph" w:styleId="Listenfortsetzung4">
    <w:name w:val="List Continue 4"/>
    <w:basedOn w:val="Listenfortsetzung3"/>
    <w:uiPriority w:val="4"/>
    <w:unhideWhenUsed/>
    <w:rsid w:val="007D59D8"/>
    <w:pPr>
      <w:ind w:left="1134"/>
      <w:contextualSpacing/>
    </w:pPr>
  </w:style>
  <w:style w:type="paragraph" w:styleId="Listennummer2">
    <w:name w:val="List Number 2"/>
    <w:basedOn w:val="Standard"/>
    <w:uiPriority w:val="3"/>
    <w:qFormat/>
    <w:rsid w:val="00110C34"/>
    <w:pPr>
      <w:numPr>
        <w:ilvl w:val="1"/>
        <w:numId w:val="36"/>
      </w:numPr>
      <w:tabs>
        <w:tab w:val="clear" w:pos="568"/>
        <w:tab w:val="num" w:pos="567"/>
      </w:tabs>
      <w:ind w:left="567" w:hanging="283"/>
    </w:pPr>
  </w:style>
  <w:style w:type="paragraph" w:styleId="Listennummer3">
    <w:name w:val="List Number 3"/>
    <w:basedOn w:val="Standard"/>
    <w:uiPriority w:val="3"/>
    <w:rsid w:val="00F2612E"/>
    <w:pPr>
      <w:numPr>
        <w:ilvl w:val="2"/>
        <w:numId w:val="36"/>
      </w:numPr>
      <w:ind w:left="851"/>
    </w:pPr>
  </w:style>
  <w:style w:type="paragraph" w:customStyle="1" w:styleId="Literatur">
    <w:name w:val="Literatur"/>
    <w:basedOn w:val="Standard"/>
    <w:link w:val="LiteraturZchn"/>
    <w:uiPriority w:val="99"/>
    <w:semiHidden/>
    <w:qFormat/>
    <w:rsid w:val="0062030C"/>
    <w:pPr>
      <w:ind w:left="851" w:hanging="851"/>
    </w:pPr>
  </w:style>
  <w:style w:type="character" w:customStyle="1" w:styleId="LiteraturZchn">
    <w:name w:val="Literatur Zchn"/>
    <w:basedOn w:val="Absatz-Standardschriftart"/>
    <w:link w:val="Literatur"/>
    <w:uiPriority w:val="99"/>
    <w:semiHidden/>
    <w:rsid w:val="00AB34BE"/>
  </w:style>
  <w:style w:type="table" w:styleId="MittlereSchattierung1-Akzent2">
    <w:name w:val="Medium Shading 1 Accent 2"/>
    <w:basedOn w:val="NormaleTabelle"/>
    <w:uiPriority w:val="63"/>
    <w:rsid w:val="0062030C"/>
    <w:pPr>
      <w:spacing w:line="240" w:lineRule="auto"/>
    </w:pPr>
    <w:tblPr>
      <w:tblStyleRowBandSize w:val="1"/>
      <w:tblStyleColBandSize w:val="1"/>
      <w:tblBorders>
        <w:top w:val="single" w:sz="8" w:space="0" w:color="DD346A" w:themeColor="accent2" w:themeTint="BF"/>
        <w:left w:val="single" w:sz="8" w:space="0" w:color="DD346A" w:themeColor="accent2" w:themeTint="BF"/>
        <w:bottom w:val="single" w:sz="8" w:space="0" w:color="DD346A" w:themeColor="accent2" w:themeTint="BF"/>
        <w:right w:val="single" w:sz="8" w:space="0" w:color="DD346A" w:themeColor="accent2" w:themeTint="BF"/>
        <w:insideH w:val="single" w:sz="8" w:space="0" w:color="DD346A" w:themeColor="accent2" w:themeTint="BF"/>
      </w:tblBorders>
    </w:tblPr>
    <w:tblStylePr w:type="firstRow">
      <w:pPr>
        <w:spacing w:before="0" w:after="0" w:line="240" w:lineRule="auto"/>
      </w:pPr>
      <w:rPr>
        <w:b/>
        <w:bCs/>
        <w:color w:val="FFFFFF" w:themeColor="background1"/>
      </w:rPr>
      <w:tblPr/>
      <w:tcPr>
        <w:tcBorders>
          <w:top w:val="single" w:sz="8" w:space="0" w:color="DD346A" w:themeColor="accent2" w:themeTint="BF"/>
          <w:left w:val="single" w:sz="8" w:space="0" w:color="DD346A" w:themeColor="accent2" w:themeTint="BF"/>
          <w:bottom w:val="single" w:sz="8" w:space="0" w:color="DD346A" w:themeColor="accent2" w:themeTint="BF"/>
          <w:right w:val="single" w:sz="8" w:space="0" w:color="DD346A" w:themeColor="accent2" w:themeTint="BF"/>
          <w:insideH w:val="nil"/>
          <w:insideV w:val="nil"/>
        </w:tcBorders>
        <w:shd w:val="clear" w:color="auto" w:fill="A71C49" w:themeFill="accent2"/>
      </w:tcPr>
    </w:tblStylePr>
    <w:tblStylePr w:type="lastRow">
      <w:pPr>
        <w:spacing w:before="0" w:after="0" w:line="240" w:lineRule="auto"/>
      </w:pPr>
      <w:rPr>
        <w:b/>
        <w:bCs/>
      </w:rPr>
      <w:tblPr/>
      <w:tcPr>
        <w:tcBorders>
          <w:top w:val="double" w:sz="6" w:space="0" w:color="DD346A" w:themeColor="accent2" w:themeTint="BF"/>
          <w:left w:val="single" w:sz="8" w:space="0" w:color="DD346A" w:themeColor="accent2" w:themeTint="BF"/>
          <w:bottom w:val="single" w:sz="8" w:space="0" w:color="DD346A" w:themeColor="accent2" w:themeTint="BF"/>
          <w:right w:val="single" w:sz="8" w:space="0" w:color="DD346A" w:themeColor="accent2" w:themeTint="BF"/>
          <w:insideH w:val="nil"/>
          <w:insideV w:val="nil"/>
        </w:tcBorders>
      </w:tcPr>
    </w:tblStylePr>
    <w:tblStylePr w:type="firstCol">
      <w:rPr>
        <w:b/>
        <w:bCs/>
      </w:rPr>
    </w:tblStylePr>
    <w:tblStylePr w:type="lastCol">
      <w:rPr>
        <w:b/>
        <w:bCs/>
      </w:rPr>
    </w:tblStylePr>
    <w:tblStylePr w:type="band1Vert">
      <w:tblPr/>
      <w:tcPr>
        <w:shd w:val="clear" w:color="auto" w:fill="F3BCCE" w:themeFill="accent2" w:themeFillTint="3F"/>
      </w:tcPr>
    </w:tblStylePr>
    <w:tblStylePr w:type="band1Horz">
      <w:tblPr/>
      <w:tcPr>
        <w:tcBorders>
          <w:insideH w:val="nil"/>
          <w:insideV w:val="nil"/>
        </w:tcBorders>
        <w:shd w:val="clear" w:color="auto" w:fill="F3BCCE"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rsid w:val="0062030C"/>
    <w:pPr>
      <w:spacing w:line="240" w:lineRule="auto"/>
    </w:pPr>
    <w:tblPr>
      <w:tblStyleRowBandSize w:val="1"/>
      <w:tblStyleColBandSize w:val="1"/>
      <w:tblBorders>
        <w:top w:val="single" w:sz="8" w:space="0" w:color="EE7046" w:themeColor="accent3" w:themeTint="BF"/>
        <w:left w:val="single" w:sz="8" w:space="0" w:color="EE7046" w:themeColor="accent3" w:themeTint="BF"/>
        <w:bottom w:val="single" w:sz="8" w:space="0" w:color="EE7046" w:themeColor="accent3" w:themeTint="BF"/>
        <w:right w:val="single" w:sz="8" w:space="0" w:color="EE7046" w:themeColor="accent3" w:themeTint="BF"/>
        <w:insideH w:val="single" w:sz="8" w:space="0" w:color="EE7046" w:themeColor="accent3" w:themeTint="BF"/>
      </w:tblBorders>
    </w:tblPr>
    <w:tblStylePr w:type="firstRow">
      <w:pPr>
        <w:spacing w:before="0" w:after="0" w:line="240" w:lineRule="auto"/>
      </w:pPr>
      <w:rPr>
        <w:b/>
        <w:bCs/>
        <w:color w:val="FFFFFF" w:themeColor="background1"/>
      </w:rPr>
      <w:tblPr/>
      <w:tcPr>
        <w:tcBorders>
          <w:top w:val="single" w:sz="8" w:space="0" w:color="EE7046" w:themeColor="accent3" w:themeTint="BF"/>
          <w:left w:val="single" w:sz="8" w:space="0" w:color="EE7046" w:themeColor="accent3" w:themeTint="BF"/>
          <w:bottom w:val="single" w:sz="8" w:space="0" w:color="EE7046" w:themeColor="accent3" w:themeTint="BF"/>
          <w:right w:val="single" w:sz="8" w:space="0" w:color="EE7046" w:themeColor="accent3" w:themeTint="BF"/>
          <w:insideH w:val="nil"/>
          <w:insideV w:val="nil"/>
        </w:tcBorders>
        <w:shd w:val="clear" w:color="auto" w:fill="DD4814" w:themeFill="accent3"/>
      </w:tcPr>
    </w:tblStylePr>
    <w:tblStylePr w:type="lastRow">
      <w:pPr>
        <w:spacing w:before="0" w:after="0" w:line="240" w:lineRule="auto"/>
      </w:pPr>
      <w:rPr>
        <w:b/>
        <w:bCs/>
      </w:rPr>
      <w:tblPr/>
      <w:tcPr>
        <w:tcBorders>
          <w:top w:val="double" w:sz="6" w:space="0" w:color="EE7046" w:themeColor="accent3" w:themeTint="BF"/>
          <w:left w:val="single" w:sz="8" w:space="0" w:color="EE7046" w:themeColor="accent3" w:themeTint="BF"/>
          <w:bottom w:val="single" w:sz="8" w:space="0" w:color="EE7046" w:themeColor="accent3" w:themeTint="BF"/>
          <w:right w:val="single" w:sz="8" w:space="0" w:color="EE704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D0C1" w:themeFill="accent3" w:themeFillTint="3F"/>
      </w:tcPr>
    </w:tblStylePr>
    <w:tblStylePr w:type="band1Horz">
      <w:tblPr/>
      <w:tcPr>
        <w:tcBorders>
          <w:insideH w:val="nil"/>
          <w:insideV w:val="nil"/>
        </w:tcBorders>
        <w:shd w:val="clear" w:color="auto" w:fill="F9D0C1" w:themeFill="accent3"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rsid w:val="0062030C"/>
    <w:pPr>
      <w:spacing w:line="240" w:lineRule="auto"/>
    </w:pPr>
    <w:tblPr>
      <w:tblStyleRowBandSize w:val="1"/>
      <w:tblStyleColBandSize w:val="1"/>
      <w:tblBorders>
        <w:top w:val="single" w:sz="8" w:space="0" w:color="1BD8C0" w:themeColor="accent6" w:themeTint="BF"/>
        <w:left w:val="single" w:sz="8" w:space="0" w:color="1BD8C0" w:themeColor="accent6" w:themeTint="BF"/>
        <w:bottom w:val="single" w:sz="8" w:space="0" w:color="1BD8C0" w:themeColor="accent6" w:themeTint="BF"/>
        <w:right w:val="single" w:sz="8" w:space="0" w:color="1BD8C0" w:themeColor="accent6" w:themeTint="BF"/>
        <w:insideH w:val="single" w:sz="8" w:space="0" w:color="1BD8C0" w:themeColor="accent6" w:themeTint="BF"/>
      </w:tblBorders>
    </w:tblPr>
    <w:tblStylePr w:type="firstRow">
      <w:pPr>
        <w:spacing w:before="0" w:after="0" w:line="240" w:lineRule="auto"/>
      </w:pPr>
      <w:rPr>
        <w:b/>
        <w:bCs/>
        <w:color w:val="FFFFFF" w:themeColor="background1"/>
      </w:rPr>
      <w:tblPr/>
      <w:tcPr>
        <w:tcBorders>
          <w:top w:val="single" w:sz="8" w:space="0" w:color="1BD8C0" w:themeColor="accent6" w:themeTint="BF"/>
          <w:left w:val="single" w:sz="8" w:space="0" w:color="1BD8C0" w:themeColor="accent6" w:themeTint="BF"/>
          <w:bottom w:val="single" w:sz="8" w:space="0" w:color="1BD8C0" w:themeColor="accent6" w:themeTint="BF"/>
          <w:right w:val="single" w:sz="8" w:space="0" w:color="1BD8C0" w:themeColor="accent6" w:themeTint="BF"/>
          <w:insideH w:val="nil"/>
          <w:insideV w:val="nil"/>
        </w:tcBorders>
        <w:shd w:val="clear" w:color="auto" w:fill="11897A" w:themeFill="accent6"/>
      </w:tcPr>
    </w:tblStylePr>
    <w:tblStylePr w:type="lastRow">
      <w:pPr>
        <w:spacing w:before="0" w:after="0" w:line="240" w:lineRule="auto"/>
      </w:pPr>
      <w:rPr>
        <w:b/>
        <w:bCs/>
      </w:rPr>
      <w:tblPr/>
      <w:tcPr>
        <w:tcBorders>
          <w:top w:val="double" w:sz="6" w:space="0" w:color="1BD8C0" w:themeColor="accent6" w:themeTint="BF"/>
          <w:left w:val="single" w:sz="8" w:space="0" w:color="1BD8C0" w:themeColor="accent6" w:themeTint="BF"/>
          <w:bottom w:val="single" w:sz="8" w:space="0" w:color="1BD8C0" w:themeColor="accent6" w:themeTint="BF"/>
          <w:right w:val="single" w:sz="8" w:space="0" w:color="1BD8C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0F5EC" w:themeFill="accent6" w:themeFillTint="3F"/>
      </w:tcPr>
    </w:tblStylePr>
    <w:tblStylePr w:type="band1Horz">
      <w:tblPr/>
      <w:tcPr>
        <w:tcBorders>
          <w:insideH w:val="nil"/>
          <w:insideV w:val="nil"/>
        </w:tcBorders>
        <w:shd w:val="clear" w:color="auto" w:fill="B0F5EC" w:themeFill="accent6" w:themeFillTint="3F"/>
      </w:tcPr>
    </w:tblStylePr>
    <w:tblStylePr w:type="band2Horz">
      <w:tblPr/>
      <w:tcPr>
        <w:tcBorders>
          <w:insideH w:val="nil"/>
          <w:insideV w:val="nil"/>
        </w:tcBorders>
      </w:tcPr>
    </w:tblStylePr>
  </w:style>
  <w:style w:type="table" w:styleId="MittlereSchattierung2-Akzent2">
    <w:name w:val="Medium Shading 2 Accent 2"/>
    <w:basedOn w:val="NormaleTabelle"/>
    <w:uiPriority w:val="64"/>
    <w:rsid w:val="0062030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71C4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71C49" w:themeFill="accent2"/>
      </w:tcPr>
    </w:tblStylePr>
    <w:tblStylePr w:type="lastCol">
      <w:rPr>
        <w:b/>
        <w:bCs/>
        <w:color w:val="FFFFFF" w:themeColor="background1"/>
      </w:rPr>
      <w:tblPr/>
      <w:tcPr>
        <w:tcBorders>
          <w:left w:val="nil"/>
          <w:right w:val="nil"/>
          <w:insideH w:val="nil"/>
          <w:insideV w:val="nil"/>
        </w:tcBorders>
        <w:shd w:val="clear" w:color="auto" w:fill="A71C4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rsid w:val="0062030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481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D4814" w:themeFill="accent3"/>
      </w:tcPr>
    </w:tblStylePr>
    <w:tblStylePr w:type="lastCol">
      <w:rPr>
        <w:b/>
        <w:bCs/>
        <w:color w:val="FFFFFF" w:themeColor="background1"/>
      </w:rPr>
      <w:tblPr/>
      <w:tcPr>
        <w:tcBorders>
          <w:left w:val="nil"/>
          <w:right w:val="nil"/>
          <w:insideH w:val="nil"/>
          <w:insideV w:val="nil"/>
        </w:tcBorders>
        <w:shd w:val="clear" w:color="auto" w:fill="DD481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rsid w:val="0062030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6A8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6A800" w:themeFill="accent4"/>
      </w:tcPr>
    </w:tblStylePr>
    <w:tblStylePr w:type="lastCol">
      <w:rPr>
        <w:b/>
        <w:bCs/>
        <w:color w:val="FFFFFF" w:themeColor="background1"/>
      </w:rPr>
      <w:tblPr/>
      <w:tcPr>
        <w:tcBorders>
          <w:left w:val="nil"/>
          <w:right w:val="nil"/>
          <w:insideH w:val="nil"/>
          <w:insideV w:val="nil"/>
        </w:tcBorders>
        <w:shd w:val="clear" w:color="auto" w:fill="F6A8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rsid w:val="0062030C"/>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4C15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4C154" w:themeFill="accent5"/>
      </w:tcPr>
    </w:tblStylePr>
    <w:tblStylePr w:type="lastCol">
      <w:rPr>
        <w:b/>
        <w:bCs/>
        <w:color w:val="FFFFFF" w:themeColor="background1"/>
      </w:rPr>
      <w:tblPr/>
      <w:tcPr>
        <w:tcBorders>
          <w:left w:val="nil"/>
          <w:right w:val="nil"/>
          <w:insideH w:val="nil"/>
          <w:insideV w:val="nil"/>
        </w:tcBorders>
        <w:shd w:val="clear" w:color="auto" w:fill="94C15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Raster1-Akzent1">
    <w:name w:val="Medium Grid 1 Accent 1"/>
    <w:basedOn w:val="NormaleTabelle"/>
    <w:uiPriority w:val="67"/>
    <w:rsid w:val="0062030C"/>
    <w:pPr>
      <w:spacing w:line="240" w:lineRule="auto"/>
    </w:pPr>
    <w:tblPr>
      <w:tblStyleRowBandSize w:val="1"/>
      <w:tblStyleColBandSize w:val="1"/>
      <w:tblBorders>
        <w:top w:val="single" w:sz="8" w:space="0" w:color="0096FC" w:themeColor="accent1" w:themeTint="BF"/>
        <w:left w:val="single" w:sz="8" w:space="0" w:color="0096FC" w:themeColor="accent1" w:themeTint="BF"/>
        <w:bottom w:val="single" w:sz="8" w:space="0" w:color="0096FC" w:themeColor="accent1" w:themeTint="BF"/>
        <w:right w:val="single" w:sz="8" w:space="0" w:color="0096FC" w:themeColor="accent1" w:themeTint="BF"/>
        <w:insideH w:val="single" w:sz="8" w:space="0" w:color="0096FC" w:themeColor="accent1" w:themeTint="BF"/>
        <w:insideV w:val="single" w:sz="8" w:space="0" w:color="0096FC" w:themeColor="accent1" w:themeTint="BF"/>
      </w:tblBorders>
    </w:tblPr>
    <w:tcPr>
      <w:shd w:val="clear" w:color="auto" w:fill="AADCFF" w:themeFill="accent1" w:themeFillTint="3F"/>
    </w:tcPr>
    <w:tblStylePr w:type="firstRow">
      <w:rPr>
        <w:b/>
        <w:bCs/>
      </w:rPr>
    </w:tblStylePr>
    <w:tblStylePr w:type="lastRow">
      <w:rPr>
        <w:b/>
        <w:bCs/>
      </w:rPr>
      <w:tblPr/>
      <w:tcPr>
        <w:tcBorders>
          <w:top w:val="single" w:sz="18" w:space="0" w:color="0096FC" w:themeColor="accent1" w:themeTint="BF"/>
        </w:tcBorders>
      </w:tcPr>
    </w:tblStylePr>
    <w:tblStylePr w:type="firstCol">
      <w:rPr>
        <w:b/>
        <w:bCs/>
      </w:rPr>
    </w:tblStylePr>
    <w:tblStylePr w:type="lastCol">
      <w:rPr>
        <w:b/>
        <w:bCs/>
      </w:rPr>
    </w:tblStylePr>
    <w:tblStylePr w:type="band1Vert">
      <w:tblPr/>
      <w:tcPr>
        <w:shd w:val="clear" w:color="auto" w:fill="53B9FF" w:themeFill="accent1" w:themeFillTint="7F"/>
      </w:tcPr>
    </w:tblStylePr>
    <w:tblStylePr w:type="band1Horz">
      <w:tblPr/>
      <w:tcPr>
        <w:shd w:val="clear" w:color="auto" w:fill="53B9FF" w:themeFill="accent1" w:themeFillTint="7F"/>
      </w:tcPr>
    </w:tblStylePr>
  </w:style>
  <w:style w:type="paragraph" w:customStyle="1" w:styleId="NurText1">
    <w:name w:val="Nur Text1"/>
    <w:basedOn w:val="Standard"/>
    <w:uiPriority w:val="99"/>
    <w:semiHidden/>
    <w:rsid w:val="0062030C"/>
    <w:pPr>
      <w:suppressAutoHyphens/>
      <w:spacing w:line="100" w:lineRule="atLeast"/>
    </w:pPr>
    <w:rPr>
      <w:rFonts w:ascii="Consolas" w:eastAsia="DejaVu Sans" w:hAnsi="Consolas" w:cs="font183"/>
      <w:kern w:val="1"/>
      <w:sz w:val="21"/>
      <w:szCs w:val="21"/>
      <w:lang w:eastAsia="ar-SA"/>
    </w:rPr>
  </w:style>
  <w:style w:type="character" w:styleId="Platzhaltertext">
    <w:name w:val="Placeholder Text"/>
    <w:basedOn w:val="Absatz-Standardschriftart"/>
    <w:uiPriority w:val="99"/>
    <w:semiHidden/>
    <w:rsid w:val="0062030C"/>
    <w:rPr>
      <w:rFonts w:asciiTheme="minorHAnsi" w:hAnsiTheme="minorHAnsi"/>
      <w:color w:val="808080"/>
    </w:rPr>
  </w:style>
  <w:style w:type="character" w:customStyle="1" w:styleId="SprechblasentextZchn">
    <w:name w:val="Sprechblasentext Zchn"/>
    <w:basedOn w:val="Absatz-Standardschriftart"/>
    <w:link w:val="Sprechblasentext"/>
    <w:uiPriority w:val="99"/>
    <w:semiHidden/>
    <w:rsid w:val="00FC77CB"/>
    <w:rPr>
      <w:rFonts w:ascii="Tahoma" w:hAnsi="Tahoma" w:cs="Tahoma"/>
      <w:sz w:val="16"/>
      <w:szCs w:val="16"/>
    </w:rPr>
  </w:style>
  <w:style w:type="character" w:customStyle="1" w:styleId="berschrift1Zchn">
    <w:name w:val="Überschrift 1 Zchn"/>
    <w:basedOn w:val="Absatz-Standardschriftart"/>
    <w:link w:val="berschrift1"/>
    <w:uiPriority w:val="4"/>
    <w:rsid w:val="00454856"/>
    <w:rPr>
      <w:rFonts w:asciiTheme="majorHAnsi" w:eastAsiaTheme="minorEastAsia" w:hAnsiTheme="majorHAnsi" w:cs="Arial"/>
      <w:b/>
      <w:bCs/>
      <w:noProof/>
      <w:color w:val="0063A6" w:themeColor="accent1"/>
      <w:kern w:val="32"/>
      <w:sz w:val="42"/>
      <w:szCs w:val="42"/>
      <w:shd w:val="clear" w:color="000080" w:fill="auto"/>
      <w:lang w:val="en-US" w:eastAsia="de-DE"/>
    </w:rPr>
  </w:style>
  <w:style w:type="character" w:customStyle="1" w:styleId="berschrift5Zchn">
    <w:name w:val="Überschrift 5 Zchn"/>
    <w:basedOn w:val="Absatz-Standardschriftart"/>
    <w:link w:val="berschrift5"/>
    <w:uiPriority w:val="4"/>
    <w:rsid w:val="007D59D8"/>
    <w:rPr>
      <w:rFonts w:asciiTheme="majorHAnsi" w:eastAsiaTheme="minorEastAsia" w:hAnsiTheme="majorHAnsi" w:cstheme="minorBidi"/>
      <w:bCs/>
      <w:iCs/>
      <w:szCs w:val="26"/>
    </w:rPr>
  </w:style>
  <w:style w:type="character" w:customStyle="1" w:styleId="berschrift6Zchn">
    <w:name w:val="Überschrift 6 Zchn"/>
    <w:basedOn w:val="Absatz-Standardschriftart"/>
    <w:link w:val="berschrift6"/>
    <w:uiPriority w:val="4"/>
    <w:semiHidden/>
    <w:rsid w:val="00FC77CB"/>
    <w:rPr>
      <w:rFonts w:asciiTheme="majorHAnsi" w:eastAsiaTheme="minorEastAsia" w:hAnsiTheme="majorHAnsi" w:cstheme="minorBidi"/>
      <w:bCs/>
      <w:szCs w:val="22"/>
    </w:rPr>
  </w:style>
  <w:style w:type="character" w:customStyle="1" w:styleId="berschrift7Zchn">
    <w:name w:val="Überschrift 7 Zchn"/>
    <w:basedOn w:val="Absatz-Standardschriftart"/>
    <w:link w:val="berschrift7"/>
    <w:uiPriority w:val="6"/>
    <w:semiHidden/>
    <w:rsid w:val="00FC77CB"/>
    <w:rPr>
      <w:rFonts w:asciiTheme="majorHAnsi" w:eastAsiaTheme="minorEastAsia" w:hAnsiTheme="majorHAnsi" w:cstheme="minorBidi"/>
      <w:szCs w:val="24"/>
    </w:rPr>
  </w:style>
  <w:style w:type="character" w:customStyle="1" w:styleId="berschrift8Zchn">
    <w:name w:val="Überschrift 8 Zchn"/>
    <w:basedOn w:val="Absatz-Standardschriftart"/>
    <w:link w:val="berschrift8"/>
    <w:uiPriority w:val="6"/>
    <w:semiHidden/>
    <w:rsid w:val="00FC77CB"/>
    <w:rPr>
      <w:rFonts w:eastAsiaTheme="minorEastAsia" w:cstheme="minorBidi"/>
      <w:iCs/>
      <w:szCs w:val="24"/>
    </w:rPr>
  </w:style>
  <w:style w:type="character" w:customStyle="1" w:styleId="berschrift9Zchn">
    <w:name w:val="Überschrift 9 Zchn"/>
    <w:basedOn w:val="Absatz-Standardschriftart"/>
    <w:link w:val="berschrift9"/>
    <w:uiPriority w:val="6"/>
    <w:semiHidden/>
    <w:rsid w:val="00FC77CB"/>
    <w:rPr>
      <w:rFonts w:eastAsiaTheme="majorEastAsia" w:cstheme="majorBidi"/>
      <w:szCs w:val="22"/>
    </w:rPr>
  </w:style>
  <w:style w:type="paragraph" w:styleId="Untertitel">
    <w:name w:val="Subtitle"/>
    <w:basedOn w:val="Standard"/>
    <w:next w:val="Standard"/>
    <w:link w:val="UntertitelZchn"/>
    <w:uiPriority w:val="6"/>
    <w:rsid w:val="006A73F6"/>
    <w:pPr>
      <w:spacing w:after="1080"/>
    </w:pPr>
    <w:rPr>
      <w:sz w:val="24"/>
      <w:szCs w:val="24"/>
    </w:rPr>
  </w:style>
  <w:style w:type="character" w:customStyle="1" w:styleId="UntertitelZchn">
    <w:name w:val="Untertitel Zchn"/>
    <w:basedOn w:val="Absatz-Standardschriftart"/>
    <w:link w:val="Untertitel"/>
    <w:uiPriority w:val="6"/>
    <w:rsid w:val="006A73F6"/>
    <w:rPr>
      <w:sz w:val="24"/>
      <w:szCs w:val="24"/>
    </w:rPr>
  </w:style>
  <w:style w:type="paragraph" w:styleId="Zitat">
    <w:name w:val="Quote"/>
    <w:basedOn w:val="Standard"/>
    <w:next w:val="Standard"/>
    <w:link w:val="ZitatZchn"/>
    <w:uiPriority w:val="9"/>
    <w:rsid w:val="0062030C"/>
    <w:rPr>
      <w:i/>
      <w:iCs/>
      <w:color w:val="000000" w:themeColor="text1"/>
    </w:rPr>
  </w:style>
  <w:style w:type="character" w:customStyle="1" w:styleId="ZitatZchn">
    <w:name w:val="Zitat Zchn"/>
    <w:basedOn w:val="Absatz-Standardschriftart"/>
    <w:link w:val="Zitat"/>
    <w:uiPriority w:val="9"/>
    <w:rsid w:val="00450E5D"/>
    <w:rPr>
      <w:i/>
      <w:iCs/>
      <w:color w:val="000000" w:themeColor="text1"/>
    </w:rPr>
  </w:style>
  <w:style w:type="paragraph" w:styleId="Aufzhlungszeichen">
    <w:name w:val="List Bullet"/>
    <w:basedOn w:val="Standard"/>
    <w:uiPriority w:val="3"/>
    <w:qFormat/>
    <w:rsid w:val="005A5922"/>
    <w:pPr>
      <w:numPr>
        <w:numId w:val="44"/>
      </w:numPr>
    </w:pPr>
    <w:rPr>
      <w:szCs w:val="18"/>
      <w:lang w:val="de-DE"/>
    </w:rPr>
  </w:style>
  <w:style w:type="table" w:styleId="Gitternetztabelle1hell">
    <w:name w:val="Grid Table 1 Light"/>
    <w:basedOn w:val="NormaleTabelle"/>
    <w:uiPriority w:val="46"/>
    <w:rsid w:val="004A6C64"/>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EinleitungmitLinie">
    <w:name w:val="Einleitung mit Linie"/>
    <w:basedOn w:val="Standard"/>
    <w:next w:val="Standard"/>
    <w:uiPriority w:val="2"/>
    <w:qFormat/>
    <w:rsid w:val="00E92089"/>
    <w:pPr>
      <w:pBdr>
        <w:top w:val="single" w:sz="4" w:space="1" w:color="auto"/>
        <w:bottom w:val="single" w:sz="4" w:space="1" w:color="auto"/>
      </w:pBdr>
      <w:spacing w:line="300" w:lineRule="atLeast"/>
    </w:pPr>
    <w:rPr>
      <w:sz w:val="28"/>
      <w:szCs w:val="28"/>
    </w:rPr>
  </w:style>
  <w:style w:type="character" w:styleId="Hervorhebung">
    <w:name w:val="Emphasis"/>
    <w:basedOn w:val="Absatz-Standardschriftart"/>
    <w:uiPriority w:val="99"/>
    <w:semiHidden/>
    <w:rsid w:val="00CA7657"/>
    <w:rPr>
      <w:b/>
      <w:i w:val="0"/>
      <w:iCs/>
    </w:rPr>
  </w:style>
  <w:style w:type="paragraph" w:customStyle="1" w:styleId="Einleitungklein">
    <w:name w:val="Einleitung klein"/>
    <w:basedOn w:val="Standard"/>
    <w:next w:val="Standard"/>
    <w:uiPriority w:val="2"/>
    <w:qFormat/>
    <w:rsid w:val="001F6D23"/>
    <w:rPr>
      <w:color w:val="0063A6" w:themeColor="accent1"/>
      <w:sz w:val="32"/>
      <w:szCs w:val="32"/>
      <w:lang w:val="en-GB"/>
    </w:rPr>
  </w:style>
  <w:style w:type="paragraph" w:styleId="Aufzhlungszeichen4">
    <w:name w:val="List Bullet 4"/>
    <w:basedOn w:val="Standard"/>
    <w:uiPriority w:val="3"/>
    <w:unhideWhenUsed/>
    <w:rsid w:val="005A5922"/>
    <w:pPr>
      <w:numPr>
        <w:ilvl w:val="3"/>
        <w:numId w:val="44"/>
      </w:numPr>
    </w:pPr>
  </w:style>
  <w:style w:type="paragraph" w:styleId="Aufzhlungszeichen5">
    <w:name w:val="List Bullet 5"/>
    <w:basedOn w:val="Standard"/>
    <w:uiPriority w:val="3"/>
    <w:unhideWhenUsed/>
    <w:rsid w:val="005A5922"/>
    <w:pPr>
      <w:numPr>
        <w:ilvl w:val="4"/>
        <w:numId w:val="44"/>
      </w:numPr>
    </w:pPr>
  </w:style>
  <w:style w:type="paragraph" w:styleId="Kommentarthema">
    <w:name w:val="annotation subject"/>
    <w:basedOn w:val="Kommentartext"/>
    <w:next w:val="Kommentartext"/>
    <w:link w:val="KommentarthemaZchn"/>
    <w:uiPriority w:val="99"/>
    <w:semiHidden/>
    <w:unhideWhenUsed/>
    <w:rsid w:val="000F2BC1"/>
    <w:pPr>
      <w:spacing w:before="240"/>
    </w:pPr>
    <w:rPr>
      <w:b/>
      <w:bCs/>
    </w:rPr>
  </w:style>
  <w:style w:type="character" w:customStyle="1" w:styleId="KommentarthemaZchn">
    <w:name w:val="Kommentarthema Zchn"/>
    <w:basedOn w:val="KommentartextZchn"/>
    <w:link w:val="Kommentarthema"/>
    <w:uiPriority w:val="99"/>
    <w:semiHidden/>
    <w:rsid w:val="000F2BC1"/>
    <w:rPr>
      <w:b/>
      <w:bCs/>
    </w:rPr>
  </w:style>
  <w:style w:type="paragraph" w:styleId="Listenabsatz">
    <w:name w:val="List Paragraph"/>
    <w:basedOn w:val="Standard"/>
    <w:uiPriority w:val="34"/>
    <w:qFormat/>
    <w:rsid w:val="005A5922"/>
    <w:pPr>
      <w:ind w:left="720"/>
      <w:contextualSpacing/>
    </w:pPr>
  </w:style>
  <w:style w:type="numbering" w:customStyle="1" w:styleId="ListeAufzhlungszeichen">
    <w:name w:val="Liste Aufzählungszeichen"/>
    <w:uiPriority w:val="99"/>
    <w:rsid w:val="005A5922"/>
    <w:pPr>
      <w:numPr>
        <w:numId w:val="44"/>
      </w:numPr>
    </w:pPr>
  </w:style>
  <w:style w:type="paragraph" w:styleId="Listenfortsetzung5">
    <w:name w:val="List Continue 5"/>
    <w:basedOn w:val="Listenfortsetzung4"/>
    <w:uiPriority w:val="4"/>
    <w:unhideWhenUsed/>
    <w:rsid w:val="007D59D8"/>
    <w:pPr>
      <w:ind w:left="1418"/>
    </w:pPr>
  </w:style>
  <w:style w:type="paragraph" w:customStyle="1" w:styleId="KopfzeileSeite1">
    <w:name w:val="Kopfzeile Seite1"/>
    <w:basedOn w:val="Kopfzeile"/>
    <w:uiPriority w:val="99"/>
    <w:qFormat/>
    <w:rsid w:val="00AF4B8B"/>
    <w:rPr>
      <w:noProof/>
    </w:rPr>
  </w:style>
  <w:style w:type="table" w:customStyle="1" w:styleId="Tabellenraster1">
    <w:name w:val="Tabellenraster1"/>
    <w:rsid w:val="00503066"/>
    <w:pPr>
      <w:spacing w:before="0" w:line="240" w:lineRule="auto"/>
    </w:pPr>
    <w:rPr>
      <w:rFonts w:eastAsiaTheme="minorEastAsia" w:cstheme="minorBidi"/>
      <w:lang w:val="de-DE" w:eastAsia="de-D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967500">
      <w:bodyDiv w:val="1"/>
      <w:marLeft w:val="0"/>
      <w:marRight w:val="0"/>
      <w:marTop w:val="0"/>
      <w:marBottom w:val="0"/>
      <w:divBdr>
        <w:top w:val="none" w:sz="0" w:space="0" w:color="auto"/>
        <w:left w:val="none" w:sz="0" w:space="0" w:color="auto"/>
        <w:bottom w:val="none" w:sz="0" w:space="0" w:color="auto"/>
        <w:right w:val="none" w:sz="0" w:space="0" w:color="auto"/>
      </w:divBdr>
    </w:div>
    <w:div w:id="377164119">
      <w:bodyDiv w:val="1"/>
      <w:marLeft w:val="0"/>
      <w:marRight w:val="0"/>
      <w:marTop w:val="0"/>
      <w:marBottom w:val="0"/>
      <w:divBdr>
        <w:top w:val="none" w:sz="0" w:space="0" w:color="auto"/>
        <w:left w:val="none" w:sz="0" w:space="0" w:color="auto"/>
        <w:bottom w:val="none" w:sz="0" w:space="0" w:color="auto"/>
        <w:right w:val="none" w:sz="0" w:space="0" w:color="auto"/>
      </w:divBdr>
    </w:div>
    <w:div w:id="942424039">
      <w:bodyDiv w:val="1"/>
      <w:marLeft w:val="0"/>
      <w:marRight w:val="0"/>
      <w:marTop w:val="0"/>
      <w:marBottom w:val="0"/>
      <w:divBdr>
        <w:top w:val="none" w:sz="0" w:space="0" w:color="auto"/>
        <w:left w:val="none" w:sz="0" w:space="0" w:color="auto"/>
        <w:bottom w:val="none" w:sz="0" w:space="0" w:color="auto"/>
        <w:right w:val="none" w:sz="0" w:space="0" w:color="auto"/>
      </w:divBdr>
    </w:div>
    <w:div w:id="944267698">
      <w:bodyDiv w:val="1"/>
      <w:marLeft w:val="0"/>
      <w:marRight w:val="0"/>
      <w:marTop w:val="0"/>
      <w:marBottom w:val="0"/>
      <w:divBdr>
        <w:top w:val="none" w:sz="0" w:space="0" w:color="auto"/>
        <w:left w:val="none" w:sz="0" w:space="0" w:color="auto"/>
        <w:bottom w:val="none" w:sz="0" w:space="0" w:color="auto"/>
        <w:right w:val="none" w:sz="0" w:space="0" w:color="auto"/>
      </w:divBdr>
    </w:div>
    <w:div w:id="1081373893">
      <w:bodyDiv w:val="1"/>
      <w:marLeft w:val="0"/>
      <w:marRight w:val="0"/>
      <w:marTop w:val="0"/>
      <w:marBottom w:val="0"/>
      <w:divBdr>
        <w:top w:val="none" w:sz="0" w:space="0" w:color="auto"/>
        <w:left w:val="none" w:sz="0" w:space="0" w:color="auto"/>
        <w:bottom w:val="none" w:sz="0" w:space="0" w:color="auto"/>
        <w:right w:val="none" w:sz="0" w:space="0" w:color="auto"/>
      </w:divBdr>
    </w:div>
    <w:div w:id="1126504270">
      <w:bodyDiv w:val="1"/>
      <w:marLeft w:val="0"/>
      <w:marRight w:val="0"/>
      <w:marTop w:val="0"/>
      <w:marBottom w:val="0"/>
      <w:divBdr>
        <w:top w:val="none" w:sz="0" w:space="0" w:color="auto"/>
        <w:left w:val="none" w:sz="0" w:space="0" w:color="auto"/>
        <w:bottom w:val="none" w:sz="0" w:space="0" w:color="auto"/>
        <w:right w:val="none" w:sz="0" w:space="0" w:color="auto"/>
      </w:divBdr>
    </w:div>
    <w:div w:id="1168249240">
      <w:bodyDiv w:val="1"/>
      <w:marLeft w:val="0"/>
      <w:marRight w:val="0"/>
      <w:marTop w:val="0"/>
      <w:marBottom w:val="0"/>
      <w:divBdr>
        <w:top w:val="none" w:sz="0" w:space="0" w:color="auto"/>
        <w:left w:val="none" w:sz="0" w:space="0" w:color="auto"/>
        <w:bottom w:val="none" w:sz="0" w:space="0" w:color="auto"/>
        <w:right w:val="none" w:sz="0" w:space="0" w:color="auto"/>
      </w:divBdr>
    </w:div>
    <w:div w:id="1318455573">
      <w:bodyDiv w:val="1"/>
      <w:marLeft w:val="0"/>
      <w:marRight w:val="0"/>
      <w:marTop w:val="0"/>
      <w:marBottom w:val="0"/>
      <w:divBdr>
        <w:top w:val="none" w:sz="0" w:space="0" w:color="auto"/>
        <w:left w:val="none" w:sz="0" w:space="0" w:color="auto"/>
        <w:bottom w:val="none" w:sz="0" w:space="0" w:color="auto"/>
        <w:right w:val="none" w:sz="0" w:space="0" w:color="auto"/>
      </w:divBdr>
    </w:div>
    <w:div w:id="1351683501">
      <w:bodyDiv w:val="1"/>
      <w:marLeft w:val="0"/>
      <w:marRight w:val="0"/>
      <w:marTop w:val="0"/>
      <w:marBottom w:val="0"/>
      <w:divBdr>
        <w:top w:val="none" w:sz="0" w:space="0" w:color="auto"/>
        <w:left w:val="none" w:sz="0" w:space="0" w:color="auto"/>
        <w:bottom w:val="none" w:sz="0" w:space="0" w:color="auto"/>
        <w:right w:val="none" w:sz="0" w:space="0" w:color="auto"/>
      </w:divBdr>
    </w:div>
    <w:div w:id="1723213273">
      <w:bodyDiv w:val="1"/>
      <w:marLeft w:val="0"/>
      <w:marRight w:val="0"/>
      <w:marTop w:val="0"/>
      <w:marBottom w:val="0"/>
      <w:divBdr>
        <w:top w:val="none" w:sz="0" w:space="0" w:color="auto"/>
        <w:left w:val="none" w:sz="0" w:space="0" w:color="auto"/>
        <w:bottom w:val="none" w:sz="0" w:space="0" w:color="auto"/>
        <w:right w:val="none" w:sz="0" w:space="0" w:color="auto"/>
      </w:divBdr>
    </w:div>
    <w:div w:id="183291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ds-phanuspo.univie.ac.at/phd-programme/affiliation-policy/" TargetMode="External"/><Relationship Id="rId13" Type="http://schemas.openxmlformats.org/officeDocument/2006/relationships/hyperlink" Target="https://vds-phanuspo.univie.ac.at/benefits/phanuspo-grants/phanuspo-travel-mobility-grant/application/"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iki.univie.ac.at/x/IAW5D"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ds.phanuspo@univie.ac.a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iki.univie.ac.at/display/DReise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iki.univie.ac.at/x/yZieD."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arbara/Downloads/Wordvorlage_Calibri_leer.dotx" TargetMode="External"/></Relationships>
</file>

<file path=word/theme/theme1.xml><?xml version="1.0" encoding="utf-8"?>
<a:theme xmlns:a="http://schemas.openxmlformats.org/drawingml/2006/main" name="Uni_Wien_Lehre_Forschung_Calibri">
  <a:themeElements>
    <a:clrScheme name="Universität Wien">
      <a:dk1>
        <a:sysClr val="windowText" lastClr="000000"/>
      </a:dk1>
      <a:lt1>
        <a:sysClr val="window" lastClr="FFFFFF"/>
      </a:lt1>
      <a:dk2>
        <a:srgbClr val="666666"/>
      </a:dk2>
      <a:lt2>
        <a:srgbClr val="E0E0E0"/>
      </a:lt2>
      <a:accent1>
        <a:srgbClr val="0063A6"/>
      </a:accent1>
      <a:accent2>
        <a:srgbClr val="A71C49"/>
      </a:accent2>
      <a:accent3>
        <a:srgbClr val="DD4814"/>
      </a:accent3>
      <a:accent4>
        <a:srgbClr val="F6A800"/>
      </a:accent4>
      <a:accent5>
        <a:srgbClr val="94C154"/>
      </a:accent5>
      <a:accent6>
        <a:srgbClr val="11897A"/>
      </a:accent6>
      <a:hlink>
        <a:srgbClr val="0063A6"/>
      </a:hlink>
      <a:folHlink>
        <a:srgbClr val="0063A6"/>
      </a:folHlink>
    </a:clrScheme>
    <a:fontScheme name="Uni_Wien_Calibri">
      <a:majorFont>
        <a:latin typeface="Calibri"/>
        <a:ea typeface=""/>
        <a:cs typeface=""/>
      </a:majorFont>
      <a:minorFont>
        <a:latin typeface="Calibri"/>
        <a:ea typeface=""/>
        <a:cs typeface=""/>
      </a:minorFont>
    </a:fontScheme>
    <a:fmtScheme name="Subtile Körper">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2">
            <a:lumMod val="90000"/>
          </a:schemeClr>
        </a:solidFill>
        <a:ln>
          <a:noFill/>
        </a:ln>
      </a:spPr>
      <a:bodyPr rtlCol="0" anchor="ctr"/>
      <a:lstStyle>
        <a:defPPr algn="ctr">
          <a:defRPr dirty="0" err="1"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rtlCol="0">
        <a:spAutoFit/>
      </a:bodyPr>
      <a:lstStyle>
        <a:defPPr>
          <a:defRPr dirty="0" err="1" smtClean="0"/>
        </a:defPPr>
      </a:lstStyle>
    </a:txDef>
  </a:objectDefaults>
  <a:extraClrSchemeLst/>
  <a:extLst>
    <a:ext uri="{05A4C25C-085E-4340-85A3-A5531E510DB2}">
      <thm15:themeFamily xmlns:thm15="http://schemas.microsoft.com/office/thememl/2012/main" name="Uni_Wien_Lehre_Forschung_Calibri" id="{CA2422F7-E56A-45F4-9C74-E2E9BF14FB28}" vid="{F358680F-17A6-47F5-BA2F-A4838A01EA1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6513410-034D-8246-81E2-EE23A5652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Wordvorlage_Calibri_leer.dotx</Template>
  <TotalTime>0</TotalTime>
  <Pages>4</Pages>
  <Words>940</Words>
  <Characters>5926</Characters>
  <Application>Microsoft Office Word</Application>
  <DocSecurity>0</DocSecurity>
  <Lines>49</Lines>
  <Paragraphs>13</Paragraphs>
  <ScaleCrop>false</ScaleCrop>
  <HeadingPairs>
    <vt:vector size="4" baseType="variant">
      <vt:variant>
        <vt:lpstr>Titel</vt:lpstr>
      </vt:variant>
      <vt:variant>
        <vt:i4>1</vt:i4>
      </vt:variant>
      <vt:variant>
        <vt:lpstr>Headings</vt:lpstr>
      </vt:variant>
      <vt:variant>
        <vt:i4>6</vt:i4>
      </vt:variant>
    </vt:vector>
  </HeadingPairs>
  <TitlesOfParts>
    <vt:vector size="7" baseType="lpstr">
      <vt:lpstr>Dokumentenvorlage Lehre und Forschung</vt:lpstr>
      <vt:lpstr>/Application Form –  PhaNuSpo Mobility Grant </vt:lpstr>
      <vt:lpstr>Statement of the applicant </vt:lpstr>
      <vt:lpstr>Application proposal: statement of reasons  and motivation by the applicant</vt:lpstr>
      <vt:lpstr>Expenses and financing plan  (in EURO)</vt:lpstr>
      <vt:lpstr>Tick the documents attached to this application</vt:lpstr>
      <vt:lpstr>Agreement and signatures</vt:lpstr>
    </vt:vector>
  </TitlesOfParts>
  <Company>Universität Wien</Company>
  <LinksUpToDate>false</LinksUpToDate>
  <CharactersWithSpaces>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Dokumentenvorlage Lehre und Forschung</dc:title>
  <dc:creator>Barbara Veit</dc:creator>
  <cp:lastModifiedBy>Microsoft Office User</cp:lastModifiedBy>
  <cp:revision>12</cp:revision>
  <cp:lastPrinted>2016-11-27T13:42:00Z</cp:lastPrinted>
  <dcterms:created xsi:type="dcterms:W3CDTF">2024-09-16T17:02:00Z</dcterms:created>
  <dcterms:modified xsi:type="dcterms:W3CDTF">2025-04-11T10:00:00Z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0x010100E8CA3E3F14FFFC4D9BBC83BF90608206</vt:lpwstr>
  </property>
  <property fmtid="{D5CDD505-2E9C-101B-9397-08002B2CF9AE}" pid="3" name="_dlc_DocIdItemGuid">
    <vt:lpwstr>4a85e549-9d14-4db0-b004-53b73a09c3b1</vt:lpwstr>
  </property>
</Properties>
</file>